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8A4EBB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22E7D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2EC1470" w:rsidR="0096348C" w:rsidRPr="00477C9F" w:rsidRDefault="009D1BB5" w:rsidP="00245060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24506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401656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0E79B4">
              <w:rPr>
                <w:sz w:val="22"/>
                <w:szCs w:val="22"/>
              </w:rPr>
              <w:t>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D1287D5" w:rsidR="0096348C" w:rsidRPr="00477C9F" w:rsidRDefault="000E79B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E31C2">
              <w:rPr>
                <w:sz w:val="22"/>
                <w:szCs w:val="22"/>
              </w:rPr>
              <w:t>11.02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6382B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2C180C1" w14:textId="1CCBDA08" w:rsidR="00623347" w:rsidRDefault="00623347" w:rsidP="006233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Suppleanter</w:t>
            </w:r>
          </w:p>
          <w:p w14:paraId="547519BE" w14:textId="77777777" w:rsidR="00623347" w:rsidRPr="00146CCF" w:rsidRDefault="00623347" w:rsidP="006233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B697F9E" w14:textId="119098F2" w:rsidR="00623347" w:rsidRDefault="00623347" w:rsidP="006233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Ordföranden hälsade suppleanter</w:t>
            </w:r>
            <w:r w:rsidR="002258E6">
              <w:rPr>
                <w:snapToGrid w:val="0"/>
                <w:szCs w:val="24"/>
              </w:rPr>
              <w:t>na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(S), </w:t>
            </w:r>
            <w:proofErr w:type="spellStart"/>
            <w:r w:rsidRPr="00A116CA">
              <w:rPr>
                <w:sz w:val="22"/>
                <w:szCs w:val="22"/>
              </w:rPr>
              <w:t>Abir</w:t>
            </w:r>
            <w:proofErr w:type="spellEnd"/>
            <w:r w:rsidRPr="00A116CA">
              <w:rPr>
                <w:sz w:val="22"/>
                <w:szCs w:val="22"/>
              </w:rPr>
              <w:t xml:space="preserve"> Al-</w:t>
            </w:r>
            <w:proofErr w:type="spellStart"/>
            <w:r w:rsidRPr="00A116CA">
              <w:rPr>
                <w:sz w:val="22"/>
                <w:szCs w:val="22"/>
              </w:rPr>
              <w:t>Sahlani</w:t>
            </w:r>
            <w:proofErr w:type="spellEnd"/>
            <w:r w:rsidRPr="00A116CA">
              <w:rPr>
                <w:sz w:val="22"/>
                <w:szCs w:val="22"/>
              </w:rPr>
              <w:t xml:space="preserve"> (C)</w:t>
            </w:r>
            <w:r>
              <w:rPr>
                <w:sz w:val="22"/>
                <w:szCs w:val="22"/>
              </w:rPr>
              <w:t xml:space="preserve"> och </w:t>
            </w:r>
            <w:proofErr w:type="spellStart"/>
            <w:r w:rsidRPr="00A116CA">
              <w:rPr>
                <w:sz w:val="22"/>
                <w:szCs w:val="22"/>
              </w:rPr>
              <w:t>Nermina</w:t>
            </w:r>
            <w:proofErr w:type="spellEnd"/>
            <w:r w:rsidRPr="00A116CA">
              <w:rPr>
                <w:sz w:val="22"/>
                <w:szCs w:val="22"/>
              </w:rPr>
              <w:t xml:space="preserve"> </w:t>
            </w:r>
            <w:proofErr w:type="spellStart"/>
            <w:r w:rsidRPr="00A116CA">
              <w:rPr>
                <w:sz w:val="22"/>
                <w:szCs w:val="22"/>
              </w:rPr>
              <w:t>Mizimovic</w:t>
            </w:r>
            <w:proofErr w:type="spellEnd"/>
            <w:r w:rsidRPr="00A116CA">
              <w:rPr>
                <w:sz w:val="22"/>
                <w:szCs w:val="22"/>
              </w:rPr>
              <w:t xml:space="preserve"> (S)</w:t>
            </w:r>
            <w:r w:rsidR="002258E6">
              <w:rPr>
                <w:snapToGrid w:val="0"/>
                <w:szCs w:val="24"/>
              </w:rPr>
              <w:t xml:space="preserve"> välkom</w:t>
            </w:r>
            <w:r>
              <w:rPr>
                <w:snapToGrid w:val="0"/>
                <w:szCs w:val="24"/>
              </w:rPr>
              <w:t>n</w:t>
            </w:r>
            <w:r w:rsidR="002258E6">
              <w:rPr>
                <w:snapToGrid w:val="0"/>
                <w:szCs w:val="24"/>
              </w:rPr>
              <w:t>a</w:t>
            </w:r>
            <w:r>
              <w:rPr>
                <w:snapToGrid w:val="0"/>
                <w:szCs w:val="24"/>
              </w:rPr>
              <w:t>.</w:t>
            </w:r>
          </w:p>
          <w:p w14:paraId="40538024" w14:textId="77777777" w:rsidR="009C51B0" w:rsidRPr="00477C9F" w:rsidRDefault="009C51B0" w:rsidP="006233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23347" w:rsidRPr="00477C9F" w14:paraId="4D46B0BB" w14:textId="77777777" w:rsidTr="0066382B">
        <w:tc>
          <w:tcPr>
            <w:tcW w:w="567" w:type="dxa"/>
          </w:tcPr>
          <w:p w14:paraId="0421FD54" w14:textId="33D80EEE" w:rsidR="00623347" w:rsidRPr="00477C9F" w:rsidRDefault="0062334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9EDF8BE" w14:textId="77777777" w:rsidR="00623347" w:rsidRPr="00477C9F" w:rsidRDefault="00623347" w:rsidP="006233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96C738E" w14:textId="77777777" w:rsidR="00623347" w:rsidRPr="00477C9F" w:rsidRDefault="00623347" w:rsidP="006233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99E2F4" w14:textId="77777777" w:rsidR="00623347" w:rsidRPr="00477C9F" w:rsidRDefault="00623347" w:rsidP="006233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27003039" w14:textId="77777777" w:rsidR="00623347" w:rsidRPr="00477C9F" w:rsidRDefault="00623347" w:rsidP="000E7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66382B">
        <w:tc>
          <w:tcPr>
            <w:tcW w:w="567" w:type="dxa"/>
          </w:tcPr>
          <w:p w14:paraId="40538026" w14:textId="26140A3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34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BF5F9C7" w14:textId="77777777" w:rsidR="00FE31C2" w:rsidRPr="00FE31C2" w:rsidRDefault="00FE31C2" w:rsidP="00FE31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167C0E7A" w14:textId="77777777" w:rsidR="00FE31C2" w:rsidRPr="00FE31C2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CE8E93" w14:textId="73482E91" w:rsidR="009C51B0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 xml:space="preserve">Kanslichefen anmälde att </w:t>
            </w:r>
            <w:proofErr w:type="spellStart"/>
            <w:r w:rsidRPr="00FE31C2">
              <w:rPr>
                <w:snapToGrid w:val="0"/>
                <w:sz w:val="22"/>
                <w:szCs w:val="22"/>
              </w:rPr>
              <w:t>Nermina</w:t>
            </w:r>
            <w:proofErr w:type="spellEnd"/>
            <w:r w:rsidRPr="00FE31C2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E31C2">
              <w:rPr>
                <w:snapToGrid w:val="0"/>
                <w:sz w:val="22"/>
                <w:szCs w:val="22"/>
              </w:rPr>
              <w:t>Mizimovic</w:t>
            </w:r>
            <w:proofErr w:type="spellEnd"/>
            <w:r w:rsidRPr="00FE31C2">
              <w:rPr>
                <w:snapToGrid w:val="0"/>
                <w:sz w:val="22"/>
                <w:szCs w:val="22"/>
              </w:rPr>
              <w:t xml:space="preserve"> (S) </w:t>
            </w:r>
            <w:r w:rsidR="00704934">
              <w:rPr>
                <w:snapToGrid w:val="0"/>
                <w:sz w:val="22"/>
                <w:szCs w:val="22"/>
              </w:rPr>
              <w:t>utsetts till</w:t>
            </w:r>
            <w:r w:rsidRPr="00FE31C2">
              <w:rPr>
                <w:snapToGrid w:val="0"/>
                <w:sz w:val="22"/>
                <w:szCs w:val="22"/>
              </w:rPr>
              <w:t xml:space="preserve"> suppleant i konstitutionsutskottet fr.o.m. den 22 januari t.o.m. den 22 april under </w:t>
            </w:r>
            <w:bookmarkStart w:id="0" w:name="_GoBack"/>
            <w:bookmarkEnd w:id="0"/>
            <w:r w:rsidRPr="00FE31C2">
              <w:rPr>
                <w:snapToGrid w:val="0"/>
                <w:sz w:val="22"/>
                <w:szCs w:val="22"/>
              </w:rPr>
              <w:t xml:space="preserve">Laila </w:t>
            </w:r>
            <w:proofErr w:type="spellStart"/>
            <w:r w:rsidRPr="00FE31C2">
              <w:rPr>
                <w:snapToGrid w:val="0"/>
                <w:sz w:val="22"/>
                <w:szCs w:val="22"/>
              </w:rPr>
              <w:t>Naraghis</w:t>
            </w:r>
            <w:proofErr w:type="spellEnd"/>
            <w:r w:rsidRPr="00FE31C2">
              <w:rPr>
                <w:snapToGrid w:val="0"/>
                <w:sz w:val="22"/>
                <w:szCs w:val="22"/>
              </w:rPr>
              <w:t xml:space="preserve"> (S) ledighet.</w:t>
            </w:r>
          </w:p>
          <w:p w14:paraId="40538029" w14:textId="72486EC6" w:rsidR="00FE31C2" w:rsidRPr="00477C9F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6382B">
        <w:tc>
          <w:tcPr>
            <w:tcW w:w="567" w:type="dxa"/>
          </w:tcPr>
          <w:p w14:paraId="4053802B" w14:textId="4EFA7EC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34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BF156A8" w14:textId="64B51C99" w:rsidR="00FE31C2" w:rsidRPr="00FE31C2" w:rsidRDefault="00FE31C2" w:rsidP="00FE31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64963A27" w14:textId="77777777" w:rsidR="00FE31C2" w:rsidRPr="00FE31C2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45B3BA" w14:textId="77777777" w:rsidR="003A729A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4053802E" w14:textId="1316FF1D" w:rsidR="00FE31C2" w:rsidRPr="00477C9F" w:rsidRDefault="00FE31C2" w:rsidP="00FE3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6382B">
        <w:tc>
          <w:tcPr>
            <w:tcW w:w="567" w:type="dxa"/>
          </w:tcPr>
          <w:p w14:paraId="40538030" w14:textId="0A50086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34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241AA3B" w14:textId="77777777" w:rsidR="000E79B4" w:rsidRPr="00477C9F" w:rsidRDefault="000E79B4" w:rsidP="000E7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C2C402C" w14:textId="77777777" w:rsidR="000E79B4" w:rsidRPr="00477C9F" w:rsidRDefault="000E79B4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A6AE4E" w14:textId="77777777" w:rsidR="000E79B4" w:rsidRPr="00477C9F" w:rsidRDefault="000E79B4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3" w14:textId="71F0F9FA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66382B">
        <w:tc>
          <w:tcPr>
            <w:tcW w:w="567" w:type="dxa"/>
          </w:tcPr>
          <w:p w14:paraId="40538035" w14:textId="0163F69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34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0538037" w14:textId="35096F81" w:rsidR="001E1FAC" w:rsidRPr="000E79B4" w:rsidRDefault="000E79B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79B4">
              <w:rPr>
                <w:b/>
                <w:snapToGrid w:val="0"/>
                <w:sz w:val="22"/>
                <w:szCs w:val="22"/>
              </w:rPr>
              <w:t>Offentlig förvaltning (KU28)</w:t>
            </w:r>
          </w:p>
          <w:p w14:paraId="46077DBB" w14:textId="286F4EEB" w:rsidR="000E79B4" w:rsidRDefault="000E79B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8D08C7" w14:textId="0488F49F" w:rsidR="000E79B4" w:rsidRDefault="000E79B4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ge utrikes</w:t>
            </w:r>
            <w:r w:rsidRPr="00954332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87B08">
              <w:rPr>
                <w:snapToGrid w:val="0"/>
                <w:sz w:val="22"/>
                <w:szCs w:val="22"/>
              </w:rPr>
              <w:t>tillfälle att senast ti</w:t>
            </w:r>
            <w:r w:rsidRPr="00954332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26 februari 2019</w:t>
            </w:r>
            <w:r w:rsidRPr="00954332">
              <w:rPr>
                <w:snapToGrid w:val="0"/>
                <w:sz w:val="22"/>
                <w:szCs w:val="22"/>
              </w:rPr>
              <w:t xml:space="preserve"> yttra sig över</w:t>
            </w:r>
            <w:r w:rsidR="003D195A">
              <w:rPr>
                <w:snapToGrid w:val="0"/>
                <w:sz w:val="22"/>
                <w:szCs w:val="22"/>
              </w:rPr>
              <w:t xml:space="preserve"> följande</w:t>
            </w:r>
            <w:r w:rsidRPr="00954332">
              <w:rPr>
                <w:snapToGrid w:val="0"/>
                <w:sz w:val="22"/>
                <w:szCs w:val="22"/>
              </w:rPr>
              <w:t xml:space="preserve"> motion</w:t>
            </w:r>
            <w:r>
              <w:rPr>
                <w:snapToGrid w:val="0"/>
                <w:sz w:val="22"/>
                <w:szCs w:val="22"/>
              </w:rPr>
              <w:t>er</w:t>
            </w:r>
            <w:r w:rsidR="00487B08">
              <w:rPr>
                <w:snapToGrid w:val="0"/>
                <w:sz w:val="22"/>
                <w:szCs w:val="22"/>
              </w:rPr>
              <w:t xml:space="preserve"> </w:t>
            </w:r>
            <w:r w:rsidR="00487B08" w:rsidRPr="00487B08">
              <w:rPr>
                <w:snapToGrid w:val="0"/>
                <w:sz w:val="22"/>
                <w:szCs w:val="22"/>
              </w:rPr>
              <w:t>om utrikesförvaltningens organisation</w:t>
            </w:r>
            <w:r w:rsidR="00487B08">
              <w:rPr>
                <w:snapToGrid w:val="0"/>
                <w:sz w:val="22"/>
                <w:szCs w:val="22"/>
              </w:rPr>
              <w:t>:</w:t>
            </w:r>
          </w:p>
          <w:p w14:paraId="1D207876" w14:textId="01B9FB19" w:rsidR="00487B08" w:rsidRDefault="00487B08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10B5ED" w14:textId="7897FB56" w:rsidR="00152F04" w:rsidRDefault="00487B08" w:rsidP="00152F0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152F04">
              <w:rPr>
                <w:snapToGrid w:val="0"/>
                <w:sz w:val="22"/>
                <w:szCs w:val="22"/>
              </w:rPr>
              <w:t>2018/19:15 yrkande 2</w:t>
            </w:r>
          </w:p>
          <w:p w14:paraId="77C92BCA" w14:textId="77777777" w:rsidR="00E91E62" w:rsidRDefault="00487B08" w:rsidP="0001139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E91E62">
              <w:rPr>
                <w:snapToGrid w:val="0"/>
                <w:sz w:val="22"/>
                <w:szCs w:val="22"/>
              </w:rPr>
              <w:t xml:space="preserve">2018/19:85 </w:t>
            </w:r>
          </w:p>
          <w:p w14:paraId="4A47796E" w14:textId="7BA1D765" w:rsidR="00487B08" w:rsidRPr="00E91E62" w:rsidRDefault="00487B08" w:rsidP="0001139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E91E62">
              <w:rPr>
                <w:snapToGrid w:val="0"/>
                <w:sz w:val="22"/>
                <w:szCs w:val="22"/>
              </w:rPr>
              <w:t>2018/19:386 yrkande 1–2</w:t>
            </w:r>
          </w:p>
          <w:p w14:paraId="330A519F" w14:textId="0AD13701" w:rsidR="00487B08" w:rsidRPr="00152F04" w:rsidRDefault="00487B08" w:rsidP="00152F0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152F04">
              <w:rPr>
                <w:snapToGrid w:val="0"/>
                <w:sz w:val="22"/>
                <w:szCs w:val="22"/>
              </w:rPr>
              <w:t xml:space="preserve">2018/19:634 </w:t>
            </w:r>
          </w:p>
          <w:p w14:paraId="2DEA0EC3" w14:textId="4F96FD66" w:rsidR="00487B08" w:rsidRPr="00152F04" w:rsidRDefault="00487B08" w:rsidP="00152F0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152F04">
              <w:rPr>
                <w:snapToGrid w:val="0"/>
                <w:sz w:val="22"/>
                <w:szCs w:val="22"/>
              </w:rPr>
              <w:t xml:space="preserve">2018/19:1195 </w:t>
            </w:r>
          </w:p>
          <w:p w14:paraId="07452C0E" w14:textId="6E841DE0" w:rsidR="00487B08" w:rsidRPr="00152F04" w:rsidRDefault="00487B08" w:rsidP="00152F0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152F04">
              <w:rPr>
                <w:snapToGrid w:val="0"/>
                <w:sz w:val="22"/>
                <w:szCs w:val="22"/>
              </w:rPr>
              <w:t>2018/19:1367 yrkande 7</w:t>
            </w:r>
          </w:p>
          <w:p w14:paraId="56E29259" w14:textId="5D7B02D3" w:rsidR="00487B08" w:rsidRPr="00152F04" w:rsidRDefault="00487B08" w:rsidP="00152F0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152F04">
              <w:rPr>
                <w:snapToGrid w:val="0"/>
                <w:sz w:val="22"/>
                <w:szCs w:val="22"/>
              </w:rPr>
              <w:t>2018/19:1383 yrkande 2.</w:t>
            </w:r>
          </w:p>
          <w:p w14:paraId="1B96B2EE" w14:textId="77777777" w:rsidR="000E79B4" w:rsidRPr="00954332" w:rsidRDefault="000E79B4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5B1904" w14:textId="77777777" w:rsidR="000E79B4" w:rsidRDefault="000E79B4" w:rsidP="000E79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433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38" w14:textId="50564C7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66382B">
        <w:tc>
          <w:tcPr>
            <w:tcW w:w="567" w:type="dxa"/>
          </w:tcPr>
          <w:p w14:paraId="4053803A" w14:textId="7D564EC9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34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555BD6F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E79B4">
              <w:rPr>
                <w:snapToGrid w:val="0"/>
                <w:sz w:val="22"/>
                <w:szCs w:val="22"/>
              </w:rPr>
              <w:t>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6382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817CF5A" w:rsidR="0096348C" w:rsidRPr="007615A5" w:rsidRDefault="0087505D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4BD7948E" w:rsidR="0013426B" w:rsidRPr="007615A5" w:rsidRDefault="00AD7552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2019-01-31</w:t>
            </w:r>
          </w:p>
          <w:p w14:paraId="19827937" w14:textId="77777777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Hans Ekström</w:t>
            </w:r>
          </w:p>
          <w:p w14:paraId="40538056" w14:textId="6230A269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E0667F8" w:rsidR="00BF6D6B" w:rsidRPr="004C2FEE" w:rsidRDefault="000B4B17" w:rsidP="009878A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-0</w:t>
            </w:r>
            <w:r w:rsidR="00BD41E4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878AB">
              <w:rPr>
                <w:sz w:val="20"/>
              </w:rPr>
              <w:t>2</w:t>
            </w:r>
            <w:r w:rsidR="00577B92" w:rsidRPr="00BD41E4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594DB3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0E79B4">
              <w:rPr>
                <w:sz w:val="16"/>
                <w:szCs w:val="16"/>
              </w:rPr>
              <w:t>20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50BA9D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62334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33DA8F8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500C614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215F0E5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C48448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CFCA81F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E91FA34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FF407D5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A5688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9F09F3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371028F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641302D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B80022C" w:rsidR="00BF6D6B" w:rsidRPr="008E2326" w:rsidRDefault="00FB3A7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38CCB632" w:rsidR="00BF6D6B" w:rsidRPr="008E2326" w:rsidRDefault="00957F1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17CC2517" w:rsidR="00BF6D6B" w:rsidRPr="008E2326" w:rsidRDefault="00B73AB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7FE9EEE2" w:rsidR="00BD41E4" w:rsidRPr="00A116CA" w:rsidRDefault="00BD41E4" w:rsidP="00A571A1">
            <w:pPr>
              <w:rPr>
                <w:sz w:val="22"/>
                <w:szCs w:val="22"/>
              </w:rPr>
            </w:pPr>
            <w:proofErr w:type="spellStart"/>
            <w:r w:rsidRPr="00A116CA">
              <w:rPr>
                <w:sz w:val="22"/>
                <w:szCs w:val="22"/>
              </w:rPr>
              <w:t>Abir</w:t>
            </w:r>
            <w:proofErr w:type="spellEnd"/>
            <w:r w:rsidRPr="00A116CA">
              <w:rPr>
                <w:sz w:val="22"/>
                <w:szCs w:val="22"/>
              </w:rPr>
              <w:t xml:space="preserve"> Al-</w:t>
            </w:r>
            <w:proofErr w:type="spellStart"/>
            <w:r w:rsidRPr="00A116CA">
              <w:rPr>
                <w:sz w:val="22"/>
                <w:szCs w:val="22"/>
              </w:rPr>
              <w:t>Sahlani</w:t>
            </w:r>
            <w:proofErr w:type="spellEnd"/>
            <w:r w:rsidRPr="00A116C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20767448" w:rsidR="00BD41E4" w:rsidRPr="008E2326" w:rsidRDefault="00957F1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15379F65" w:rsidR="00A571A1" w:rsidRPr="00A116CA" w:rsidRDefault="009878AB" w:rsidP="00A571A1">
            <w:pPr>
              <w:rPr>
                <w:sz w:val="22"/>
                <w:szCs w:val="22"/>
              </w:rPr>
            </w:pPr>
            <w:proofErr w:type="spellStart"/>
            <w:r w:rsidRPr="00A116CA">
              <w:rPr>
                <w:sz w:val="22"/>
                <w:szCs w:val="22"/>
              </w:rPr>
              <w:t>Nermina</w:t>
            </w:r>
            <w:proofErr w:type="spellEnd"/>
            <w:r w:rsidRPr="00A116CA">
              <w:rPr>
                <w:sz w:val="22"/>
                <w:szCs w:val="22"/>
              </w:rPr>
              <w:t xml:space="preserve"> </w:t>
            </w:r>
            <w:proofErr w:type="spellStart"/>
            <w:r w:rsidRPr="00A116CA">
              <w:rPr>
                <w:sz w:val="22"/>
                <w:szCs w:val="22"/>
              </w:rPr>
              <w:t>Mizimovic</w:t>
            </w:r>
            <w:proofErr w:type="spellEnd"/>
            <w:r w:rsidRPr="00A116C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B57B902" w:rsidR="00A571A1" w:rsidRPr="008E2326" w:rsidRDefault="00957F1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3B474F6"/>
    <w:multiLevelType w:val="hybridMultilevel"/>
    <w:tmpl w:val="897AA752"/>
    <w:lvl w:ilvl="0" w:tplc="BEBE346C">
      <w:start w:val="20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1918"/>
    <w:multiLevelType w:val="hybridMultilevel"/>
    <w:tmpl w:val="E708D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6583"/>
    <w:rsid w:val="000B7C05"/>
    <w:rsid w:val="000D4D83"/>
    <w:rsid w:val="000E79B4"/>
    <w:rsid w:val="00133B7E"/>
    <w:rsid w:val="0013426B"/>
    <w:rsid w:val="00152F04"/>
    <w:rsid w:val="00161AA6"/>
    <w:rsid w:val="001A1578"/>
    <w:rsid w:val="001E1FAC"/>
    <w:rsid w:val="002174A8"/>
    <w:rsid w:val="002258E6"/>
    <w:rsid w:val="002373C0"/>
    <w:rsid w:val="00245060"/>
    <w:rsid w:val="002544E0"/>
    <w:rsid w:val="002624FF"/>
    <w:rsid w:val="00275CD2"/>
    <w:rsid w:val="00296D10"/>
    <w:rsid w:val="002A04AD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D195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87B08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F5F"/>
    <w:rsid w:val="005E28B9"/>
    <w:rsid w:val="005E439C"/>
    <w:rsid w:val="00623347"/>
    <w:rsid w:val="0066382B"/>
    <w:rsid w:val="00681BC5"/>
    <w:rsid w:val="006A151D"/>
    <w:rsid w:val="006A511D"/>
    <w:rsid w:val="006B7B0C"/>
    <w:rsid w:val="006C21FA"/>
    <w:rsid w:val="006D3126"/>
    <w:rsid w:val="00704934"/>
    <w:rsid w:val="00723D66"/>
    <w:rsid w:val="00726EE5"/>
    <w:rsid w:val="007421F4"/>
    <w:rsid w:val="00750FF0"/>
    <w:rsid w:val="007615A5"/>
    <w:rsid w:val="00767BDA"/>
    <w:rsid w:val="00787586"/>
    <w:rsid w:val="007F6B0D"/>
    <w:rsid w:val="00816BC6"/>
    <w:rsid w:val="00834B38"/>
    <w:rsid w:val="008557FA"/>
    <w:rsid w:val="0087505D"/>
    <w:rsid w:val="008808A5"/>
    <w:rsid w:val="008F4D68"/>
    <w:rsid w:val="00906C2D"/>
    <w:rsid w:val="00937BF3"/>
    <w:rsid w:val="00946978"/>
    <w:rsid w:val="00957F1E"/>
    <w:rsid w:val="0096348C"/>
    <w:rsid w:val="00973D8B"/>
    <w:rsid w:val="009815DB"/>
    <w:rsid w:val="009878AB"/>
    <w:rsid w:val="009A68FE"/>
    <w:rsid w:val="009B0A01"/>
    <w:rsid w:val="009C3BE7"/>
    <w:rsid w:val="009C51B0"/>
    <w:rsid w:val="009D1BB5"/>
    <w:rsid w:val="009F61A0"/>
    <w:rsid w:val="009F6E99"/>
    <w:rsid w:val="00A116CA"/>
    <w:rsid w:val="00A258F2"/>
    <w:rsid w:val="00A37318"/>
    <w:rsid w:val="00A401A5"/>
    <w:rsid w:val="00A571A1"/>
    <w:rsid w:val="00A744C3"/>
    <w:rsid w:val="00A84DE6"/>
    <w:rsid w:val="00A924B1"/>
    <w:rsid w:val="00A9262A"/>
    <w:rsid w:val="00AA5BE7"/>
    <w:rsid w:val="00AD7552"/>
    <w:rsid w:val="00AF7C8D"/>
    <w:rsid w:val="00B15788"/>
    <w:rsid w:val="00B54D41"/>
    <w:rsid w:val="00B64A91"/>
    <w:rsid w:val="00B73ABD"/>
    <w:rsid w:val="00B9203B"/>
    <w:rsid w:val="00BA5688"/>
    <w:rsid w:val="00BD41E4"/>
    <w:rsid w:val="00BF6D6B"/>
    <w:rsid w:val="00C35889"/>
    <w:rsid w:val="00C919F3"/>
    <w:rsid w:val="00C92589"/>
    <w:rsid w:val="00C93236"/>
    <w:rsid w:val="00CA39FE"/>
    <w:rsid w:val="00CB5F17"/>
    <w:rsid w:val="00CB6A34"/>
    <w:rsid w:val="00D22E7D"/>
    <w:rsid w:val="00D44270"/>
    <w:rsid w:val="00D52626"/>
    <w:rsid w:val="00D67826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1E62"/>
    <w:rsid w:val="00E92A77"/>
    <w:rsid w:val="00EA7B53"/>
    <w:rsid w:val="00EC735D"/>
    <w:rsid w:val="00F064EF"/>
    <w:rsid w:val="00F70370"/>
    <w:rsid w:val="00F749FB"/>
    <w:rsid w:val="00F97E87"/>
    <w:rsid w:val="00FA384F"/>
    <w:rsid w:val="00FB3A7E"/>
    <w:rsid w:val="00FD13A3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5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365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2019-01-23T12:35:00Z</cp:lastPrinted>
  <dcterms:created xsi:type="dcterms:W3CDTF">2019-02-04T07:28:00Z</dcterms:created>
  <dcterms:modified xsi:type="dcterms:W3CDTF">2019-02-04T07:31:00Z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