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91B" w:rsidRPr="004F6583" w:rsidRDefault="00E3591B" w:rsidP="00085266">
      <w:pPr>
        <w:pStyle w:val="Hemstlrubrik"/>
      </w:pPr>
      <w:r w:rsidRPr="004F6583">
        <w:t>Förslag till riksdagsbeslut</w:t>
      </w:r>
    </w:p>
    <w:p w:rsidR="00E3591B" w:rsidRPr="004F6583" w:rsidRDefault="00E3591B" w:rsidP="00E3591B">
      <w:pPr>
        <w:pStyle w:val="Hemstlatt"/>
      </w:pPr>
      <w:r w:rsidRPr="004F6583">
        <w:t>Riksdagen tillkännager för regeringen som sin mening vad i motionen anförs om en översyn av regelsystemet när det gäller arbetshjälpmedel.</w:t>
      </w:r>
    </w:p>
    <w:p w:rsidR="00E3591B" w:rsidRPr="004F6583" w:rsidRDefault="00E3591B" w:rsidP="00E3591B">
      <w:pPr>
        <w:pStyle w:val="Hemstlatt"/>
      </w:pPr>
      <w:r w:rsidRPr="004F6583">
        <w:t>Riksdagen tillkännager för regeringen som sin mening vad i motionen anförs om förslag till en bättre anpassning av nödvändig facklitteratur för läshandikappade.</w:t>
      </w:r>
    </w:p>
    <w:p w:rsidR="00E3591B" w:rsidRPr="004F6583" w:rsidRDefault="00E3591B" w:rsidP="00E3591B">
      <w:pPr>
        <w:pStyle w:val="Hemstlatt"/>
      </w:pPr>
      <w:r w:rsidRPr="004F6583">
        <w:t xml:space="preserve">Riksdagen tillkännager för regeringen som sin mening vad i motionen anförs om urholkningen av </w:t>
      </w:r>
      <w:r w:rsidR="00085266" w:rsidRPr="004F6583">
        <w:t>s</w:t>
      </w:r>
      <w:r w:rsidRPr="004F6583">
        <w:t xml:space="preserve">tödet till personligt biträde. </w:t>
      </w:r>
    </w:p>
    <w:p w:rsidR="00E3591B" w:rsidRPr="004F6583" w:rsidRDefault="00E3591B" w:rsidP="00E3591B">
      <w:pPr>
        <w:pStyle w:val="Rubrik1"/>
      </w:pPr>
      <w:r w:rsidRPr="004F6583">
        <w:t>Arbetshjälpmedel</w:t>
      </w:r>
    </w:p>
    <w:p w:rsidR="00E3591B" w:rsidRPr="004F6583" w:rsidRDefault="00E3591B" w:rsidP="00E3591B">
      <w:r w:rsidRPr="004F6583">
        <w:t xml:space="preserve">Från år 1991 har </w:t>
      </w:r>
      <w:r w:rsidR="00085266" w:rsidRPr="004F6583">
        <w:t>F</w:t>
      </w:r>
      <w:r w:rsidRPr="004F6583">
        <w:t>örsäkringskassan ansvar för arbetshjälpmedel till fun</w:t>
      </w:r>
      <w:r w:rsidRPr="004F6583">
        <w:t>k</w:t>
      </w:r>
      <w:r w:rsidRPr="004F6583">
        <w:t xml:space="preserve">tionshindrade som varit anställda i mer än ett år. Från brukarna har det från första början rapporterats om problem. På vissa håll har lagarna börjat tolkas annorlunda jämfört med vad som tidigare gjorts. Det har blivit ett allt större fokus på </w:t>
      </w:r>
      <w:r w:rsidR="00085266" w:rsidRPr="004F6583">
        <w:t>a</w:t>
      </w:r>
      <w:r w:rsidRPr="004F6583">
        <w:t>rbetsmiljölagen och arbetsgivarens ansvar för olika anpassningså</w:t>
      </w:r>
      <w:r w:rsidRPr="004F6583">
        <w:t>t</w:t>
      </w:r>
      <w:r w:rsidRPr="004F6583">
        <w:t>gärder.</w:t>
      </w:r>
    </w:p>
    <w:p w:rsidR="00E3591B" w:rsidRPr="004F6583" w:rsidRDefault="00E3591B" w:rsidP="00E3591B">
      <w:pPr>
        <w:pStyle w:val="Normaltindrag"/>
      </w:pPr>
      <w:r w:rsidRPr="004F6583">
        <w:t>Funktionshindrade som är beroende av arbetstekniska hjälpmedel riskerar att få mycket svårt att komma in på och stanna kvar på arbetsmarknaden om denna förändrade tolkning etableras hos försäkringskassorna.</w:t>
      </w:r>
    </w:p>
    <w:p w:rsidR="00E3591B" w:rsidRPr="004F6583" w:rsidRDefault="00E3591B" w:rsidP="00E3591B">
      <w:pPr>
        <w:pStyle w:val="Normaltindrag"/>
      </w:pPr>
      <w:r w:rsidRPr="004F6583">
        <w:t>Allt färre arbetsgivare är beredd</w:t>
      </w:r>
      <w:r w:rsidR="005E0EA3" w:rsidRPr="004F6583">
        <w:t>a</w:t>
      </w:r>
      <w:r w:rsidRPr="004F6583">
        <w:t xml:space="preserve"> att anställa en person med ett funktion</w:t>
      </w:r>
      <w:r w:rsidRPr="004F6583">
        <w:t>s</w:t>
      </w:r>
      <w:r w:rsidRPr="004F6583">
        <w:t xml:space="preserve">hinder om man vet att man får ta extra kostnader för inköp och underhåll av </w:t>
      </w:r>
      <w:r w:rsidR="005E0EA3" w:rsidRPr="004F6583">
        <w:t xml:space="preserve">de </w:t>
      </w:r>
      <w:r w:rsidRPr="004F6583">
        <w:t>arbetshjälpmedel som en anställning skulle kräva. Detta kommer ytterlig</w:t>
      </w:r>
      <w:r w:rsidRPr="004F6583">
        <w:t>a</w:t>
      </w:r>
      <w:r w:rsidRPr="004F6583">
        <w:t>re att begränsa arbetsm</w:t>
      </w:r>
      <w:r w:rsidR="005E0EA3" w:rsidRPr="004F6583">
        <w:t>arknaden för funktionshindrade.</w:t>
      </w:r>
    </w:p>
    <w:p w:rsidR="00E3591B" w:rsidRPr="004F6583" w:rsidRDefault="00E3591B" w:rsidP="00E3591B">
      <w:pPr>
        <w:pStyle w:val="Normaltindrag"/>
      </w:pPr>
      <w:r w:rsidRPr="004F6583">
        <w:t>Andemeningen med stödet h</w:t>
      </w:r>
      <w:r w:rsidR="00085266" w:rsidRPr="004F6583">
        <w:t>ar varit att ge utsatta grupper</w:t>
      </w:r>
      <w:r w:rsidRPr="004F6583">
        <w:t xml:space="preserve"> större möjligh</w:t>
      </w:r>
      <w:r w:rsidRPr="004F6583">
        <w:t>e</w:t>
      </w:r>
      <w:r w:rsidRPr="004F6583">
        <w:t xml:space="preserve">ter att komma in i arbetslivet. Om det är så att </w:t>
      </w:r>
      <w:r w:rsidR="00085266" w:rsidRPr="004F6583">
        <w:t>a</w:t>
      </w:r>
      <w:r w:rsidRPr="004F6583">
        <w:t>rbetsmiljölagen</w:t>
      </w:r>
      <w:r w:rsidR="00085266" w:rsidRPr="004F6583">
        <w:t>s</w:t>
      </w:r>
      <w:r w:rsidRPr="004F6583">
        <w:t xml:space="preserve"> bestämme</w:t>
      </w:r>
      <w:r w:rsidRPr="004F6583">
        <w:t>l</w:t>
      </w:r>
      <w:r w:rsidRPr="004F6583">
        <w:t>ser om arbetsgivaransvaret tolkas felaktigt och urholkar samhällets ansvar att ge hjälpmedel till den som är i behov av dessa,  så bör detta ses över. Vän</w:t>
      </w:r>
      <w:r w:rsidRPr="004F6583">
        <w:t>s</w:t>
      </w:r>
      <w:r w:rsidRPr="004F6583">
        <w:t>terpartiet föreslår därför att riksdagen ger regeringen i uppdrag att göra en över</w:t>
      </w:r>
      <w:r w:rsidRPr="004F6583">
        <w:lastRenderedPageBreak/>
        <w:t>syn av hur reglerna för att få arbetshjälpmedel til</w:t>
      </w:r>
      <w:r w:rsidR="000B4B8A" w:rsidRPr="004F6583">
        <w:t>lämpas. Detta bör rik</w:t>
      </w:r>
      <w:r w:rsidR="000B4B8A" w:rsidRPr="004F6583">
        <w:t>s</w:t>
      </w:r>
      <w:r w:rsidR="000B4B8A" w:rsidRPr="004F6583">
        <w:t xml:space="preserve">dagen </w:t>
      </w:r>
      <w:r w:rsidRPr="004F6583">
        <w:t xml:space="preserve">ge regeringen till känna. </w:t>
      </w:r>
    </w:p>
    <w:p w:rsidR="00E3591B" w:rsidRPr="004F6583" w:rsidRDefault="00E3591B" w:rsidP="00E3591B">
      <w:pPr>
        <w:pStyle w:val="Rubrik1"/>
      </w:pPr>
      <w:r w:rsidRPr="004F6583">
        <w:t>Facklitteratur</w:t>
      </w:r>
    </w:p>
    <w:p w:rsidR="00E3591B" w:rsidRPr="004F6583" w:rsidRDefault="00E3591B" w:rsidP="00E3591B">
      <w:r w:rsidRPr="004F6583">
        <w:t>Funktionshindrade i arbetslivet har samma behov som andra att fortbilda sig inom sitt yrkesområde och att därmed kunna utvecklas i sin yrkesroll. Nu har många stora svårigheter att få del av information för sin fortbildning.</w:t>
      </w:r>
    </w:p>
    <w:p w:rsidR="00E3591B" w:rsidRPr="004F6583" w:rsidRDefault="00E3591B" w:rsidP="00E3591B">
      <w:pPr>
        <w:pStyle w:val="Normaltindrag"/>
      </w:pPr>
      <w:r w:rsidRPr="004F6583">
        <w:t xml:space="preserve">Det måste utvecklas </w:t>
      </w:r>
      <w:r w:rsidR="007C48E5" w:rsidRPr="004F6583">
        <w:t xml:space="preserve">ett </w:t>
      </w:r>
      <w:r w:rsidRPr="004F6583">
        <w:t>enkelt och effektivt sätt för exempelvis synskadade och andra läshandikappade att få tillgång till nödvändig facklitteratur. Vän</w:t>
      </w:r>
      <w:r w:rsidRPr="004F6583">
        <w:t>s</w:t>
      </w:r>
      <w:r w:rsidRPr="004F6583">
        <w:t>terpartiet anser att en anpassning av facklitteraturen bör ses som ett personligt arbetshjälpmedel och inte belasta arbetsgivaren.</w:t>
      </w:r>
    </w:p>
    <w:p w:rsidR="00E3591B" w:rsidRPr="004F6583" w:rsidRDefault="00E3591B" w:rsidP="00E3591B">
      <w:pPr>
        <w:pStyle w:val="Normaltindrag"/>
      </w:pPr>
      <w:r w:rsidRPr="004F6583">
        <w:t xml:space="preserve">Försäkringskassan har tidigare bekostat inläsning av facklitteratur inom ramen för bidraget för arbetshjälpmedel till funktionshindrade i arbetslivet. Men även här har </w:t>
      </w:r>
      <w:r w:rsidR="00085266" w:rsidRPr="004F6583">
        <w:t>F</w:t>
      </w:r>
      <w:r w:rsidRPr="004F6583">
        <w:t>örsäkringskassan börjat ändra sin hållning med motive</w:t>
      </w:r>
      <w:r w:rsidRPr="004F6583">
        <w:t>r</w:t>
      </w:r>
      <w:r w:rsidRPr="004F6583">
        <w:t>ing</w:t>
      </w:r>
      <w:r w:rsidR="00085266" w:rsidRPr="004F6583">
        <w:t>en</w:t>
      </w:r>
      <w:r w:rsidRPr="004F6583">
        <w:t xml:space="preserve"> att facklitteratur inte kan anses vara arbetshjälpmedel. Vänsterpartiet anser att det behöver införas en regel där det klart står att facklitteratur är ett arbetshjälpmedel. Detta bör riksdagen ge regeringen till känna</w:t>
      </w:r>
      <w:r w:rsidR="00482FBD" w:rsidRPr="004F6583">
        <w:t>.</w:t>
      </w:r>
    </w:p>
    <w:p w:rsidR="00E3591B" w:rsidRPr="004F6583" w:rsidRDefault="00E3591B" w:rsidP="00E3591B">
      <w:pPr>
        <w:pStyle w:val="Rubrik1"/>
      </w:pPr>
      <w:r w:rsidRPr="004F6583">
        <w:t xml:space="preserve">Stöd till </w:t>
      </w:r>
      <w:r w:rsidR="00085266" w:rsidRPr="004F6583">
        <w:t>p</w:t>
      </w:r>
      <w:r w:rsidRPr="004F6583">
        <w:t>ersonligt biträde</w:t>
      </w:r>
    </w:p>
    <w:p w:rsidR="00E3591B" w:rsidRPr="004F6583" w:rsidRDefault="00E3591B" w:rsidP="00085266">
      <w:r w:rsidRPr="004F6583">
        <w:t>Stöd till personligt biträde är ett ekonomiskt stöd till en arbetsgivare eller annan som har kostnader för ett personligt biträde till</w:t>
      </w:r>
      <w:r w:rsidR="00085266" w:rsidRPr="004F6583">
        <w:t xml:space="preserve"> en person med arbet</w:t>
      </w:r>
      <w:r w:rsidR="00085266" w:rsidRPr="004F6583">
        <w:t>s</w:t>
      </w:r>
      <w:r w:rsidR="00085266" w:rsidRPr="004F6583">
        <w:t xml:space="preserve">handikapp. </w:t>
      </w:r>
      <w:r w:rsidRPr="004F6583">
        <w:t>Det kan vara som anställd, som företagare eller fri yrkesutövare Det kan också vara för att kunna ta del av ett arbetsmarknadspolitiskt pr</w:t>
      </w:r>
      <w:r w:rsidRPr="004F6583">
        <w:t>o</w:t>
      </w:r>
      <w:r w:rsidRPr="004F6583">
        <w:t>gram, arbetslivsinriktad rehabilitering eller praktisk arbetslivsorientering.</w:t>
      </w:r>
    </w:p>
    <w:p w:rsidR="00E3591B" w:rsidRPr="004F6583" w:rsidRDefault="00E3591B" w:rsidP="00E3591B">
      <w:pPr>
        <w:pStyle w:val="Normaltindrag"/>
      </w:pPr>
      <w:r w:rsidRPr="004F6583">
        <w:t xml:space="preserve">Insatsen </w:t>
      </w:r>
      <w:r w:rsidR="00085266" w:rsidRPr="004F6583">
        <w:t>”</w:t>
      </w:r>
      <w:r w:rsidRPr="004F6583">
        <w:t>stöd till personligt biträde</w:t>
      </w:r>
      <w:r w:rsidR="00085266" w:rsidRPr="004F6583">
        <w:t>”</w:t>
      </w:r>
      <w:r w:rsidRPr="004F6583">
        <w:t xml:space="preserve"> har i</w:t>
      </w:r>
      <w:r w:rsidR="00085266" w:rsidRPr="004F6583">
        <w:t xml:space="preserve"> </w:t>
      </w:r>
      <w:r w:rsidRPr="004F6583">
        <w:t>dag en stor betydelse för vissa funktionshindrade så att de kan utföra arbetet enligt uppsatta krav i arbetet. Det kan handla om läs- och skrivhjälp, ledsagning eller andra moment som är ett hinder.</w:t>
      </w:r>
    </w:p>
    <w:p w:rsidR="00E3591B" w:rsidRPr="004F6583" w:rsidRDefault="00E3591B" w:rsidP="00C60CEF">
      <w:pPr>
        <w:pStyle w:val="Normaltindrag"/>
      </w:pPr>
      <w:r w:rsidRPr="004F6583">
        <w:t xml:space="preserve">Det nuvarande taket för bidraget har varit oförändrat i drygt </w:t>
      </w:r>
      <w:r w:rsidR="00085266" w:rsidRPr="004F6583">
        <w:t>tio</w:t>
      </w:r>
      <w:r w:rsidRPr="004F6583">
        <w:t xml:space="preserve"> år. Detta innebär att effekten av bidraget har urholkats med ökade lönekostnader etc. Vänsterpartiet finner detta otillfredsställande och </w:t>
      </w:r>
      <w:r w:rsidR="00EA1687" w:rsidRPr="004F6583">
        <w:t xml:space="preserve">att det </w:t>
      </w:r>
      <w:r w:rsidR="00085266" w:rsidRPr="004F6583">
        <w:t>försvårar för</w:t>
      </w:r>
      <w:r w:rsidRPr="004F6583">
        <w:t xml:space="preserve"> fler funktionshindrade </w:t>
      </w:r>
      <w:r w:rsidR="00085266" w:rsidRPr="004F6583">
        <w:t>att</w:t>
      </w:r>
      <w:r w:rsidRPr="004F6583">
        <w:t xml:space="preserve"> ta en plats i arbetslivet. Regeringen bör därför göra en uppföljning av utvecklingen och ge förslag </w:t>
      </w:r>
      <w:r w:rsidR="00396B36" w:rsidRPr="004F6583">
        <w:t>på</w:t>
      </w:r>
      <w:r w:rsidRPr="004F6583">
        <w:t xml:space="preserve"> hur bidragstaket kan höjas. Detta bör riks</w:t>
      </w:r>
      <w:r w:rsidR="00C60CEF" w:rsidRPr="004F6583">
        <w:t>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5266" w:rsidRPr="004F6583">
        <w:tblPrEx>
          <w:tblCellMar>
            <w:top w:w="0" w:type="dxa"/>
            <w:bottom w:w="0" w:type="dxa"/>
          </w:tblCellMar>
        </w:tblPrEx>
        <w:trPr>
          <w:cantSplit/>
        </w:trPr>
        <w:tc>
          <w:tcPr>
            <w:tcW w:w="3046" w:type="dxa"/>
          </w:tcPr>
          <w:p w:rsidR="00085266" w:rsidRPr="004F6583" w:rsidRDefault="00085266" w:rsidP="00085266">
            <w:pPr>
              <w:pStyle w:val="UnderskriftDatum"/>
              <w:spacing w:before="240"/>
            </w:pPr>
            <w:r w:rsidRPr="004F6583">
              <w:t>Stockholm den 3 oktober 2005</w:t>
            </w:r>
          </w:p>
        </w:tc>
        <w:tc>
          <w:tcPr>
            <w:tcW w:w="3047" w:type="dxa"/>
          </w:tcPr>
          <w:p w:rsidR="00085266" w:rsidRPr="004F6583" w:rsidRDefault="00085266" w:rsidP="00085266">
            <w:pPr>
              <w:pStyle w:val="Underskrifter"/>
              <w:spacing w:before="240"/>
            </w:pPr>
          </w:p>
        </w:tc>
      </w:tr>
      <w:tr w:rsidR="00085266" w:rsidRPr="004F6583">
        <w:tblPrEx>
          <w:tblCellMar>
            <w:top w:w="0" w:type="dxa"/>
            <w:bottom w:w="0" w:type="dxa"/>
          </w:tblCellMar>
        </w:tblPrEx>
        <w:trPr>
          <w:cantSplit/>
        </w:trPr>
        <w:tc>
          <w:tcPr>
            <w:tcW w:w="3046" w:type="dxa"/>
          </w:tcPr>
          <w:p w:rsidR="00085266" w:rsidRPr="004F6583" w:rsidRDefault="00085266" w:rsidP="00085266">
            <w:pPr>
              <w:pStyle w:val="Underskrifter"/>
            </w:pPr>
            <w:r w:rsidRPr="004F6583">
              <w:t>Anders Wiklund (v)</w:t>
            </w:r>
          </w:p>
        </w:tc>
        <w:tc>
          <w:tcPr>
            <w:tcW w:w="3047" w:type="dxa"/>
          </w:tcPr>
          <w:p w:rsidR="00085266" w:rsidRPr="004F6583" w:rsidRDefault="00085266" w:rsidP="00085266">
            <w:pPr>
              <w:pStyle w:val="Underskrifter"/>
            </w:pPr>
          </w:p>
        </w:tc>
      </w:tr>
      <w:tr w:rsidR="00085266" w:rsidRPr="004F6583">
        <w:tblPrEx>
          <w:tblCellMar>
            <w:top w:w="0" w:type="dxa"/>
            <w:bottom w:w="0" w:type="dxa"/>
          </w:tblCellMar>
        </w:tblPrEx>
        <w:trPr>
          <w:cantSplit/>
        </w:trPr>
        <w:tc>
          <w:tcPr>
            <w:tcW w:w="3046" w:type="dxa"/>
          </w:tcPr>
          <w:p w:rsidR="00085266" w:rsidRPr="004F6583" w:rsidRDefault="00085266" w:rsidP="00085266">
            <w:pPr>
              <w:pStyle w:val="Underskrifter"/>
            </w:pPr>
            <w:r w:rsidRPr="004F6583">
              <w:t>Ingrid Burman (v)</w:t>
            </w:r>
          </w:p>
        </w:tc>
        <w:tc>
          <w:tcPr>
            <w:tcW w:w="3047" w:type="dxa"/>
          </w:tcPr>
          <w:p w:rsidR="00085266" w:rsidRPr="004F6583" w:rsidRDefault="00085266" w:rsidP="00085266">
            <w:pPr>
              <w:pStyle w:val="Underskrifter"/>
            </w:pPr>
            <w:r w:rsidRPr="004F6583">
              <w:t>Ulla Hoffmann (v)</w:t>
            </w:r>
          </w:p>
        </w:tc>
      </w:tr>
      <w:tr w:rsidR="00085266" w:rsidRPr="004F6583">
        <w:tblPrEx>
          <w:tblCellMar>
            <w:top w:w="0" w:type="dxa"/>
            <w:bottom w:w="0" w:type="dxa"/>
          </w:tblCellMar>
        </w:tblPrEx>
        <w:trPr>
          <w:cantSplit/>
        </w:trPr>
        <w:tc>
          <w:tcPr>
            <w:tcW w:w="3046" w:type="dxa"/>
          </w:tcPr>
          <w:p w:rsidR="00085266" w:rsidRPr="004F6583" w:rsidRDefault="00085266" w:rsidP="00085266">
            <w:pPr>
              <w:pStyle w:val="Underskrifter"/>
            </w:pPr>
            <w:r w:rsidRPr="004F6583">
              <w:t>Elina Linna (v)</w:t>
            </w:r>
          </w:p>
        </w:tc>
        <w:tc>
          <w:tcPr>
            <w:tcW w:w="3047" w:type="dxa"/>
          </w:tcPr>
          <w:p w:rsidR="00085266" w:rsidRPr="004F6583" w:rsidRDefault="00085266" w:rsidP="00085266">
            <w:pPr>
              <w:pStyle w:val="Underskrifter"/>
            </w:pPr>
            <w:r w:rsidRPr="004F6583">
              <w:t>Gunilla Wahlén (v)</w:t>
            </w:r>
          </w:p>
        </w:tc>
      </w:tr>
    </w:tbl>
    <w:p w:rsidR="00E84F25" w:rsidRPr="004F6583" w:rsidRDefault="00E84F25" w:rsidP="00085266">
      <w:pPr>
        <w:pStyle w:val="Normaltindrag"/>
      </w:pPr>
    </w:p>
    <w:sectPr w:rsidR="00E84F25" w:rsidRPr="004F6583" w:rsidSect="000852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0AA" w:rsidRPr="004F6583" w:rsidRDefault="00EB60AA">
      <w:r w:rsidRPr="004F6583">
        <w:separator/>
      </w:r>
    </w:p>
  </w:endnote>
  <w:endnote w:type="continuationSeparator" w:id="0">
    <w:p w:rsidR="00EB60AA" w:rsidRPr="004F6583" w:rsidRDefault="00EB60AA">
      <w:r w:rsidRPr="004F65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36" w:rsidRPr="004F6583" w:rsidRDefault="004F6583" w:rsidP="00085266">
    <w:pPr>
      <w:pStyle w:val="Sidfot"/>
    </w:pPr>
    <w:r w:rsidRPr="004F65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999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66" w:rsidRDefault="000852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5266" w:rsidRDefault="000852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36" w:rsidRPr="004F6583" w:rsidRDefault="004F6583" w:rsidP="00085266">
    <w:pPr>
      <w:pStyle w:val="Sidfot"/>
    </w:pPr>
    <w:r w:rsidRPr="004F65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520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66" w:rsidRDefault="0008526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5266" w:rsidRDefault="0008526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36" w:rsidRPr="004F6583" w:rsidRDefault="004F6583" w:rsidP="00085266">
    <w:pPr>
      <w:pStyle w:val="Sidfot"/>
    </w:pPr>
    <w:r w:rsidRPr="004F65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50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66" w:rsidRDefault="000852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5266" w:rsidRDefault="000852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0AA" w:rsidRPr="004F6583" w:rsidRDefault="00EB60AA">
      <w:r w:rsidRPr="004F6583">
        <w:separator/>
      </w:r>
    </w:p>
  </w:footnote>
  <w:footnote w:type="continuationSeparator" w:id="0">
    <w:p w:rsidR="00EB60AA" w:rsidRPr="004F6583" w:rsidRDefault="00EB60AA">
      <w:r w:rsidRPr="004F65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36" w:rsidRPr="004F6583" w:rsidRDefault="004F6583" w:rsidP="00085266">
    <w:pPr>
      <w:pStyle w:val="Sidhuvud"/>
    </w:pPr>
    <w:r w:rsidRPr="004F65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22174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66" w:rsidRDefault="000852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5266" w:rsidRDefault="0008526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B36" w:rsidRPr="004F6583" w:rsidRDefault="004F6583" w:rsidP="00085266">
    <w:pPr>
      <w:pStyle w:val="Sidhuvud"/>
    </w:pPr>
    <w:r w:rsidRPr="004F65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0938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5266" w:rsidRDefault="000852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5266" w:rsidRDefault="0008526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5266" w:rsidRPr="004F6583" w:rsidRDefault="00085266">
    <w:pPr>
      <w:pStyle w:val="FSHNormal"/>
      <w:tabs>
        <w:tab w:val="right" w:pos="5840"/>
      </w:tabs>
    </w:pPr>
    <w:r w:rsidRPr="004F6583">
      <w:br/>
    </w:r>
    <w:r w:rsidRPr="004F6583">
      <w:fldChar w:fldCharType="begin" w:fldLock="1"/>
    </w:r>
    <w:r w:rsidRPr="004F6583">
      <w:instrText xml:space="preserve"> DOCPROPERTY</w:instrText>
    </w:r>
    <w:r w:rsidRPr="004F6583">
      <w:rPr>
        <w:sz w:val="18"/>
      </w:rPr>
      <w:instrText xml:space="preserve"> "YearUser" *\charformat </w:instrText>
    </w:r>
    <w:r w:rsidRPr="004F6583">
      <w:fldChar w:fldCharType="separate"/>
    </w:r>
    <w:r w:rsidRPr="004F6583">
      <w:t>2005/06</w:t>
    </w:r>
    <w:r w:rsidRPr="004F6583">
      <w:fldChar w:fldCharType="end"/>
    </w:r>
    <w:r w:rsidRPr="004F6583">
      <w:t xml:space="preserve"> </w:t>
    </w:r>
    <w:r w:rsidRPr="004F6583">
      <w:tab/>
      <w:t xml:space="preserve">mnr: </w:t>
    </w:r>
    <w:r w:rsidRPr="004F6583">
      <w:fldChar w:fldCharType="begin" w:fldLock="1"/>
    </w:r>
    <w:r w:rsidRPr="004F6583">
      <w:instrText xml:space="preserve"> DOCPROPERTY</w:instrText>
    </w:r>
    <w:r w:rsidRPr="004F6583">
      <w:rPr>
        <w:sz w:val="18"/>
      </w:rPr>
      <w:instrText xml:space="preserve"> "Motionsnummer" *\charformat </w:instrText>
    </w:r>
    <w:r w:rsidRPr="004F6583">
      <w:fldChar w:fldCharType="separate"/>
    </w:r>
    <w:r w:rsidRPr="004F6583">
      <w:t>A276</w:t>
    </w:r>
    <w:r w:rsidRPr="004F6583">
      <w:fldChar w:fldCharType="end"/>
    </w:r>
    <w:r w:rsidRPr="004F6583">
      <w:br/>
    </w:r>
    <w:r w:rsidRPr="004F6583">
      <w:fldChar w:fldCharType="begin" w:fldLock="1"/>
    </w:r>
    <w:r w:rsidRPr="004F6583">
      <w:instrText xml:space="preserve"> DOCPROPERTY</w:instrText>
    </w:r>
    <w:r w:rsidRPr="004F6583">
      <w:rPr>
        <w:sz w:val="18"/>
      </w:rPr>
      <w:instrText xml:space="preserve"> "Samling" *\charformat </w:instrText>
    </w:r>
    <w:r w:rsidRPr="004F6583">
      <w:fldChar w:fldCharType="end"/>
    </w:r>
    <w:r w:rsidRPr="004F6583">
      <w:tab/>
      <w:t xml:space="preserve">pnr: </w:t>
    </w:r>
    <w:r w:rsidRPr="004F6583">
      <w:fldChar w:fldCharType="begin" w:fldLock="1"/>
    </w:r>
    <w:r w:rsidRPr="004F6583">
      <w:instrText xml:space="preserve"> DOCPROPERTY</w:instrText>
    </w:r>
    <w:r w:rsidRPr="004F6583">
      <w:rPr>
        <w:sz w:val="18"/>
      </w:rPr>
      <w:instrText xml:space="preserve"> "Partinummer" *\charformat </w:instrText>
    </w:r>
    <w:r w:rsidRPr="004F6583">
      <w:fldChar w:fldCharType="separate"/>
    </w:r>
    <w:r w:rsidRPr="004F6583">
      <w:t>v434</w:t>
    </w:r>
    <w:r w:rsidRPr="004F6583">
      <w:fldChar w:fldCharType="end"/>
    </w:r>
  </w:p>
  <w:p w:rsidR="00085266" w:rsidRPr="004F6583" w:rsidRDefault="00085266">
    <w:pPr>
      <w:pStyle w:val="FSHRub1"/>
    </w:pPr>
    <w:r w:rsidRPr="004F6583">
      <w:t>Motion till riksdagen</w:t>
    </w:r>
    <w:r w:rsidRPr="004F6583">
      <w:br/>
    </w:r>
    <w:r w:rsidRPr="004F6583">
      <w:fldChar w:fldCharType="begin" w:fldLock="1"/>
    </w:r>
    <w:r w:rsidRPr="004F6583">
      <w:instrText xml:space="preserve"> DOCPROPERTY "YearUser" *\charformat </w:instrText>
    </w:r>
    <w:r w:rsidRPr="004F6583">
      <w:fldChar w:fldCharType="separate"/>
    </w:r>
    <w:r w:rsidRPr="004F6583">
      <w:t>2005/06</w:t>
    </w:r>
    <w:r w:rsidRPr="004F6583">
      <w:fldChar w:fldCharType="end"/>
    </w:r>
    <w:r w:rsidRPr="004F6583">
      <w:t>:</w:t>
    </w:r>
    <w:r w:rsidRPr="004F6583">
      <w:fldChar w:fldCharType="begin" w:fldLock="1"/>
    </w:r>
    <w:r w:rsidRPr="004F6583">
      <w:instrText xml:space="preserve"> DOCPROPERTY "Motionsnummer" *\charformat </w:instrText>
    </w:r>
    <w:r w:rsidRPr="004F6583">
      <w:fldChar w:fldCharType="separate"/>
    </w:r>
    <w:r w:rsidRPr="004F6583">
      <w:t>A276</w:t>
    </w:r>
    <w:r w:rsidRPr="004F6583">
      <w:fldChar w:fldCharType="end"/>
    </w:r>
  </w:p>
  <w:p w:rsidR="00085266" w:rsidRPr="004F6583" w:rsidRDefault="00085266">
    <w:pPr>
      <w:pStyle w:val="FSHNormalS5"/>
    </w:pPr>
    <w:r w:rsidRPr="004F6583">
      <w:fldChar w:fldCharType="begin" w:fldLock="1"/>
    </w:r>
    <w:r w:rsidRPr="004F6583">
      <w:instrText xml:space="preserve"> DOCPROPERTY "MotionarText" *\charformat </w:instrText>
    </w:r>
    <w:r w:rsidRPr="004F6583">
      <w:fldChar w:fldCharType="separate"/>
    </w:r>
    <w:r w:rsidRPr="004F6583">
      <w:t>av Anders Wiklund m.fl. (v)</w:t>
    </w:r>
    <w:r w:rsidRPr="004F6583">
      <w:fldChar w:fldCharType="end"/>
    </w:r>
    <w:r w:rsidRPr="004F6583">
      <w:br/>
    </w:r>
    <w:r w:rsidRPr="004F6583">
      <w:fldChar w:fldCharType="begin" w:fldLock="1"/>
    </w:r>
    <w:r w:rsidRPr="004F6583">
      <w:instrText xml:space="preserve"> DOCPROPERTY "SvarFrasKort" *\charformat </w:instrText>
    </w:r>
    <w:r w:rsidRPr="004F6583">
      <w:fldChar w:fldCharType="end"/>
    </w:r>
  </w:p>
  <w:p w:rsidR="00085266" w:rsidRPr="004F6583" w:rsidRDefault="00085266">
    <w:pPr>
      <w:pStyle w:val="FSHTitel"/>
    </w:pPr>
    <w:r w:rsidRPr="004F6583">
      <w:fldChar w:fldCharType="begin" w:fldLock="1"/>
    </w:r>
    <w:r w:rsidRPr="004F6583">
      <w:instrText xml:space="preserve"> DOCPROPERTY</w:instrText>
    </w:r>
    <w:r w:rsidRPr="004F6583">
      <w:rPr>
        <w:sz w:val="18"/>
      </w:rPr>
      <w:instrText xml:space="preserve"> "RubrikSvar" *\charformat </w:instrText>
    </w:r>
    <w:r w:rsidRPr="004F6583">
      <w:fldChar w:fldCharType="separate"/>
    </w:r>
    <w:r w:rsidRPr="004F6583">
      <w:t>Ökat stöd i arbetslivet till funktionshindrade</w:t>
    </w:r>
    <w:r w:rsidRPr="004F6583">
      <w:fldChar w:fldCharType="end"/>
    </w:r>
  </w:p>
  <w:p w:rsidR="00085266" w:rsidRPr="004F6583" w:rsidRDefault="00085266" w:rsidP="000852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023DCF"/>
    <w:multiLevelType w:val="hybridMultilevel"/>
    <w:tmpl w:val="EDA0C8F0"/>
    <w:lvl w:ilvl="0" w:tplc="2AAEB96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E737103"/>
    <w:multiLevelType w:val="multilevel"/>
    <w:tmpl w:val="7A8E0AD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9460319">
    <w:abstractNumId w:val="15"/>
  </w:num>
  <w:num w:numId="2" w16cid:durableId="713890623">
    <w:abstractNumId w:val="10"/>
  </w:num>
  <w:num w:numId="3" w16cid:durableId="1706356">
    <w:abstractNumId w:val="12"/>
  </w:num>
  <w:num w:numId="4" w16cid:durableId="1570847500">
    <w:abstractNumId w:val="14"/>
  </w:num>
  <w:num w:numId="5" w16cid:durableId="74859365">
    <w:abstractNumId w:val="8"/>
  </w:num>
  <w:num w:numId="6" w16cid:durableId="1141195826">
    <w:abstractNumId w:val="3"/>
  </w:num>
  <w:num w:numId="7" w16cid:durableId="1853492306">
    <w:abstractNumId w:val="2"/>
  </w:num>
  <w:num w:numId="8" w16cid:durableId="1470980938">
    <w:abstractNumId w:val="1"/>
  </w:num>
  <w:num w:numId="9" w16cid:durableId="1521509457">
    <w:abstractNumId w:val="0"/>
  </w:num>
  <w:num w:numId="10" w16cid:durableId="1353261720">
    <w:abstractNumId w:val="9"/>
  </w:num>
  <w:num w:numId="11" w16cid:durableId="1729957017">
    <w:abstractNumId w:val="7"/>
  </w:num>
  <w:num w:numId="12" w16cid:durableId="72508635">
    <w:abstractNumId w:val="6"/>
  </w:num>
  <w:num w:numId="13" w16cid:durableId="2080245404">
    <w:abstractNumId w:val="5"/>
  </w:num>
  <w:num w:numId="14" w16cid:durableId="1047222243">
    <w:abstractNumId w:val="4"/>
  </w:num>
  <w:num w:numId="15" w16cid:durableId="1767845906">
    <w:abstractNumId w:val="11"/>
  </w:num>
  <w:num w:numId="16" w16cid:durableId="1504121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5012AC"/>
    <w:rsid w:val="00007408"/>
    <w:rsid w:val="0004381F"/>
    <w:rsid w:val="00064BC3"/>
    <w:rsid w:val="00066775"/>
    <w:rsid w:val="00072FB9"/>
    <w:rsid w:val="00085266"/>
    <w:rsid w:val="000B4B8A"/>
    <w:rsid w:val="00100531"/>
    <w:rsid w:val="00201DFB"/>
    <w:rsid w:val="00204A63"/>
    <w:rsid w:val="00212FF1"/>
    <w:rsid w:val="00230193"/>
    <w:rsid w:val="0025068A"/>
    <w:rsid w:val="002818D3"/>
    <w:rsid w:val="002D11A8"/>
    <w:rsid w:val="00396B36"/>
    <w:rsid w:val="00445271"/>
    <w:rsid w:val="00482FBD"/>
    <w:rsid w:val="004A0504"/>
    <w:rsid w:val="004E38D9"/>
    <w:rsid w:val="004F6583"/>
    <w:rsid w:val="005012AC"/>
    <w:rsid w:val="005B145B"/>
    <w:rsid w:val="005E0EA3"/>
    <w:rsid w:val="00740D6D"/>
    <w:rsid w:val="00794149"/>
    <w:rsid w:val="007B67A7"/>
    <w:rsid w:val="007C48E5"/>
    <w:rsid w:val="007C6092"/>
    <w:rsid w:val="0091761D"/>
    <w:rsid w:val="009235D7"/>
    <w:rsid w:val="00A053C6"/>
    <w:rsid w:val="00B13BF0"/>
    <w:rsid w:val="00BB75E0"/>
    <w:rsid w:val="00C1285C"/>
    <w:rsid w:val="00C27B7D"/>
    <w:rsid w:val="00C60CEF"/>
    <w:rsid w:val="00CF7A43"/>
    <w:rsid w:val="00D1174F"/>
    <w:rsid w:val="00DC6C70"/>
    <w:rsid w:val="00E22893"/>
    <w:rsid w:val="00E3591B"/>
    <w:rsid w:val="00E360DE"/>
    <w:rsid w:val="00E404B4"/>
    <w:rsid w:val="00E75D28"/>
    <w:rsid w:val="00E84F25"/>
    <w:rsid w:val="00EA1687"/>
    <w:rsid w:val="00EB60AA"/>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227BF7-9DC4-441D-904B-764D291C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1761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1761D"/>
    <w:pPr>
      <w:spacing w:before="500" w:line="250" w:lineRule="exact"/>
      <w:outlineLvl w:val="1"/>
    </w:pPr>
    <w:rPr>
      <w:sz w:val="27"/>
    </w:rPr>
  </w:style>
  <w:style w:type="paragraph" w:styleId="Rubrik3">
    <w:name w:val="heading 3"/>
    <w:aliases w:val="Mellanrubrik"/>
    <w:basedOn w:val="Rubrik2"/>
    <w:next w:val="Normal"/>
    <w:qFormat/>
    <w:rsid w:val="0091761D"/>
    <w:pPr>
      <w:spacing w:before="250" w:after="0"/>
      <w:outlineLvl w:val="2"/>
    </w:pPr>
    <w:rPr>
      <w:b/>
      <w:sz w:val="21"/>
    </w:rPr>
  </w:style>
  <w:style w:type="paragraph" w:styleId="Rubrik4">
    <w:name w:val="heading 4"/>
    <w:aliases w:val="KursivRubrik"/>
    <w:basedOn w:val="Rubrik3"/>
    <w:next w:val="Normal"/>
    <w:qFormat/>
    <w:rsid w:val="0091761D"/>
    <w:pPr>
      <w:outlineLvl w:val="3"/>
    </w:pPr>
    <w:rPr>
      <w:b w:val="0"/>
      <w:i/>
    </w:rPr>
  </w:style>
  <w:style w:type="paragraph" w:styleId="Rubrik5">
    <w:name w:val="heading 5"/>
    <w:aliases w:val="PackadFetRubrik,PackadKursivRubrik"/>
    <w:basedOn w:val="Rubrik4"/>
    <w:next w:val="Normal"/>
    <w:qFormat/>
    <w:rsid w:val="0091761D"/>
    <w:pPr>
      <w:tabs>
        <w:tab w:val="clear" w:pos="1021"/>
      </w:tabs>
      <w:spacing w:before="125"/>
      <w:outlineLvl w:val="4"/>
    </w:pPr>
    <w:rPr>
      <w:i w:val="0"/>
      <w:sz w:val="19"/>
    </w:rPr>
  </w:style>
  <w:style w:type="paragraph" w:styleId="Rubrik6">
    <w:name w:val="heading 6"/>
    <w:basedOn w:val="Rubrik5"/>
    <w:next w:val="Normal"/>
    <w:qFormat/>
    <w:rsid w:val="0091761D"/>
    <w:pPr>
      <w:spacing w:before="50" w:line="200" w:lineRule="exact"/>
      <w:outlineLvl w:val="5"/>
    </w:pPr>
    <w:rPr>
      <w:caps/>
      <w:sz w:val="14"/>
    </w:rPr>
  </w:style>
  <w:style w:type="paragraph" w:styleId="Rubrik7">
    <w:name w:val="heading 7"/>
    <w:basedOn w:val="Rubrik6"/>
    <w:next w:val="Normal"/>
    <w:qFormat/>
    <w:rsid w:val="0091761D"/>
    <w:pPr>
      <w:spacing w:before="0"/>
      <w:outlineLvl w:val="6"/>
    </w:pPr>
  </w:style>
  <w:style w:type="paragraph" w:styleId="Rubrik8">
    <w:name w:val="heading 8"/>
    <w:basedOn w:val="Rubrik7"/>
    <w:next w:val="Normal"/>
    <w:qFormat/>
    <w:rsid w:val="0091761D"/>
    <w:pPr>
      <w:outlineLvl w:val="7"/>
    </w:pPr>
  </w:style>
  <w:style w:type="paragraph" w:styleId="Rubrik9">
    <w:name w:val="heading 9"/>
    <w:basedOn w:val="Rubrik8"/>
    <w:next w:val="Normal"/>
    <w:qFormat/>
    <w:rsid w:val="0091761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1761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8526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581</Words>
  <Characters>3447</Characters>
  <Application>Microsoft Office Word</Application>
  <DocSecurity>4</DocSecurity>
  <Lines>67</Lines>
  <Paragraphs>26</Paragraphs>
  <ScaleCrop>false</ScaleCrop>
  <HeadingPairs>
    <vt:vector size="2" baseType="variant">
      <vt:variant>
        <vt:lpstr>Rubrik</vt:lpstr>
      </vt:variant>
      <vt:variant>
        <vt:i4>1</vt:i4>
      </vt:variant>
    </vt:vector>
  </HeadingPairs>
  <TitlesOfParts>
    <vt:vector size="1" baseType="lpstr">
      <vt:lpstr>A276</vt:lpstr>
    </vt:vector>
  </TitlesOfParts>
  <Company>Riksdagen</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A276</dc:title>
  <dc:subject>A276</dc:subject>
  <dc:creator>Riksdagen</dc:creator>
  <cp:keywords>Riksdagen</cp:keywords>
  <dc:description/>
  <cp:lastModifiedBy>Lars Brink</cp:lastModifiedBy>
  <cp:revision>2</cp:revision>
  <cp:lastPrinted>2005-12-14T12:18:00Z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Ökat stöd i arbetslivet till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stöd i arbetslivet till funktionshindrade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Anders Wiklund m.fl. (v)</vt:lpwstr>
  </property>
  <property fmtid="{D5CDD505-2E9C-101B-9397-08002B2CF9AE}" pid="26" name="MotionarLista">
    <vt:lpwstr>Wiklund, Anders (v)\Burman, Ingrid (v)\Hoffmann, Ulla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Wiklund (v), Ingrid Burman (v), Ulla Hoffmann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jill-marie.linder@riksdagen.se</vt:lpwstr>
  </property>
  <property fmtid="{D5CDD505-2E9C-101B-9397-08002B2CF9AE}" pid="45" name="ReservUID">
    <vt:lpwstr>louise edlund</vt:lpwstr>
  </property>
  <property fmtid="{D5CDD505-2E9C-101B-9397-08002B2CF9AE}" pid="46" name="MotionID">
    <vt:lpwstr>20052006000000000118000004340075</vt:lpwstr>
  </property>
  <property fmtid="{D5CDD505-2E9C-101B-9397-08002B2CF9AE}" pid="47" name="datum">
    <vt:lpwstr>051003</vt:lpwstr>
  </property>
  <property fmtid="{D5CDD505-2E9C-101B-9397-08002B2CF9AE}" pid="48" name="avsändar-e-post">
    <vt:lpwstr>jill-marie.linder@riksdagen.se</vt:lpwstr>
  </property>
  <property fmtid="{D5CDD505-2E9C-101B-9397-08002B2CF9AE}" pid="49" name="id">
    <vt:lpwstr>20052006000000000118000004340075</vt:lpwstr>
  </property>
  <property fmtid="{D5CDD505-2E9C-101B-9397-08002B2CF9AE}" pid="50" name="nummer">
    <vt:lpwstr>276</vt:lpwstr>
  </property>
  <property fmtid="{D5CDD505-2E9C-101B-9397-08002B2CF9AE}" pid="51" name="utskottsbeteckning">
    <vt:lpwstr>A</vt:lpwstr>
  </property>
</Properties>
</file>