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11C12D" w14:textId="77777777" w:rsidR="00E777A8" w:rsidRDefault="00E777A8"/>
    <w:tbl>
      <w:tblPr>
        <w:tblW w:w="914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0B7DD3" w14:paraId="54A20B42" w14:textId="77777777" w:rsidTr="00F71A52">
        <w:tc>
          <w:tcPr>
            <w:tcW w:w="9141" w:type="dxa"/>
          </w:tcPr>
          <w:p w14:paraId="18077AA0" w14:textId="77777777" w:rsidR="000B7DD3" w:rsidRDefault="000B7DD3">
            <w:r>
              <w:t>RIKSDAGEN</w:t>
            </w:r>
          </w:p>
          <w:p w14:paraId="71F8109B" w14:textId="77777777" w:rsidR="000B7DD3" w:rsidRDefault="000B7DD3">
            <w:r>
              <w:t>JUSTITIEUTSKOTTET</w:t>
            </w:r>
          </w:p>
        </w:tc>
      </w:tr>
    </w:tbl>
    <w:p w14:paraId="6796D40B" w14:textId="77777777" w:rsidR="000B7DD3" w:rsidRDefault="000B7DD3" w:rsidP="000B7DD3"/>
    <w:p w14:paraId="20518782" w14:textId="77777777" w:rsidR="000B7DD3" w:rsidRDefault="000B7DD3" w:rsidP="000B7DD3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0B7DD3" w14:paraId="097B033C" w14:textId="77777777">
        <w:trPr>
          <w:cantSplit/>
          <w:trHeight w:val="742"/>
        </w:trPr>
        <w:tc>
          <w:tcPr>
            <w:tcW w:w="1985" w:type="dxa"/>
          </w:tcPr>
          <w:p w14:paraId="72C85413" w14:textId="77777777" w:rsidR="000B7DD3" w:rsidRDefault="000B7DD3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</w:tcPr>
          <w:p w14:paraId="0A4E528B" w14:textId="7A66078B" w:rsidR="000B7DD3" w:rsidRDefault="000B7DD3">
            <w:pPr>
              <w:rPr>
                <w:b/>
              </w:rPr>
            </w:pPr>
            <w:r>
              <w:rPr>
                <w:b/>
              </w:rPr>
              <w:t>UTSKOTTSSAMMANTRÄDE 202</w:t>
            </w:r>
            <w:r w:rsidR="00496C91">
              <w:rPr>
                <w:b/>
              </w:rPr>
              <w:t>5</w:t>
            </w:r>
            <w:r>
              <w:rPr>
                <w:b/>
              </w:rPr>
              <w:t>/2</w:t>
            </w:r>
            <w:r w:rsidR="00496C91">
              <w:rPr>
                <w:b/>
              </w:rPr>
              <w:t>6</w:t>
            </w:r>
            <w:r>
              <w:rPr>
                <w:b/>
              </w:rPr>
              <w:t>:</w:t>
            </w:r>
            <w:r w:rsidR="00885C58">
              <w:rPr>
                <w:b/>
              </w:rPr>
              <w:t>4</w:t>
            </w:r>
            <w:r w:rsidR="00B25DB3">
              <w:rPr>
                <w:b/>
              </w:rPr>
              <w:t>6</w:t>
            </w:r>
          </w:p>
          <w:p w14:paraId="79C158DD" w14:textId="77777777" w:rsidR="000B7DD3" w:rsidRDefault="000B7DD3">
            <w:pPr>
              <w:rPr>
                <w:b/>
              </w:rPr>
            </w:pPr>
          </w:p>
        </w:tc>
      </w:tr>
      <w:tr w:rsidR="000B7DD3" w14:paraId="211DA3B7" w14:textId="77777777">
        <w:tc>
          <w:tcPr>
            <w:tcW w:w="1985" w:type="dxa"/>
          </w:tcPr>
          <w:p w14:paraId="4F37CC78" w14:textId="77777777" w:rsidR="000B7DD3" w:rsidRDefault="000B7DD3">
            <w:r>
              <w:t>DATUM</w:t>
            </w:r>
          </w:p>
        </w:tc>
        <w:tc>
          <w:tcPr>
            <w:tcW w:w="6463" w:type="dxa"/>
          </w:tcPr>
          <w:p w14:paraId="2AABEFDC" w14:textId="20A65992" w:rsidR="000B7DD3" w:rsidRDefault="000B7DD3">
            <w:r>
              <w:t>202</w:t>
            </w:r>
            <w:r w:rsidR="00302714">
              <w:t>6</w:t>
            </w:r>
            <w:r>
              <w:t>-</w:t>
            </w:r>
            <w:r w:rsidR="00302714">
              <w:t>0</w:t>
            </w:r>
            <w:r w:rsidR="00FC4E14">
              <w:t>5</w:t>
            </w:r>
            <w:r>
              <w:t>-</w:t>
            </w:r>
            <w:r w:rsidR="00875A2A">
              <w:t>2</w:t>
            </w:r>
            <w:r w:rsidR="00B25DB3">
              <w:t>8</w:t>
            </w:r>
          </w:p>
        </w:tc>
      </w:tr>
      <w:tr w:rsidR="000B7DD3" w14:paraId="67066891" w14:textId="77777777">
        <w:tc>
          <w:tcPr>
            <w:tcW w:w="1985" w:type="dxa"/>
          </w:tcPr>
          <w:p w14:paraId="091E6053" w14:textId="77777777" w:rsidR="000B7DD3" w:rsidRDefault="000B7DD3">
            <w:r>
              <w:t>TID</w:t>
            </w:r>
          </w:p>
        </w:tc>
        <w:tc>
          <w:tcPr>
            <w:tcW w:w="6463" w:type="dxa"/>
          </w:tcPr>
          <w:p w14:paraId="6D621682" w14:textId="7F3C9308" w:rsidR="00631CFE" w:rsidRPr="00EB5651" w:rsidRDefault="00DA7FC2">
            <w:pPr>
              <w:rPr>
                <w:szCs w:val="24"/>
              </w:rPr>
            </w:pPr>
            <w:r>
              <w:t>1</w:t>
            </w:r>
            <w:r w:rsidR="00B25DB3">
              <w:t>0</w:t>
            </w:r>
            <w:r w:rsidR="000B7DD3">
              <w:t>.</w:t>
            </w:r>
            <w:r w:rsidR="000D5599">
              <w:t>0</w:t>
            </w:r>
            <w:r w:rsidR="00956F60">
              <w:t>0</w:t>
            </w:r>
            <w:r w:rsidR="000B7DD3" w:rsidRPr="005874BB">
              <w:rPr>
                <w:szCs w:val="24"/>
              </w:rPr>
              <w:t>–</w:t>
            </w:r>
            <w:r w:rsidR="002E0786">
              <w:rPr>
                <w:szCs w:val="24"/>
              </w:rPr>
              <w:t>1</w:t>
            </w:r>
            <w:r w:rsidR="00B25DB3">
              <w:rPr>
                <w:szCs w:val="24"/>
              </w:rPr>
              <w:t>0</w:t>
            </w:r>
            <w:r w:rsidR="00D20EB8" w:rsidRPr="00003487">
              <w:rPr>
                <w:szCs w:val="24"/>
              </w:rPr>
              <w:t>.</w:t>
            </w:r>
            <w:r w:rsidR="001D6C10">
              <w:rPr>
                <w:szCs w:val="24"/>
              </w:rPr>
              <w:t>2</w:t>
            </w:r>
            <w:r w:rsidR="003B4AEC" w:rsidRPr="003B4AEC">
              <w:rPr>
                <w:szCs w:val="24"/>
              </w:rPr>
              <w:t>5</w:t>
            </w:r>
          </w:p>
        </w:tc>
      </w:tr>
      <w:tr w:rsidR="000B7DD3" w14:paraId="3E38DC69" w14:textId="77777777">
        <w:tc>
          <w:tcPr>
            <w:tcW w:w="1985" w:type="dxa"/>
          </w:tcPr>
          <w:p w14:paraId="7BE67FE1" w14:textId="77777777" w:rsidR="000B7DD3" w:rsidRDefault="000B7DD3">
            <w:r>
              <w:t>NÄRVARANDE</w:t>
            </w:r>
          </w:p>
          <w:p w14:paraId="54C4C895" w14:textId="77777777" w:rsidR="000B7DD3" w:rsidRDefault="000B7DD3"/>
        </w:tc>
        <w:tc>
          <w:tcPr>
            <w:tcW w:w="6463" w:type="dxa"/>
          </w:tcPr>
          <w:p w14:paraId="1C4FE10F" w14:textId="63D9CDA4" w:rsidR="000B7DD3" w:rsidRDefault="000B7DD3">
            <w:r>
              <w:t>Se bilaga</w:t>
            </w:r>
          </w:p>
          <w:p w14:paraId="3F79C9A0" w14:textId="77777777" w:rsidR="000B7DD3" w:rsidRDefault="000B7DD3"/>
        </w:tc>
      </w:tr>
    </w:tbl>
    <w:p w14:paraId="4AF19A4D" w14:textId="77777777" w:rsidR="00E119AC" w:rsidRDefault="00E119AC" w:rsidP="000B7DD3">
      <w:pPr>
        <w:tabs>
          <w:tab w:val="left" w:pos="1701"/>
        </w:tabs>
        <w:rPr>
          <w:snapToGrid w:val="0"/>
          <w:color w:val="000000"/>
        </w:rPr>
      </w:pPr>
    </w:p>
    <w:p w14:paraId="0AD88302" w14:textId="77777777" w:rsidR="00E777A8" w:rsidRDefault="00E777A8" w:rsidP="000B7DD3">
      <w:pPr>
        <w:tabs>
          <w:tab w:val="left" w:pos="1701"/>
        </w:tabs>
        <w:rPr>
          <w:snapToGrid w:val="0"/>
          <w:color w:val="000000"/>
        </w:rPr>
      </w:pPr>
    </w:p>
    <w:p w14:paraId="79AF2BB3" w14:textId="77777777" w:rsidR="003D768E" w:rsidRPr="007C7EB8" w:rsidRDefault="003D768E" w:rsidP="000B7DD3">
      <w:pPr>
        <w:tabs>
          <w:tab w:val="left" w:pos="1701"/>
        </w:tabs>
        <w:rPr>
          <w:snapToGrid w:val="0"/>
          <w:color w:val="000000"/>
        </w:rPr>
      </w:pPr>
    </w:p>
    <w:tbl>
      <w:tblPr>
        <w:tblW w:w="9001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488"/>
        <w:gridCol w:w="283"/>
        <w:gridCol w:w="284"/>
        <w:gridCol w:w="1365"/>
        <w:gridCol w:w="540"/>
        <w:gridCol w:w="435"/>
        <w:gridCol w:w="425"/>
        <w:gridCol w:w="425"/>
        <w:gridCol w:w="425"/>
        <w:gridCol w:w="426"/>
        <w:gridCol w:w="425"/>
        <w:gridCol w:w="425"/>
        <w:gridCol w:w="254"/>
        <w:gridCol w:w="171"/>
        <w:gridCol w:w="426"/>
        <w:gridCol w:w="425"/>
        <w:gridCol w:w="425"/>
        <w:gridCol w:w="354"/>
      </w:tblGrid>
      <w:tr w:rsidR="00862296" w:rsidRPr="00213B15" w14:paraId="637F6E36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F1A001B" w14:textId="4F2545C3" w:rsidR="00862296" w:rsidRDefault="00862296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15"/>
          </w:tcPr>
          <w:p w14:paraId="661DBA64" w14:textId="77777777" w:rsidR="004660D3" w:rsidRDefault="004660D3" w:rsidP="004660D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närvara</w:t>
            </w:r>
          </w:p>
          <w:p w14:paraId="1D846BEA" w14:textId="77777777" w:rsidR="004660D3" w:rsidRPr="00BC1BCA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433DBFCC" w14:textId="55491124" w:rsidR="00862296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Utskottet medgav att </w:t>
            </w:r>
            <w:r w:rsidR="001D6C10">
              <w:rPr>
                <w:bCs/>
                <w:snapToGrid w:val="0"/>
              </w:rPr>
              <w:t>tre</w:t>
            </w:r>
            <w:r>
              <w:rPr>
                <w:bCs/>
                <w:snapToGrid w:val="0"/>
              </w:rPr>
              <w:t xml:space="preserve"> praoelever närvarade under sammanträdet.</w:t>
            </w:r>
          </w:p>
          <w:p w14:paraId="5382FF0D" w14:textId="7C2CC4D3" w:rsidR="004660D3" w:rsidRPr="00213B15" w:rsidRDefault="004660D3" w:rsidP="004660D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4660D3" w:rsidRPr="00213B15" w14:paraId="008EFBEA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DB3672C" w14:textId="1D5B2C15" w:rsidR="004660D3" w:rsidRDefault="004660D3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946" w:type="dxa"/>
            <w:gridSpan w:val="15"/>
          </w:tcPr>
          <w:p w14:paraId="0F82EE22" w14:textId="77777777" w:rsidR="004660D3" w:rsidRDefault="004660D3" w:rsidP="004660D3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CF638D6" w14:textId="77777777" w:rsidR="004660D3" w:rsidRPr="00BC1BCA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CEF4334" w14:textId="4098FDE2" w:rsidR="004660D3" w:rsidRDefault="004660D3" w:rsidP="004660D3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 w:rsidRPr="001021E0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justerade </w:t>
            </w:r>
            <w:r w:rsidRPr="002C27CC">
              <w:rPr>
                <w:bCs/>
                <w:snapToGrid w:val="0"/>
              </w:rPr>
              <w:t>protokoll 202</w:t>
            </w:r>
            <w:r>
              <w:rPr>
                <w:bCs/>
                <w:snapToGrid w:val="0"/>
              </w:rPr>
              <w:t>5</w:t>
            </w:r>
            <w:r w:rsidRPr="002C27CC">
              <w:rPr>
                <w:bCs/>
                <w:snapToGrid w:val="0"/>
              </w:rPr>
              <w:t>/2</w:t>
            </w:r>
            <w:r>
              <w:rPr>
                <w:bCs/>
                <w:snapToGrid w:val="0"/>
              </w:rPr>
              <w:t>6</w:t>
            </w:r>
            <w:r w:rsidRPr="002C27CC">
              <w:rPr>
                <w:bCs/>
                <w:snapToGrid w:val="0"/>
              </w:rPr>
              <w:t>:</w:t>
            </w:r>
            <w:r>
              <w:rPr>
                <w:bCs/>
                <w:snapToGrid w:val="0"/>
              </w:rPr>
              <w:t>4</w:t>
            </w:r>
            <w:r w:rsidR="001D6C10">
              <w:rPr>
                <w:bCs/>
                <w:snapToGrid w:val="0"/>
              </w:rPr>
              <w:t>5</w:t>
            </w:r>
            <w:r>
              <w:rPr>
                <w:bCs/>
                <w:snapToGrid w:val="0"/>
              </w:rPr>
              <w:t xml:space="preserve">. </w:t>
            </w:r>
          </w:p>
          <w:p w14:paraId="5689D3CB" w14:textId="77777777" w:rsidR="004660D3" w:rsidRDefault="004660D3" w:rsidP="00CD0DB4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B36D79" w:rsidRPr="00213B15" w14:paraId="3BB962FE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05CAE38" w14:textId="7A81B9D2" w:rsidR="00B36D79" w:rsidRDefault="00B36D79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60D3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15"/>
          </w:tcPr>
          <w:p w14:paraId="09D4C4A3" w14:textId="77777777" w:rsidR="001D6C10" w:rsidRPr="001D6C10" w:rsidRDefault="001D6C10" w:rsidP="001D6C10">
            <w:pPr>
              <w:spacing w:line="276" w:lineRule="auto"/>
              <w:rPr>
                <w:b/>
              </w:rPr>
            </w:pPr>
            <w:r w:rsidRPr="001D6C10">
              <w:rPr>
                <w:b/>
              </w:rPr>
              <w:t>Tillfällig verkställighet av svenska fängelsestraff utomlands (JuU35)</w:t>
            </w:r>
          </w:p>
          <w:p w14:paraId="5C54C423" w14:textId="77777777" w:rsidR="00CD0DB4" w:rsidRDefault="00CD0DB4" w:rsidP="00CD0DB4">
            <w:pPr>
              <w:spacing w:line="276" w:lineRule="auto"/>
              <w:rPr>
                <w:b/>
              </w:rPr>
            </w:pPr>
          </w:p>
          <w:p w14:paraId="3AF55146" w14:textId="12387FC7" w:rsidR="00CD0DB4" w:rsidRDefault="00CD0DB4" w:rsidP="00CD0DB4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2025/26:18</w:t>
            </w:r>
            <w:r w:rsidR="001D6C10">
              <w:rPr>
                <w:bCs/>
                <w:snapToGrid w:val="0"/>
              </w:rPr>
              <w:t>5</w:t>
            </w:r>
            <w:r>
              <w:rPr>
                <w:bCs/>
                <w:snapToGrid w:val="0"/>
              </w:rPr>
              <w:t xml:space="preserve"> och motion</w:t>
            </w:r>
            <w:r w:rsidR="001D6C10">
              <w:rPr>
                <w:bCs/>
                <w:snapToGrid w:val="0"/>
              </w:rPr>
              <w:t>er</w:t>
            </w:r>
            <w:r>
              <w:rPr>
                <w:bCs/>
                <w:snapToGrid w:val="0"/>
              </w:rPr>
              <w:t>.</w:t>
            </w:r>
          </w:p>
          <w:p w14:paraId="40126A23" w14:textId="77777777" w:rsidR="00173536" w:rsidRDefault="00173536" w:rsidP="00173536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515284EB" w14:textId="0DFDC4CD" w:rsidR="00441E6A" w:rsidRDefault="00441E6A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</w:t>
            </w:r>
            <w:r w:rsidR="00CD0DB4">
              <w:rPr>
                <w:bCs/>
                <w:snapToGrid w:val="0"/>
              </w:rPr>
              <w:t>3</w:t>
            </w:r>
            <w:r w:rsidR="001D6C10">
              <w:rPr>
                <w:bCs/>
                <w:snapToGrid w:val="0"/>
              </w:rPr>
              <w:t>5</w:t>
            </w:r>
            <w:r>
              <w:rPr>
                <w:bCs/>
                <w:snapToGrid w:val="0"/>
              </w:rPr>
              <w:t>.</w:t>
            </w:r>
          </w:p>
          <w:p w14:paraId="429B7F81" w14:textId="77777777" w:rsidR="00A07EAC" w:rsidRDefault="00A07EAC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166F391A" w14:textId="0BC16AF8" w:rsidR="00A07EAC" w:rsidRDefault="001D6C10" w:rsidP="00441E6A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 xml:space="preserve">V- och </w:t>
            </w:r>
            <w:r w:rsidR="00A07EAC">
              <w:rPr>
                <w:bCs/>
                <w:snapToGrid w:val="0"/>
              </w:rPr>
              <w:t>MP-ledam</w:t>
            </w:r>
            <w:r>
              <w:rPr>
                <w:bCs/>
                <w:snapToGrid w:val="0"/>
              </w:rPr>
              <w:t>öterna</w:t>
            </w:r>
            <w:r w:rsidR="00A07EAC">
              <w:rPr>
                <w:bCs/>
                <w:snapToGrid w:val="0"/>
              </w:rPr>
              <w:t xml:space="preserve"> anmälde reservation</w:t>
            </w:r>
            <w:r>
              <w:rPr>
                <w:bCs/>
                <w:snapToGrid w:val="0"/>
              </w:rPr>
              <w:t>er</w:t>
            </w:r>
            <w:r w:rsidR="00A07EAC">
              <w:rPr>
                <w:bCs/>
                <w:snapToGrid w:val="0"/>
              </w:rPr>
              <w:t>.</w:t>
            </w:r>
          </w:p>
          <w:p w14:paraId="7E90FCB1" w14:textId="77777777" w:rsidR="00B36D79" w:rsidRDefault="00B36D79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  <w:p w14:paraId="36315153" w14:textId="77777777" w:rsidR="001D6C10" w:rsidRDefault="001D6C10" w:rsidP="003E0FEE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S-, V- och MP-ledamöterna anmälde särskilda yttranden.</w:t>
            </w:r>
          </w:p>
          <w:p w14:paraId="1E945624" w14:textId="07130851" w:rsidR="001D6C10" w:rsidRDefault="001D6C10" w:rsidP="003E0FEE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FB317D" w:rsidRPr="00441E6A" w14:paraId="529FFB9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4DAD85FC" w14:textId="1138C481" w:rsidR="00FB317D" w:rsidRDefault="00FB317D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4660D3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15"/>
          </w:tcPr>
          <w:p w14:paraId="0E91ED27" w14:textId="77777777" w:rsidR="001D6C10" w:rsidRPr="001D6C10" w:rsidRDefault="001D6C10" w:rsidP="001D6C10">
            <w:pPr>
              <w:spacing w:line="276" w:lineRule="auto"/>
              <w:rPr>
                <w:b/>
              </w:rPr>
            </w:pPr>
            <w:r w:rsidRPr="001D6C10">
              <w:rPr>
                <w:b/>
              </w:rPr>
              <w:t>Effektivare gränsöverskridande inhämtning av elektroniska bevis (JuU33)</w:t>
            </w:r>
          </w:p>
          <w:p w14:paraId="39C2C37E" w14:textId="77777777" w:rsidR="001D6C10" w:rsidRDefault="001D6C10" w:rsidP="001D6C10">
            <w:pPr>
              <w:spacing w:line="276" w:lineRule="auto"/>
              <w:rPr>
                <w:b/>
              </w:rPr>
            </w:pPr>
          </w:p>
          <w:p w14:paraId="7FD29468" w14:textId="09AFD911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2025/26:147.</w:t>
            </w:r>
          </w:p>
          <w:p w14:paraId="4C945F9A" w14:textId="77777777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32480AB" w14:textId="0A94C238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justerade betänkande 2025/26:JuU33.</w:t>
            </w:r>
          </w:p>
          <w:p w14:paraId="14F9EA58" w14:textId="75272D00" w:rsidR="00441E6A" w:rsidRPr="00441E6A" w:rsidRDefault="00441E6A" w:rsidP="001D6C10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</w:p>
        </w:tc>
      </w:tr>
      <w:tr w:rsidR="001D6C10" w:rsidRPr="00441E6A" w14:paraId="5A032E67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D203A8" w14:textId="23886DE0" w:rsidR="001D6C10" w:rsidRDefault="001D6C10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6946" w:type="dxa"/>
            <w:gridSpan w:val="15"/>
          </w:tcPr>
          <w:p w14:paraId="02686D75" w14:textId="3344AEBD" w:rsidR="001D6C10" w:rsidRPr="001D6C10" w:rsidRDefault="001D6C10" w:rsidP="001D6C10">
            <w:pPr>
              <w:spacing w:line="276" w:lineRule="auto"/>
              <w:rPr>
                <w:b/>
              </w:rPr>
            </w:pPr>
            <w:r w:rsidRPr="001D6C10">
              <w:rPr>
                <w:b/>
              </w:rPr>
              <w:t>Bättre möjligheter att utreda brott av unga lagöverträdare och några andra processrättsliga frågor (JuU37)</w:t>
            </w:r>
          </w:p>
          <w:p w14:paraId="5AC0B409" w14:textId="77777777" w:rsidR="001D6C10" w:rsidRPr="001D6C10" w:rsidRDefault="001D6C10" w:rsidP="001D6C10">
            <w:pPr>
              <w:pStyle w:val="Liststycke"/>
              <w:tabs>
                <w:tab w:val="clear" w:pos="284"/>
              </w:tabs>
              <w:spacing w:line="276" w:lineRule="auto"/>
              <w:ind w:left="1746"/>
              <w:rPr>
                <w:b/>
              </w:rPr>
            </w:pPr>
          </w:p>
          <w:p w14:paraId="7B3BD92C" w14:textId="4319C254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beredningen av proposition 2025/26:227 och motioner.</w:t>
            </w:r>
          </w:p>
          <w:p w14:paraId="42076B9E" w14:textId="77777777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31B855E7" w14:textId="2D963DC6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lastRenderedPageBreak/>
              <w:t>Utskottet justerade betänkande 2025/26:JuU37.</w:t>
            </w:r>
          </w:p>
          <w:p w14:paraId="07C46007" w14:textId="77777777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</w:p>
          <w:p w14:paraId="7E125E82" w14:textId="77777777" w:rsidR="001D6C10" w:rsidRDefault="001D6C10" w:rsidP="001D6C10">
            <w:pPr>
              <w:tabs>
                <w:tab w:val="left" w:pos="1701"/>
              </w:tabs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V- och MP-ledamöterna anmälde reservationer.</w:t>
            </w:r>
          </w:p>
          <w:p w14:paraId="44E32B5B" w14:textId="77777777" w:rsidR="001D6C10" w:rsidRPr="003D1F3E" w:rsidRDefault="001D6C10" w:rsidP="001D6C10">
            <w:pPr>
              <w:spacing w:line="276" w:lineRule="auto"/>
              <w:rPr>
                <w:b/>
              </w:rPr>
            </w:pPr>
          </w:p>
        </w:tc>
      </w:tr>
      <w:tr w:rsidR="009D4483" w:rsidRPr="00FB317D" w14:paraId="6DD69187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043247E9" w14:textId="31F66D30" w:rsidR="009D4483" w:rsidRDefault="009D4483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E5EE6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15"/>
          </w:tcPr>
          <w:p w14:paraId="65727A02" w14:textId="77777777" w:rsidR="008E5EE6" w:rsidRDefault="008E5EE6" w:rsidP="008E5EE6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Information inför RIF-råd</w:t>
            </w:r>
          </w:p>
          <w:p w14:paraId="73BF89DF" w14:textId="77777777" w:rsidR="008E5EE6" w:rsidRDefault="008E5EE6" w:rsidP="008E5EE6">
            <w:pPr>
              <w:spacing w:line="276" w:lineRule="auto"/>
              <w:rPr>
                <w:b/>
                <w:bCs/>
                <w:szCs w:val="23"/>
              </w:rPr>
            </w:pPr>
          </w:p>
          <w:p w14:paraId="1619267A" w14:textId="450CBA0A" w:rsidR="008E5EE6" w:rsidRPr="002B7561" w:rsidRDefault="008E5EE6" w:rsidP="008E5EE6">
            <w:pPr>
              <w:spacing w:line="276" w:lineRule="auto"/>
              <w:rPr>
                <w:szCs w:val="23"/>
              </w:rPr>
            </w:pPr>
            <w:r>
              <w:rPr>
                <w:szCs w:val="23"/>
              </w:rPr>
              <w:t>Statssekreterare Charlotte Kugelberg, biträdd av medarbetare från Justitiedepartementet, informerade inför RIF-rådet den 4–5 juni 2026.</w:t>
            </w:r>
          </w:p>
          <w:p w14:paraId="17FD5C9C" w14:textId="77777777" w:rsidR="009D4483" w:rsidRDefault="009D4483" w:rsidP="00872122">
            <w:pPr>
              <w:spacing w:line="276" w:lineRule="auto"/>
              <w:rPr>
                <w:b/>
              </w:rPr>
            </w:pPr>
          </w:p>
        </w:tc>
      </w:tr>
      <w:tr w:rsidR="008F7391" w:rsidRPr="00FB317D" w14:paraId="50A52A30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659489C1" w14:textId="63F68BFE" w:rsidR="008F7391" w:rsidRDefault="008F739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5EE6">
              <w:rPr>
                <w:b/>
                <w:snapToGrid w:val="0"/>
              </w:rPr>
              <w:t>7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AF62D94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  <w:r>
              <w:rPr>
                <w:b/>
                <w:bCs/>
                <w:szCs w:val="23"/>
              </w:rPr>
              <w:t>Övriga frågor</w:t>
            </w:r>
          </w:p>
          <w:p w14:paraId="413F59F0" w14:textId="77777777" w:rsidR="00872122" w:rsidRDefault="00872122" w:rsidP="00872122">
            <w:pPr>
              <w:spacing w:line="276" w:lineRule="auto"/>
              <w:rPr>
                <w:b/>
                <w:bCs/>
                <w:szCs w:val="23"/>
              </w:rPr>
            </w:pPr>
          </w:p>
          <w:p w14:paraId="7034F126" w14:textId="77777777" w:rsidR="008F7391" w:rsidRDefault="00872122" w:rsidP="004660D3">
            <w:pPr>
              <w:spacing w:line="276" w:lineRule="auto"/>
              <w:rPr>
                <w:bCs/>
                <w:snapToGrid w:val="0"/>
              </w:rPr>
            </w:pPr>
            <w:r w:rsidRPr="00A343E8">
              <w:rPr>
                <w:bCs/>
                <w:snapToGrid w:val="0"/>
              </w:rPr>
              <w:t xml:space="preserve">Kanslichefen anmälde </w:t>
            </w:r>
            <w:r>
              <w:rPr>
                <w:bCs/>
                <w:snapToGrid w:val="0"/>
              </w:rPr>
              <w:t>plan för utskottsarbetet och ärendeplan.</w:t>
            </w:r>
          </w:p>
          <w:p w14:paraId="088F298C" w14:textId="77777777" w:rsidR="004A7E3F" w:rsidRDefault="004A7E3F" w:rsidP="004660D3">
            <w:pPr>
              <w:spacing w:line="276" w:lineRule="auto"/>
              <w:rPr>
                <w:bCs/>
                <w:snapToGrid w:val="0"/>
              </w:rPr>
            </w:pPr>
          </w:p>
          <w:p w14:paraId="768B5F46" w14:textId="67A8AC1B" w:rsidR="004A7E3F" w:rsidRDefault="004A7E3F" w:rsidP="004660D3">
            <w:pPr>
              <w:spacing w:line="276" w:lineRule="auto"/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en inbjudan att delta vid en middag</w:t>
            </w:r>
            <w:r w:rsidR="00D50A47">
              <w:rPr>
                <w:bCs/>
                <w:snapToGrid w:val="0"/>
              </w:rPr>
              <w:t xml:space="preserve"> </w:t>
            </w:r>
            <w:r>
              <w:rPr>
                <w:bCs/>
                <w:snapToGrid w:val="0"/>
              </w:rPr>
              <w:t>arrangera</w:t>
            </w:r>
            <w:r w:rsidR="00D50A47">
              <w:rPr>
                <w:bCs/>
                <w:snapToGrid w:val="0"/>
              </w:rPr>
              <w:t>d</w:t>
            </w:r>
            <w:r>
              <w:rPr>
                <w:bCs/>
                <w:snapToGrid w:val="0"/>
              </w:rPr>
              <w:t xml:space="preserve"> av talmannen den 4 juni 2026 i samband med ett besök av Turkiets talman. </w:t>
            </w:r>
          </w:p>
          <w:p w14:paraId="0E759A17" w14:textId="22AF2609" w:rsidR="008E5EE6" w:rsidRPr="004660D3" w:rsidRDefault="008E5EE6" w:rsidP="004660D3">
            <w:pPr>
              <w:spacing w:line="276" w:lineRule="auto"/>
              <w:rPr>
                <w:bCs/>
                <w:snapToGrid w:val="0"/>
              </w:rPr>
            </w:pPr>
          </w:p>
        </w:tc>
      </w:tr>
      <w:tr w:rsidR="002B7561" w:rsidRPr="00213B15" w14:paraId="179801EF" w14:textId="77777777" w:rsidTr="00B36D79">
        <w:trPr>
          <w:gridBefore w:val="1"/>
          <w:wBefore w:w="1488" w:type="dxa"/>
        </w:trPr>
        <w:tc>
          <w:tcPr>
            <w:tcW w:w="567" w:type="dxa"/>
            <w:gridSpan w:val="2"/>
          </w:tcPr>
          <w:p w14:paraId="23C533E0" w14:textId="455842D9" w:rsidR="002B7561" w:rsidRDefault="002B7561" w:rsidP="00862296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E5EE6">
              <w:rPr>
                <w:b/>
                <w:snapToGrid w:val="0"/>
              </w:rPr>
              <w:t>8</w:t>
            </w:r>
            <w:r>
              <w:rPr>
                <w:b/>
                <w:snapToGrid w:val="0"/>
              </w:rPr>
              <w:t xml:space="preserve"> </w:t>
            </w:r>
          </w:p>
        </w:tc>
        <w:tc>
          <w:tcPr>
            <w:tcW w:w="6946" w:type="dxa"/>
            <w:gridSpan w:val="15"/>
          </w:tcPr>
          <w:p w14:paraId="28C6F5D4" w14:textId="77777777" w:rsidR="00872122" w:rsidRDefault="00872122" w:rsidP="00872122">
            <w:pPr>
              <w:tabs>
                <w:tab w:val="left" w:pos="1701"/>
              </w:tabs>
              <w:spacing w:line="276" w:lineRule="auto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  <w:p w14:paraId="73D199B5" w14:textId="77777777" w:rsidR="00872122" w:rsidRDefault="00872122" w:rsidP="00872122">
            <w:pPr>
              <w:spacing w:line="276" w:lineRule="auto"/>
              <w:rPr>
                <w:b/>
                <w:snapToGrid w:val="0"/>
              </w:rPr>
            </w:pPr>
          </w:p>
          <w:p w14:paraId="5F63ED6B" w14:textId="6368EF3C" w:rsidR="00872122" w:rsidRPr="005D57E5" w:rsidRDefault="00872122" w:rsidP="00872122">
            <w:pPr>
              <w:spacing w:line="276" w:lineRule="auto"/>
              <w:rPr>
                <w:bCs/>
              </w:rPr>
            </w:pPr>
            <w:r>
              <w:rPr>
                <w:snapToGrid w:val="0"/>
              </w:rPr>
              <w:t xml:space="preserve">Nästa sammanträde äger rum </w:t>
            </w:r>
            <w:r>
              <w:rPr>
                <w:bCs/>
              </w:rPr>
              <w:t>t</w:t>
            </w:r>
            <w:r w:rsidR="009400B2">
              <w:rPr>
                <w:bCs/>
              </w:rPr>
              <w:t>or</w:t>
            </w:r>
            <w:r>
              <w:rPr>
                <w:bCs/>
              </w:rPr>
              <w:t>s</w:t>
            </w:r>
            <w:r w:rsidRPr="00B8368B">
              <w:rPr>
                <w:bCs/>
              </w:rPr>
              <w:t xml:space="preserve">dagen den </w:t>
            </w:r>
            <w:r w:rsidR="008E5EE6">
              <w:rPr>
                <w:bCs/>
              </w:rPr>
              <w:t>4</w:t>
            </w:r>
            <w:r w:rsidRPr="00B8368B">
              <w:rPr>
                <w:bCs/>
              </w:rPr>
              <w:t xml:space="preserve"> </w:t>
            </w:r>
            <w:r w:rsidR="008E5EE6">
              <w:rPr>
                <w:bCs/>
              </w:rPr>
              <w:t>juni</w:t>
            </w:r>
            <w:r w:rsidRPr="00B8368B">
              <w:rPr>
                <w:bCs/>
              </w:rPr>
              <w:t xml:space="preserve"> 202</w:t>
            </w:r>
            <w:r>
              <w:rPr>
                <w:bCs/>
              </w:rPr>
              <w:t>6</w:t>
            </w:r>
            <w:r w:rsidRPr="00B8368B">
              <w:rPr>
                <w:bCs/>
              </w:rPr>
              <w:t xml:space="preserve"> kl. </w:t>
            </w:r>
            <w:r>
              <w:rPr>
                <w:bCs/>
              </w:rPr>
              <w:t>1</w:t>
            </w:r>
            <w:r w:rsidR="009400B2">
              <w:rPr>
                <w:bCs/>
              </w:rPr>
              <w:t>0</w:t>
            </w:r>
            <w:r w:rsidRPr="00B8368B">
              <w:rPr>
                <w:bCs/>
              </w:rPr>
              <w:t>.</w:t>
            </w:r>
            <w:r>
              <w:rPr>
                <w:bCs/>
              </w:rPr>
              <w:t>0</w:t>
            </w:r>
            <w:r w:rsidRPr="00B8368B">
              <w:rPr>
                <w:bCs/>
              </w:rPr>
              <w:t>0</w:t>
            </w:r>
            <w:r>
              <w:rPr>
                <w:bCs/>
              </w:rPr>
              <w:t>.</w:t>
            </w:r>
          </w:p>
        </w:tc>
      </w:tr>
      <w:tr w:rsidR="000B7DD3" w14:paraId="5C2D9E56" w14:textId="77777777" w:rsidTr="00B36D79">
        <w:trPr>
          <w:gridBefore w:val="1"/>
          <w:gridAfter w:val="1"/>
          <w:wBefore w:w="1488" w:type="dxa"/>
          <w:wAfter w:w="354" w:type="dxa"/>
        </w:trPr>
        <w:tc>
          <w:tcPr>
            <w:tcW w:w="7159" w:type="dxa"/>
            <w:gridSpan w:val="16"/>
          </w:tcPr>
          <w:p w14:paraId="32A688CB" w14:textId="77777777" w:rsidR="0072343E" w:rsidRDefault="0072343E">
            <w:pPr>
              <w:tabs>
                <w:tab w:val="left" w:pos="1701"/>
              </w:tabs>
            </w:pPr>
          </w:p>
          <w:p w14:paraId="00C7B986" w14:textId="77777777" w:rsidR="005D57E5" w:rsidRDefault="005D57E5">
            <w:pPr>
              <w:tabs>
                <w:tab w:val="left" w:pos="1701"/>
              </w:tabs>
            </w:pPr>
          </w:p>
          <w:p w14:paraId="4299B6F5" w14:textId="77777777" w:rsidR="00BC0852" w:rsidRDefault="00BC0852">
            <w:pPr>
              <w:tabs>
                <w:tab w:val="left" w:pos="1701"/>
              </w:tabs>
            </w:pPr>
          </w:p>
          <w:p w14:paraId="6623E28B" w14:textId="77777777" w:rsidR="00BC0852" w:rsidRDefault="00BC0852">
            <w:pPr>
              <w:tabs>
                <w:tab w:val="left" w:pos="1701"/>
              </w:tabs>
            </w:pPr>
          </w:p>
          <w:p w14:paraId="20CB02C7" w14:textId="77777777" w:rsidR="00657372" w:rsidRDefault="00657372">
            <w:pPr>
              <w:tabs>
                <w:tab w:val="left" w:pos="1701"/>
              </w:tabs>
            </w:pPr>
          </w:p>
          <w:p w14:paraId="349853C3" w14:textId="4152BD7C" w:rsidR="008B5623" w:rsidRDefault="000B7DD3">
            <w:pPr>
              <w:tabs>
                <w:tab w:val="left" w:pos="1701"/>
              </w:tabs>
            </w:pPr>
            <w:r>
              <w:t>Vid protokollet</w:t>
            </w:r>
          </w:p>
          <w:p w14:paraId="711C96AC" w14:textId="77777777" w:rsidR="00B03F4E" w:rsidRDefault="00B03F4E">
            <w:pPr>
              <w:tabs>
                <w:tab w:val="left" w:pos="1701"/>
              </w:tabs>
            </w:pPr>
          </w:p>
          <w:p w14:paraId="27BB8B7A" w14:textId="77777777" w:rsidR="0072343E" w:rsidRDefault="0072343E">
            <w:pPr>
              <w:tabs>
                <w:tab w:val="left" w:pos="1701"/>
              </w:tabs>
            </w:pPr>
          </w:p>
          <w:p w14:paraId="54E72734" w14:textId="1D909363" w:rsidR="000B7DD3" w:rsidRDefault="000B7DD3">
            <w:pPr>
              <w:tabs>
                <w:tab w:val="left" w:pos="1701"/>
              </w:tabs>
            </w:pPr>
            <w:r>
              <w:t>Justeras den</w:t>
            </w:r>
            <w:r w:rsidR="00714173" w:rsidRPr="006F791A">
              <w:t xml:space="preserve"> </w:t>
            </w:r>
            <w:r w:rsidR="000C71E9">
              <w:t>4</w:t>
            </w:r>
            <w:r w:rsidR="0046391A" w:rsidRPr="006F791A">
              <w:rPr>
                <w:snapToGrid w:val="0"/>
              </w:rPr>
              <w:t xml:space="preserve"> </w:t>
            </w:r>
            <w:r w:rsidR="000C71E9">
              <w:rPr>
                <w:snapToGrid w:val="0"/>
              </w:rPr>
              <w:t>juni</w:t>
            </w:r>
            <w:r w:rsidR="0082554F">
              <w:rPr>
                <w:snapToGrid w:val="0"/>
              </w:rPr>
              <w:t xml:space="preserve"> </w:t>
            </w:r>
            <w:r>
              <w:t>202</w:t>
            </w:r>
            <w:r w:rsidR="003E2224">
              <w:t>6</w:t>
            </w:r>
          </w:p>
          <w:p w14:paraId="61A1C19F" w14:textId="77777777" w:rsidR="00E7756D" w:rsidRDefault="00E7756D">
            <w:pPr>
              <w:tabs>
                <w:tab w:val="left" w:pos="1701"/>
              </w:tabs>
            </w:pPr>
          </w:p>
          <w:p w14:paraId="13E0C665" w14:textId="77777777" w:rsidR="009D4483" w:rsidRDefault="009D4483">
            <w:pPr>
              <w:tabs>
                <w:tab w:val="left" w:pos="1701"/>
              </w:tabs>
            </w:pPr>
          </w:p>
          <w:p w14:paraId="7202974C" w14:textId="77777777" w:rsidR="0072343E" w:rsidRDefault="0072343E">
            <w:pPr>
              <w:tabs>
                <w:tab w:val="left" w:pos="1701"/>
              </w:tabs>
            </w:pPr>
          </w:p>
          <w:p w14:paraId="60D9520C" w14:textId="77777777" w:rsidR="00657372" w:rsidRDefault="00C6074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Henrik Vinge</w:t>
            </w:r>
          </w:p>
          <w:p w14:paraId="4915A487" w14:textId="77777777" w:rsidR="009D4483" w:rsidRDefault="009D4483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81CEDB0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55087D4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5573A8EF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7DB75F3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4466481C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677D28C2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7D697A9" w14:textId="77777777" w:rsidR="00BC0852" w:rsidRDefault="00BC0852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6D71BB0" w14:textId="77777777" w:rsidR="00281501" w:rsidRDefault="00281501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09785FF4" w14:textId="77777777" w:rsidR="001943AC" w:rsidRDefault="001943A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9364CC4" w14:textId="77777777" w:rsidR="001943AC" w:rsidRDefault="001943A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3AEDE438" w14:textId="77777777" w:rsidR="001943AC" w:rsidRDefault="001943A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1A329139" w14:textId="77777777" w:rsidR="001943AC" w:rsidRDefault="001943AC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  <w:p w14:paraId="7053DC0C" w14:textId="5A0FAD0F" w:rsidR="004A7E3F" w:rsidRPr="00ED345C" w:rsidRDefault="004A7E3F" w:rsidP="004E6B2E">
            <w:pPr>
              <w:tabs>
                <w:tab w:val="left" w:pos="1701"/>
              </w:tabs>
              <w:spacing w:line="276" w:lineRule="auto"/>
              <w:rPr>
                <w:szCs w:val="24"/>
              </w:rPr>
            </w:pPr>
          </w:p>
        </w:tc>
      </w:tr>
      <w:tr w:rsidR="000B7DD3" w14:paraId="10A2D6BF" w14:textId="77777777" w:rsidTr="00B36D7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5E31956" w14:textId="2A15C37F" w:rsidR="000B7DD3" w:rsidRDefault="000B7DD3">
            <w:pPr>
              <w:tabs>
                <w:tab w:val="left" w:pos="1701"/>
              </w:tabs>
            </w:pPr>
            <w:r>
              <w:lastRenderedPageBreak/>
              <w:t>JUSTITIEUTSKOTTET</w:t>
            </w:r>
          </w:p>
        </w:tc>
        <w:tc>
          <w:tcPr>
            <w:tcW w:w="378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44FC951" w14:textId="77777777" w:rsidR="000B7DD3" w:rsidRDefault="000B7DD3" w:rsidP="00125C12">
            <w:pPr>
              <w:tabs>
                <w:tab w:val="left" w:pos="1701"/>
              </w:tabs>
              <w:rPr>
                <w:b/>
              </w:rPr>
            </w:pPr>
            <w:r w:rsidRPr="00C02B64">
              <w:rPr>
                <w:b/>
              </w:rPr>
              <w:t>NÄRVAROFÖRTECKNING</w:t>
            </w:r>
          </w:p>
        </w:tc>
        <w:tc>
          <w:tcPr>
            <w:tcW w:w="144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3EAF06E" w14:textId="549F7EB2" w:rsidR="000B7DD3" w:rsidRDefault="000B7DD3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</w:t>
            </w:r>
          </w:p>
          <w:p w14:paraId="77169B27" w14:textId="77777777" w:rsidR="000B7DD3" w:rsidRDefault="000B7DD3">
            <w:pPr>
              <w:tabs>
                <w:tab w:val="left" w:pos="1701"/>
              </w:tabs>
            </w:pPr>
            <w:r>
              <w:t>till protokoll</w:t>
            </w:r>
          </w:p>
          <w:p w14:paraId="394B164A" w14:textId="2E5EA41B" w:rsidR="000B7DD3" w:rsidRDefault="000B7DD3">
            <w:pPr>
              <w:tabs>
                <w:tab w:val="left" w:pos="1701"/>
              </w:tabs>
            </w:pPr>
            <w:r>
              <w:t>202</w:t>
            </w:r>
            <w:r w:rsidR="00FC051A">
              <w:t>5</w:t>
            </w:r>
            <w:r>
              <w:t>/2</w:t>
            </w:r>
            <w:r w:rsidR="00FC051A">
              <w:t>6</w:t>
            </w:r>
            <w:r>
              <w:t>:</w:t>
            </w:r>
            <w:r w:rsidR="00E617F8">
              <w:t>4</w:t>
            </w:r>
            <w:r w:rsidR="000C71E9">
              <w:t>6</w:t>
            </w:r>
          </w:p>
        </w:tc>
      </w:tr>
      <w:tr w:rsidR="00125C12" w14:paraId="365E24E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cantSplit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52A43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9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341E" w14:textId="153F4BC4" w:rsidR="00125C12" w:rsidRDefault="006A74D8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C32CFE">
              <w:rPr>
                <w:sz w:val="22"/>
              </w:rPr>
              <w:t>1–</w:t>
            </w:r>
            <w:r w:rsidR="000C71E9">
              <w:rPr>
                <w:sz w:val="22"/>
              </w:rPr>
              <w:t>8</w:t>
            </w: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2C54" w14:textId="57C1F15E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6CA9" w14:textId="60EDF27C" w:rsidR="00125C12" w:rsidRDefault="00125C12" w:rsidP="00BB1A3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D3037" w14:textId="1B07B72C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F76E3" w14:textId="3B0663C6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0B231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25C12" w14:paraId="55C2E4F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98DC0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FD990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N 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A48D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9771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A610F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A3CA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612C8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B785E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595B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CCEEA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ACD83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AE0A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13C6" w14:textId="77777777" w:rsidR="00125C12" w:rsidRDefault="00125C12" w:rsidP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125C12" w14:paraId="2088E23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716F" w14:textId="77777777" w:rsidR="00125C12" w:rsidRPr="003D4B89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3D4B89">
              <w:rPr>
                <w:b/>
                <w:i/>
                <w:szCs w:val="24"/>
              </w:rPr>
              <w:t>LEDAMÖTER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A6E6A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AB019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295E3" w14:textId="26397FBF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CE108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1D941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87B49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E9648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81E40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7D4BC6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0D28E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A7371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9B986E" w14:textId="77777777" w:rsidR="00125C12" w:rsidRDefault="00125C1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ED489E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C4BC6" w14:textId="4A284B36" w:rsidR="006C06EC" w:rsidRPr="007379A1" w:rsidRDefault="006C06EC" w:rsidP="006C06EC">
            <w:pPr>
              <w:rPr>
                <w:szCs w:val="24"/>
              </w:rPr>
            </w:pPr>
            <w:r>
              <w:t>Henrik Vinge</w:t>
            </w:r>
            <w:r w:rsidRPr="00F85329">
              <w:t xml:space="preserve"> (SD)</w:t>
            </w:r>
            <w:r>
              <w:t xml:space="preserve">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3D04E" w14:textId="009540C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B37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62FB7" w14:textId="7A21EBD9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13AA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55A" w14:textId="120ADE11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40B0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8C736" w14:textId="5DC4DD2B" w:rsidR="006C06EC" w:rsidRPr="00F72CCB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F6C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1B348" w14:textId="7F2E763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789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8A3D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300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:rsidRPr="00B25DB3" w14:paraId="2220A53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BBDC8" w14:textId="77777777" w:rsidR="006C06EC" w:rsidRPr="009841C1" w:rsidRDefault="006C06EC" w:rsidP="006C06EC">
            <w:pPr>
              <w:rPr>
                <w:lang w:val="en-GB"/>
              </w:rPr>
            </w:pPr>
            <w:r>
              <w:rPr>
                <w:lang w:val="en-GB"/>
              </w:rPr>
              <w:t>Teresa Carvalho (S)</w:t>
            </w:r>
            <w:r w:rsidRPr="009841C1">
              <w:rPr>
                <w:lang w:val="en-GB"/>
              </w:rPr>
              <w:t xml:space="preserve"> vice ordf.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C9FE9" w14:textId="384A5055" w:rsidR="006C06EC" w:rsidRPr="002E7293" w:rsidRDefault="000C71E9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  <w:r>
              <w:rPr>
                <w:sz w:val="22"/>
                <w:lang w:val="en-GB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F89F5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C4D74" w14:textId="0261D5E1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41FA0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E17B7" w14:textId="45F5E5CD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0921B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212B8" w14:textId="64659B94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4C874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D90A" w14:textId="347B4E7E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538BC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E77E9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B09E6" w14:textId="77777777" w:rsidR="006C06EC" w:rsidRPr="002E7293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GB"/>
              </w:rPr>
            </w:pPr>
          </w:p>
        </w:tc>
      </w:tr>
      <w:tr w:rsidR="006C06EC" w:rsidRPr="007B6545" w14:paraId="0098DDB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EB739" w14:textId="77777777" w:rsidR="006C06EC" w:rsidRPr="00C04C3F" w:rsidRDefault="006C06EC" w:rsidP="006C06EC">
            <w:pPr>
              <w:rPr>
                <w:szCs w:val="24"/>
              </w:rPr>
            </w:pPr>
            <w:r>
              <w:t>Mikael Damsgaard</w:t>
            </w:r>
            <w:r w:rsidRPr="00F85329">
              <w:t xml:space="preserve">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7DECD" w14:textId="3D7B10C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10D4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B14AE3" w14:textId="7E56C5C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92D74E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ABA4F" w14:textId="057DC91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1C8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61B60" w14:textId="290E584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24F6BC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A615C" w14:textId="797EF822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16092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AB57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D0BB" w14:textId="77777777" w:rsidR="006C06EC" w:rsidRPr="007B654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A53515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3BB4" w14:textId="474C7C4D" w:rsidR="006C06EC" w:rsidRPr="00A74BA5" w:rsidRDefault="006C06EC" w:rsidP="006C06EC">
            <w:pPr>
              <w:rPr>
                <w:szCs w:val="24"/>
              </w:rPr>
            </w:pPr>
            <w:r>
              <w:t>Heléne Björklund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51ECB" w14:textId="15F8943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B0BC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F840E" w14:textId="61EDF6C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9FC6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5DEA7" w14:textId="4597FBC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B8C9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CD06D" w14:textId="265C872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4A42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AAC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5FB9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26EF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8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528AA7F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3BF3B" w14:textId="00D05E08" w:rsidR="006C06EC" w:rsidRPr="00A74BA5" w:rsidRDefault="006C06EC" w:rsidP="006C06EC">
            <w:pPr>
              <w:rPr>
                <w:szCs w:val="24"/>
              </w:rPr>
            </w:pPr>
            <w:r>
              <w:t xml:space="preserve">Pontus Andersson Garpvall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C31CC" w14:textId="3AC8378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FF20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1EC1" w14:textId="0121038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C0DB" w14:textId="7FF57D4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47D3B" w14:textId="72A2D04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51AF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79FF0" w14:textId="46B9152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F94D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E40CC" w14:textId="170231A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87E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FE9D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ABB7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C2847E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218269" w14:textId="77777777" w:rsidR="006C06EC" w:rsidRPr="00F85329" w:rsidRDefault="006C06EC" w:rsidP="006C06EC">
            <w:r>
              <w:t>Petter Löberg</w:t>
            </w:r>
            <w:r w:rsidRPr="00F85329">
              <w:t xml:space="preserve"> (S) 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4B96F" w14:textId="1E907E5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8F2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264A5" w14:textId="6A91976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BDE7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3455E" w14:textId="6B1CABC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8E67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E295D" w14:textId="456DE91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5AF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000C4" w14:textId="4A38A77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A179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9265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0FA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758D249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BC56E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775568">
              <w:t>Charlotte Nordström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1FC9C" w14:textId="7C5AB275" w:rsidR="006C06EC" w:rsidRDefault="000C71E9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492A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3AC1" w14:textId="6E6A353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4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BA7D8" w14:textId="45F6BA7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E94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D236A" w14:textId="2493E25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457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76DF5E" w14:textId="7A7D76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1F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D89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67853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3B0970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29252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Anna Wallentheim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743439" w14:textId="3E7D205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043F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FA3A9" w14:textId="7B8777E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79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5E9C" w14:textId="255D85D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16ED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5AB5" w14:textId="585FB67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5CB9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020AB" w14:textId="3A36A53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21E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A1C2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6C85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E01669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F3AB0" w14:textId="03593C89" w:rsidR="006C06EC" w:rsidRPr="00A74BA5" w:rsidRDefault="006C06EC" w:rsidP="006C06EC">
            <w:pPr>
              <w:rPr>
                <w:szCs w:val="24"/>
                <w:lang w:val="en-US"/>
              </w:rPr>
            </w:pPr>
            <w:r>
              <w:t xml:space="preserve">Adam Marttinen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B7866" w14:textId="614EDB42" w:rsidR="006C06EC" w:rsidRDefault="000C71E9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6A61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D98D1" w14:textId="170F0646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C5E1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1B1B5" w14:textId="0FE330B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B261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07F05" w14:textId="6AE6F0C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ADA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46492" w14:textId="5D6C53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2FAA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682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2AA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0AF4A59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8A284" w14:textId="77777777" w:rsidR="006C06EC" w:rsidRPr="00A74BA5" w:rsidRDefault="006C06EC" w:rsidP="006C06EC">
            <w:pPr>
              <w:rPr>
                <w:szCs w:val="24"/>
                <w:lang w:val="en-US"/>
              </w:rPr>
            </w:pPr>
            <w:r w:rsidRPr="00F85329">
              <w:t>Mat</w:t>
            </w:r>
            <w:r>
              <w:t>t</w:t>
            </w:r>
            <w:r w:rsidRPr="00F85329">
              <w:t>ias Vepsä</w:t>
            </w:r>
            <w:r>
              <w:t xml:space="preserve"> </w:t>
            </w:r>
            <w:r w:rsidRPr="00F85329">
              <w:t>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F739F" w14:textId="3379CA4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39A8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B8840" w14:textId="367077E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6F85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1C31A" w14:textId="19D0A02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56776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FF579" w14:textId="38AFF96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9063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11F7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1C34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D053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EDA59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6827326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DE8F" w14:textId="77777777" w:rsidR="006C06EC" w:rsidRPr="00A74BA5" w:rsidRDefault="006C06EC" w:rsidP="006C06EC">
            <w:pPr>
              <w:rPr>
                <w:szCs w:val="24"/>
              </w:rPr>
            </w:pPr>
            <w:r>
              <w:t>Fredrik Kärrholm</w:t>
            </w:r>
            <w:r w:rsidRPr="00775568">
              <w:t xml:space="preserve"> (M</w:t>
            </w:r>
            <w:r>
              <w:t>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3F715" w14:textId="0B36CB8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AA00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9ACEB" w14:textId="13B5D0C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B89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E085E" w14:textId="739C5FB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3D96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7421" w14:textId="5200C39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7BC77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F0F6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E6B5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88D5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25CC8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C732F9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8863E0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Gudrun Nor</w:t>
            </w:r>
            <w:r>
              <w:t>d</w:t>
            </w:r>
            <w:r w:rsidRPr="00F85329">
              <w:t>borg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C77DE" w14:textId="29F322B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3F644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6CF76" w14:textId="41168083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1A94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7C03E" w14:textId="5111CD9F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6CD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53C41" w14:textId="025CF89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56BB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15CAA" w14:textId="1FD1AAA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A6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7AD0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F7073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26A42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69B0F" w14:textId="77777777" w:rsidR="006C06EC" w:rsidRPr="00A74BA5" w:rsidRDefault="006C06EC" w:rsidP="006C06EC">
            <w:pPr>
              <w:rPr>
                <w:szCs w:val="24"/>
              </w:rPr>
            </w:pPr>
            <w:r w:rsidRPr="00B72467">
              <w:t>Torsten Elofsson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7866A" w14:textId="04977861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3CA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F38E6" w14:textId="174CF9DC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6707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4BBA7" w14:textId="330A1F4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FCCB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E24AF" w14:textId="43B86B5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25F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84D1A" w14:textId="498D582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2B16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C26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E154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54C168C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A492B" w14:textId="77777777" w:rsidR="006C06EC" w:rsidRPr="00A74BA5" w:rsidRDefault="006C06EC" w:rsidP="006C06EC">
            <w:pPr>
              <w:rPr>
                <w:szCs w:val="24"/>
              </w:rPr>
            </w:pPr>
            <w:r w:rsidRPr="00F85329">
              <w:t>Ulrika Liljeberg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5AD79" w14:textId="293E6685" w:rsidR="006C06EC" w:rsidRDefault="000C71E9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CACE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33817" w14:textId="7F1A1F58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B6B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712600" w14:textId="265E004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B861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2EFA" w14:textId="14FA462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ECE2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577F8E" w14:textId="4E7AED6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5425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E5EE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B2AA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A15433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CA4F5" w14:textId="50EBE951" w:rsidR="006C06EC" w:rsidRPr="00A74BA5" w:rsidRDefault="006C06EC" w:rsidP="006C06EC">
            <w:pPr>
              <w:rPr>
                <w:szCs w:val="24"/>
              </w:rPr>
            </w:pPr>
            <w:r>
              <w:t xml:space="preserve">Mats Hellhoff </w:t>
            </w:r>
            <w:r w:rsidRPr="00F85329">
              <w:t>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1139D" w14:textId="75C4DBAB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A21E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02CF9E" w14:textId="28317C8A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3A52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4CC2B" w14:textId="7F3E048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9947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7DD1" w14:textId="6061AEA4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17E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ABAC5" w14:textId="5CF2C5E9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BDCC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2780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1FAD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449D345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0884C" w14:textId="77777777" w:rsidR="006C06EC" w:rsidRPr="000253CD" w:rsidRDefault="006C06EC" w:rsidP="006C06EC">
            <w:pPr>
              <w:rPr>
                <w:rStyle w:val="Betoning"/>
                <w:i w:val="0"/>
              </w:rPr>
            </w:pPr>
            <w:r>
              <w:t>Ulrika Westerlund</w:t>
            </w:r>
            <w:r w:rsidRPr="00F85329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993FE" w14:textId="793D3050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F3C9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3FAA4" w14:textId="0D83807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34F9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1A1AF" w14:textId="093F98BE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48F23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42660" w14:textId="1E75A212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129F5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38A39" w14:textId="689F63A5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A8DF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0DB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C7FF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171DBBA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E3B35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t>Martin Melin</w:t>
            </w:r>
            <w:r w:rsidRPr="00F85329">
              <w:t xml:space="preserve">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624A48" w14:textId="7D29A986" w:rsidR="006C06EC" w:rsidRPr="00B20174" w:rsidRDefault="00281501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6075" w14:textId="32418B3D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293A1B" w14:textId="3D386AEA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6C9DE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9B1BFE" w14:textId="67D35669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DD10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855F3" w14:textId="21D753DF" w:rsidR="006C06EC" w:rsidRPr="00B20174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640C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71DA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F7916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000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E1D5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35E7F703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676E" w14:textId="77777777" w:rsidR="006C06EC" w:rsidRPr="00A74BA5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A74BA5">
              <w:rPr>
                <w:b/>
                <w:i/>
                <w:szCs w:val="24"/>
              </w:rPr>
              <w:t>SUPPLEANTER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0D389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FE9D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9AF7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E7A4B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68350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85567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112E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E1FF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E66CF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5ADFA1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1E174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3014C" w14:textId="77777777" w:rsidR="006C06EC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C06EC" w14:paraId="67D2E9C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F4508" w14:textId="77777777" w:rsidR="006C06EC" w:rsidRPr="00A23450" w:rsidRDefault="006C06EC" w:rsidP="006C06EC">
            <w:r w:rsidRPr="00775568">
              <w:t>Sanna Backeskog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80ACB" w14:textId="7D5AE835" w:rsidR="006C06EC" w:rsidRPr="0078232D" w:rsidRDefault="00281501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2BAC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44480" w14:textId="08E52AC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C509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79847" w14:textId="31A6EC7C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9A38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238D3" w14:textId="5CB968D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AA98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9686B2" w14:textId="45BE8F4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A2EA8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CD49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5BFB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72F8A7BE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04CAB" w14:textId="77777777" w:rsidR="006C06EC" w:rsidRPr="00A23450" w:rsidRDefault="006C06EC" w:rsidP="006C06EC">
            <w:r w:rsidRPr="004A394D">
              <w:t>Ludvig Ceimertz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A04E1" w14:textId="59EFB33D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9ED8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19F4" w14:textId="5AA604CE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26B2E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66666" w14:textId="6BCB31ED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35B1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9EA34" w14:textId="4FF8610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AA1DC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04E04" w14:textId="3A8B6492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DDA1CF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53813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4FB61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C06EC" w14:paraId="0086CC9A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0F2C" w14:textId="77777777" w:rsidR="006C06EC" w:rsidRDefault="006C06EC" w:rsidP="006C06EC">
            <w:r w:rsidRPr="00775568">
              <w:t>Lars Isacsson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ADB3C" w14:textId="57EA793B" w:rsidR="006C06EC" w:rsidRPr="0078232D" w:rsidRDefault="000C71E9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954E0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A0B89" w14:textId="2E1332BF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971D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134AD" w14:textId="6D474BF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9628" w14:textId="7E7507F3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3570B" w14:textId="51DEB29A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2B05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2398F" w14:textId="109DFD59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6D526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C0777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5964" w14:textId="77777777" w:rsidR="006C06EC" w:rsidRPr="0078232D" w:rsidRDefault="006C06EC" w:rsidP="006C06EC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46B1BBB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FAC7D" w14:textId="11208863" w:rsidR="003A012B" w:rsidRPr="00775568" w:rsidRDefault="003A012B" w:rsidP="00D82362">
            <w:r w:rsidRPr="00775568">
              <w:t xml:space="preserve">Lars Andersson </w:t>
            </w:r>
            <w:r>
              <w:t>(</w:t>
            </w:r>
            <w:r w:rsidRPr="00775568">
              <w:t>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923D5" w14:textId="7D2D52CC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075D9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A5ED02" w14:textId="4ECE4BFA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24437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A754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4327F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02E0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1B3F5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17E71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C96F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9048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FBE3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68D5C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70B4A" w14:textId="77777777" w:rsidR="00D82362" w:rsidRPr="00A23450" w:rsidRDefault="00D82362" w:rsidP="00D82362">
            <w:r w:rsidRPr="00775568">
              <w:t>Carina Ödebrink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9044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4FA8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B90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B3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47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0330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1AE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4A3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2AB3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E4A4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420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5C8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673009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5B21" w14:textId="77777777" w:rsidR="00D82362" w:rsidRPr="00A23450" w:rsidRDefault="00D82362" w:rsidP="00D82362">
            <w:r w:rsidRPr="00F967CF">
              <w:t>Noria Manouchi</w:t>
            </w:r>
            <w:r>
              <w:t xml:space="preserve"> </w:t>
            </w:r>
            <w:r w:rsidRPr="00775568">
              <w:t>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AFC65" w14:textId="2BAE0781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8E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E30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17C9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27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51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5CC0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0943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B96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BBA8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058F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13A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5CEB9D4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E9AF7E" w14:textId="77777777" w:rsidR="00D82362" w:rsidRPr="00A23450" w:rsidRDefault="00D82362" w:rsidP="00D82362">
            <w:r w:rsidRPr="00775568">
              <w:t>Gustaf Lantz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2F12" w14:textId="721153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852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10B2D" w14:textId="1DC12F9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6874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17986" w14:textId="174B7558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000B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9448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7B2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DC4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FAB3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730B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EC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3DCC6F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FD2094" w14:textId="692CD21B" w:rsidR="00D82362" w:rsidRDefault="003A012B" w:rsidP="00D82362">
            <w:r w:rsidRPr="00775568">
              <w:t>Mats Arkhem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7B6AA" w14:textId="0E04D50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77C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2B8AD" w14:textId="6A6E2BC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3725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5E42D" w14:textId="7E8350F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F35C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F5D0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A1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4655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02B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49F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2A8C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2F4447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C9D010" w14:textId="77777777" w:rsidR="00D82362" w:rsidRDefault="00D82362" w:rsidP="00D82362">
            <w:r w:rsidRPr="00775568">
              <w:t>Serkan Köse (S)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FE9F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EFDF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11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DB90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051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72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2DF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B27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02ED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7E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EC4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AB6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42BD227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3E84C" w14:textId="77777777" w:rsidR="00D82362" w:rsidRPr="00A23450" w:rsidRDefault="00D82362" w:rsidP="00D82362">
            <w:r w:rsidRPr="00775568">
              <w:t>Ellen Juntti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554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B11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43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C3C7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894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E7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8DD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9474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A089C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47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319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736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E605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EF82E" w14:textId="77777777" w:rsidR="00D82362" w:rsidRPr="00A23450" w:rsidRDefault="00D82362" w:rsidP="00D82362">
            <w:r w:rsidRPr="00775568">
              <w:t>Lotta Johnsson Fornarve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E3E037" w14:textId="59B3024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803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C7679" w14:textId="1B2D6C52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9FE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5C4E0" w14:textId="7094FE8B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EEA4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30A936" w14:textId="456C8E1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85C1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12E79" w14:textId="180CFDA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70D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CD31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B0FE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98D00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5D18" w14:textId="77777777" w:rsidR="00D82362" w:rsidRDefault="00D82362" w:rsidP="00D82362">
            <w:r>
              <w:t>Ingemar Kihlström</w:t>
            </w:r>
            <w:r w:rsidRPr="00775568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431BE" w14:textId="242AD71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51F9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8B37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A12D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142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1DF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DB4F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4B43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249D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7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9E9C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99F5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74622D" w14:paraId="0346D98D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78A4" w14:textId="434C0EE0" w:rsidR="0074622D" w:rsidRDefault="0074622D" w:rsidP="00D82362">
            <w:r w:rsidRPr="002F723A">
              <w:t>Helena Vilhelmsson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019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0122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B4B477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F45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9E03C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C38D6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D1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3311B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FAD08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DC5AE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55969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3E9A3" w14:textId="77777777" w:rsidR="0074622D" w:rsidRPr="0078232D" w:rsidRDefault="0074622D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BBC82A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601BD" w14:textId="77777777" w:rsidR="00D82362" w:rsidRDefault="00D82362" w:rsidP="00D82362">
            <w:r w:rsidRPr="00775568">
              <w:t>Mauricio Rojas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4DA5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E152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DC1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7E09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F156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524D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392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8AB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C5D7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9FF2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DAC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0817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BB95520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DE8B6" w14:textId="77777777" w:rsidR="00D82362" w:rsidRDefault="00D82362" w:rsidP="00D82362">
            <w:pPr>
              <w:rPr>
                <w:color w:val="000000"/>
                <w:szCs w:val="24"/>
              </w:rPr>
            </w:pPr>
            <w:r>
              <w:t>Nils Seye Larsen</w:t>
            </w:r>
            <w:r w:rsidRPr="00775568">
              <w:t xml:space="preserve">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55B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389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EE83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E88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DE10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ECB5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6AD35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AA68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F8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34876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A7B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EAF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1416A3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37BAE" w14:textId="77777777" w:rsidR="00D82362" w:rsidRDefault="00D82362" w:rsidP="00D82362">
            <w:pPr>
              <w:rPr>
                <w:color w:val="000000"/>
                <w:szCs w:val="24"/>
              </w:rPr>
            </w:pPr>
            <w:r w:rsidRPr="00775568">
              <w:t>Sten Bergheden (M)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C6787" w14:textId="48895375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C6B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3C48D" w14:textId="5F54F4E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829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A8379" w14:textId="30E101D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291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2E0C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642A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8E7E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44D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01B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A591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334B62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0ED7B" w14:textId="27E193F0" w:rsidR="00D82362" w:rsidRPr="00775568" w:rsidRDefault="00D82362" w:rsidP="00D82362">
            <w:r w:rsidRPr="00775568">
              <w:t>Victoria Tiblom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36079" w14:textId="0E37B11D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8E52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C429E" w14:textId="464CDFE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4706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80FEF" w14:textId="17056DA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7FD7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2CC0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CA7C5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1E8B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A2B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E19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F4B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3A012B" w14:paraId="1BF5468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31B50" w14:textId="01A32E5F" w:rsidR="003A012B" w:rsidRPr="00775568" w:rsidRDefault="003A012B" w:rsidP="00D82362">
            <w:r>
              <w:t>Pia Trollehjelm (SD)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B96B1" w14:textId="4310018D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B0DAD8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6270" w14:textId="58184867" w:rsidR="003A012B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557F3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BE975" w14:textId="369E6A84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801BA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6F657" w14:textId="50B1D061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5432B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EA11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9CDF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C77D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6F442" w14:textId="77777777" w:rsidR="003A012B" w:rsidRPr="0078232D" w:rsidRDefault="003A012B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4B490DB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27C766" w14:textId="107F0371" w:rsidR="00D82362" w:rsidRPr="00775568" w:rsidRDefault="00C02B64" w:rsidP="00D82362">
            <w:r>
              <w:t>Samuel Gonzalez Westling</w:t>
            </w:r>
            <w:r w:rsidR="00D82362" w:rsidRPr="002F723A">
              <w:t xml:space="preserve">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9875E" w14:textId="14843368" w:rsidR="00D82362" w:rsidRPr="0078232D" w:rsidRDefault="000C71E9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0FF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6972" w14:textId="318E900C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A17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EED34" w14:textId="633AB1D3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EE1D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0259" w14:textId="06AFA16A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5D2F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53B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BAB5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0F9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643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39B2957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5E4C5" w14:textId="73D5FE3C" w:rsidR="00D82362" w:rsidRPr="00775568" w:rsidRDefault="0074622D" w:rsidP="00D82362">
            <w:r>
              <w:t>Daniel Bäckström</w:t>
            </w:r>
            <w:r w:rsidR="00D82362" w:rsidRPr="002F723A">
              <w:t xml:space="preserve"> (C)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630C8" w14:textId="5939ABE4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A52F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E375B" w14:textId="6EE645AF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E858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5ACB1" w14:textId="68A1BF20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EC68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447F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AD8A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856D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D639D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4ED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9B4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6586BFA4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D9FD5" w14:textId="77777777" w:rsidR="00D82362" w:rsidRPr="00775568" w:rsidRDefault="00D82362" w:rsidP="00D82362">
            <w:r w:rsidRPr="002F723A">
              <w:t>Gudrun Brunegård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995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CE7A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F67E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2D7C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74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367A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3CB0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C5DA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1446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B005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9B67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F1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57DC13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D67C" w14:textId="77777777" w:rsidR="00D82362" w:rsidRPr="00775568" w:rsidRDefault="00D82362" w:rsidP="00D82362">
            <w:r>
              <w:t>Mathias Bengtsson</w:t>
            </w:r>
            <w:r w:rsidRPr="00326ACA">
              <w:t xml:space="preserve"> (KD)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B401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5B11B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825F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611D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6F7B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8F69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844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695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62006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46E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2764E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5F39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45162E8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9466F" w14:textId="77777777" w:rsidR="00D82362" w:rsidRPr="00326ACA" w:rsidRDefault="00D82362" w:rsidP="00D82362">
            <w:r w:rsidRPr="002B414F">
              <w:t>Annika Hirvonen (MP)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FF96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014A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5068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894A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AC82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DCFD3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C3081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D9D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BB29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0158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3632B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3333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2DF8BF42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C61B4" w14:textId="77777777" w:rsidR="00D82362" w:rsidRPr="002B414F" w:rsidRDefault="00D82362" w:rsidP="00D82362">
            <w:r>
              <w:t>Rebecka Le Moine (MP) 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D274F" w14:textId="703FC07E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9D15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12064" w14:textId="4C7CEA1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48D1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5B9B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A62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8E00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83D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90A7E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7057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A76C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CBA5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19213D5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CE1AAC" w14:textId="77777777" w:rsidR="00D82362" w:rsidRPr="002F723A" w:rsidRDefault="00D82362" w:rsidP="00D82362">
            <w:r>
              <w:t>Patrik Karlson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E20E35" w14:textId="0C4C4E49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7B2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A877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C343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9C23E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A53C5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C9A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6D32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079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4215D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0D27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36E56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D952CDC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CD306" w14:textId="6BBA369C" w:rsidR="00D82362" w:rsidRDefault="00D82362" w:rsidP="00D82362">
            <w:r>
              <w:t>Anders Ekegren (L)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8888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E2D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C5A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F051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41B2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51828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0A32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67C9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7C9E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ABE80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B04D2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4E1B4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09A64471" w14:textId="77777777" w:rsidTr="00A73B45">
        <w:tblPrEx>
          <w:tblLook w:val="0000" w:firstRow="0" w:lastRow="0" w:firstColumn="0" w:lastColumn="0" w:noHBand="0" w:noVBand="0"/>
        </w:tblPrEx>
        <w:trPr>
          <w:gridAfter w:val="1"/>
          <w:wAfter w:w="354" w:type="dxa"/>
        </w:trPr>
        <w:tc>
          <w:tcPr>
            <w:tcW w:w="34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8DA3E" w14:textId="22B77C58" w:rsidR="0096189F" w:rsidRDefault="00D82362" w:rsidP="00D82362">
            <w:r w:rsidRPr="0024100F">
              <w:lastRenderedPageBreak/>
              <w:t>Kajsa Fredholm (V)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976BC" w14:textId="43E8ADC5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CC7AA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49588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954E7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AFB3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4F40E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38CF6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384F9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1027F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9AB43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BFD1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9F7DC" w14:textId="77777777" w:rsidR="00D82362" w:rsidRPr="0078232D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82362" w14:paraId="7100233B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3"/>
        </w:trPr>
        <w:tc>
          <w:tcPr>
            <w:tcW w:w="1771" w:type="dxa"/>
            <w:gridSpan w:val="2"/>
          </w:tcPr>
          <w:p w14:paraId="6C734074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N = Närvarande</w:t>
            </w:r>
          </w:p>
        </w:tc>
        <w:tc>
          <w:tcPr>
            <w:tcW w:w="6876" w:type="dxa"/>
            <w:gridSpan w:val="15"/>
          </w:tcPr>
          <w:p w14:paraId="1C7C8B7E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x = ledamöter som deltagit i handläggningen</w:t>
            </w:r>
          </w:p>
        </w:tc>
      </w:tr>
      <w:tr w:rsidR="00D82362" w14:paraId="0000D021" w14:textId="77777777" w:rsidTr="00B36D79">
        <w:tblPrEx>
          <w:tblLook w:val="0000" w:firstRow="0" w:lastRow="0" w:firstColumn="0" w:lastColumn="0" w:noHBand="0" w:noVBand="0"/>
        </w:tblPrEx>
        <w:trPr>
          <w:gridAfter w:val="1"/>
          <w:wAfter w:w="354" w:type="dxa"/>
          <w:trHeight w:val="262"/>
        </w:trPr>
        <w:tc>
          <w:tcPr>
            <w:tcW w:w="1771" w:type="dxa"/>
            <w:gridSpan w:val="2"/>
          </w:tcPr>
          <w:p w14:paraId="2D54930F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R = Omröstning med rösträkning        </w:t>
            </w:r>
          </w:p>
          <w:p w14:paraId="209A6D69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6876" w:type="dxa"/>
            <w:gridSpan w:val="15"/>
          </w:tcPr>
          <w:p w14:paraId="5F640925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o = ledamöter som har varit närvarande men inte deltagit        </w:t>
            </w:r>
          </w:p>
          <w:p w14:paraId="1BBFAC88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 xml:space="preserve">    </w:t>
            </w:r>
          </w:p>
          <w:p w14:paraId="234A99F3" w14:textId="77777777" w:rsidR="00D82362" w:rsidRDefault="00D82362" w:rsidP="00D823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</w:tbl>
    <w:p w14:paraId="3A3D3517" w14:textId="77777777" w:rsidR="000B7DD3" w:rsidRDefault="000B7DD3" w:rsidP="000B7DD3">
      <w:pPr>
        <w:tabs>
          <w:tab w:val="left" w:pos="1620"/>
        </w:tabs>
      </w:pPr>
    </w:p>
    <w:p w14:paraId="7A303E4D" w14:textId="77777777" w:rsidR="00B97BF5" w:rsidRDefault="00B97BF5" w:rsidP="000B7DD3">
      <w:pPr>
        <w:tabs>
          <w:tab w:val="left" w:pos="1620"/>
        </w:tabs>
      </w:pPr>
    </w:p>
    <w:p w14:paraId="66CA23F9" w14:textId="77777777" w:rsidR="00B97BF5" w:rsidRDefault="00B97BF5" w:rsidP="000B7DD3">
      <w:pPr>
        <w:tabs>
          <w:tab w:val="left" w:pos="1620"/>
        </w:tabs>
      </w:pPr>
    </w:p>
    <w:p w14:paraId="7E5BB849" w14:textId="77777777" w:rsidR="00B97BF5" w:rsidRDefault="00B97BF5" w:rsidP="000B7DD3">
      <w:pPr>
        <w:tabs>
          <w:tab w:val="left" w:pos="1620"/>
        </w:tabs>
      </w:pPr>
    </w:p>
    <w:p w14:paraId="31E0DACA" w14:textId="77777777" w:rsidR="00B97BF5" w:rsidRDefault="00B97BF5" w:rsidP="000B7DD3">
      <w:pPr>
        <w:tabs>
          <w:tab w:val="left" w:pos="1620"/>
        </w:tabs>
      </w:pPr>
    </w:p>
    <w:p w14:paraId="2C8F9AA7" w14:textId="77777777" w:rsidR="00B97BF5" w:rsidRDefault="00B97BF5" w:rsidP="000B7DD3">
      <w:pPr>
        <w:tabs>
          <w:tab w:val="left" w:pos="1620"/>
        </w:tabs>
      </w:pPr>
    </w:p>
    <w:p w14:paraId="006B8A5F" w14:textId="41EF7947" w:rsidR="00E0535B" w:rsidRDefault="00E0535B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0AC61B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188B768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CCCBD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B4C7DF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E0B38D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3AC9CB2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483E1FD9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E056C3B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248C621A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28CD90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F94CEF2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632F02C5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5A3C0B91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D1F6746" w14:textId="77777777" w:rsidR="00036568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p w14:paraId="7F53EB14" w14:textId="77777777" w:rsidR="00036568" w:rsidRPr="00B97BF5" w:rsidRDefault="00036568" w:rsidP="004D4AA2">
      <w:pPr>
        <w:tabs>
          <w:tab w:val="left" w:pos="1701"/>
          <w:tab w:val="left" w:pos="7230"/>
        </w:tabs>
        <w:spacing w:line="276" w:lineRule="auto"/>
        <w:ind w:right="282"/>
        <w:rPr>
          <w:b/>
        </w:rPr>
      </w:pPr>
    </w:p>
    <w:sectPr w:rsidR="00036568" w:rsidRPr="00B97BF5" w:rsidSect="00876557">
      <w:headerReference w:type="even" r:id="rId8"/>
      <w:headerReference w:type="default" r:id="rId9"/>
      <w:headerReference w:type="first" r:id="rId10"/>
      <w:pgSz w:w="11906" w:h="16838" w:code="9"/>
      <w:pgMar w:top="1191" w:right="2693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D5CC2B" w14:textId="77777777" w:rsidR="00CB6F11" w:rsidRDefault="00CB6F11" w:rsidP="00DA179E">
      <w:r>
        <w:separator/>
      </w:r>
    </w:p>
  </w:endnote>
  <w:endnote w:type="continuationSeparator" w:id="0">
    <w:p w14:paraId="0CAE0EB8" w14:textId="77777777" w:rsidR="00CB6F11" w:rsidRDefault="00CB6F11" w:rsidP="00DA1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7EBAC" w14:textId="77777777" w:rsidR="00CB6F11" w:rsidRDefault="00CB6F11" w:rsidP="00DA179E">
      <w:r>
        <w:separator/>
      </w:r>
    </w:p>
  </w:footnote>
  <w:footnote w:type="continuationSeparator" w:id="0">
    <w:p w14:paraId="3D0E6769" w14:textId="77777777" w:rsidR="00CB6F11" w:rsidRDefault="00CB6F11" w:rsidP="00DA1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BE4F5" w14:textId="0AFCBE29" w:rsidR="005012B1" w:rsidRDefault="005012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9A241" w14:textId="161050E9" w:rsidR="005012B1" w:rsidRDefault="005012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876B86" w14:textId="3EF69DCB" w:rsidR="005012B1" w:rsidRDefault="005012B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95EC5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10E72E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A0867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95613C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1C618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6E8D7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346D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59CB4E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AAA4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632E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B86354"/>
    <w:multiLevelType w:val="multilevel"/>
    <w:tmpl w:val="BDAAC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4543C54"/>
    <w:multiLevelType w:val="hybridMultilevel"/>
    <w:tmpl w:val="1B025D64"/>
    <w:lvl w:ilvl="0" w:tplc="E44611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B2D77FB"/>
    <w:multiLevelType w:val="hybridMultilevel"/>
    <w:tmpl w:val="994CA66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05F12"/>
    <w:multiLevelType w:val="hybridMultilevel"/>
    <w:tmpl w:val="778A5312"/>
    <w:lvl w:ilvl="0" w:tplc="041D0001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384AB7"/>
    <w:multiLevelType w:val="hybridMultilevel"/>
    <w:tmpl w:val="FDBCC520"/>
    <w:lvl w:ilvl="0" w:tplc="29D64EA8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D844C5"/>
    <w:multiLevelType w:val="hybridMultilevel"/>
    <w:tmpl w:val="5FCEF574"/>
    <w:lvl w:ilvl="0" w:tplc="59B8575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66155AA"/>
    <w:multiLevelType w:val="hybridMultilevel"/>
    <w:tmpl w:val="FE20BD64"/>
    <w:lvl w:ilvl="0" w:tplc="D7D6E490">
      <w:start w:val="3"/>
      <w:numFmt w:val="bullet"/>
      <w:suff w:val="space"/>
      <w:lvlText w:val="-"/>
      <w:lvlJc w:val="left"/>
      <w:pPr>
        <w:ind w:left="2106" w:hanging="360"/>
      </w:pPr>
      <w:rPr>
        <w:rFonts w:ascii="Times New Roman" w:eastAsia="Times New Roman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17" w15:restartNumberingAfterBreak="0">
    <w:nsid w:val="395120C9"/>
    <w:multiLevelType w:val="hybridMultilevel"/>
    <w:tmpl w:val="FBEE5B3A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9823CA"/>
    <w:multiLevelType w:val="hybridMultilevel"/>
    <w:tmpl w:val="822080E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AC2F9E"/>
    <w:multiLevelType w:val="hybridMultilevel"/>
    <w:tmpl w:val="157A6CAA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3E2094"/>
    <w:multiLevelType w:val="hybridMultilevel"/>
    <w:tmpl w:val="553E8046"/>
    <w:lvl w:ilvl="0" w:tplc="77845FB4">
      <w:start w:val="1"/>
      <w:numFmt w:val="decimal"/>
      <w:lvlText w:val="%1."/>
      <w:lvlJc w:val="left"/>
      <w:pPr>
        <w:ind w:left="1746" w:hanging="360"/>
      </w:pPr>
      <w:rPr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21" w15:restartNumberingAfterBreak="0">
    <w:nsid w:val="51DE0192"/>
    <w:multiLevelType w:val="hybridMultilevel"/>
    <w:tmpl w:val="F900FB80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282E85"/>
    <w:multiLevelType w:val="hybridMultilevel"/>
    <w:tmpl w:val="B7F0FDB6"/>
    <w:lvl w:ilvl="0" w:tplc="196CCA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D5C24"/>
    <w:multiLevelType w:val="hybridMultilevel"/>
    <w:tmpl w:val="CE7E4E54"/>
    <w:lvl w:ilvl="0" w:tplc="53A8ECB0">
      <w:start w:val="1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1C684D"/>
    <w:multiLevelType w:val="hybridMultilevel"/>
    <w:tmpl w:val="9454E2FC"/>
    <w:lvl w:ilvl="0" w:tplc="7B168E60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4C6D5D"/>
    <w:multiLevelType w:val="hybridMultilevel"/>
    <w:tmpl w:val="BA62F15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F094F"/>
    <w:multiLevelType w:val="hybridMultilevel"/>
    <w:tmpl w:val="8DF0CA02"/>
    <w:lvl w:ilvl="0" w:tplc="79FE80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C93AE9"/>
    <w:multiLevelType w:val="hybridMultilevel"/>
    <w:tmpl w:val="FA1CB91E"/>
    <w:lvl w:ilvl="0" w:tplc="639CBD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8F5EE1"/>
    <w:multiLevelType w:val="hybridMultilevel"/>
    <w:tmpl w:val="1E923A1E"/>
    <w:lvl w:ilvl="0" w:tplc="8C6EBE6E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814AD9"/>
    <w:multiLevelType w:val="hybridMultilevel"/>
    <w:tmpl w:val="47ECA682"/>
    <w:lvl w:ilvl="0" w:tplc="B1E07796">
      <w:start w:val="1"/>
      <w:numFmt w:val="decimal"/>
      <w:lvlText w:val="%1."/>
      <w:lvlJc w:val="left"/>
      <w:pPr>
        <w:ind w:left="122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944" w:hanging="360"/>
      </w:pPr>
    </w:lvl>
    <w:lvl w:ilvl="2" w:tplc="041D001B" w:tentative="1">
      <w:start w:val="1"/>
      <w:numFmt w:val="lowerRoman"/>
      <w:lvlText w:val="%3."/>
      <w:lvlJc w:val="right"/>
      <w:pPr>
        <w:ind w:left="2664" w:hanging="180"/>
      </w:pPr>
    </w:lvl>
    <w:lvl w:ilvl="3" w:tplc="041D000F" w:tentative="1">
      <w:start w:val="1"/>
      <w:numFmt w:val="decimal"/>
      <w:lvlText w:val="%4."/>
      <w:lvlJc w:val="left"/>
      <w:pPr>
        <w:ind w:left="3384" w:hanging="360"/>
      </w:pPr>
    </w:lvl>
    <w:lvl w:ilvl="4" w:tplc="041D0019" w:tentative="1">
      <w:start w:val="1"/>
      <w:numFmt w:val="lowerLetter"/>
      <w:lvlText w:val="%5."/>
      <w:lvlJc w:val="left"/>
      <w:pPr>
        <w:ind w:left="4104" w:hanging="360"/>
      </w:pPr>
    </w:lvl>
    <w:lvl w:ilvl="5" w:tplc="041D001B" w:tentative="1">
      <w:start w:val="1"/>
      <w:numFmt w:val="lowerRoman"/>
      <w:lvlText w:val="%6."/>
      <w:lvlJc w:val="right"/>
      <w:pPr>
        <w:ind w:left="4824" w:hanging="180"/>
      </w:pPr>
    </w:lvl>
    <w:lvl w:ilvl="6" w:tplc="041D000F" w:tentative="1">
      <w:start w:val="1"/>
      <w:numFmt w:val="decimal"/>
      <w:lvlText w:val="%7."/>
      <w:lvlJc w:val="left"/>
      <w:pPr>
        <w:ind w:left="5544" w:hanging="360"/>
      </w:pPr>
    </w:lvl>
    <w:lvl w:ilvl="7" w:tplc="041D0019" w:tentative="1">
      <w:start w:val="1"/>
      <w:numFmt w:val="lowerLetter"/>
      <w:lvlText w:val="%8."/>
      <w:lvlJc w:val="left"/>
      <w:pPr>
        <w:ind w:left="6264" w:hanging="360"/>
      </w:pPr>
    </w:lvl>
    <w:lvl w:ilvl="8" w:tplc="041D001B" w:tentative="1">
      <w:start w:val="1"/>
      <w:numFmt w:val="lowerRoman"/>
      <w:lvlText w:val="%9."/>
      <w:lvlJc w:val="right"/>
      <w:pPr>
        <w:ind w:left="6984" w:hanging="180"/>
      </w:pPr>
    </w:lvl>
  </w:abstractNum>
  <w:abstractNum w:abstractNumId="30" w15:restartNumberingAfterBreak="0">
    <w:nsid w:val="75713BA9"/>
    <w:multiLevelType w:val="hybridMultilevel"/>
    <w:tmpl w:val="1AF453E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937448"/>
    <w:multiLevelType w:val="hybridMultilevel"/>
    <w:tmpl w:val="DEE0DF64"/>
    <w:lvl w:ilvl="0" w:tplc="8ED4083A">
      <w:numFmt w:val="bullet"/>
      <w:lvlText w:val="-"/>
      <w:lvlJc w:val="left"/>
      <w:pPr>
        <w:ind w:left="2106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82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54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26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8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70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42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14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866" w:hanging="360"/>
      </w:pPr>
      <w:rPr>
        <w:rFonts w:ascii="Wingdings" w:hAnsi="Wingdings" w:hint="default"/>
      </w:rPr>
    </w:lvl>
  </w:abstractNum>
  <w:abstractNum w:abstractNumId="32" w15:restartNumberingAfterBreak="0">
    <w:nsid w:val="7A323631"/>
    <w:multiLevelType w:val="hybridMultilevel"/>
    <w:tmpl w:val="5C3019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5503809">
    <w:abstractNumId w:val="27"/>
  </w:num>
  <w:num w:numId="2" w16cid:durableId="578029451">
    <w:abstractNumId w:val="8"/>
  </w:num>
  <w:num w:numId="3" w16cid:durableId="1339962950">
    <w:abstractNumId w:val="3"/>
  </w:num>
  <w:num w:numId="4" w16cid:durableId="1233468614">
    <w:abstractNumId w:val="2"/>
  </w:num>
  <w:num w:numId="5" w16cid:durableId="1285769030">
    <w:abstractNumId w:val="1"/>
  </w:num>
  <w:num w:numId="6" w16cid:durableId="717315308">
    <w:abstractNumId w:val="0"/>
  </w:num>
  <w:num w:numId="7" w16cid:durableId="616105752">
    <w:abstractNumId w:val="9"/>
  </w:num>
  <w:num w:numId="8" w16cid:durableId="929702888">
    <w:abstractNumId w:val="7"/>
  </w:num>
  <w:num w:numId="9" w16cid:durableId="835464128">
    <w:abstractNumId w:val="6"/>
  </w:num>
  <w:num w:numId="10" w16cid:durableId="1253855615">
    <w:abstractNumId w:val="5"/>
  </w:num>
  <w:num w:numId="11" w16cid:durableId="225410914">
    <w:abstractNumId w:val="4"/>
  </w:num>
  <w:num w:numId="12" w16cid:durableId="1981956891">
    <w:abstractNumId w:val="21"/>
  </w:num>
  <w:num w:numId="13" w16cid:durableId="472989425">
    <w:abstractNumId w:val="19"/>
  </w:num>
  <w:num w:numId="14" w16cid:durableId="940141301">
    <w:abstractNumId w:val="20"/>
  </w:num>
  <w:num w:numId="15" w16cid:durableId="836308591">
    <w:abstractNumId w:val="11"/>
  </w:num>
  <w:num w:numId="16" w16cid:durableId="582178706">
    <w:abstractNumId w:val="25"/>
  </w:num>
  <w:num w:numId="17" w16cid:durableId="807628562">
    <w:abstractNumId w:val="28"/>
  </w:num>
  <w:num w:numId="18" w16cid:durableId="344285292">
    <w:abstractNumId w:val="16"/>
  </w:num>
  <w:num w:numId="19" w16cid:durableId="1658146499">
    <w:abstractNumId w:val="31"/>
  </w:num>
  <w:num w:numId="20" w16cid:durableId="1211846970">
    <w:abstractNumId w:val="30"/>
  </w:num>
  <w:num w:numId="21" w16cid:durableId="13789666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015378353">
    <w:abstractNumId w:val="29"/>
  </w:num>
  <w:num w:numId="23" w16cid:durableId="843596536">
    <w:abstractNumId w:val="15"/>
  </w:num>
  <w:num w:numId="24" w16cid:durableId="660815658">
    <w:abstractNumId w:val="23"/>
  </w:num>
  <w:num w:numId="25" w16cid:durableId="710542175">
    <w:abstractNumId w:val="22"/>
  </w:num>
  <w:num w:numId="26" w16cid:durableId="2042513188">
    <w:abstractNumId w:val="17"/>
  </w:num>
  <w:num w:numId="27" w16cid:durableId="2012833997">
    <w:abstractNumId w:val="24"/>
  </w:num>
  <w:num w:numId="28" w16cid:durableId="1458791228">
    <w:abstractNumId w:val="18"/>
  </w:num>
  <w:num w:numId="29" w16cid:durableId="303004208">
    <w:abstractNumId w:val="12"/>
  </w:num>
  <w:num w:numId="30" w16cid:durableId="2015911189">
    <w:abstractNumId w:val="13"/>
  </w:num>
  <w:num w:numId="31" w16cid:durableId="1506021179">
    <w:abstractNumId w:val="32"/>
  </w:num>
  <w:num w:numId="32" w16cid:durableId="1642148792">
    <w:abstractNumId w:val="26"/>
  </w:num>
  <w:num w:numId="33" w16cid:durableId="1441800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DD3"/>
    <w:rsid w:val="00003487"/>
    <w:rsid w:val="00012B09"/>
    <w:rsid w:val="00012F6F"/>
    <w:rsid w:val="0001354B"/>
    <w:rsid w:val="00016AAD"/>
    <w:rsid w:val="00022654"/>
    <w:rsid w:val="00026C42"/>
    <w:rsid w:val="0003066B"/>
    <w:rsid w:val="0003128F"/>
    <w:rsid w:val="0003185D"/>
    <w:rsid w:val="00031D60"/>
    <w:rsid w:val="000343C9"/>
    <w:rsid w:val="00036568"/>
    <w:rsid w:val="00042C95"/>
    <w:rsid w:val="00045169"/>
    <w:rsid w:val="00046D4E"/>
    <w:rsid w:val="00047486"/>
    <w:rsid w:val="00051350"/>
    <w:rsid w:val="00051B2B"/>
    <w:rsid w:val="00051E2C"/>
    <w:rsid w:val="00054F67"/>
    <w:rsid w:val="0006043F"/>
    <w:rsid w:val="00062A3D"/>
    <w:rsid w:val="000633BA"/>
    <w:rsid w:val="000638AE"/>
    <w:rsid w:val="00064A5C"/>
    <w:rsid w:val="000665D9"/>
    <w:rsid w:val="000668FF"/>
    <w:rsid w:val="00067EC7"/>
    <w:rsid w:val="00070DB7"/>
    <w:rsid w:val="00072835"/>
    <w:rsid w:val="00074062"/>
    <w:rsid w:val="00077D20"/>
    <w:rsid w:val="0008055A"/>
    <w:rsid w:val="00080F7D"/>
    <w:rsid w:val="00081824"/>
    <w:rsid w:val="000827B8"/>
    <w:rsid w:val="00082D79"/>
    <w:rsid w:val="0008669B"/>
    <w:rsid w:val="00087748"/>
    <w:rsid w:val="00090EC9"/>
    <w:rsid w:val="00090EFB"/>
    <w:rsid w:val="000914FB"/>
    <w:rsid w:val="00092B94"/>
    <w:rsid w:val="00092DCB"/>
    <w:rsid w:val="0009441D"/>
    <w:rsid w:val="00094A50"/>
    <w:rsid w:val="000A06B0"/>
    <w:rsid w:val="000B1208"/>
    <w:rsid w:val="000B35AA"/>
    <w:rsid w:val="000B7DD3"/>
    <w:rsid w:val="000C20B7"/>
    <w:rsid w:val="000C464F"/>
    <w:rsid w:val="000C71E9"/>
    <w:rsid w:val="000D1C7D"/>
    <w:rsid w:val="000D3A74"/>
    <w:rsid w:val="000D4B6D"/>
    <w:rsid w:val="000D5599"/>
    <w:rsid w:val="000D68C9"/>
    <w:rsid w:val="000D7059"/>
    <w:rsid w:val="000D74AC"/>
    <w:rsid w:val="000E1A00"/>
    <w:rsid w:val="000E72AC"/>
    <w:rsid w:val="000F1A55"/>
    <w:rsid w:val="000F29CD"/>
    <w:rsid w:val="000F328E"/>
    <w:rsid w:val="000F6D76"/>
    <w:rsid w:val="000F7A59"/>
    <w:rsid w:val="00104FB7"/>
    <w:rsid w:val="00110223"/>
    <w:rsid w:val="00112470"/>
    <w:rsid w:val="00112EF0"/>
    <w:rsid w:val="0011723B"/>
    <w:rsid w:val="00120C12"/>
    <w:rsid w:val="0012215E"/>
    <w:rsid w:val="00125C12"/>
    <w:rsid w:val="00126056"/>
    <w:rsid w:val="00127E96"/>
    <w:rsid w:val="00131AF7"/>
    <w:rsid w:val="00137B20"/>
    <w:rsid w:val="00140646"/>
    <w:rsid w:val="00143A1F"/>
    <w:rsid w:val="00147424"/>
    <w:rsid w:val="00152092"/>
    <w:rsid w:val="00152ADB"/>
    <w:rsid w:val="00153AE5"/>
    <w:rsid w:val="00156123"/>
    <w:rsid w:val="0015708E"/>
    <w:rsid w:val="00157636"/>
    <w:rsid w:val="0016014D"/>
    <w:rsid w:val="001619A2"/>
    <w:rsid w:val="00163D56"/>
    <w:rsid w:val="00166224"/>
    <w:rsid w:val="0016738D"/>
    <w:rsid w:val="00170479"/>
    <w:rsid w:val="00173536"/>
    <w:rsid w:val="0017748E"/>
    <w:rsid w:val="0018067D"/>
    <w:rsid w:val="001819D8"/>
    <w:rsid w:val="00181D8B"/>
    <w:rsid w:val="00184017"/>
    <w:rsid w:val="001936CF"/>
    <w:rsid w:val="0019370B"/>
    <w:rsid w:val="001943AC"/>
    <w:rsid w:val="00197B63"/>
    <w:rsid w:val="001A12F9"/>
    <w:rsid w:val="001A38A2"/>
    <w:rsid w:val="001A5270"/>
    <w:rsid w:val="001B1E1F"/>
    <w:rsid w:val="001B31B0"/>
    <w:rsid w:val="001B564B"/>
    <w:rsid w:val="001B6518"/>
    <w:rsid w:val="001B6C70"/>
    <w:rsid w:val="001C4673"/>
    <w:rsid w:val="001C5010"/>
    <w:rsid w:val="001C6AEB"/>
    <w:rsid w:val="001C76B1"/>
    <w:rsid w:val="001D4265"/>
    <w:rsid w:val="001D470C"/>
    <w:rsid w:val="001D696F"/>
    <w:rsid w:val="001D6C10"/>
    <w:rsid w:val="001E2712"/>
    <w:rsid w:val="001E28A8"/>
    <w:rsid w:val="001E292F"/>
    <w:rsid w:val="001E6062"/>
    <w:rsid w:val="001E60AF"/>
    <w:rsid w:val="001E69FC"/>
    <w:rsid w:val="001E707C"/>
    <w:rsid w:val="001F1469"/>
    <w:rsid w:val="001F2123"/>
    <w:rsid w:val="001F34F6"/>
    <w:rsid w:val="0020396B"/>
    <w:rsid w:val="00205E38"/>
    <w:rsid w:val="0021031B"/>
    <w:rsid w:val="002139F4"/>
    <w:rsid w:val="00213B15"/>
    <w:rsid w:val="002157A2"/>
    <w:rsid w:val="00217991"/>
    <w:rsid w:val="002212DB"/>
    <w:rsid w:val="0022246E"/>
    <w:rsid w:val="00224D4A"/>
    <w:rsid w:val="00224FBD"/>
    <w:rsid w:val="00231BEF"/>
    <w:rsid w:val="002333BF"/>
    <w:rsid w:val="002355DE"/>
    <w:rsid w:val="0023579D"/>
    <w:rsid w:val="002366F9"/>
    <w:rsid w:val="00237316"/>
    <w:rsid w:val="0023763A"/>
    <w:rsid w:val="00237A6A"/>
    <w:rsid w:val="00243C46"/>
    <w:rsid w:val="0024547F"/>
    <w:rsid w:val="0025160C"/>
    <w:rsid w:val="002523C3"/>
    <w:rsid w:val="00256864"/>
    <w:rsid w:val="002572AC"/>
    <w:rsid w:val="00257EF1"/>
    <w:rsid w:val="002646EE"/>
    <w:rsid w:val="002715E7"/>
    <w:rsid w:val="00272112"/>
    <w:rsid w:val="00272B28"/>
    <w:rsid w:val="0027433E"/>
    <w:rsid w:val="00275C8C"/>
    <w:rsid w:val="00275FC8"/>
    <w:rsid w:val="0028015F"/>
    <w:rsid w:val="00280BC7"/>
    <w:rsid w:val="00280F15"/>
    <w:rsid w:val="00281501"/>
    <w:rsid w:val="0028352D"/>
    <w:rsid w:val="00287882"/>
    <w:rsid w:val="002911EB"/>
    <w:rsid w:val="00292E49"/>
    <w:rsid w:val="002A0E7A"/>
    <w:rsid w:val="002A4EF0"/>
    <w:rsid w:val="002A69C4"/>
    <w:rsid w:val="002B10F4"/>
    <w:rsid w:val="002B112C"/>
    <w:rsid w:val="002B6197"/>
    <w:rsid w:val="002B6EA1"/>
    <w:rsid w:val="002B6EAF"/>
    <w:rsid w:val="002B7046"/>
    <w:rsid w:val="002B7485"/>
    <w:rsid w:val="002B7561"/>
    <w:rsid w:val="002C0DA0"/>
    <w:rsid w:val="002C1EA1"/>
    <w:rsid w:val="002C3E38"/>
    <w:rsid w:val="002C7C0F"/>
    <w:rsid w:val="002D0684"/>
    <w:rsid w:val="002D0716"/>
    <w:rsid w:val="002D580A"/>
    <w:rsid w:val="002E0786"/>
    <w:rsid w:val="002E5432"/>
    <w:rsid w:val="002E6827"/>
    <w:rsid w:val="002E718E"/>
    <w:rsid w:val="002F16C2"/>
    <w:rsid w:val="002F514C"/>
    <w:rsid w:val="002F59D8"/>
    <w:rsid w:val="002F783C"/>
    <w:rsid w:val="002F7CF0"/>
    <w:rsid w:val="0030037C"/>
    <w:rsid w:val="00302714"/>
    <w:rsid w:val="0030663F"/>
    <w:rsid w:val="003103FC"/>
    <w:rsid w:val="00310620"/>
    <w:rsid w:val="0031064D"/>
    <w:rsid w:val="00310681"/>
    <w:rsid w:val="003116F2"/>
    <w:rsid w:val="00312DB3"/>
    <w:rsid w:val="00314759"/>
    <w:rsid w:val="00314F34"/>
    <w:rsid w:val="003176E6"/>
    <w:rsid w:val="00320017"/>
    <w:rsid w:val="003200B4"/>
    <w:rsid w:val="00320BA9"/>
    <w:rsid w:val="003221D9"/>
    <w:rsid w:val="00323E48"/>
    <w:rsid w:val="00333E42"/>
    <w:rsid w:val="00336D13"/>
    <w:rsid w:val="00337EA6"/>
    <w:rsid w:val="0034533C"/>
    <w:rsid w:val="00347B49"/>
    <w:rsid w:val="003520AA"/>
    <w:rsid w:val="00356C7C"/>
    <w:rsid w:val="00360652"/>
    <w:rsid w:val="00361D20"/>
    <w:rsid w:val="00361D65"/>
    <w:rsid w:val="00362203"/>
    <w:rsid w:val="0036456E"/>
    <w:rsid w:val="00366E96"/>
    <w:rsid w:val="00371407"/>
    <w:rsid w:val="00377122"/>
    <w:rsid w:val="00380454"/>
    <w:rsid w:val="003804E0"/>
    <w:rsid w:val="00381054"/>
    <w:rsid w:val="00382159"/>
    <w:rsid w:val="003830EE"/>
    <w:rsid w:val="0038512B"/>
    <w:rsid w:val="00386CC5"/>
    <w:rsid w:val="00387A08"/>
    <w:rsid w:val="00387D9E"/>
    <w:rsid w:val="00395AEB"/>
    <w:rsid w:val="003A012B"/>
    <w:rsid w:val="003A0BF1"/>
    <w:rsid w:val="003A0CE6"/>
    <w:rsid w:val="003A2E9D"/>
    <w:rsid w:val="003A3C2B"/>
    <w:rsid w:val="003B2990"/>
    <w:rsid w:val="003B4AEC"/>
    <w:rsid w:val="003B51FE"/>
    <w:rsid w:val="003B5B02"/>
    <w:rsid w:val="003C01CA"/>
    <w:rsid w:val="003C08B9"/>
    <w:rsid w:val="003C7B83"/>
    <w:rsid w:val="003D1F3E"/>
    <w:rsid w:val="003D3526"/>
    <w:rsid w:val="003D4B89"/>
    <w:rsid w:val="003D4BEF"/>
    <w:rsid w:val="003D5474"/>
    <w:rsid w:val="003D768E"/>
    <w:rsid w:val="003D7844"/>
    <w:rsid w:val="003E0388"/>
    <w:rsid w:val="003E0FEE"/>
    <w:rsid w:val="003E2224"/>
    <w:rsid w:val="003E2629"/>
    <w:rsid w:val="003E3940"/>
    <w:rsid w:val="003E43FE"/>
    <w:rsid w:val="003E5FC3"/>
    <w:rsid w:val="003E65BB"/>
    <w:rsid w:val="003F07DD"/>
    <w:rsid w:val="003F2BBC"/>
    <w:rsid w:val="003F441F"/>
    <w:rsid w:val="003F5B78"/>
    <w:rsid w:val="00400245"/>
    <w:rsid w:val="00403F46"/>
    <w:rsid w:val="0040613F"/>
    <w:rsid w:val="004141E3"/>
    <w:rsid w:val="00421F4C"/>
    <w:rsid w:val="004258BC"/>
    <w:rsid w:val="00430C27"/>
    <w:rsid w:val="00433057"/>
    <w:rsid w:val="00435004"/>
    <w:rsid w:val="004355CA"/>
    <w:rsid w:val="00441E6A"/>
    <w:rsid w:val="00442DA1"/>
    <w:rsid w:val="00443162"/>
    <w:rsid w:val="004435C9"/>
    <w:rsid w:val="00450175"/>
    <w:rsid w:val="0045180B"/>
    <w:rsid w:val="00452A12"/>
    <w:rsid w:val="00453DAC"/>
    <w:rsid w:val="0046049F"/>
    <w:rsid w:val="00461E15"/>
    <w:rsid w:val="0046261F"/>
    <w:rsid w:val="00462A62"/>
    <w:rsid w:val="0046369C"/>
    <w:rsid w:val="0046391A"/>
    <w:rsid w:val="004644B8"/>
    <w:rsid w:val="004660D3"/>
    <w:rsid w:val="0047167B"/>
    <w:rsid w:val="00472CE9"/>
    <w:rsid w:val="00475669"/>
    <w:rsid w:val="00476A90"/>
    <w:rsid w:val="0047710C"/>
    <w:rsid w:val="00481351"/>
    <w:rsid w:val="0048335A"/>
    <w:rsid w:val="00484B5B"/>
    <w:rsid w:val="00491D82"/>
    <w:rsid w:val="00491E91"/>
    <w:rsid w:val="00491FEC"/>
    <w:rsid w:val="004930B3"/>
    <w:rsid w:val="0049370E"/>
    <w:rsid w:val="00493DC6"/>
    <w:rsid w:val="00496AC5"/>
    <w:rsid w:val="00496C91"/>
    <w:rsid w:val="004A1AD8"/>
    <w:rsid w:val="004A53F0"/>
    <w:rsid w:val="004A7C2F"/>
    <w:rsid w:val="004A7E3F"/>
    <w:rsid w:val="004B0A3A"/>
    <w:rsid w:val="004B122F"/>
    <w:rsid w:val="004B1875"/>
    <w:rsid w:val="004B47AA"/>
    <w:rsid w:val="004B6C8F"/>
    <w:rsid w:val="004C0786"/>
    <w:rsid w:val="004C079E"/>
    <w:rsid w:val="004C0CAB"/>
    <w:rsid w:val="004C2A54"/>
    <w:rsid w:val="004C367B"/>
    <w:rsid w:val="004C67B0"/>
    <w:rsid w:val="004C6A5B"/>
    <w:rsid w:val="004D3A9D"/>
    <w:rsid w:val="004D4AA2"/>
    <w:rsid w:val="004E385A"/>
    <w:rsid w:val="004E3CF1"/>
    <w:rsid w:val="004E5ABE"/>
    <w:rsid w:val="004E5EE0"/>
    <w:rsid w:val="004E6B2E"/>
    <w:rsid w:val="004E7F7B"/>
    <w:rsid w:val="004F148D"/>
    <w:rsid w:val="004F1C75"/>
    <w:rsid w:val="004F2FA5"/>
    <w:rsid w:val="004F5F7B"/>
    <w:rsid w:val="005008E4"/>
    <w:rsid w:val="005012B1"/>
    <w:rsid w:val="005014B9"/>
    <w:rsid w:val="0050226A"/>
    <w:rsid w:val="00502CC8"/>
    <w:rsid w:val="005044E4"/>
    <w:rsid w:val="005050B5"/>
    <w:rsid w:val="0050636D"/>
    <w:rsid w:val="00506D30"/>
    <w:rsid w:val="00507269"/>
    <w:rsid w:val="005128A0"/>
    <w:rsid w:val="00514E30"/>
    <w:rsid w:val="005208F2"/>
    <w:rsid w:val="0052466E"/>
    <w:rsid w:val="00524D6B"/>
    <w:rsid w:val="005256BD"/>
    <w:rsid w:val="00525BBE"/>
    <w:rsid w:val="0052672A"/>
    <w:rsid w:val="0052677D"/>
    <w:rsid w:val="005315D0"/>
    <w:rsid w:val="00531CDA"/>
    <w:rsid w:val="00541320"/>
    <w:rsid w:val="00552143"/>
    <w:rsid w:val="005556E5"/>
    <w:rsid w:val="005576BB"/>
    <w:rsid w:val="00561C06"/>
    <w:rsid w:val="0056254D"/>
    <w:rsid w:val="005637A0"/>
    <w:rsid w:val="00574110"/>
    <w:rsid w:val="005744C4"/>
    <w:rsid w:val="005813BF"/>
    <w:rsid w:val="00582253"/>
    <w:rsid w:val="00584D0A"/>
    <w:rsid w:val="00585C22"/>
    <w:rsid w:val="005900E8"/>
    <w:rsid w:val="0059127D"/>
    <w:rsid w:val="00592341"/>
    <w:rsid w:val="00592CAB"/>
    <w:rsid w:val="00592F88"/>
    <w:rsid w:val="0059687A"/>
    <w:rsid w:val="005A6E4F"/>
    <w:rsid w:val="005B0AEE"/>
    <w:rsid w:val="005B1BE4"/>
    <w:rsid w:val="005B3359"/>
    <w:rsid w:val="005B53F4"/>
    <w:rsid w:val="005B5E12"/>
    <w:rsid w:val="005C1FE7"/>
    <w:rsid w:val="005C2B68"/>
    <w:rsid w:val="005C5D73"/>
    <w:rsid w:val="005C6A91"/>
    <w:rsid w:val="005D1620"/>
    <w:rsid w:val="005D22EF"/>
    <w:rsid w:val="005D4EB1"/>
    <w:rsid w:val="005D57E5"/>
    <w:rsid w:val="005D64FC"/>
    <w:rsid w:val="005D67A7"/>
    <w:rsid w:val="005E0903"/>
    <w:rsid w:val="005E6EF8"/>
    <w:rsid w:val="005E7C57"/>
    <w:rsid w:val="005F1121"/>
    <w:rsid w:val="005F12A9"/>
    <w:rsid w:val="005F32C3"/>
    <w:rsid w:val="00602423"/>
    <w:rsid w:val="00602BE4"/>
    <w:rsid w:val="00604366"/>
    <w:rsid w:val="006048DE"/>
    <w:rsid w:val="0061098F"/>
    <w:rsid w:val="00610FF8"/>
    <w:rsid w:val="00613355"/>
    <w:rsid w:val="0061482E"/>
    <w:rsid w:val="00616642"/>
    <w:rsid w:val="00621C9D"/>
    <w:rsid w:val="006252D5"/>
    <w:rsid w:val="00631CFE"/>
    <w:rsid w:val="006320A9"/>
    <w:rsid w:val="00632C3D"/>
    <w:rsid w:val="00633520"/>
    <w:rsid w:val="00635709"/>
    <w:rsid w:val="0063596D"/>
    <w:rsid w:val="0064088A"/>
    <w:rsid w:val="0064505D"/>
    <w:rsid w:val="006453DD"/>
    <w:rsid w:val="00646C2F"/>
    <w:rsid w:val="006477CA"/>
    <w:rsid w:val="006509A0"/>
    <w:rsid w:val="00653792"/>
    <w:rsid w:val="0065419E"/>
    <w:rsid w:val="00654733"/>
    <w:rsid w:val="00657372"/>
    <w:rsid w:val="00661AF9"/>
    <w:rsid w:val="00662A01"/>
    <w:rsid w:val="0066307B"/>
    <w:rsid w:val="00665F18"/>
    <w:rsid w:val="00670D24"/>
    <w:rsid w:val="00672DBC"/>
    <w:rsid w:val="0067415D"/>
    <w:rsid w:val="006756C3"/>
    <w:rsid w:val="00677674"/>
    <w:rsid w:val="006779BC"/>
    <w:rsid w:val="006820F1"/>
    <w:rsid w:val="00682E94"/>
    <w:rsid w:val="006833FD"/>
    <w:rsid w:val="006845BD"/>
    <w:rsid w:val="006849F1"/>
    <w:rsid w:val="00693CBD"/>
    <w:rsid w:val="00693DC4"/>
    <w:rsid w:val="00695A05"/>
    <w:rsid w:val="006965C9"/>
    <w:rsid w:val="00697D63"/>
    <w:rsid w:val="006A5149"/>
    <w:rsid w:val="006A74D8"/>
    <w:rsid w:val="006B2023"/>
    <w:rsid w:val="006B21D1"/>
    <w:rsid w:val="006C00D6"/>
    <w:rsid w:val="006C06EC"/>
    <w:rsid w:val="006C1674"/>
    <w:rsid w:val="006C3AA8"/>
    <w:rsid w:val="006C4D97"/>
    <w:rsid w:val="006C5D0A"/>
    <w:rsid w:val="006D2078"/>
    <w:rsid w:val="006D3AF9"/>
    <w:rsid w:val="006D646E"/>
    <w:rsid w:val="006E0009"/>
    <w:rsid w:val="006E0D0C"/>
    <w:rsid w:val="006E1878"/>
    <w:rsid w:val="006E2678"/>
    <w:rsid w:val="006E2971"/>
    <w:rsid w:val="006F03AB"/>
    <w:rsid w:val="006F3F13"/>
    <w:rsid w:val="006F49AE"/>
    <w:rsid w:val="006F5B38"/>
    <w:rsid w:val="006F60C6"/>
    <w:rsid w:val="006F6158"/>
    <w:rsid w:val="006F6E26"/>
    <w:rsid w:val="006F791A"/>
    <w:rsid w:val="007052FA"/>
    <w:rsid w:val="00705E9A"/>
    <w:rsid w:val="00706A01"/>
    <w:rsid w:val="00712508"/>
    <w:rsid w:val="00712851"/>
    <w:rsid w:val="00712E1F"/>
    <w:rsid w:val="00714173"/>
    <w:rsid w:val="007149F6"/>
    <w:rsid w:val="00716069"/>
    <w:rsid w:val="007217B9"/>
    <w:rsid w:val="0072343E"/>
    <w:rsid w:val="0072404A"/>
    <w:rsid w:val="00726897"/>
    <w:rsid w:val="00731E7D"/>
    <w:rsid w:val="0073276D"/>
    <w:rsid w:val="0073698F"/>
    <w:rsid w:val="0073797B"/>
    <w:rsid w:val="007401E2"/>
    <w:rsid w:val="007411C7"/>
    <w:rsid w:val="007414DB"/>
    <w:rsid w:val="00742996"/>
    <w:rsid w:val="0074622D"/>
    <w:rsid w:val="00747DDA"/>
    <w:rsid w:val="007516A5"/>
    <w:rsid w:val="00752081"/>
    <w:rsid w:val="00753976"/>
    <w:rsid w:val="00753F31"/>
    <w:rsid w:val="00755EB8"/>
    <w:rsid w:val="00756EFD"/>
    <w:rsid w:val="007621B9"/>
    <w:rsid w:val="007659ED"/>
    <w:rsid w:val="0077771B"/>
    <w:rsid w:val="0078109B"/>
    <w:rsid w:val="0078142A"/>
    <w:rsid w:val="00781CC8"/>
    <w:rsid w:val="0078442A"/>
    <w:rsid w:val="007A1FD3"/>
    <w:rsid w:val="007A3D9F"/>
    <w:rsid w:val="007A4BA8"/>
    <w:rsid w:val="007A6F47"/>
    <w:rsid w:val="007B1C79"/>
    <w:rsid w:val="007B1F2C"/>
    <w:rsid w:val="007B5081"/>
    <w:rsid w:val="007B55DB"/>
    <w:rsid w:val="007B6145"/>
    <w:rsid w:val="007B66A4"/>
    <w:rsid w:val="007B6A85"/>
    <w:rsid w:val="007C1964"/>
    <w:rsid w:val="007C2FBF"/>
    <w:rsid w:val="007C3370"/>
    <w:rsid w:val="007C39E8"/>
    <w:rsid w:val="007C4961"/>
    <w:rsid w:val="007C4BA7"/>
    <w:rsid w:val="007C61E6"/>
    <w:rsid w:val="007C6B25"/>
    <w:rsid w:val="007D15F6"/>
    <w:rsid w:val="007D3323"/>
    <w:rsid w:val="007D4525"/>
    <w:rsid w:val="007E11BA"/>
    <w:rsid w:val="007E2A19"/>
    <w:rsid w:val="007E4774"/>
    <w:rsid w:val="007E51B8"/>
    <w:rsid w:val="007E6798"/>
    <w:rsid w:val="007F15C7"/>
    <w:rsid w:val="00802561"/>
    <w:rsid w:val="00810F2C"/>
    <w:rsid w:val="00814A12"/>
    <w:rsid w:val="00815793"/>
    <w:rsid w:val="00817696"/>
    <w:rsid w:val="0082048B"/>
    <w:rsid w:val="0082554F"/>
    <w:rsid w:val="00827FE2"/>
    <w:rsid w:val="00832B26"/>
    <w:rsid w:val="00832FC4"/>
    <w:rsid w:val="0083750C"/>
    <w:rsid w:val="008431A2"/>
    <w:rsid w:val="00843CA4"/>
    <w:rsid w:val="00852F57"/>
    <w:rsid w:val="00852FB8"/>
    <w:rsid w:val="0085349C"/>
    <w:rsid w:val="00856B94"/>
    <w:rsid w:val="00862296"/>
    <w:rsid w:val="00862B75"/>
    <w:rsid w:val="00863F3B"/>
    <w:rsid w:val="00866247"/>
    <w:rsid w:val="00867956"/>
    <w:rsid w:val="00871926"/>
    <w:rsid w:val="00872122"/>
    <w:rsid w:val="00872380"/>
    <w:rsid w:val="008727E9"/>
    <w:rsid w:val="008732D3"/>
    <w:rsid w:val="00874A67"/>
    <w:rsid w:val="008752A1"/>
    <w:rsid w:val="00875A2A"/>
    <w:rsid w:val="00876557"/>
    <w:rsid w:val="008767E4"/>
    <w:rsid w:val="00876B53"/>
    <w:rsid w:val="0088161C"/>
    <w:rsid w:val="00884A95"/>
    <w:rsid w:val="00885515"/>
    <w:rsid w:val="00885C58"/>
    <w:rsid w:val="00886499"/>
    <w:rsid w:val="00894963"/>
    <w:rsid w:val="008A12CF"/>
    <w:rsid w:val="008A446C"/>
    <w:rsid w:val="008A478F"/>
    <w:rsid w:val="008A6B2A"/>
    <w:rsid w:val="008B06E2"/>
    <w:rsid w:val="008B301A"/>
    <w:rsid w:val="008B3BF0"/>
    <w:rsid w:val="008B5393"/>
    <w:rsid w:val="008B5623"/>
    <w:rsid w:val="008B7E86"/>
    <w:rsid w:val="008C4439"/>
    <w:rsid w:val="008C6816"/>
    <w:rsid w:val="008D12A5"/>
    <w:rsid w:val="008D2E95"/>
    <w:rsid w:val="008D3BE8"/>
    <w:rsid w:val="008D6118"/>
    <w:rsid w:val="008E5EE6"/>
    <w:rsid w:val="008F2FA9"/>
    <w:rsid w:val="008F3668"/>
    <w:rsid w:val="008F4586"/>
    <w:rsid w:val="008F5C48"/>
    <w:rsid w:val="008F5F71"/>
    <w:rsid w:val="008F7391"/>
    <w:rsid w:val="008F7A58"/>
    <w:rsid w:val="008F7E88"/>
    <w:rsid w:val="009027D8"/>
    <w:rsid w:val="00904113"/>
    <w:rsid w:val="0090573C"/>
    <w:rsid w:val="009072DC"/>
    <w:rsid w:val="009108F4"/>
    <w:rsid w:val="00911C9B"/>
    <w:rsid w:val="0092109A"/>
    <w:rsid w:val="00921410"/>
    <w:rsid w:val="00925EF5"/>
    <w:rsid w:val="0093095F"/>
    <w:rsid w:val="00930A84"/>
    <w:rsid w:val="00933EF1"/>
    <w:rsid w:val="009400B2"/>
    <w:rsid w:val="00943F96"/>
    <w:rsid w:val="00953A8F"/>
    <w:rsid w:val="00953BEC"/>
    <w:rsid w:val="0095509D"/>
    <w:rsid w:val="00956F60"/>
    <w:rsid w:val="009612EF"/>
    <w:rsid w:val="0096189F"/>
    <w:rsid w:val="00963D03"/>
    <w:rsid w:val="009661A1"/>
    <w:rsid w:val="0096736E"/>
    <w:rsid w:val="009736CA"/>
    <w:rsid w:val="00976ABD"/>
    <w:rsid w:val="00980BA4"/>
    <w:rsid w:val="00984C82"/>
    <w:rsid w:val="009855B9"/>
    <w:rsid w:val="009861AE"/>
    <w:rsid w:val="0099214D"/>
    <w:rsid w:val="009926D8"/>
    <w:rsid w:val="0099317A"/>
    <w:rsid w:val="00994F11"/>
    <w:rsid w:val="00995142"/>
    <w:rsid w:val="009A6EBB"/>
    <w:rsid w:val="009B0B33"/>
    <w:rsid w:val="009B4C2D"/>
    <w:rsid w:val="009B4F0C"/>
    <w:rsid w:val="009C1E1F"/>
    <w:rsid w:val="009C1E77"/>
    <w:rsid w:val="009C29BB"/>
    <w:rsid w:val="009C44D2"/>
    <w:rsid w:val="009C6A19"/>
    <w:rsid w:val="009D0E5C"/>
    <w:rsid w:val="009D1200"/>
    <w:rsid w:val="009D4483"/>
    <w:rsid w:val="009D744F"/>
    <w:rsid w:val="009D756B"/>
    <w:rsid w:val="009D7E22"/>
    <w:rsid w:val="009E00D2"/>
    <w:rsid w:val="009E3529"/>
    <w:rsid w:val="009E3EF0"/>
    <w:rsid w:val="009E498D"/>
    <w:rsid w:val="009E4B06"/>
    <w:rsid w:val="009E580F"/>
    <w:rsid w:val="009E5FE8"/>
    <w:rsid w:val="009E6DED"/>
    <w:rsid w:val="009F6939"/>
    <w:rsid w:val="00A07EAC"/>
    <w:rsid w:val="00A12DB8"/>
    <w:rsid w:val="00A14C12"/>
    <w:rsid w:val="00A24B9B"/>
    <w:rsid w:val="00A30B27"/>
    <w:rsid w:val="00A32C67"/>
    <w:rsid w:val="00A343E8"/>
    <w:rsid w:val="00A3523B"/>
    <w:rsid w:val="00A37376"/>
    <w:rsid w:val="00A44C3C"/>
    <w:rsid w:val="00A44F94"/>
    <w:rsid w:val="00A46F10"/>
    <w:rsid w:val="00A47894"/>
    <w:rsid w:val="00A52B27"/>
    <w:rsid w:val="00A61851"/>
    <w:rsid w:val="00A63AAE"/>
    <w:rsid w:val="00A656F2"/>
    <w:rsid w:val="00A666BE"/>
    <w:rsid w:val="00A70611"/>
    <w:rsid w:val="00A731ED"/>
    <w:rsid w:val="00A73B45"/>
    <w:rsid w:val="00A778B2"/>
    <w:rsid w:val="00A847CC"/>
    <w:rsid w:val="00A923C1"/>
    <w:rsid w:val="00A92EC5"/>
    <w:rsid w:val="00A939F5"/>
    <w:rsid w:val="00A97DBF"/>
    <w:rsid w:val="00AA1864"/>
    <w:rsid w:val="00AA1ECA"/>
    <w:rsid w:val="00AA3272"/>
    <w:rsid w:val="00AA492B"/>
    <w:rsid w:val="00AA54EC"/>
    <w:rsid w:val="00AB3729"/>
    <w:rsid w:val="00AB4AAC"/>
    <w:rsid w:val="00AC02AC"/>
    <w:rsid w:val="00AC64ED"/>
    <w:rsid w:val="00AC7D62"/>
    <w:rsid w:val="00AD0407"/>
    <w:rsid w:val="00AD05A2"/>
    <w:rsid w:val="00AD2A3B"/>
    <w:rsid w:val="00AD3A2D"/>
    <w:rsid w:val="00AE756C"/>
    <w:rsid w:val="00AF01DB"/>
    <w:rsid w:val="00AF0793"/>
    <w:rsid w:val="00AF16B1"/>
    <w:rsid w:val="00AF2F8C"/>
    <w:rsid w:val="00B0055B"/>
    <w:rsid w:val="00B026D0"/>
    <w:rsid w:val="00B02E3A"/>
    <w:rsid w:val="00B03372"/>
    <w:rsid w:val="00B03F4E"/>
    <w:rsid w:val="00B06312"/>
    <w:rsid w:val="00B07D51"/>
    <w:rsid w:val="00B07F86"/>
    <w:rsid w:val="00B126AB"/>
    <w:rsid w:val="00B1292C"/>
    <w:rsid w:val="00B15BBD"/>
    <w:rsid w:val="00B1701A"/>
    <w:rsid w:val="00B175DB"/>
    <w:rsid w:val="00B25DB3"/>
    <w:rsid w:val="00B25EB1"/>
    <w:rsid w:val="00B32962"/>
    <w:rsid w:val="00B33A4A"/>
    <w:rsid w:val="00B353C5"/>
    <w:rsid w:val="00B36D79"/>
    <w:rsid w:val="00B41604"/>
    <w:rsid w:val="00B438BB"/>
    <w:rsid w:val="00B44EF7"/>
    <w:rsid w:val="00B52E1B"/>
    <w:rsid w:val="00B5619E"/>
    <w:rsid w:val="00B60E60"/>
    <w:rsid w:val="00B626B9"/>
    <w:rsid w:val="00B63606"/>
    <w:rsid w:val="00B6610B"/>
    <w:rsid w:val="00B6677E"/>
    <w:rsid w:val="00B704CA"/>
    <w:rsid w:val="00B706ED"/>
    <w:rsid w:val="00B710C2"/>
    <w:rsid w:val="00B71A12"/>
    <w:rsid w:val="00B74FD1"/>
    <w:rsid w:val="00B75065"/>
    <w:rsid w:val="00B7622C"/>
    <w:rsid w:val="00B767A3"/>
    <w:rsid w:val="00B76A0E"/>
    <w:rsid w:val="00B804C0"/>
    <w:rsid w:val="00B805A2"/>
    <w:rsid w:val="00B8785E"/>
    <w:rsid w:val="00B9252C"/>
    <w:rsid w:val="00B92FF9"/>
    <w:rsid w:val="00B975F7"/>
    <w:rsid w:val="00B97BF5"/>
    <w:rsid w:val="00BA047C"/>
    <w:rsid w:val="00BA15C7"/>
    <w:rsid w:val="00BA692F"/>
    <w:rsid w:val="00BA7B97"/>
    <w:rsid w:val="00BB0922"/>
    <w:rsid w:val="00BB144E"/>
    <w:rsid w:val="00BB1544"/>
    <w:rsid w:val="00BB1A34"/>
    <w:rsid w:val="00BB3EA7"/>
    <w:rsid w:val="00BB5652"/>
    <w:rsid w:val="00BC0852"/>
    <w:rsid w:val="00BC0D11"/>
    <w:rsid w:val="00BC1BCA"/>
    <w:rsid w:val="00BC2546"/>
    <w:rsid w:val="00BC59F5"/>
    <w:rsid w:val="00BC5F72"/>
    <w:rsid w:val="00BC7967"/>
    <w:rsid w:val="00BD022C"/>
    <w:rsid w:val="00BD457E"/>
    <w:rsid w:val="00BD7936"/>
    <w:rsid w:val="00BE0561"/>
    <w:rsid w:val="00BE1188"/>
    <w:rsid w:val="00BE1DA1"/>
    <w:rsid w:val="00BE4BC0"/>
    <w:rsid w:val="00BE656E"/>
    <w:rsid w:val="00BF2A0D"/>
    <w:rsid w:val="00BF356C"/>
    <w:rsid w:val="00BF463E"/>
    <w:rsid w:val="00BF58AE"/>
    <w:rsid w:val="00BF6F45"/>
    <w:rsid w:val="00C000CF"/>
    <w:rsid w:val="00C00CC5"/>
    <w:rsid w:val="00C02B64"/>
    <w:rsid w:val="00C02B92"/>
    <w:rsid w:val="00C04A92"/>
    <w:rsid w:val="00C07F44"/>
    <w:rsid w:val="00C10FDC"/>
    <w:rsid w:val="00C1417F"/>
    <w:rsid w:val="00C175DE"/>
    <w:rsid w:val="00C17FB6"/>
    <w:rsid w:val="00C25DAA"/>
    <w:rsid w:val="00C26E3A"/>
    <w:rsid w:val="00C325EE"/>
    <w:rsid w:val="00C32CFE"/>
    <w:rsid w:val="00C34F39"/>
    <w:rsid w:val="00C41451"/>
    <w:rsid w:val="00C41804"/>
    <w:rsid w:val="00C41D16"/>
    <w:rsid w:val="00C473D5"/>
    <w:rsid w:val="00C57DC9"/>
    <w:rsid w:val="00C6052E"/>
    <w:rsid w:val="00C6074C"/>
    <w:rsid w:val="00C635D4"/>
    <w:rsid w:val="00C6441F"/>
    <w:rsid w:val="00C64A6A"/>
    <w:rsid w:val="00C65102"/>
    <w:rsid w:val="00C6627F"/>
    <w:rsid w:val="00C71293"/>
    <w:rsid w:val="00C71B0A"/>
    <w:rsid w:val="00C71DCD"/>
    <w:rsid w:val="00C72569"/>
    <w:rsid w:val="00C80A97"/>
    <w:rsid w:val="00C83578"/>
    <w:rsid w:val="00C83E31"/>
    <w:rsid w:val="00C8475F"/>
    <w:rsid w:val="00C84A3B"/>
    <w:rsid w:val="00C84A72"/>
    <w:rsid w:val="00C85341"/>
    <w:rsid w:val="00C9395A"/>
    <w:rsid w:val="00C944D5"/>
    <w:rsid w:val="00CA0A7B"/>
    <w:rsid w:val="00CA573C"/>
    <w:rsid w:val="00CB04CD"/>
    <w:rsid w:val="00CB0AE2"/>
    <w:rsid w:val="00CB126F"/>
    <w:rsid w:val="00CB1969"/>
    <w:rsid w:val="00CB6F11"/>
    <w:rsid w:val="00CC3C44"/>
    <w:rsid w:val="00CC47CD"/>
    <w:rsid w:val="00CC69B0"/>
    <w:rsid w:val="00CC6D85"/>
    <w:rsid w:val="00CC7E7A"/>
    <w:rsid w:val="00CD030B"/>
    <w:rsid w:val="00CD0DB4"/>
    <w:rsid w:val="00CD357C"/>
    <w:rsid w:val="00CD5224"/>
    <w:rsid w:val="00CD7680"/>
    <w:rsid w:val="00CE0E1F"/>
    <w:rsid w:val="00CE209C"/>
    <w:rsid w:val="00CE26B6"/>
    <w:rsid w:val="00CE2C0B"/>
    <w:rsid w:val="00CE382E"/>
    <w:rsid w:val="00CE5DA5"/>
    <w:rsid w:val="00CE6889"/>
    <w:rsid w:val="00CF06A6"/>
    <w:rsid w:val="00CF5529"/>
    <w:rsid w:val="00CF5653"/>
    <w:rsid w:val="00CF5F82"/>
    <w:rsid w:val="00CF6027"/>
    <w:rsid w:val="00D01580"/>
    <w:rsid w:val="00D02E59"/>
    <w:rsid w:val="00D0463A"/>
    <w:rsid w:val="00D055CE"/>
    <w:rsid w:val="00D1187C"/>
    <w:rsid w:val="00D20ABE"/>
    <w:rsid w:val="00D20EB8"/>
    <w:rsid w:val="00D20F81"/>
    <w:rsid w:val="00D21AD8"/>
    <w:rsid w:val="00D22340"/>
    <w:rsid w:val="00D260D7"/>
    <w:rsid w:val="00D30A68"/>
    <w:rsid w:val="00D30CEA"/>
    <w:rsid w:val="00D318FF"/>
    <w:rsid w:val="00D33B3D"/>
    <w:rsid w:val="00D34DE0"/>
    <w:rsid w:val="00D40DC2"/>
    <w:rsid w:val="00D43B33"/>
    <w:rsid w:val="00D4514C"/>
    <w:rsid w:val="00D47BBD"/>
    <w:rsid w:val="00D50A47"/>
    <w:rsid w:val="00D51086"/>
    <w:rsid w:val="00D5749C"/>
    <w:rsid w:val="00D61584"/>
    <w:rsid w:val="00D64FCD"/>
    <w:rsid w:val="00D66118"/>
    <w:rsid w:val="00D738CB"/>
    <w:rsid w:val="00D73959"/>
    <w:rsid w:val="00D74D23"/>
    <w:rsid w:val="00D75F89"/>
    <w:rsid w:val="00D7745A"/>
    <w:rsid w:val="00D77E0B"/>
    <w:rsid w:val="00D80B66"/>
    <w:rsid w:val="00D8209B"/>
    <w:rsid w:val="00D82362"/>
    <w:rsid w:val="00D825A0"/>
    <w:rsid w:val="00D8377E"/>
    <w:rsid w:val="00D8468E"/>
    <w:rsid w:val="00D86851"/>
    <w:rsid w:val="00D87683"/>
    <w:rsid w:val="00D876C3"/>
    <w:rsid w:val="00D903CE"/>
    <w:rsid w:val="00D9733F"/>
    <w:rsid w:val="00DA0E22"/>
    <w:rsid w:val="00DA179E"/>
    <w:rsid w:val="00DA1C2E"/>
    <w:rsid w:val="00DA1C52"/>
    <w:rsid w:val="00DA3900"/>
    <w:rsid w:val="00DA50BB"/>
    <w:rsid w:val="00DA5AF9"/>
    <w:rsid w:val="00DA7FC2"/>
    <w:rsid w:val="00DB0A30"/>
    <w:rsid w:val="00DB0D5E"/>
    <w:rsid w:val="00DB133C"/>
    <w:rsid w:val="00DB3C74"/>
    <w:rsid w:val="00DB439F"/>
    <w:rsid w:val="00DB46EE"/>
    <w:rsid w:val="00DC375F"/>
    <w:rsid w:val="00DC37BE"/>
    <w:rsid w:val="00DC4927"/>
    <w:rsid w:val="00DC79BA"/>
    <w:rsid w:val="00DD033B"/>
    <w:rsid w:val="00DD0D97"/>
    <w:rsid w:val="00DD73C4"/>
    <w:rsid w:val="00DD7959"/>
    <w:rsid w:val="00DE02D3"/>
    <w:rsid w:val="00DE1185"/>
    <w:rsid w:val="00DE39B9"/>
    <w:rsid w:val="00DE3D8E"/>
    <w:rsid w:val="00DE6BE3"/>
    <w:rsid w:val="00DF1A23"/>
    <w:rsid w:val="00DF2356"/>
    <w:rsid w:val="00DF4715"/>
    <w:rsid w:val="00DF514E"/>
    <w:rsid w:val="00DF612E"/>
    <w:rsid w:val="00E01104"/>
    <w:rsid w:val="00E01DD4"/>
    <w:rsid w:val="00E0535B"/>
    <w:rsid w:val="00E07164"/>
    <w:rsid w:val="00E1037F"/>
    <w:rsid w:val="00E1052F"/>
    <w:rsid w:val="00E119AC"/>
    <w:rsid w:val="00E12476"/>
    <w:rsid w:val="00E1354C"/>
    <w:rsid w:val="00E138F3"/>
    <w:rsid w:val="00E13A68"/>
    <w:rsid w:val="00E15132"/>
    <w:rsid w:val="00E159B7"/>
    <w:rsid w:val="00E15CFC"/>
    <w:rsid w:val="00E171B2"/>
    <w:rsid w:val="00E17709"/>
    <w:rsid w:val="00E20AD9"/>
    <w:rsid w:val="00E24353"/>
    <w:rsid w:val="00E26A48"/>
    <w:rsid w:val="00E331D2"/>
    <w:rsid w:val="00E342E0"/>
    <w:rsid w:val="00E35E46"/>
    <w:rsid w:val="00E44D3A"/>
    <w:rsid w:val="00E455F9"/>
    <w:rsid w:val="00E5262B"/>
    <w:rsid w:val="00E55A69"/>
    <w:rsid w:val="00E57CDE"/>
    <w:rsid w:val="00E616A6"/>
    <w:rsid w:val="00E617F8"/>
    <w:rsid w:val="00E624C5"/>
    <w:rsid w:val="00E62A89"/>
    <w:rsid w:val="00E63FE2"/>
    <w:rsid w:val="00E678F0"/>
    <w:rsid w:val="00E72CE6"/>
    <w:rsid w:val="00E76EF5"/>
    <w:rsid w:val="00E7756D"/>
    <w:rsid w:val="00E777A8"/>
    <w:rsid w:val="00E84FE4"/>
    <w:rsid w:val="00E85860"/>
    <w:rsid w:val="00E86221"/>
    <w:rsid w:val="00E8734D"/>
    <w:rsid w:val="00E903A7"/>
    <w:rsid w:val="00E94F95"/>
    <w:rsid w:val="00E9580E"/>
    <w:rsid w:val="00E9663C"/>
    <w:rsid w:val="00EA15F3"/>
    <w:rsid w:val="00EA1DEC"/>
    <w:rsid w:val="00EA33E9"/>
    <w:rsid w:val="00EA5337"/>
    <w:rsid w:val="00EA6A6C"/>
    <w:rsid w:val="00EB0244"/>
    <w:rsid w:val="00EB063F"/>
    <w:rsid w:val="00EB336B"/>
    <w:rsid w:val="00EB40B1"/>
    <w:rsid w:val="00EB512C"/>
    <w:rsid w:val="00EB5651"/>
    <w:rsid w:val="00EC1780"/>
    <w:rsid w:val="00EC78E2"/>
    <w:rsid w:val="00ED2E15"/>
    <w:rsid w:val="00ED58E1"/>
    <w:rsid w:val="00ED71A0"/>
    <w:rsid w:val="00EE1660"/>
    <w:rsid w:val="00EE1A55"/>
    <w:rsid w:val="00EE1DBA"/>
    <w:rsid w:val="00EE20BA"/>
    <w:rsid w:val="00EE2F5C"/>
    <w:rsid w:val="00EE41DF"/>
    <w:rsid w:val="00EE600C"/>
    <w:rsid w:val="00EF0B0D"/>
    <w:rsid w:val="00EF1004"/>
    <w:rsid w:val="00EF2E0B"/>
    <w:rsid w:val="00EF73AE"/>
    <w:rsid w:val="00EF76EA"/>
    <w:rsid w:val="00F04106"/>
    <w:rsid w:val="00F05223"/>
    <w:rsid w:val="00F05C9B"/>
    <w:rsid w:val="00F063C4"/>
    <w:rsid w:val="00F06C41"/>
    <w:rsid w:val="00F07A88"/>
    <w:rsid w:val="00F10D05"/>
    <w:rsid w:val="00F1130C"/>
    <w:rsid w:val="00F15A7D"/>
    <w:rsid w:val="00F16C73"/>
    <w:rsid w:val="00F17BCF"/>
    <w:rsid w:val="00F21A7C"/>
    <w:rsid w:val="00F221B7"/>
    <w:rsid w:val="00F26EBE"/>
    <w:rsid w:val="00F3450F"/>
    <w:rsid w:val="00F346B4"/>
    <w:rsid w:val="00F35E37"/>
    <w:rsid w:val="00F36C74"/>
    <w:rsid w:val="00F37F9E"/>
    <w:rsid w:val="00F41777"/>
    <w:rsid w:val="00F4243C"/>
    <w:rsid w:val="00F42749"/>
    <w:rsid w:val="00F46C10"/>
    <w:rsid w:val="00F47425"/>
    <w:rsid w:val="00F527F6"/>
    <w:rsid w:val="00F53F0D"/>
    <w:rsid w:val="00F54DF1"/>
    <w:rsid w:val="00F576D1"/>
    <w:rsid w:val="00F63947"/>
    <w:rsid w:val="00F63E71"/>
    <w:rsid w:val="00F65F82"/>
    <w:rsid w:val="00F66E5F"/>
    <w:rsid w:val="00F67C97"/>
    <w:rsid w:val="00F70D49"/>
    <w:rsid w:val="00F71A52"/>
    <w:rsid w:val="00F72205"/>
    <w:rsid w:val="00F728BF"/>
    <w:rsid w:val="00F7446D"/>
    <w:rsid w:val="00F75B3D"/>
    <w:rsid w:val="00F76AC6"/>
    <w:rsid w:val="00F80C4A"/>
    <w:rsid w:val="00F84DEE"/>
    <w:rsid w:val="00F877F4"/>
    <w:rsid w:val="00F925D5"/>
    <w:rsid w:val="00F946E6"/>
    <w:rsid w:val="00FA266B"/>
    <w:rsid w:val="00FA755F"/>
    <w:rsid w:val="00FB2E45"/>
    <w:rsid w:val="00FB317D"/>
    <w:rsid w:val="00FB4C4D"/>
    <w:rsid w:val="00FB5668"/>
    <w:rsid w:val="00FC01A1"/>
    <w:rsid w:val="00FC051A"/>
    <w:rsid w:val="00FC09C3"/>
    <w:rsid w:val="00FC198D"/>
    <w:rsid w:val="00FC4E14"/>
    <w:rsid w:val="00FE27C4"/>
    <w:rsid w:val="00FE27E9"/>
    <w:rsid w:val="00FE4067"/>
    <w:rsid w:val="00FE5E08"/>
    <w:rsid w:val="00FF07E5"/>
    <w:rsid w:val="00FF4DC8"/>
    <w:rsid w:val="00FF567A"/>
    <w:rsid w:val="00FF6780"/>
    <w:rsid w:val="00FF6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7D66D"/>
  <w15:chartTrackingRefBased/>
  <w15:docId w15:val="{6F3D1F44-C388-4B39-B3D8-3CCA68654F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DD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widowControl/>
      <w:tabs>
        <w:tab w:val="left" w:pos="284"/>
      </w:tabs>
      <w:spacing w:before="120" w:after="80"/>
      <w:outlineLvl w:val="0"/>
    </w:pPr>
    <w:rPr>
      <w:rFonts w:ascii="GillSans Pro for Riksdagen Md" w:hAnsi="GillSans Pro for Riksdagen Md"/>
      <w:b/>
      <w:kern w:val="28"/>
      <w:sz w:val="28"/>
      <w:szCs w:val="36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rsid w:val="0006043F"/>
    <w:pPr>
      <w:keepNext/>
      <w:keepLines/>
      <w:widowControl/>
      <w:tabs>
        <w:tab w:val="left" w:pos="284"/>
      </w:tabs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  <w:sz w:val="22"/>
      <w:szCs w:val="3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paragraph" w:styleId="Liststycke">
    <w:name w:val="List Paragraph"/>
    <w:basedOn w:val="Normal"/>
    <w:uiPriority w:val="34"/>
    <w:qFormat/>
    <w:rsid w:val="00A37376"/>
    <w:pPr>
      <w:widowControl/>
      <w:tabs>
        <w:tab w:val="left" w:pos="284"/>
      </w:tabs>
      <w:ind w:left="720"/>
      <w:contextualSpacing/>
    </w:pPr>
    <w:rPr>
      <w:sz w:val="22"/>
      <w:szCs w:val="36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character" w:styleId="Betoning">
    <w:name w:val="Emphasis"/>
    <w:basedOn w:val="Standardstycketeckensnitt"/>
    <w:qFormat/>
    <w:rsid w:val="000B7DD3"/>
    <w:rPr>
      <w:i/>
      <w:iCs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C9395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C9395A"/>
    <w:rPr>
      <w:sz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C9395A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C9395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C9395A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customStyle="1" w:styleId="Dnr">
    <w:name w:val="Dnr"/>
    <w:basedOn w:val="Normal"/>
    <w:qFormat/>
    <w:rsid w:val="00CA573C"/>
    <w:pPr>
      <w:widowControl/>
      <w:tabs>
        <w:tab w:val="left" w:pos="284"/>
      </w:tabs>
      <w:jc w:val="right"/>
    </w:pPr>
    <w:rPr>
      <w:sz w:val="28"/>
      <w:szCs w:val="22"/>
    </w:rPr>
  </w:style>
  <w:style w:type="paragraph" w:styleId="Citat">
    <w:name w:val="Quote"/>
    <w:basedOn w:val="Normal"/>
    <w:next w:val="Normal"/>
    <w:link w:val="CitatChar"/>
    <w:uiPriority w:val="29"/>
    <w:qFormat/>
    <w:rsid w:val="00493DC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93DC6"/>
    <w:rPr>
      <w:rFonts w:ascii="Times New Roman" w:eastAsia="Times New Roman" w:hAnsi="Times New Roman" w:cs="Times New Roman"/>
      <w:i/>
      <w:iCs/>
      <w:color w:val="404040" w:themeColor="text1" w:themeTint="BF"/>
      <w:sz w:val="24"/>
      <w:szCs w:val="20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731E7D"/>
    <w:rPr>
      <w:color w:val="0563C1"/>
      <w:u w:val="single"/>
    </w:rPr>
  </w:style>
  <w:style w:type="paragraph" w:styleId="Fotnotstext">
    <w:name w:val="footnote text"/>
    <w:basedOn w:val="Normal"/>
    <w:link w:val="FotnotstextChar"/>
    <w:semiHidden/>
    <w:rsid w:val="00DA179E"/>
    <w:pPr>
      <w:widowControl/>
      <w:tabs>
        <w:tab w:val="left" w:pos="284"/>
      </w:tabs>
      <w:spacing w:after="40" w:line="200" w:lineRule="atLeast"/>
      <w:ind w:left="113" w:hanging="113"/>
    </w:pPr>
    <w:rPr>
      <w:sz w:val="18"/>
    </w:rPr>
  </w:style>
  <w:style w:type="character" w:customStyle="1" w:styleId="FotnotstextChar">
    <w:name w:val="Fotnotstext Char"/>
    <w:basedOn w:val="Standardstycketeckensnitt"/>
    <w:link w:val="Fotnotstext"/>
    <w:semiHidden/>
    <w:rsid w:val="00DA179E"/>
    <w:rPr>
      <w:rFonts w:ascii="Times New Roman" w:eastAsia="Times New Roman" w:hAnsi="Times New Roman" w:cs="Times New Roman"/>
      <w:sz w:val="18"/>
      <w:szCs w:val="20"/>
      <w:lang w:val="sv-SE" w:eastAsia="sv-SE"/>
    </w:rPr>
  </w:style>
  <w:style w:type="character" w:styleId="Fotnotsreferens">
    <w:name w:val="footnote reference"/>
    <w:basedOn w:val="Standardstycketeckensnitt"/>
    <w:semiHidden/>
    <w:rsid w:val="00DA179E"/>
    <w:rPr>
      <w:vertAlign w:val="superscript"/>
    </w:rPr>
  </w:style>
  <w:style w:type="paragraph" w:styleId="Revision">
    <w:name w:val="Revision"/>
    <w:hidden/>
    <w:uiPriority w:val="99"/>
    <w:semiHidden/>
    <w:rsid w:val="005012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paragraph" w:styleId="Sidhuvud">
    <w:name w:val="header"/>
    <w:basedOn w:val="Normal"/>
    <w:link w:val="SidhuvudChar"/>
    <w:uiPriority w:val="99"/>
    <w:unhideWhenUsed/>
    <w:rsid w:val="005012B1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5012B1"/>
    <w:rPr>
      <w:rFonts w:ascii="Times New Roman" w:eastAsia="Times New Roman" w:hAnsi="Times New Roman" w:cs="Times New Roman"/>
      <w:sz w:val="24"/>
      <w:szCs w:val="20"/>
      <w:lang w:val="sv-SE" w:eastAsia="sv-SE"/>
    </w:rPr>
  </w:style>
  <w:style w:type="table" w:styleId="Tabellrutnt">
    <w:name w:val="Table Grid"/>
    <w:basedOn w:val="Normaltabell"/>
    <w:uiPriority w:val="39"/>
    <w:rsid w:val="00B9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fot">
    <w:name w:val="footer"/>
    <w:basedOn w:val="Normal"/>
    <w:link w:val="SidfotChar"/>
    <w:uiPriority w:val="99"/>
    <w:unhideWhenUsed/>
    <w:rsid w:val="0016014D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16014D"/>
    <w:rPr>
      <w:rFonts w:ascii="Times New Roman" w:eastAsia="Times New Roman" w:hAnsi="Times New Roman" w:cs="Times New Roman"/>
      <w:sz w:val="24"/>
      <w:szCs w:val="20"/>
      <w:lang w:val="sv-SE"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42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313ad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29E666-268A-4FDD-8218-C3F2F3E153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61</TotalTime>
  <Pages>4</Pages>
  <Words>398</Words>
  <Characters>3117</Characters>
  <Application>Microsoft Office Word</Application>
  <DocSecurity>0</DocSecurity>
  <Lines>164</Lines>
  <Paragraphs>140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Dadnahal</dc:creator>
  <cp:keywords/>
  <dc:description/>
  <cp:lastModifiedBy>Anna Tybrandt</cp:lastModifiedBy>
  <cp:revision>2</cp:revision>
  <cp:lastPrinted>2026-06-03T12:31:00Z</cp:lastPrinted>
  <dcterms:created xsi:type="dcterms:W3CDTF">2026-05-29T12:43:00Z</dcterms:created>
  <dcterms:modified xsi:type="dcterms:W3CDTF">2026-06-04T08:46:00Z</dcterms:modified>
</cp:coreProperties>
</file>