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0DC7942BDEB149448FB5A80B6E50C1E8"/>
        </w:placeholder>
        <w:text/>
      </w:sdtPr>
      <w:sdtEndPr/>
      <w:sdtContent>
        <w:p w:rsidRPr="009B062B" w:rsidR="00AF30DD" w:rsidP="008D4F09" w:rsidRDefault="00AF30DD" w14:paraId="6FF2501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2a001a9-3974-4a48-a77c-d495285b0606"/>
        <w:id w:val="1418141375"/>
        <w:lock w:val="sdtLocked"/>
      </w:sdtPr>
      <w:sdtEndPr/>
      <w:sdtContent>
        <w:p w:rsidR="00650A35" w:rsidRDefault="000D1CA0" w14:paraId="4C8F232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avskaffa reglerna om att arbetsgivare måste varsla vid driftsinskränkning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786DC389D794F169AA66EFB8B384336"/>
        </w:placeholder>
        <w:text/>
      </w:sdtPr>
      <w:sdtEndPr/>
      <w:sdtContent>
        <w:p w:rsidRPr="009B062B" w:rsidR="006D79C9" w:rsidP="00333E95" w:rsidRDefault="006D79C9" w14:paraId="6EE7D868" w14:textId="77777777">
          <w:pPr>
            <w:pStyle w:val="Rubrik1"/>
          </w:pPr>
          <w:r>
            <w:t>Motivering</w:t>
          </w:r>
        </w:p>
      </w:sdtContent>
    </w:sdt>
    <w:p w:rsidR="000B5A7E" w:rsidP="000330B3" w:rsidRDefault="000B5A7E" w14:paraId="4F660F8E" w14:textId="159EC8D1">
      <w:pPr>
        <w:pStyle w:val="Normalutanindragellerluft"/>
      </w:pPr>
      <w:r>
        <w:t>Varsel om uppsägningar innebär att arbetsgivaren vid arbetsbrist varslar Arbetsför</w:t>
      </w:r>
      <w:r w:rsidR="000330B3">
        <w:softHyphen/>
      </w:r>
      <w:r>
        <w:t>medlingen. Enligt främjandelagen ska arbetsgivaren lämna skriftligt varsel till Arbets</w:t>
      </w:r>
      <w:r w:rsidR="000330B3">
        <w:softHyphen/>
      </w:r>
      <w:r>
        <w:t>förmedlingen senast två månader före en driftsinskränkning om minst fem anställda kommer att sägas upp.</w:t>
      </w:r>
    </w:p>
    <w:p w:rsidR="000B5A7E" w:rsidP="000B5A7E" w:rsidRDefault="000B5A7E" w14:paraId="196FAB81" w14:textId="77777777">
      <w:r w:rsidRPr="000B5A7E">
        <w:t xml:space="preserve">Ett varsel ska innehålla uppgift om skälen till de planerade uppsägningarna, antalet arbetstagare som avses bli uppsagda och under vilken tidsperiod uppsägningarna planeras ske. </w:t>
      </w:r>
    </w:p>
    <w:p w:rsidRPr="00422B9E" w:rsidR="00422B9E" w:rsidP="000B5A7E" w:rsidRDefault="000B5A7E" w14:paraId="6C13436F" w14:textId="03536EDE">
      <w:r>
        <w:t>Alla administrativa åtgärder är en belastning för företagen och att sammanställa de material som lagen kräver att företagaren skall skicka till arbetsförmedlingen är ytter</w:t>
      </w:r>
      <w:r w:rsidR="000330B3">
        <w:softHyphen/>
      </w:r>
      <w:r>
        <w:t xml:space="preserve">ligare en belastning som kostar på i form av tid och ekonomiska resurser.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20DCA7DDCC940F887AA2F56CBF50FFB"/>
        </w:placeholder>
      </w:sdtPr>
      <w:sdtEndPr>
        <w:rPr>
          <w:i w:val="0"/>
          <w:noProof w:val="0"/>
        </w:rPr>
      </w:sdtEndPr>
      <w:sdtContent>
        <w:p w:rsidR="008D4F09" w:rsidP="008D4F09" w:rsidRDefault="008D4F09" w14:paraId="6E21192B" w14:textId="77777777"/>
        <w:p w:rsidRPr="008E0FE2" w:rsidR="004801AC" w:rsidP="008D4F09" w:rsidRDefault="000330B3" w14:paraId="7788915A" w14:textId="0139F71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32DCA" w14:paraId="53FCDC84" w14:textId="77777777">
        <w:trPr>
          <w:cantSplit/>
        </w:trPr>
        <w:tc>
          <w:tcPr>
            <w:tcW w:w="50" w:type="pct"/>
            <w:vAlign w:val="bottom"/>
          </w:tcPr>
          <w:p w:rsidR="00432DCA" w:rsidRDefault="007849B4" w14:paraId="47E6C256" w14:textId="77777777">
            <w:pPr>
              <w:pStyle w:val="Underskrifter"/>
            </w:pPr>
            <w:r>
              <w:t>Mattias Karlsson i Luleå (M)</w:t>
            </w:r>
          </w:p>
        </w:tc>
        <w:tc>
          <w:tcPr>
            <w:tcW w:w="50" w:type="pct"/>
            <w:vAlign w:val="bottom"/>
          </w:tcPr>
          <w:p w:rsidR="00432DCA" w:rsidRDefault="00432DCA" w14:paraId="7ABA3129" w14:textId="77777777">
            <w:pPr>
              <w:pStyle w:val="Underskrifter"/>
            </w:pPr>
          </w:p>
        </w:tc>
      </w:tr>
    </w:tbl>
    <w:p w:rsidR="0007507E" w:rsidRDefault="0007507E" w14:paraId="673F18EF" w14:textId="77777777"/>
    <w:sectPr w:rsidR="0007507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D4270" w14:textId="77777777" w:rsidR="00C725AF" w:rsidRDefault="00C725AF" w:rsidP="000C1CAD">
      <w:pPr>
        <w:spacing w:line="240" w:lineRule="auto"/>
      </w:pPr>
      <w:r>
        <w:separator/>
      </w:r>
    </w:p>
  </w:endnote>
  <w:endnote w:type="continuationSeparator" w:id="0">
    <w:p w14:paraId="1BE22CE0" w14:textId="77777777" w:rsidR="00C725AF" w:rsidRDefault="00C725A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B3A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EDC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D7165" w14:textId="361EB8FC" w:rsidR="00262EA3" w:rsidRPr="008D4F09" w:rsidRDefault="00262EA3" w:rsidP="008D4F0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5D944" w14:textId="77777777" w:rsidR="00C725AF" w:rsidRDefault="00C725AF" w:rsidP="000C1CAD">
      <w:pPr>
        <w:spacing w:line="240" w:lineRule="auto"/>
      </w:pPr>
      <w:r>
        <w:separator/>
      </w:r>
    </w:p>
  </w:footnote>
  <w:footnote w:type="continuationSeparator" w:id="0">
    <w:p w14:paraId="67E98B38" w14:textId="77777777" w:rsidR="00C725AF" w:rsidRDefault="00C725A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05D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04CD34" w14:textId="77777777" w:rsidR="00262EA3" w:rsidRDefault="000330B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F92C8AB986342089C3B4673CA3002A0"/>
                              </w:placeholder>
                              <w:text/>
                            </w:sdtPr>
                            <w:sdtEndPr/>
                            <w:sdtContent>
                              <w:r w:rsidR="000B5A7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8402D6C377D440989DE35FCE1330870"/>
                              </w:placeholder>
                              <w:text/>
                            </w:sdtPr>
                            <w:sdtEndPr/>
                            <w:sdtContent>
                              <w:r w:rsidR="000B5A7E">
                                <w:t>2480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804CD34" w14:textId="77777777" w:rsidR="00262EA3" w:rsidRDefault="000330B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F92C8AB986342089C3B4673CA3002A0"/>
                        </w:placeholder>
                        <w:text/>
                      </w:sdtPr>
                      <w:sdtEndPr/>
                      <w:sdtContent>
                        <w:r w:rsidR="000B5A7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8402D6C377D440989DE35FCE1330870"/>
                        </w:placeholder>
                        <w:text/>
                      </w:sdtPr>
                      <w:sdtEndPr/>
                      <w:sdtContent>
                        <w:r w:rsidR="000B5A7E">
                          <w:t>2480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B41106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532A" w14:textId="77777777" w:rsidR="00262EA3" w:rsidRDefault="00262EA3" w:rsidP="008563AC">
    <w:pPr>
      <w:jc w:val="right"/>
    </w:pPr>
  </w:p>
  <w:p w14:paraId="07BE243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ECD0" w14:textId="77777777" w:rsidR="00262EA3" w:rsidRDefault="000330B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565C3CE" w14:textId="77777777" w:rsidR="00262EA3" w:rsidRDefault="000330B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6092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B5A7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B5A7E">
          <w:t>2480</w:t>
        </w:r>
      </w:sdtContent>
    </w:sdt>
  </w:p>
  <w:p w14:paraId="2C1559F4" w14:textId="77777777" w:rsidR="00262EA3" w:rsidRPr="008227B3" w:rsidRDefault="000330B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A28AE3F" w14:textId="77777777" w:rsidR="00262EA3" w:rsidRPr="008227B3" w:rsidRDefault="000330B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6092C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6092C">
          <w:t>:2882</w:t>
        </w:r>
      </w:sdtContent>
    </w:sdt>
  </w:p>
  <w:p w14:paraId="15B1811A" w14:textId="77777777" w:rsidR="00262EA3" w:rsidRDefault="000330B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6092C">
          <w:t>av Mattias Karlsson i Luleå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5B29098" w14:textId="77777777" w:rsidR="00262EA3" w:rsidRDefault="000B5A7E" w:rsidP="00283E0F">
        <w:pPr>
          <w:pStyle w:val="FSHRub2"/>
        </w:pPr>
        <w:r>
          <w:t>Avskaffa reglerna om krav att varsla vid driftsinskränkning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E62025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0B5A7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0B3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07E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A7E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1CA0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2DCA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395"/>
    <w:rsid w:val="004B079D"/>
    <w:rsid w:val="004B0E94"/>
    <w:rsid w:val="004B135A"/>
    <w:rsid w:val="004B16EE"/>
    <w:rsid w:val="004B1A11"/>
    <w:rsid w:val="004B1A5C"/>
    <w:rsid w:val="004B1F70"/>
    <w:rsid w:val="004B205D"/>
    <w:rsid w:val="004B2274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A35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9B4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E18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4F09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5A38"/>
    <w:rsid w:val="00A7621E"/>
    <w:rsid w:val="00A76690"/>
    <w:rsid w:val="00A768FF"/>
    <w:rsid w:val="00A77835"/>
    <w:rsid w:val="00A801E7"/>
    <w:rsid w:val="00A80D10"/>
    <w:rsid w:val="00A812E2"/>
    <w:rsid w:val="00A817B8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6F8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2C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5AF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481484"/>
  <w15:chartTrackingRefBased/>
  <w15:docId w15:val="{B1F0FA24-D2F5-4432-89F9-9BC9727A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C7942BDEB149448FB5A80B6E50C1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735089-C9F3-4F81-AC26-49611E132C91}"/>
      </w:docPartPr>
      <w:docPartBody>
        <w:p w:rsidR="008B2D4F" w:rsidRDefault="006E2F05">
          <w:pPr>
            <w:pStyle w:val="0DC7942BDEB149448FB5A80B6E50C1E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786DC389D794F169AA66EFB8B3843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6BDA5F-41DD-4E5B-90A6-E59934639F3B}"/>
      </w:docPartPr>
      <w:docPartBody>
        <w:p w:rsidR="008B2D4F" w:rsidRDefault="006E2F05">
          <w:pPr>
            <w:pStyle w:val="8786DC389D794F169AA66EFB8B38433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F92C8AB986342089C3B4673CA3002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AC8F4E-360E-4C72-A44D-3E0F1D1EE162}"/>
      </w:docPartPr>
      <w:docPartBody>
        <w:p w:rsidR="008B2D4F" w:rsidRDefault="006E2F05">
          <w:pPr>
            <w:pStyle w:val="6F92C8AB986342089C3B4673CA3002A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8402D6C377D440989DE35FCE13308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F60472-E1CE-401F-8726-B4AD3A2BEDEF}"/>
      </w:docPartPr>
      <w:docPartBody>
        <w:p w:rsidR="008B2D4F" w:rsidRDefault="006E2F05">
          <w:pPr>
            <w:pStyle w:val="08402D6C377D440989DE35FCE1330870"/>
          </w:pPr>
          <w:r>
            <w:t xml:space="preserve"> </w:t>
          </w:r>
        </w:p>
      </w:docPartBody>
    </w:docPart>
    <w:docPart>
      <w:docPartPr>
        <w:name w:val="820DCA7DDCC940F887AA2F56CBF50F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ED798A-4ECF-46FE-8354-B10246725464}"/>
      </w:docPartPr>
      <w:docPartBody>
        <w:p w:rsidR="00A847CB" w:rsidRDefault="00A847C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4F"/>
    <w:rsid w:val="006E2F05"/>
    <w:rsid w:val="008B2D4F"/>
    <w:rsid w:val="00A8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DC7942BDEB149448FB5A80B6E50C1E8">
    <w:name w:val="0DC7942BDEB149448FB5A80B6E50C1E8"/>
  </w:style>
  <w:style w:type="paragraph" w:customStyle="1" w:styleId="8786DC389D794F169AA66EFB8B384336">
    <w:name w:val="8786DC389D794F169AA66EFB8B384336"/>
  </w:style>
  <w:style w:type="paragraph" w:customStyle="1" w:styleId="6F92C8AB986342089C3B4673CA3002A0">
    <w:name w:val="6F92C8AB986342089C3B4673CA3002A0"/>
  </w:style>
  <w:style w:type="paragraph" w:customStyle="1" w:styleId="08402D6C377D440989DE35FCE1330870">
    <w:name w:val="08402D6C377D440989DE35FCE13308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79DDF7-87A6-4797-9AF1-D386E2BAD17B}"/>
</file>

<file path=customXml/itemProps2.xml><?xml version="1.0" encoding="utf-8"?>
<ds:datastoreItem xmlns:ds="http://schemas.openxmlformats.org/officeDocument/2006/customXml" ds:itemID="{D1BB7C82-A86D-4554-9B45-7CEA13E9C053}"/>
</file>

<file path=customXml/itemProps3.xml><?xml version="1.0" encoding="utf-8"?>
<ds:datastoreItem xmlns:ds="http://schemas.openxmlformats.org/officeDocument/2006/customXml" ds:itemID="{6A3FBC45-638C-4A24-A4D5-938B34EC2C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826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M2480 Avskaffa reglerna om krav att varsla vid driftsinskränkning</vt:lpstr>
      <vt:lpstr>
      </vt:lpstr>
    </vt:vector>
  </TitlesOfParts>
  <Company>Sveriges riksdag</Company>
  <LinksUpToDate>false</LinksUpToDate>
  <CharactersWithSpaces>947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