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341A3" w:rsidRDefault="006E04A4">
      <w:pPr>
        <w:pStyle w:val="Dokumentbeteckning"/>
      </w:pPr>
      <w:r w:rsidRPr="00F341A3">
        <w:fldChar w:fldCharType="begin" w:fldLock="1"/>
      </w:r>
      <w:r w:rsidRPr="00F341A3">
        <w:instrText xml:space="preserve"> DOCPROPERTY "DocumentYear" </w:instrText>
      </w:r>
      <w:r w:rsidRPr="00F341A3">
        <w:fldChar w:fldCharType="separate"/>
      </w:r>
      <w:r w:rsidR="00FA6579" w:rsidRPr="00F341A3">
        <w:t>2006/07</w:t>
      </w:r>
      <w:r w:rsidRPr="00F341A3">
        <w:fldChar w:fldCharType="end"/>
      </w:r>
      <w:r w:rsidRPr="00F341A3">
        <w:t>:</w:t>
      </w:r>
      <w:r w:rsidRPr="00F341A3">
        <w:fldChar w:fldCharType="begin" w:fldLock="1"/>
      </w:r>
      <w:r w:rsidRPr="00F341A3">
        <w:instrText xml:space="preserve"> DOCPROPERTY "DocumentNumber" </w:instrText>
      </w:r>
      <w:r w:rsidRPr="00F341A3">
        <w:fldChar w:fldCharType="separate"/>
      </w:r>
      <w:r w:rsidR="00FA6579" w:rsidRPr="00F341A3">
        <w:t>70</w:t>
      </w:r>
      <w:r w:rsidRPr="00F341A3">
        <w:fldChar w:fldCharType="end"/>
      </w:r>
    </w:p>
    <w:p w:rsidR="006E04A4" w:rsidRPr="00F341A3" w:rsidRDefault="006E04A4">
      <w:pPr>
        <w:pStyle w:val="Datum"/>
        <w:outlineLvl w:val="0"/>
      </w:pPr>
      <w:r w:rsidRPr="00F341A3">
        <w:fldChar w:fldCharType="begin" w:fldLock="1"/>
      </w:r>
      <w:r w:rsidRPr="00F341A3">
        <w:instrText xml:space="preserve"> DOCPROPERTY "DocumentDate" </w:instrText>
      </w:r>
      <w:r w:rsidRPr="00F341A3">
        <w:fldChar w:fldCharType="separate"/>
      </w:r>
      <w:r w:rsidR="00FA6579" w:rsidRPr="00F341A3">
        <w:t>Torsdagen den 1 mars 2007</w:t>
      </w:r>
      <w:r w:rsidRPr="00F341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34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341A3" w:rsidRDefault="00D72E7D">
            <w:pPr>
              <w:pStyle w:val="Plenum"/>
              <w:tabs>
                <w:tab w:val="clear" w:pos="1418"/>
              </w:tabs>
            </w:pPr>
            <w:r w:rsidRPr="00F341A3">
              <w:t>Kl.</w:t>
            </w:r>
          </w:p>
        </w:tc>
        <w:tc>
          <w:tcPr>
            <w:tcW w:w="851" w:type="dxa"/>
          </w:tcPr>
          <w:p w:rsidR="006E04A4" w:rsidRPr="00F341A3" w:rsidRDefault="00D72E7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41A3">
              <w:t>12.00</w:t>
            </w:r>
          </w:p>
        </w:tc>
        <w:tc>
          <w:tcPr>
            <w:tcW w:w="397" w:type="dxa"/>
          </w:tcPr>
          <w:p w:rsidR="006E04A4" w:rsidRPr="00F341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341A3" w:rsidRDefault="00D72E7D">
            <w:pPr>
              <w:pStyle w:val="Plenum"/>
              <w:tabs>
                <w:tab w:val="clear" w:pos="1418"/>
              </w:tabs>
              <w:ind w:right="1"/>
            </w:pPr>
            <w:r w:rsidRPr="00F341A3">
              <w:t>EU-debatt</w:t>
            </w:r>
          </w:p>
        </w:tc>
      </w:tr>
      <w:tr w:rsidR="00D72E7D" w:rsidRPr="00F34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ind w:right="1"/>
            </w:pPr>
            <w:r w:rsidRPr="00F341A3">
              <w:t>Arbetsplenum</w:t>
            </w:r>
          </w:p>
        </w:tc>
      </w:tr>
      <w:tr w:rsidR="00D72E7D" w:rsidRPr="00F34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jc w:val="right"/>
            </w:pPr>
            <w:r w:rsidRPr="00F341A3">
              <w:t>14.00</w:t>
            </w:r>
          </w:p>
        </w:tc>
        <w:tc>
          <w:tcPr>
            <w:tcW w:w="397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ind w:right="1"/>
            </w:pPr>
            <w:r w:rsidRPr="00F341A3">
              <w:t>Frågestund</w:t>
            </w:r>
          </w:p>
        </w:tc>
      </w:tr>
      <w:tr w:rsidR="00D72E7D" w:rsidRPr="00F34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jc w:val="right"/>
            </w:pPr>
            <w:r w:rsidRPr="00F341A3">
              <w:t>17.00</w:t>
            </w:r>
          </w:p>
        </w:tc>
        <w:tc>
          <w:tcPr>
            <w:tcW w:w="397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2E7D" w:rsidRPr="00F341A3" w:rsidRDefault="00D72E7D">
            <w:pPr>
              <w:pStyle w:val="Plenum"/>
              <w:tabs>
                <w:tab w:val="clear" w:pos="1418"/>
              </w:tabs>
              <w:ind w:right="1"/>
            </w:pPr>
            <w:r w:rsidRPr="00F341A3">
              <w:t>Votering</w:t>
            </w:r>
          </w:p>
        </w:tc>
      </w:tr>
    </w:tbl>
    <w:p w:rsidR="006E04A4" w:rsidRPr="00F341A3" w:rsidRDefault="006E04A4">
      <w:pPr>
        <w:pStyle w:val="StreckLngt"/>
      </w:pPr>
      <w:r w:rsidRPr="00F341A3">
        <w:tab/>
      </w:r>
    </w:p>
    <w:p w:rsidR="00D45AE3" w:rsidRPr="00F341A3" w:rsidRDefault="00D45AE3" w:rsidP="00D45AE3">
      <w:pPr>
        <w:pStyle w:val="Blankrad"/>
      </w:pPr>
      <w:r w:rsidRPr="00F341A3">
        <w:t>     </w:t>
      </w:r>
    </w:p>
    <w:p w:rsidR="006B04E8" w:rsidRPr="00F341A3" w:rsidRDefault="006B04E8" w:rsidP="00CF242C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r w:rsidRPr="00F341A3">
              <w:t>Justering av protokoll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Protokollet från sammanträdet fredagen den 23 februari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FlistaNrRubrik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r w:rsidRPr="00F341A3">
              <w:t>EU-debatt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r w:rsidRPr="00F341A3">
              <w:t>Anmälan om vice ordförande i utskott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rPr>
                <w:color w:val="000000"/>
                <w:szCs w:val="24"/>
              </w:rPr>
              <w:t>Erik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A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Eriksson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(c) som vice ordförande i miljö- och jordbruksutskottet under Claes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Västertegs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(c) ledighet fr.o.m.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den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1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januari t.o.m.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den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31</w:t>
            </w:r>
            <w:r w:rsidR="00143538" w:rsidRPr="00F341A3">
              <w:rPr>
                <w:color w:val="000000"/>
                <w:szCs w:val="24"/>
              </w:rPr>
              <w:t> </w:t>
            </w:r>
            <w:r w:rsidRPr="00F341A3">
              <w:rPr>
                <w:color w:val="000000"/>
                <w:szCs w:val="24"/>
              </w:rPr>
              <w:t>mars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bookmarkStart w:id="1" w:name="Start_FördröjdaInterpellationer"/>
            <w:bookmarkEnd w:id="1"/>
            <w:r w:rsidRPr="00F341A3">
              <w:t>Anmälan om fördröjda svar på interpellationer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2006/07:314 av Barbro Westerholm (fp)</w:t>
            </w:r>
          </w:p>
          <w:p w:rsidR="006B04E8" w:rsidRPr="00F341A3" w:rsidRDefault="006B04E8" w:rsidP="003D011E">
            <w:r w:rsidRPr="00F341A3">
              <w:t>Blodgivning och regler för att motverka överföring av smittsamma sjukdomar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2006/07:327 av Christer Nylander (fp)</w:t>
            </w:r>
          </w:p>
          <w:p w:rsidR="006B04E8" w:rsidRPr="00F341A3" w:rsidRDefault="006B04E8" w:rsidP="003D011E">
            <w:r w:rsidRPr="00F341A3">
              <w:t>En nationell strategi för läsning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2006/07:329 av Nikos Papadopoulos (s)</w:t>
            </w:r>
          </w:p>
          <w:p w:rsidR="006B04E8" w:rsidRPr="00F341A3" w:rsidRDefault="006B04E8" w:rsidP="003D011E">
            <w:r w:rsidRPr="00F341A3">
              <w:t>Gränsen för kultur- och yttrandefriheten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2006/07:334 av Eva Sonidsson (s)</w:t>
            </w:r>
          </w:p>
          <w:p w:rsidR="006B04E8" w:rsidRPr="00F341A3" w:rsidRDefault="006B04E8" w:rsidP="003D011E">
            <w:r w:rsidRPr="00F341A3">
              <w:t>Framtiden för Folke Bernadotteakademin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2006/07:337 av Karin Svensson Smith (mp)</w:t>
            </w:r>
          </w:p>
          <w:p w:rsidR="006B04E8" w:rsidRPr="00F341A3" w:rsidRDefault="006B04E8" w:rsidP="003D011E">
            <w:r w:rsidRPr="00F341A3">
              <w:t>Styrmedel för att minska flygets klimatpåverkan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2006/07:341 av Thomas Bodström (s)</w:t>
            </w:r>
          </w:p>
          <w:p w:rsidR="006B04E8" w:rsidRPr="00F341A3" w:rsidRDefault="006B04E8" w:rsidP="003D011E">
            <w:r w:rsidRPr="00F341A3">
              <w:t>Sjöfylleri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2006/07:350 av Börje Vestlund (s)</w:t>
            </w:r>
          </w:p>
          <w:p w:rsidR="006B04E8" w:rsidRPr="00F341A3" w:rsidRDefault="006B04E8" w:rsidP="003D011E">
            <w:r w:rsidRPr="00F341A3">
              <w:t>Telia Soneras kopparnät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2006/07:352 av Josefin Brink (v)</w:t>
            </w:r>
          </w:p>
          <w:p w:rsidR="006B04E8" w:rsidRPr="00F341A3" w:rsidRDefault="006B04E8" w:rsidP="003D011E">
            <w:r w:rsidRPr="00F341A3">
              <w:t>Ökande inkomstskillnader mellan kvinnor och män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r w:rsidRPr="00F341A3">
              <w:t>Anmälan om uppteckningar vid EU-nämndens sammanträden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2006/07:15 Fredagen den 9 februari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>
      <w:pPr>
        <w:pStyle w:val="Blankrad"/>
      </w:pPr>
      <w:bookmarkStart w:id="2" w:name="Start"/>
      <w:bookmarkEnd w:id="2"/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bookmarkStart w:id="3" w:name="TypRubrik"/>
            <w:bookmarkEnd w:id="3"/>
            <w:r w:rsidRPr="00F341A3">
              <w:t>Ärenden för avgörande kl. 17.00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  <w:r w:rsidRPr="00F341A3">
              <w:t>Reservationer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/>
        </w:tc>
        <w:tc>
          <w:tcPr>
            <w:tcW w:w="6237" w:type="dxa"/>
          </w:tcPr>
          <w:p w:rsidR="006B04E8" w:rsidRPr="00F341A3" w:rsidRDefault="006B04E8" w:rsidP="003D011E">
            <w:pPr>
              <w:pStyle w:val="Underrubrik"/>
            </w:pPr>
            <w:r w:rsidRPr="00F341A3">
              <w:t>Tidigare slutdebatterade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renderubrik"/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bookmarkStart w:id="4" w:name="StartText"/>
            <w:bookmarkEnd w:id="4"/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renderubrik"/>
            </w:pPr>
            <w:r w:rsidRPr="00F341A3">
              <w:t>Trafikutskottets betänkande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renderubrik"/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2006/07:TU5 Lättnader i mönstringen av intendenturpersonal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1 res. (s,v,mp)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/>
        </w:tc>
        <w:tc>
          <w:tcPr>
            <w:tcW w:w="6237" w:type="dxa"/>
          </w:tcPr>
          <w:p w:rsidR="006B04E8" w:rsidRPr="00F341A3" w:rsidRDefault="006B04E8" w:rsidP="003D011E">
            <w:pPr>
              <w:pStyle w:val="renderubrik"/>
            </w:pPr>
            <w:r w:rsidRPr="00F341A3">
              <w:t>Socialutskottets betänkanden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renderubrik"/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2006/07:SoU6 Folkhälsofrågor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24 res. (s,v,mp)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2006/07:SoU7 Socialtjänstfrågor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15 res. (v,mp)</w:t>
            </w: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p w:rsidR="00D72E7D" w:rsidRPr="00F341A3" w:rsidRDefault="00D72E7D">
      <w:pPr>
        <w:pStyle w:val="Blankrad"/>
      </w:pPr>
      <w:r w:rsidRPr="00F341A3">
        <w:t>     </w:t>
      </w:r>
    </w:p>
    <w:p w:rsidR="00D72E7D" w:rsidRPr="00F341A3" w:rsidRDefault="00D72E7D">
      <w:pPr>
        <w:pStyle w:val="Blankrad"/>
      </w:pPr>
      <w:r w:rsidRPr="00F341A3">
        <w:t>    </w:t>
      </w:r>
    </w:p>
    <w:p w:rsidR="00123B25" w:rsidRPr="00F341A3" w:rsidRDefault="006E04A4">
      <w:pPr>
        <w:pStyle w:val="Blankrad"/>
      </w:pPr>
      <w:r w:rsidRPr="00F341A3">
        <w:t>    </w:t>
      </w:r>
    </w:p>
    <w:p w:rsidR="006B04E8" w:rsidRPr="00F341A3" w:rsidRDefault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"/>
            </w:pPr>
            <w:bookmarkStart w:id="5" w:name="Start_Ärendenfördebattochavgörande"/>
            <w:bookmarkEnd w:id="5"/>
            <w:r w:rsidRPr="00F341A3">
              <w:t>Ärenden för debatt och avgörande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renderubrik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renderubrik"/>
            </w:pPr>
            <w:r w:rsidRPr="00F341A3">
              <w:t>Miljö- och jordbruksutskottets betänkande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renderubrik"/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2006/07:MJU7 Landsbygdsutveckling m.m.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11 res. (s,v,mp)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renderubrik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renderubrik"/>
            </w:pPr>
            <w:r w:rsidRPr="00F341A3">
              <w:t>Kulturutskottets betänkanden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renderubrik"/>
              <w:rPr>
                <w:spacing w:val="-4"/>
              </w:rPr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2006/07:KrU2 Museer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1 res. (v)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2006/07:KrU3 Mediefrågor m.m.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1 res. (v)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2006/07:KrU4 Övergripande kulturfrågor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5 res. (s,v,mp)</w:t>
            </w: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2006/07:KrU5 Idrottsfrågor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  <w:r w:rsidRPr="00F341A3">
              <w:rPr>
                <w:spacing w:val="-4"/>
              </w:rPr>
              <w:t>4 res. (s,v,mp)</w:t>
            </w: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>
      <w:pPr>
        <w:pStyle w:val="Blankrad"/>
      </w:pPr>
      <w:r w:rsidRPr="00F34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04E8" w:rsidRPr="00F341A3" w:rsidTr="003D01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04E8" w:rsidRPr="00F341A3" w:rsidRDefault="006B04E8" w:rsidP="003D011E">
            <w:pPr>
              <w:pStyle w:val="HuvudrubrikFlisteNr"/>
            </w:pPr>
          </w:p>
        </w:tc>
        <w:tc>
          <w:tcPr>
            <w:tcW w:w="6237" w:type="dxa"/>
          </w:tcPr>
          <w:p w:rsidR="006B04E8" w:rsidRPr="00F341A3" w:rsidRDefault="006B04E8" w:rsidP="003D011E">
            <w:pPr>
              <w:pStyle w:val="HuvudrubrikEnsam"/>
            </w:pPr>
            <w:r w:rsidRPr="00F341A3">
              <w:t>Frågestund kl. 14.00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pStyle w:val="HuvudrubrikKolumn3"/>
            </w:pPr>
          </w:p>
        </w:tc>
      </w:tr>
      <w:tr w:rsidR="006B04E8" w:rsidRPr="00F341A3" w:rsidTr="003D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04E8" w:rsidRPr="00F341A3" w:rsidRDefault="006B04E8" w:rsidP="003D011E">
            <w:pPr>
              <w:pStyle w:val="FlistaNrText"/>
            </w:pPr>
          </w:p>
        </w:tc>
        <w:tc>
          <w:tcPr>
            <w:tcW w:w="6237" w:type="dxa"/>
          </w:tcPr>
          <w:p w:rsidR="006B04E8" w:rsidRPr="00F341A3" w:rsidRDefault="006B04E8" w:rsidP="003D011E">
            <w:r w:rsidRPr="00F341A3">
              <w:t>Frågor besvaras av</w:t>
            </w:r>
            <w:r w:rsidRPr="00F341A3">
              <w:br/>
              <w:t>Socialminister Göran Hägglund (kd)</w:t>
            </w:r>
            <w:r w:rsidRPr="00F341A3">
              <w:br/>
              <w:t>Statsrådet Cristina Husmark Pehrsson (m)</w:t>
            </w:r>
            <w:r w:rsidRPr="00F341A3">
              <w:br/>
              <w:t>Miljöminister Andreas Carlgren (c)</w:t>
            </w:r>
          </w:p>
          <w:p w:rsidR="006B04E8" w:rsidRPr="00F341A3" w:rsidRDefault="006B04E8" w:rsidP="003D011E">
            <w:r w:rsidRPr="00F341A3">
              <w:t>Finansminister Anders Borg (m)</w:t>
            </w:r>
            <w:r w:rsidRPr="00F341A3">
              <w:br/>
              <w:t>Statsrådet Cecilia Malmström (fp)</w:t>
            </w:r>
          </w:p>
        </w:tc>
        <w:tc>
          <w:tcPr>
            <w:tcW w:w="2481" w:type="dxa"/>
          </w:tcPr>
          <w:p w:rsidR="006B04E8" w:rsidRPr="00F341A3" w:rsidRDefault="006B04E8" w:rsidP="003D011E">
            <w:pPr>
              <w:rPr>
                <w:spacing w:val="-4"/>
              </w:rPr>
            </w:pPr>
          </w:p>
        </w:tc>
      </w:tr>
    </w:tbl>
    <w:p w:rsidR="006B04E8" w:rsidRPr="00F341A3" w:rsidRDefault="006B04E8" w:rsidP="006B04E8">
      <w:pPr>
        <w:pStyle w:val="Blankrad"/>
      </w:pPr>
      <w:r w:rsidRPr="00F341A3">
        <w:t>     </w:t>
      </w:r>
    </w:p>
    <w:p w:rsidR="006B04E8" w:rsidRPr="00F341A3" w:rsidRDefault="006B04E8" w:rsidP="006B04E8">
      <w:pPr>
        <w:pStyle w:val="Blankrad"/>
      </w:pPr>
      <w:r w:rsidRPr="00F341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341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341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341A3" w:rsidRDefault="006E04A4">
            <w:pPr>
              <w:pStyle w:val="StreckMitten"/>
            </w:pPr>
            <w:r w:rsidRPr="00F341A3">
              <w:tab/>
            </w:r>
            <w:r w:rsidRPr="00F341A3">
              <w:tab/>
            </w:r>
          </w:p>
        </w:tc>
      </w:tr>
    </w:tbl>
    <w:p w:rsidR="006E04A4" w:rsidRPr="00F341A3" w:rsidRDefault="006E04A4"/>
    <w:sectPr w:rsidR="006E04A4" w:rsidRPr="00F341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BB9" w:rsidRPr="00F341A3" w:rsidRDefault="00D35BB9">
      <w:r w:rsidRPr="00F341A3">
        <w:separator/>
      </w:r>
    </w:p>
  </w:endnote>
  <w:endnote w:type="continuationSeparator" w:id="0">
    <w:p w:rsidR="00D35BB9" w:rsidRPr="00F341A3" w:rsidRDefault="00D35BB9">
      <w:r w:rsidRPr="00F341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E7D" w:rsidRPr="00F341A3" w:rsidRDefault="00D72E7D">
    <w:pPr>
      <w:pStyle w:val="Sidhuvud"/>
      <w:jc w:val="center"/>
    </w:pPr>
    <w:r w:rsidRPr="00F341A3">
      <w:fldChar w:fldCharType="begin" w:fldLock="1"/>
    </w:r>
    <w:r w:rsidRPr="00F341A3">
      <w:instrText xml:space="preserve"> PAGE </w:instrText>
    </w:r>
    <w:r w:rsidRPr="00F341A3">
      <w:fldChar w:fldCharType="separate"/>
    </w:r>
    <w:r w:rsidR="00FA6579" w:rsidRPr="00F341A3">
      <w:t>2</w:t>
    </w:r>
    <w:r w:rsidRPr="00F341A3">
      <w:fldChar w:fldCharType="end"/>
    </w:r>
    <w:r w:rsidRPr="00F341A3">
      <w:t>(</w:t>
    </w:r>
    <w:r w:rsidRPr="00F341A3">
      <w:fldChar w:fldCharType="begin" w:fldLock="1"/>
    </w:r>
    <w:r w:rsidRPr="00F341A3">
      <w:instrText xml:space="preserve"> NUMPAGES </w:instrText>
    </w:r>
    <w:r w:rsidRPr="00F341A3">
      <w:fldChar w:fldCharType="separate"/>
    </w:r>
    <w:r w:rsidR="00FA6579" w:rsidRPr="00F341A3">
      <w:t>2</w:t>
    </w:r>
    <w:r w:rsidRPr="00F341A3">
      <w:fldChar w:fldCharType="end"/>
    </w:r>
    <w:r w:rsidRPr="00F341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E7D" w:rsidRPr="00F341A3" w:rsidRDefault="00D72E7D">
    <w:pPr>
      <w:pStyle w:val="Sidhuvud"/>
      <w:jc w:val="center"/>
    </w:pPr>
    <w:r w:rsidRPr="00F341A3">
      <w:fldChar w:fldCharType="begin" w:fldLock="1"/>
    </w:r>
    <w:r w:rsidRPr="00F341A3">
      <w:instrText xml:space="preserve"> PAGE </w:instrText>
    </w:r>
    <w:r w:rsidRPr="00F341A3">
      <w:fldChar w:fldCharType="separate"/>
    </w:r>
    <w:r w:rsidR="003D011E" w:rsidRPr="00F341A3">
      <w:t>1</w:t>
    </w:r>
    <w:r w:rsidRPr="00F341A3">
      <w:fldChar w:fldCharType="end"/>
    </w:r>
    <w:r w:rsidRPr="00F341A3">
      <w:t>(</w:t>
    </w:r>
    <w:r w:rsidRPr="00F341A3">
      <w:fldChar w:fldCharType="begin" w:fldLock="1"/>
    </w:r>
    <w:r w:rsidRPr="00F341A3">
      <w:instrText xml:space="preserve"> NUMPAGES </w:instrText>
    </w:r>
    <w:r w:rsidRPr="00F341A3">
      <w:fldChar w:fldCharType="separate"/>
    </w:r>
    <w:r w:rsidR="00FA6579" w:rsidRPr="00F341A3">
      <w:t>2</w:t>
    </w:r>
    <w:r w:rsidRPr="00F341A3">
      <w:fldChar w:fldCharType="end"/>
    </w:r>
    <w:r w:rsidRPr="00F341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BB9" w:rsidRPr="00F341A3" w:rsidRDefault="00D35BB9">
      <w:r w:rsidRPr="00F341A3">
        <w:separator/>
      </w:r>
    </w:p>
  </w:footnote>
  <w:footnote w:type="continuationSeparator" w:id="0">
    <w:p w:rsidR="00D35BB9" w:rsidRPr="00F341A3" w:rsidRDefault="00D35BB9">
      <w:r w:rsidRPr="00F341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E7D" w:rsidRPr="00F341A3" w:rsidRDefault="00D72E7D">
    <w:pPr>
      <w:pStyle w:val="Sidhuvud"/>
      <w:tabs>
        <w:tab w:val="clear" w:pos="4536"/>
      </w:tabs>
    </w:pPr>
    <w:r w:rsidRPr="00F341A3">
      <w:fldChar w:fldCharType="begin" w:fldLock="1"/>
    </w:r>
    <w:r w:rsidRPr="00F341A3">
      <w:instrText xml:space="preserve"> DOCPROPERTY "DocumentDate" </w:instrText>
    </w:r>
    <w:r w:rsidRPr="00F341A3">
      <w:fldChar w:fldCharType="separate"/>
    </w:r>
    <w:r w:rsidR="00FA6579" w:rsidRPr="00F341A3">
      <w:t>Torsdagen den 1 mars 2007</w:t>
    </w:r>
    <w:r w:rsidRPr="00F341A3">
      <w:fldChar w:fldCharType="end"/>
    </w:r>
    <w:r w:rsidRPr="00F341A3">
      <w:tab/>
    </w:r>
  </w:p>
  <w:p w:rsidR="00D72E7D" w:rsidRPr="00F341A3" w:rsidRDefault="00D72E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41A3">
      <w:rPr>
        <w:sz w:val="12"/>
      </w:rPr>
      <w:tab/>
    </w:r>
  </w:p>
  <w:p w:rsidR="00D72E7D" w:rsidRPr="00F341A3" w:rsidRDefault="00D72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E7D" w:rsidRPr="00F341A3" w:rsidRDefault="00F341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341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E7D" w:rsidRPr="00F341A3" w:rsidRDefault="00D72E7D">
    <w:pPr>
      <w:pStyle w:val="Dokumentrubrik"/>
      <w:spacing w:after="360"/>
    </w:pPr>
    <w:r w:rsidRPr="00F341A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40139857">
    <w:abstractNumId w:val="5"/>
  </w:num>
  <w:num w:numId="2" w16cid:durableId="1047334578">
    <w:abstractNumId w:val="2"/>
  </w:num>
  <w:num w:numId="3" w16cid:durableId="38482809">
    <w:abstractNumId w:val="4"/>
  </w:num>
  <w:num w:numId="4" w16cid:durableId="1881016392">
    <w:abstractNumId w:val="1"/>
  </w:num>
  <w:num w:numId="5" w16cid:durableId="1912543296">
    <w:abstractNumId w:val="0"/>
  </w:num>
  <w:num w:numId="6" w16cid:durableId="2008090432">
    <w:abstractNumId w:val="3"/>
  </w:num>
  <w:num w:numId="7" w16cid:durableId="1331445650">
    <w:abstractNumId w:val="3"/>
  </w:num>
  <w:num w:numId="8" w16cid:durableId="1937975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768D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68D"/>
    <w:rsid w:val="00067D5D"/>
    <w:rsid w:val="00074E52"/>
    <w:rsid w:val="00075958"/>
    <w:rsid w:val="00096F15"/>
    <w:rsid w:val="000E30A0"/>
    <w:rsid w:val="00103C04"/>
    <w:rsid w:val="00123B25"/>
    <w:rsid w:val="00143538"/>
    <w:rsid w:val="0014779C"/>
    <w:rsid w:val="00147F56"/>
    <w:rsid w:val="001548E3"/>
    <w:rsid w:val="0015561E"/>
    <w:rsid w:val="00160B0C"/>
    <w:rsid w:val="00165404"/>
    <w:rsid w:val="00193B94"/>
    <w:rsid w:val="001A094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1C11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3875"/>
    <w:rsid w:val="003863CC"/>
    <w:rsid w:val="00386486"/>
    <w:rsid w:val="003945BB"/>
    <w:rsid w:val="003B796F"/>
    <w:rsid w:val="003C7487"/>
    <w:rsid w:val="003C7EDD"/>
    <w:rsid w:val="003D011E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7E8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07AC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B04E8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2215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80B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A6AED"/>
    <w:rsid w:val="00AB16F6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2F3B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35BB9"/>
    <w:rsid w:val="00D45AE3"/>
    <w:rsid w:val="00D46A27"/>
    <w:rsid w:val="00D51FA2"/>
    <w:rsid w:val="00D6756A"/>
    <w:rsid w:val="00D72E7D"/>
    <w:rsid w:val="00D76DAF"/>
    <w:rsid w:val="00D77FF8"/>
    <w:rsid w:val="00D80B4A"/>
    <w:rsid w:val="00D82BA7"/>
    <w:rsid w:val="00D8655F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325E"/>
    <w:rsid w:val="00E975DB"/>
    <w:rsid w:val="00EC40C9"/>
    <w:rsid w:val="00EC4B11"/>
    <w:rsid w:val="00EF5FE1"/>
    <w:rsid w:val="00F01227"/>
    <w:rsid w:val="00F01512"/>
    <w:rsid w:val="00F01896"/>
    <w:rsid w:val="00F061D3"/>
    <w:rsid w:val="00F20F9E"/>
    <w:rsid w:val="00F27AE3"/>
    <w:rsid w:val="00F32AB0"/>
    <w:rsid w:val="00F341A3"/>
    <w:rsid w:val="00F5416E"/>
    <w:rsid w:val="00F6126D"/>
    <w:rsid w:val="00F65389"/>
    <w:rsid w:val="00F849DC"/>
    <w:rsid w:val="00F9696A"/>
    <w:rsid w:val="00FA3584"/>
    <w:rsid w:val="00FA35BF"/>
    <w:rsid w:val="00FA6579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4EF2-E598-468D-A113-F032FF5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1A0944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312</Words>
  <Characters>2010</Characters>
  <Application>Microsoft Office Word</Application>
  <DocSecurity>4</DocSecurity>
  <Lines>201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2006/07:70</vt:lpstr>
      <vt:lpstr>Torsdagen den 1 mars 2007</vt:lpstr>
    </vt:vector>
  </TitlesOfParts>
  <Company>Riksdagen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2007-02-28T14:18:00Z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mars 2007</vt:lpwstr>
  </property>
  <property fmtid="{D5CDD505-2E9C-101B-9397-08002B2CF9AE}" pid="3" name="DocumentNumber">
    <vt:lpwstr>70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2007-03-01</vt:lpwstr>
  </property>
</Properties>
</file>