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374" w:rsidRPr="00CF61AB" w:rsidRDefault="00E95200" w:rsidP="00C2142D">
      <w:pPr>
        <w:pStyle w:val="Hemstlrubrik"/>
      </w:pPr>
      <w:r w:rsidRPr="00CF61AB">
        <w:t>Förslag till riksdagsbeslut</w:t>
      </w:r>
    </w:p>
    <w:p w:rsidR="00347374" w:rsidRPr="00CF61AB" w:rsidRDefault="00347374" w:rsidP="00347374">
      <w:pPr>
        <w:pStyle w:val="Hemstlatt"/>
      </w:pPr>
      <w:r w:rsidRPr="00CF61AB">
        <w:t>Riksdagen tillkännager för regeringen som sin mening vad i motionen anförs om en översyn av meddelarskyddet vid förundersökning och vid ingripanden.</w:t>
      </w:r>
    </w:p>
    <w:p w:rsidR="00A230FC" w:rsidRPr="00CF61AB" w:rsidRDefault="00A230FC" w:rsidP="00A230FC">
      <w:pPr>
        <w:pStyle w:val="Rubrik1"/>
      </w:pPr>
      <w:r w:rsidRPr="00CF61AB">
        <w:t>Motivering</w:t>
      </w:r>
    </w:p>
    <w:p w:rsidR="00347374" w:rsidRPr="00CF61AB" w:rsidRDefault="00347374" w:rsidP="00780883">
      <w:r w:rsidRPr="00CF61AB">
        <w:t>I samband med ett antal uppmärksammade brottmål har det förekommit läc</w:t>
      </w:r>
      <w:r w:rsidRPr="00CF61AB">
        <w:t>k</w:t>
      </w:r>
      <w:r w:rsidRPr="00CF61AB">
        <w:t>age från förundersökningar och vid polisingripanden. Rättssäkerheten hotas av detta missbruk av meddelarfriheten.</w:t>
      </w:r>
    </w:p>
    <w:p w:rsidR="00347374" w:rsidRPr="00CF61AB" w:rsidRDefault="00347374" w:rsidP="00A230FC">
      <w:pPr>
        <w:pStyle w:val="Normaltindrag"/>
        <w:ind w:firstLine="284"/>
      </w:pPr>
      <w:r w:rsidRPr="00CF61AB">
        <w:t>Regeringen bör därför göra en översyn av meddelarfriheten/skyddet i s</w:t>
      </w:r>
      <w:r w:rsidRPr="00CF61AB">
        <w:t>å</w:t>
      </w:r>
      <w:r w:rsidRPr="00CF61AB">
        <w:t xml:space="preserve">dana sammanhang.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2142D" w:rsidRPr="00CF61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142D" w:rsidRPr="00CF61AB" w:rsidRDefault="00C2142D" w:rsidP="00C2142D">
            <w:pPr>
              <w:pStyle w:val="UnderskriftDatum"/>
              <w:spacing w:before="240"/>
            </w:pPr>
            <w:r w:rsidRPr="00CF61AB">
              <w:t>Stockholm den 4 oktober 2005</w:t>
            </w:r>
          </w:p>
        </w:tc>
        <w:tc>
          <w:tcPr>
            <w:tcW w:w="3047" w:type="dxa"/>
          </w:tcPr>
          <w:p w:rsidR="00C2142D" w:rsidRPr="00CF61AB" w:rsidRDefault="00C2142D" w:rsidP="00C2142D">
            <w:pPr>
              <w:pStyle w:val="Underskrifter"/>
              <w:spacing w:before="240"/>
            </w:pPr>
          </w:p>
        </w:tc>
      </w:tr>
      <w:tr w:rsidR="00C2142D" w:rsidRPr="00CF61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142D" w:rsidRPr="00CF61AB" w:rsidRDefault="00C2142D" w:rsidP="00C2142D">
            <w:pPr>
              <w:pStyle w:val="Underskrifter"/>
            </w:pPr>
            <w:r w:rsidRPr="00CF61AB">
              <w:t>Ingvar Svensson (kd)</w:t>
            </w:r>
          </w:p>
        </w:tc>
        <w:tc>
          <w:tcPr>
            <w:tcW w:w="3047" w:type="dxa"/>
          </w:tcPr>
          <w:p w:rsidR="00C2142D" w:rsidRPr="00CF61AB" w:rsidRDefault="00C2142D" w:rsidP="00C2142D">
            <w:pPr>
              <w:pStyle w:val="Underskrifter"/>
            </w:pPr>
          </w:p>
        </w:tc>
      </w:tr>
      <w:tr w:rsidR="00C2142D" w:rsidRPr="00CF61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142D" w:rsidRPr="00CF61AB" w:rsidRDefault="00C2142D" w:rsidP="00C2142D">
            <w:pPr>
              <w:pStyle w:val="Underskrifter"/>
            </w:pPr>
            <w:r w:rsidRPr="00CF61AB">
              <w:t>Helena Höij (kd)</w:t>
            </w:r>
          </w:p>
        </w:tc>
        <w:tc>
          <w:tcPr>
            <w:tcW w:w="3047" w:type="dxa"/>
          </w:tcPr>
          <w:p w:rsidR="00C2142D" w:rsidRPr="00CF61AB" w:rsidRDefault="00C2142D" w:rsidP="00C2142D">
            <w:pPr>
              <w:pStyle w:val="Underskrifter"/>
            </w:pPr>
            <w:r w:rsidRPr="00CF61AB">
              <w:t>Peter Althin (kd)</w:t>
            </w:r>
          </w:p>
        </w:tc>
      </w:tr>
      <w:tr w:rsidR="00C2142D" w:rsidRPr="00CF61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142D" w:rsidRPr="00CF61AB" w:rsidRDefault="00C2142D" w:rsidP="00C2142D">
            <w:pPr>
              <w:pStyle w:val="Underskrifter"/>
            </w:pPr>
            <w:r w:rsidRPr="00CF61AB">
              <w:t>Olle Sandahl (kd)</w:t>
            </w:r>
          </w:p>
        </w:tc>
        <w:tc>
          <w:tcPr>
            <w:tcW w:w="3047" w:type="dxa"/>
          </w:tcPr>
          <w:p w:rsidR="00C2142D" w:rsidRPr="00CF61AB" w:rsidRDefault="00C2142D" w:rsidP="00C2142D">
            <w:pPr>
              <w:pStyle w:val="Underskrifter"/>
            </w:pPr>
            <w:r w:rsidRPr="00CF61AB">
              <w:t>Yvonne Andersson (kd)</w:t>
            </w:r>
          </w:p>
        </w:tc>
      </w:tr>
      <w:tr w:rsidR="00C2142D" w:rsidRPr="00CF61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2142D" w:rsidRPr="00CF61AB" w:rsidRDefault="00C2142D" w:rsidP="00C2142D">
            <w:pPr>
              <w:pStyle w:val="Underskrifter"/>
            </w:pPr>
            <w:r w:rsidRPr="00CF61AB">
              <w:t>Ingemar Vänerlöv (kd)</w:t>
            </w:r>
          </w:p>
        </w:tc>
        <w:tc>
          <w:tcPr>
            <w:tcW w:w="3047" w:type="dxa"/>
          </w:tcPr>
          <w:p w:rsidR="00C2142D" w:rsidRPr="00CF61AB" w:rsidRDefault="00C2142D" w:rsidP="00C2142D">
            <w:pPr>
              <w:pStyle w:val="Underskrifter"/>
            </w:pPr>
            <w:r w:rsidRPr="00CF61AB">
              <w:t>Tuve Skånberg (kd)</w:t>
            </w:r>
          </w:p>
        </w:tc>
      </w:tr>
    </w:tbl>
    <w:p w:rsidR="00422641" w:rsidRPr="00CF61AB" w:rsidRDefault="00422641" w:rsidP="00C2142D">
      <w:pPr>
        <w:pStyle w:val="Normaltindrag"/>
      </w:pPr>
    </w:p>
    <w:sectPr w:rsidR="00422641" w:rsidRPr="00CF61AB" w:rsidSect="00C21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BC3" w:rsidRPr="00CF61AB" w:rsidRDefault="00461BC3">
      <w:r w:rsidRPr="00CF61AB">
        <w:separator/>
      </w:r>
    </w:p>
  </w:endnote>
  <w:endnote w:type="continuationSeparator" w:id="0">
    <w:p w:rsidR="00461BC3" w:rsidRPr="00CF61AB" w:rsidRDefault="00461BC3">
      <w:r w:rsidRPr="00CF61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42D" w:rsidRPr="00CF61AB" w:rsidRDefault="00CF61AB" w:rsidP="00C2142D">
    <w:pPr>
      <w:pStyle w:val="Sidfot"/>
    </w:pPr>
    <w:r w:rsidRPr="00CF61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97169828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42D" w:rsidRDefault="00C214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0883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142D" w:rsidRDefault="00C214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0883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42D" w:rsidRPr="00CF61AB" w:rsidRDefault="00CF61AB" w:rsidP="00C2142D">
    <w:pPr>
      <w:pStyle w:val="Sidfot"/>
    </w:pPr>
    <w:r w:rsidRPr="00CF61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3207659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42D" w:rsidRDefault="00C214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0883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142D" w:rsidRDefault="00C214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0883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42D" w:rsidRPr="00CF61AB" w:rsidRDefault="00CF61AB" w:rsidP="00C2142D">
    <w:pPr>
      <w:pStyle w:val="Sidfot"/>
    </w:pPr>
    <w:r w:rsidRPr="00CF61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0702602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42D" w:rsidRDefault="00C214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808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142D" w:rsidRDefault="00C214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808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BC3" w:rsidRPr="00CF61AB" w:rsidRDefault="00461BC3">
      <w:r w:rsidRPr="00CF61AB">
        <w:separator/>
      </w:r>
    </w:p>
  </w:footnote>
  <w:footnote w:type="continuationSeparator" w:id="0">
    <w:p w:rsidR="00461BC3" w:rsidRPr="00CF61AB" w:rsidRDefault="00461BC3">
      <w:r w:rsidRPr="00CF61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42D" w:rsidRPr="00CF61AB" w:rsidRDefault="00CF61AB" w:rsidP="00C2142D">
    <w:pPr>
      <w:pStyle w:val="Sidhuvud"/>
    </w:pPr>
    <w:r w:rsidRPr="00CF61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2148191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42D" w:rsidRDefault="00C214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08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0883">
                            <w:t>K385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142D" w:rsidRDefault="00C214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08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0883">
                      <w:t>K385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42D" w:rsidRPr="00CF61AB" w:rsidRDefault="00CF61AB" w:rsidP="00C2142D">
    <w:pPr>
      <w:pStyle w:val="Sidhuvud"/>
    </w:pPr>
    <w:r w:rsidRPr="00CF61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9733219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42D" w:rsidRDefault="00C214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808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80883">
                            <w:t>K385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142D" w:rsidRDefault="00C214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808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80883">
                      <w:t>K385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42D" w:rsidRPr="00CF61AB" w:rsidRDefault="00C2142D">
    <w:pPr>
      <w:pStyle w:val="FSHNormal"/>
      <w:tabs>
        <w:tab w:val="right" w:pos="5840"/>
      </w:tabs>
    </w:pPr>
    <w:r w:rsidRPr="00CF61AB">
      <w:br/>
    </w:r>
    <w:r w:rsidRPr="00CF61AB">
      <w:fldChar w:fldCharType="begin" w:fldLock="1"/>
    </w:r>
    <w:r w:rsidRPr="00CF61AB">
      <w:instrText xml:space="preserve"> DOCPROPERTY</w:instrText>
    </w:r>
    <w:r w:rsidRPr="00CF61AB">
      <w:rPr>
        <w:sz w:val="18"/>
      </w:rPr>
      <w:instrText xml:space="preserve"> "YearUser" *\charformat </w:instrText>
    </w:r>
    <w:r w:rsidRPr="00CF61AB">
      <w:fldChar w:fldCharType="separate"/>
    </w:r>
    <w:r w:rsidR="00780883" w:rsidRPr="00CF61AB">
      <w:t>2005/06</w:t>
    </w:r>
    <w:r w:rsidRPr="00CF61AB">
      <w:fldChar w:fldCharType="end"/>
    </w:r>
    <w:r w:rsidRPr="00CF61AB">
      <w:t xml:space="preserve"> </w:t>
    </w:r>
    <w:r w:rsidRPr="00CF61AB">
      <w:tab/>
      <w:t xml:space="preserve">mnr: </w:t>
    </w:r>
    <w:r w:rsidRPr="00CF61AB">
      <w:fldChar w:fldCharType="begin" w:fldLock="1"/>
    </w:r>
    <w:r w:rsidRPr="00CF61AB">
      <w:instrText xml:space="preserve"> DOCPROPERTY</w:instrText>
    </w:r>
    <w:r w:rsidRPr="00CF61AB">
      <w:rPr>
        <w:sz w:val="18"/>
      </w:rPr>
      <w:instrText xml:space="preserve"> "Motionsnummer" *\charformat </w:instrText>
    </w:r>
    <w:r w:rsidRPr="00CF61AB">
      <w:fldChar w:fldCharType="separate"/>
    </w:r>
    <w:r w:rsidR="00780883" w:rsidRPr="00CF61AB">
      <w:t>K385</w:t>
    </w:r>
    <w:r w:rsidRPr="00CF61AB">
      <w:fldChar w:fldCharType="end"/>
    </w:r>
    <w:r w:rsidRPr="00CF61AB">
      <w:br/>
    </w:r>
    <w:r w:rsidRPr="00CF61AB">
      <w:fldChar w:fldCharType="begin" w:fldLock="1"/>
    </w:r>
    <w:r w:rsidRPr="00CF61AB">
      <w:instrText xml:space="preserve"> DOCPROPERTY</w:instrText>
    </w:r>
    <w:r w:rsidRPr="00CF61AB">
      <w:rPr>
        <w:sz w:val="18"/>
      </w:rPr>
      <w:instrText xml:space="preserve"> "Samling" *\charformat </w:instrText>
    </w:r>
    <w:r w:rsidRPr="00CF61AB">
      <w:fldChar w:fldCharType="end"/>
    </w:r>
    <w:r w:rsidRPr="00CF61AB">
      <w:tab/>
      <w:t xml:space="preserve">pnr: </w:t>
    </w:r>
    <w:r w:rsidRPr="00CF61AB">
      <w:fldChar w:fldCharType="begin" w:fldLock="1"/>
    </w:r>
    <w:r w:rsidRPr="00CF61AB">
      <w:instrText xml:space="preserve"> DOCPROPERTY</w:instrText>
    </w:r>
    <w:r w:rsidRPr="00CF61AB">
      <w:rPr>
        <w:sz w:val="18"/>
      </w:rPr>
      <w:instrText xml:space="preserve"> "Partinummer" *\charformat </w:instrText>
    </w:r>
    <w:r w:rsidRPr="00CF61AB">
      <w:fldChar w:fldCharType="separate"/>
    </w:r>
    <w:r w:rsidR="00780883" w:rsidRPr="00CF61AB">
      <w:t>kd424</w:t>
    </w:r>
    <w:r w:rsidRPr="00CF61AB">
      <w:fldChar w:fldCharType="end"/>
    </w:r>
  </w:p>
  <w:p w:rsidR="00C2142D" w:rsidRPr="00CF61AB" w:rsidRDefault="00C2142D">
    <w:pPr>
      <w:pStyle w:val="FSHRub1"/>
    </w:pPr>
    <w:r w:rsidRPr="00CF61AB">
      <w:t>Motion till riksdagen</w:t>
    </w:r>
    <w:r w:rsidRPr="00CF61AB">
      <w:br/>
    </w:r>
    <w:r w:rsidRPr="00CF61AB">
      <w:fldChar w:fldCharType="begin" w:fldLock="1"/>
    </w:r>
    <w:r w:rsidRPr="00CF61AB">
      <w:instrText xml:space="preserve"> DOCPROPERTY "YearUser" *\charformat </w:instrText>
    </w:r>
    <w:r w:rsidRPr="00CF61AB">
      <w:fldChar w:fldCharType="separate"/>
    </w:r>
    <w:r w:rsidR="00780883" w:rsidRPr="00CF61AB">
      <w:t>2005/06</w:t>
    </w:r>
    <w:r w:rsidRPr="00CF61AB">
      <w:fldChar w:fldCharType="end"/>
    </w:r>
    <w:r w:rsidRPr="00CF61AB">
      <w:t>:</w:t>
    </w:r>
    <w:r w:rsidRPr="00CF61AB">
      <w:fldChar w:fldCharType="begin" w:fldLock="1"/>
    </w:r>
    <w:r w:rsidRPr="00CF61AB">
      <w:instrText xml:space="preserve"> DOCPROPERTY "Motionsnummer" *\charformat </w:instrText>
    </w:r>
    <w:r w:rsidRPr="00CF61AB">
      <w:fldChar w:fldCharType="separate"/>
    </w:r>
    <w:r w:rsidR="00780883" w:rsidRPr="00CF61AB">
      <w:t>K385</w:t>
    </w:r>
    <w:r w:rsidRPr="00CF61AB">
      <w:fldChar w:fldCharType="end"/>
    </w:r>
  </w:p>
  <w:p w:rsidR="00C2142D" w:rsidRPr="00CF61AB" w:rsidRDefault="00C2142D">
    <w:pPr>
      <w:pStyle w:val="FSHNormalS5"/>
    </w:pPr>
    <w:r w:rsidRPr="00CF61AB">
      <w:fldChar w:fldCharType="begin" w:fldLock="1"/>
    </w:r>
    <w:r w:rsidRPr="00CF61AB">
      <w:instrText xml:space="preserve"> DOCPROPERTY "MotionarText" *\charformat </w:instrText>
    </w:r>
    <w:r w:rsidRPr="00CF61AB">
      <w:fldChar w:fldCharType="separate"/>
    </w:r>
    <w:r w:rsidR="00780883" w:rsidRPr="00CF61AB">
      <w:t>av Ingvar Svensson m.fl. (kd)</w:t>
    </w:r>
    <w:r w:rsidRPr="00CF61AB">
      <w:fldChar w:fldCharType="end"/>
    </w:r>
    <w:r w:rsidRPr="00CF61AB">
      <w:br/>
    </w:r>
    <w:r w:rsidRPr="00CF61AB">
      <w:fldChar w:fldCharType="begin" w:fldLock="1"/>
    </w:r>
    <w:r w:rsidRPr="00CF61AB">
      <w:instrText xml:space="preserve"> DOCPROPERTY "SvarFrasKort" *\charformat </w:instrText>
    </w:r>
    <w:r w:rsidRPr="00CF61AB">
      <w:fldChar w:fldCharType="end"/>
    </w:r>
  </w:p>
  <w:p w:rsidR="00C2142D" w:rsidRPr="00CF61AB" w:rsidRDefault="00C2142D">
    <w:pPr>
      <w:pStyle w:val="FSHTitel"/>
    </w:pPr>
    <w:r w:rsidRPr="00CF61AB">
      <w:fldChar w:fldCharType="begin" w:fldLock="1"/>
    </w:r>
    <w:r w:rsidRPr="00CF61AB">
      <w:instrText xml:space="preserve"> DOCPROPERTY</w:instrText>
    </w:r>
    <w:r w:rsidRPr="00CF61AB">
      <w:rPr>
        <w:sz w:val="18"/>
      </w:rPr>
      <w:instrText xml:space="preserve"> "RubrikSvar" *\charformat </w:instrText>
    </w:r>
    <w:r w:rsidRPr="00CF61AB">
      <w:fldChar w:fldCharType="separate"/>
    </w:r>
    <w:r w:rsidR="00780883" w:rsidRPr="00CF61AB">
      <w:t>Meddelarskydd vid förundersökning och ingripanden</w:t>
    </w:r>
    <w:r w:rsidRPr="00CF61AB">
      <w:fldChar w:fldCharType="end"/>
    </w:r>
  </w:p>
  <w:p w:rsidR="00C2142D" w:rsidRPr="00CF61AB" w:rsidRDefault="00C2142D" w:rsidP="00C2142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541152">
    <w:abstractNumId w:val="13"/>
  </w:num>
  <w:num w:numId="2" w16cid:durableId="176893009">
    <w:abstractNumId w:val="12"/>
  </w:num>
  <w:num w:numId="3" w16cid:durableId="1303266340">
    <w:abstractNumId w:val="15"/>
  </w:num>
  <w:num w:numId="4" w16cid:durableId="1643924523">
    <w:abstractNumId w:val="16"/>
  </w:num>
  <w:num w:numId="5" w16cid:durableId="1707832492">
    <w:abstractNumId w:val="8"/>
  </w:num>
  <w:num w:numId="6" w16cid:durableId="1122655565">
    <w:abstractNumId w:val="3"/>
  </w:num>
  <w:num w:numId="7" w16cid:durableId="785077916">
    <w:abstractNumId w:val="2"/>
  </w:num>
  <w:num w:numId="8" w16cid:durableId="1835954089">
    <w:abstractNumId w:val="1"/>
  </w:num>
  <w:num w:numId="9" w16cid:durableId="1821388958">
    <w:abstractNumId w:val="0"/>
  </w:num>
  <w:num w:numId="10" w16cid:durableId="1565486078">
    <w:abstractNumId w:val="9"/>
  </w:num>
  <w:num w:numId="11" w16cid:durableId="755978584">
    <w:abstractNumId w:val="7"/>
  </w:num>
  <w:num w:numId="12" w16cid:durableId="1885830275">
    <w:abstractNumId w:val="6"/>
  </w:num>
  <w:num w:numId="13" w16cid:durableId="36589978">
    <w:abstractNumId w:val="5"/>
  </w:num>
  <w:num w:numId="14" w16cid:durableId="1196577512">
    <w:abstractNumId w:val="4"/>
  </w:num>
  <w:num w:numId="15" w16cid:durableId="1167020523">
    <w:abstractNumId w:val="10"/>
  </w:num>
  <w:num w:numId="16" w16cid:durableId="2064597099">
    <w:abstractNumId w:val="11"/>
  </w:num>
  <w:num w:numId="17" w16cid:durableId="207631864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D13A5A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47374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2433D"/>
    <w:rsid w:val="00452DF1"/>
    <w:rsid w:val="00461BC3"/>
    <w:rsid w:val="004621B3"/>
    <w:rsid w:val="004D24F6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D7142"/>
    <w:rsid w:val="005F6C36"/>
    <w:rsid w:val="00631173"/>
    <w:rsid w:val="0064177E"/>
    <w:rsid w:val="00653332"/>
    <w:rsid w:val="006548AD"/>
    <w:rsid w:val="0067044A"/>
    <w:rsid w:val="00694810"/>
    <w:rsid w:val="006B5374"/>
    <w:rsid w:val="006B6487"/>
    <w:rsid w:val="006B7735"/>
    <w:rsid w:val="006C1A86"/>
    <w:rsid w:val="006D07DF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80883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230FC"/>
    <w:rsid w:val="00A314BD"/>
    <w:rsid w:val="00A41A52"/>
    <w:rsid w:val="00A43E37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2AE3"/>
    <w:rsid w:val="00B86365"/>
    <w:rsid w:val="00B86C0D"/>
    <w:rsid w:val="00B96359"/>
    <w:rsid w:val="00BC30AB"/>
    <w:rsid w:val="00BE42B4"/>
    <w:rsid w:val="00BF66E8"/>
    <w:rsid w:val="00C2142D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F61AB"/>
    <w:rsid w:val="00D13A5A"/>
    <w:rsid w:val="00D338A6"/>
    <w:rsid w:val="00D4275C"/>
    <w:rsid w:val="00D452E3"/>
    <w:rsid w:val="00D50901"/>
    <w:rsid w:val="00D83137"/>
    <w:rsid w:val="00D907A0"/>
    <w:rsid w:val="00D950CC"/>
    <w:rsid w:val="00DB268A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95200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62BC71-A4B0-4260-8A94-E815ADCA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C2142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E42B4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D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86</Words>
  <Characters>549</Characters>
  <Application>Microsoft Office Word</Application>
  <DocSecurity>4</DocSecurity>
  <Lines>20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K385</vt:lpstr>
    </vt:vector>
  </TitlesOfParts>
  <Company>RD/RFK/IT/DTSL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K385</dc:title>
  <dc:subject>K385</dc:subject>
  <dc:creator>Riksdagen</dc:creator>
  <cp:keywords>Riksdagen</cp:keywords>
  <dc:description/>
  <cp:lastModifiedBy>Lars Brink</cp:lastModifiedBy>
  <cp:revision>2</cp:revision>
  <cp:lastPrinted>2006-01-13T13:50:00Z</cp:lastPrinted>
  <dcterms:created xsi:type="dcterms:W3CDTF">2025-12-16T19:40:00Z</dcterms:created>
  <dcterms:modified xsi:type="dcterms:W3CDTF">2025-12-16T19:40:00Z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mot2000_400_2005-08-22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Meddelarskydd vid förundersökning och ingripanden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 vid förundersökning och ingripanden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kd424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Ingvar Svensson m.fl. (kd)</vt:lpwstr>
  </property>
  <property fmtid="{D5CDD505-2E9C-101B-9397-08002B2CF9AE}" pid="26" name="MotionarLista">
    <vt:lpwstr>Svensson, Ingvar (kd)\Höij, Helena (kd)\Althin, Peter (kd)\Sandahl, Olle (kd)\Andersson, Yvonne (kd)\Vänerlöv, Ingemar (kd)\Skånberg, Tuve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Ingvar Svensson (kd), Helena Höij (kd), Peter Althin (kd), Olle Sandahl (kd), Yvonne Andersson (kd), Ingemar Vänerlöv (kd), 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20052006000001070100000004240075</vt:lpwstr>
  </property>
  <property fmtid="{D5CDD505-2E9C-101B-9397-08002B2CF9AE}" pid="47" name="datum">
    <vt:lpwstr>051004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20052006000001070100000004240075</vt:lpwstr>
  </property>
  <property fmtid="{D5CDD505-2E9C-101B-9397-08002B2CF9AE}" pid="50" name="nummer">
    <vt:lpwstr>385</vt:lpwstr>
  </property>
  <property fmtid="{D5CDD505-2E9C-101B-9397-08002B2CF9AE}" pid="51" name="utskottsbeteckning">
    <vt:lpwstr>K</vt:lpwstr>
  </property>
</Properties>
</file>