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2F47" w:rsidRPr="00D05DD5" w:rsidRDefault="00D02F47" w:rsidP="00264F4F">
      <w:pPr>
        <w:pStyle w:val="Hemstlrubrik"/>
      </w:pPr>
      <w:r w:rsidRPr="00D05DD5">
        <w:t>Förslag till riksdagsbeslut</w:t>
      </w:r>
    </w:p>
    <w:p w:rsidR="00D02F47" w:rsidRPr="00D05DD5" w:rsidRDefault="00D02F47" w:rsidP="003270EE">
      <w:pPr>
        <w:pStyle w:val="Hemstlatt"/>
      </w:pPr>
      <w:r w:rsidRPr="00D05DD5">
        <w:t xml:space="preserve">Riksdagen tillkännager för regeringen som sin mening vad i motionen anförs om möjligheterna </w:t>
      </w:r>
      <w:r w:rsidR="003270EE" w:rsidRPr="00D05DD5">
        <w:t>till</w:t>
      </w:r>
      <w:r w:rsidRPr="00D05DD5">
        <w:t xml:space="preserve"> en svensk representation i Erbil (Arbil) i Irak.</w:t>
      </w:r>
    </w:p>
    <w:p w:rsidR="00E84F25" w:rsidRPr="00D05DD5" w:rsidRDefault="007C6092" w:rsidP="00E22893">
      <w:pPr>
        <w:pStyle w:val="Rubrik1"/>
      </w:pPr>
      <w:r w:rsidRPr="00D05DD5">
        <w:t>Motivering</w:t>
      </w:r>
    </w:p>
    <w:p w:rsidR="00D02F47" w:rsidRPr="00D05DD5" w:rsidRDefault="00D02F47" w:rsidP="00D02F47">
      <w:r w:rsidRPr="00D05DD5">
        <w:t>Genom århundraden har det kurdiska folket förvägrats rätten till sin historia, sitt ursprung, sin kultur och sitt språk. Fortfarande förföljs och förtrycks ku</w:t>
      </w:r>
      <w:r w:rsidRPr="00D05DD5">
        <w:t>r</w:t>
      </w:r>
      <w:r w:rsidRPr="00D05DD5">
        <w:t xml:space="preserve">der i Syrien, Iran, Turkiet och Irak. </w:t>
      </w:r>
    </w:p>
    <w:p w:rsidR="00D02F47" w:rsidRPr="00D05DD5" w:rsidRDefault="00D02F47" w:rsidP="00264F4F">
      <w:pPr>
        <w:pStyle w:val="Normaltindrag"/>
      </w:pPr>
      <w:r w:rsidRPr="00D05DD5">
        <w:t xml:space="preserve">I Sverige finns det över 80 000 människor med rötterna i Irak. De allra flesta av dem härstammar från norra Irak, som ofta kallas irakiska Kurdistan. Här lever cirka 3,7 miljoner människor. </w:t>
      </w:r>
    </w:p>
    <w:p w:rsidR="00D02F47" w:rsidRPr="00D05DD5" w:rsidRDefault="00D02F47" w:rsidP="00264F4F">
      <w:pPr>
        <w:pStyle w:val="Normaltindrag"/>
      </w:pPr>
      <w:r w:rsidRPr="00D05DD5">
        <w:t>Provinshuvudstaden Erbil (Arbil) drabbades hårt i början av 1990-talet e</w:t>
      </w:r>
      <w:r w:rsidRPr="00D05DD5">
        <w:t>f</w:t>
      </w:r>
      <w:r w:rsidRPr="00D05DD5">
        <w:t xml:space="preserve">ter att Saddam Hussein brutalt slagit ner kurdernas uppror och väldigt många människor tvingades fly, varav många till Sverige. </w:t>
      </w:r>
    </w:p>
    <w:p w:rsidR="00D02F47" w:rsidRPr="00D05DD5" w:rsidRDefault="00D02F47" w:rsidP="00264F4F">
      <w:pPr>
        <w:pStyle w:val="Normaltindrag"/>
      </w:pPr>
      <w:r w:rsidRPr="00D05DD5">
        <w:t>Sedan några år tillbaka pågår återuppbygg</w:t>
      </w:r>
      <w:r w:rsidR="00264F4F" w:rsidRPr="00D05DD5">
        <w:t>n</w:t>
      </w:r>
      <w:r w:rsidRPr="00D05DD5">
        <w:t>aden av denna del av Irak. Men fortfarande finns det väldigt mycket att göra i frågor som</w:t>
      </w:r>
      <w:r w:rsidR="00264F4F" w:rsidRPr="00D05DD5">
        <w:t xml:space="preserve"> rör</w:t>
      </w:r>
      <w:r w:rsidRPr="00D05DD5">
        <w:t xml:space="preserve"> mänskliga rä</w:t>
      </w:r>
      <w:r w:rsidRPr="00D05DD5">
        <w:t>t</w:t>
      </w:r>
      <w:r w:rsidRPr="00D05DD5">
        <w:t xml:space="preserve">tigheter, kurdernas rätt att utöva sin kultur och prata sitt språk. Samtidigt är irakiska Kurdistan det område som nu är mest fredat i Irak. Samhället börjar fungera med daglig tillgång </w:t>
      </w:r>
      <w:r w:rsidR="00264F4F" w:rsidRPr="00D05DD5">
        <w:t>till</w:t>
      </w:r>
      <w:r w:rsidRPr="00D05DD5">
        <w:t xml:space="preserve"> vatten, elektricitet och kommunikationer. </w:t>
      </w:r>
    </w:p>
    <w:p w:rsidR="00D02F47" w:rsidRPr="00D05DD5" w:rsidRDefault="00D02F47" w:rsidP="00264F4F">
      <w:pPr>
        <w:pStyle w:val="Normaltindrag"/>
      </w:pPr>
      <w:r w:rsidRPr="00D05DD5">
        <w:t>Exempelvis Olof Palmecent</w:t>
      </w:r>
      <w:r w:rsidR="00264F4F" w:rsidRPr="00D05DD5">
        <w:t>r</w:t>
      </w:r>
      <w:r w:rsidRPr="00D05DD5">
        <w:t>er har av den svenska regeringen fått 25 mi</w:t>
      </w:r>
      <w:r w:rsidRPr="00D05DD5">
        <w:t>l</w:t>
      </w:r>
      <w:r w:rsidRPr="00D05DD5">
        <w:t>joner kronor i syfte att stödja utvecklingen i hela Irak. Ett särskilt program för att främja mänskliga rättigheter och ett civilt samhälle i Irak har tagits fram. Arbetet sk</w:t>
      </w:r>
      <w:r w:rsidR="00264F4F" w:rsidRPr="00D05DD5">
        <w:t>er i nära samarbete med sverige</w:t>
      </w:r>
      <w:r w:rsidRPr="00D05DD5">
        <w:t>irakier, som är en oerhört betydels</w:t>
      </w:r>
      <w:r w:rsidRPr="00D05DD5">
        <w:t>e</w:t>
      </w:r>
      <w:r w:rsidRPr="00D05DD5">
        <w:t xml:space="preserve">full tillgång i återuppbyggandet. </w:t>
      </w:r>
    </w:p>
    <w:p w:rsidR="00D02F47" w:rsidRPr="00D05DD5" w:rsidRDefault="00D02F47" w:rsidP="00264F4F">
      <w:pPr>
        <w:pStyle w:val="Normaltindrag"/>
      </w:pPr>
      <w:r w:rsidRPr="00D05DD5">
        <w:t xml:space="preserve">En annan viktig del är att skapa ett </w:t>
      </w:r>
      <w:r w:rsidR="00264F4F" w:rsidRPr="00D05DD5">
        <w:t>di</w:t>
      </w:r>
      <w:r w:rsidRPr="00D05DD5">
        <w:t>alog- och demokraticent</w:t>
      </w:r>
      <w:r w:rsidR="00264F4F" w:rsidRPr="00D05DD5">
        <w:t>rum</w:t>
      </w:r>
      <w:r w:rsidRPr="00D05DD5">
        <w:t xml:space="preserve"> i Irak för att knyta samma</w:t>
      </w:r>
      <w:r w:rsidR="00264F4F" w:rsidRPr="00D05DD5">
        <w:t>n</w:t>
      </w:r>
      <w:r w:rsidRPr="00D05DD5">
        <w:t xml:space="preserve"> organisationer från det irakiska civilsamhället och personer i Sverige och andra delar av världen. </w:t>
      </w:r>
    </w:p>
    <w:p w:rsidR="00D02F47" w:rsidRPr="00D05DD5" w:rsidRDefault="00D02F47" w:rsidP="00264F4F">
      <w:pPr>
        <w:pStyle w:val="Normaltindrag"/>
      </w:pPr>
      <w:r w:rsidRPr="00D05DD5">
        <w:lastRenderedPageBreak/>
        <w:t>Tre decennier av politisk terror har nu äntligen kommit till sitt slut. Sa</w:t>
      </w:r>
      <w:r w:rsidRPr="00D05DD5">
        <w:t>d</w:t>
      </w:r>
      <w:r w:rsidRPr="00D05DD5">
        <w:t xml:space="preserve">dam Hussein, en av historiens mest brutala diktatorer, är gripen och ställd inför rätta. </w:t>
      </w:r>
    </w:p>
    <w:p w:rsidR="00D02F47" w:rsidRPr="00D05DD5" w:rsidRDefault="00D02F47" w:rsidP="00264F4F">
      <w:pPr>
        <w:pStyle w:val="Normaltindrag"/>
      </w:pPr>
      <w:r w:rsidRPr="00D05DD5">
        <w:t>Tillfångatagande</w:t>
      </w:r>
      <w:r w:rsidR="00264F4F" w:rsidRPr="00D05DD5">
        <w:t>t</w:t>
      </w:r>
      <w:r w:rsidRPr="00D05DD5">
        <w:t xml:space="preserve"> av Saddam Hussein har gjort att många kurder känner hoppfullhet inför framtiden och utvecklingen av Irak. En framtid av demokr</w:t>
      </w:r>
      <w:r w:rsidRPr="00D05DD5">
        <w:t>a</w:t>
      </w:r>
      <w:r w:rsidRPr="00D05DD5">
        <w:t>ti och frihet gör att irakiska kurder världen över, inte minst från Sverige, kä</w:t>
      </w:r>
      <w:r w:rsidRPr="00D05DD5">
        <w:t>n</w:t>
      </w:r>
      <w:r w:rsidRPr="00D05DD5">
        <w:t xml:space="preserve">ner sig redo att återvända till sitt forna hemland. </w:t>
      </w:r>
    </w:p>
    <w:p w:rsidR="00D02F47" w:rsidRPr="00D05DD5" w:rsidRDefault="00D02F47" w:rsidP="00264F4F">
      <w:pPr>
        <w:pStyle w:val="Normaltindrag"/>
      </w:pPr>
      <w:r w:rsidRPr="00D05DD5">
        <w:t xml:space="preserve">Vi bör på olika sätt stimulera till fler och utökade kontakter mellan våra länder. En stadigvarande svensk representation i Irak skulle upplevas mycket positivt och främja samarbetet mellan våra länder. Sverige bör därför pröva möjligheterna av att öppna en svensk representation i Arbil.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64F4F" w:rsidRPr="00D05D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64F4F" w:rsidRPr="00D05DD5" w:rsidRDefault="00264F4F" w:rsidP="00264F4F">
            <w:pPr>
              <w:pStyle w:val="UnderskriftDatum"/>
              <w:spacing w:before="240"/>
            </w:pPr>
            <w:r w:rsidRPr="00D05DD5">
              <w:t>Stockholm den 23 september 2005</w:t>
            </w:r>
          </w:p>
        </w:tc>
        <w:tc>
          <w:tcPr>
            <w:tcW w:w="3047" w:type="dxa"/>
          </w:tcPr>
          <w:p w:rsidR="00264F4F" w:rsidRPr="00D05DD5" w:rsidRDefault="00264F4F" w:rsidP="00264F4F">
            <w:pPr>
              <w:pStyle w:val="Underskrifter"/>
              <w:spacing w:before="240"/>
            </w:pPr>
          </w:p>
        </w:tc>
      </w:tr>
      <w:tr w:rsidR="00264F4F" w:rsidRPr="00D05D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64F4F" w:rsidRPr="00D05DD5" w:rsidRDefault="00264F4F" w:rsidP="00264F4F">
            <w:pPr>
              <w:pStyle w:val="Underskrifter"/>
            </w:pPr>
            <w:r w:rsidRPr="00D05DD5">
              <w:t>Lars Johansson (s)</w:t>
            </w:r>
          </w:p>
        </w:tc>
        <w:tc>
          <w:tcPr>
            <w:tcW w:w="3047" w:type="dxa"/>
          </w:tcPr>
          <w:p w:rsidR="00264F4F" w:rsidRPr="00D05DD5" w:rsidRDefault="00264F4F" w:rsidP="00264F4F">
            <w:pPr>
              <w:pStyle w:val="Underskrifter"/>
            </w:pPr>
          </w:p>
        </w:tc>
      </w:tr>
    </w:tbl>
    <w:p w:rsidR="00D02F47" w:rsidRPr="00D05DD5" w:rsidRDefault="00D02F47" w:rsidP="00264F4F">
      <w:pPr>
        <w:pStyle w:val="Normaltindrag"/>
      </w:pPr>
    </w:p>
    <w:sectPr w:rsidR="00D02F47" w:rsidRPr="00D05DD5" w:rsidSect="00264F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29CC" w:rsidRPr="00D05DD5" w:rsidRDefault="003629CC">
      <w:r w:rsidRPr="00D05DD5">
        <w:separator/>
      </w:r>
    </w:p>
  </w:endnote>
  <w:endnote w:type="continuationSeparator" w:id="0">
    <w:p w:rsidR="003629CC" w:rsidRPr="00D05DD5" w:rsidRDefault="003629CC">
      <w:r w:rsidRPr="00D05D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F47" w:rsidRPr="00D05DD5" w:rsidRDefault="00D05DD5" w:rsidP="00264F4F">
    <w:pPr>
      <w:pStyle w:val="Sidfot"/>
    </w:pPr>
    <w:r w:rsidRPr="00D05DD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743323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F4F" w:rsidRDefault="00264F4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64F4F" w:rsidRDefault="00264F4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D05DD5" w:rsidRDefault="00D05DD5" w:rsidP="00264F4F">
    <w:pPr>
      <w:pStyle w:val="Sidfot"/>
    </w:pPr>
    <w:r w:rsidRPr="00D05DD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68371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F4F" w:rsidRDefault="00264F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64F4F" w:rsidRDefault="00264F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D05DD5" w:rsidRDefault="00D05DD5" w:rsidP="00264F4F">
    <w:pPr>
      <w:pStyle w:val="Sidfot"/>
    </w:pPr>
    <w:r w:rsidRPr="00D05DD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25820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F4F" w:rsidRDefault="00264F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64F4F" w:rsidRDefault="00264F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29CC" w:rsidRPr="00D05DD5" w:rsidRDefault="003629CC">
      <w:r w:rsidRPr="00D05DD5">
        <w:separator/>
      </w:r>
    </w:p>
  </w:footnote>
  <w:footnote w:type="continuationSeparator" w:id="0">
    <w:p w:rsidR="003629CC" w:rsidRPr="00D05DD5" w:rsidRDefault="003629CC">
      <w:r w:rsidRPr="00D05D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F47" w:rsidRPr="00D05DD5" w:rsidRDefault="00D05DD5" w:rsidP="00264F4F">
    <w:pPr>
      <w:pStyle w:val="Sidhuvud"/>
    </w:pPr>
    <w:r w:rsidRPr="00D05DD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569746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F4F" w:rsidRDefault="00264F4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64F4F" w:rsidRDefault="00264F4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D05DD5" w:rsidRDefault="00D05DD5" w:rsidP="00264F4F">
    <w:pPr>
      <w:pStyle w:val="Sidhuvud"/>
    </w:pPr>
    <w:r w:rsidRPr="00D05DD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1047555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F4F" w:rsidRDefault="00264F4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64F4F" w:rsidRDefault="00264F4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F4F" w:rsidRPr="00D05DD5" w:rsidRDefault="00264F4F">
    <w:pPr>
      <w:pStyle w:val="FSHNormal"/>
      <w:tabs>
        <w:tab w:val="right" w:pos="5840"/>
      </w:tabs>
    </w:pPr>
    <w:r w:rsidRPr="00D05DD5">
      <w:br/>
    </w:r>
    <w:r w:rsidRPr="00D05DD5">
      <w:fldChar w:fldCharType="begin" w:fldLock="1"/>
    </w:r>
    <w:r w:rsidRPr="00D05DD5">
      <w:instrText xml:space="preserve"> DOCPROPERTY</w:instrText>
    </w:r>
    <w:r w:rsidRPr="00D05DD5">
      <w:rPr>
        <w:sz w:val="18"/>
      </w:rPr>
      <w:instrText xml:space="preserve"> "YearUser" *\charformat </w:instrText>
    </w:r>
    <w:r w:rsidRPr="00D05DD5">
      <w:fldChar w:fldCharType="separate"/>
    </w:r>
    <w:r w:rsidRPr="00D05DD5">
      <w:t>2005/06</w:t>
    </w:r>
    <w:r w:rsidRPr="00D05DD5">
      <w:fldChar w:fldCharType="end"/>
    </w:r>
    <w:r w:rsidRPr="00D05DD5">
      <w:t xml:space="preserve"> </w:t>
    </w:r>
    <w:r w:rsidRPr="00D05DD5">
      <w:tab/>
      <w:t xml:space="preserve">mnr: </w:t>
    </w:r>
    <w:r w:rsidRPr="00D05DD5">
      <w:fldChar w:fldCharType="begin" w:fldLock="1"/>
    </w:r>
    <w:r w:rsidRPr="00D05DD5">
      <w:instrText xml:space="preserve"> DOCPROPERTY</w:instrText>
    </w:r>
    <w:r w:rsidRPr="00D05DD5">
      <w:rPr>
        <w:sz w:val="18"/>
      </w:rPr>
      <w:instrText xml:space="preserve"> "Motionsnummer" *\charformat </w:instrText>
    </w:r>
    <w:r w:rsidRPr="00D05DD5">
      <w:fldChar w:fldCharType="separate"/>
    </w:r>
    <w:r w:rsidRPr="00D05DD5">
      <w:t>U239</w:t>
    </w:r>
    <w:r w:rsidRPr="00D05DD5">
      <w:fldChar w:fldCharType="end"/>
    </w:r>
    <w:r w:rsidRPr="00D05DD5">
      <w:br/>
    </w:r>
    <w:r w:rsidRPr="00D05DD5">
      <w:fldChar w:fldCharType="begin" w:fldLock="1"/>
    </w:r>
    <w:r w:rsidRPr="00D05DD5">
      <w:instrText xml:space="preserve"> DOCPROPERTY</w:instrText>
    </w:r>
    <w:r w:rsidRPr="00D05DD5">
      <w:rPr>
        <w:sz w:val="18"/>
      </w:rPr>
      <w:instrText xml:space="preserve"> "Samling" *\charformat </w:instrText>
    </w:r>
    <w:r w:rsidRPr="00D05DD5">
      <w:fldChar w:fldCharType="end"/>
    </w:r>
    <w:r w:rsidRPr="00D05DD5">
      <w:tab/>
      <w:t xml:space="preserve">pnr: </w:t>
    </w:r>
    <w:r w:rsidRPr="00D05DD5">
      <w:fldChar w:fldCharType="begin" w:fldLock="1"/>
    </w:r>
    <w:r w:rsidRPr="00D05DD5">
      <w:instrText xml:space="preserve"> DOCPROPERTY</w:instrText>
    </w:r>
    <w:r w:rsidRPr="00D05DD5">
      <w:rPr>
        <w:sz w:val="18"/>
      </w:rPr>
      <w:instrText xml:space="preserve"> "Partinummer" *\charformat </w:instrText>
    </w:r>
    <w:r w:rsidRPr="00D05DD5">
      <w:fldChar w:fldCharType="separate"/>
    </w:r>
    <w:r w:rsidRPr="00D05DD5">
      <w:t>s37110</w:t>
    </w:r>
    <w:r w:rsidRPr="00D05DD5">
      <w:fldChar w:fldCharType="end"/>
    </w:r>
  </w:p>
  <w:p w:rsidR="00264F4F" w:rsidRPr="00D05DD5" w:rsidRDefault="00264F4F">
    <w:pPr>
      <w:pStyle w:val="FSHRub1"/>
    </w:pPr>
    <w:r w:rsidRPr="00D05DD5">
      <w:t>Motion till riksdagen</w:t>
    </w:r>
    <w:r w:rsidRPr="00D05DD5">
      <w:br/>
    </w:r>
    <w:r w:rsidRPr="00D05DD5">
      <w:fldChar w:fldCharType="begin" w:fldLock="1"/>
    </w:r>
    <w:r w:rsidRPr="00D05DD5">
      <w:instrText xml:space="preserve"> DOCPROPERTY "YearUser" *\charformat </w:instrText>
    </w:r>
    <w:r w:rsidRPr="00D05DD5">
      <w:fldChar w:fldCharType="separate"/>
    </w:r>
    <w:r w:rsidRPr="00D05DD5">
      <w:t>2005/06</w:t>
    </w:r>
    <w:r w:rsidRPr="00D05DD5">
      <w:fldChar w:fldCharType="end"/>
    </w:r>
    <w:r w:rsidRPr="00D05DD5">
      <w:t>:</w:t>
    </w:r>
    <w:r w:rsidRPr="00D05DD5">
      <w:fldChar w:fldCharType="begin" w:fldLock="1"/>
    </w:r>
    <w:r w:rsidRPr="00D05DD5">
      <w:instrText xml:space="preserve"> DOCPROPERTY "Motionsnummer" *\charformat </w:instrText>
    </w:r>
    <w:r w:rsidRPr="00D05DD5">
      <w:fldChar w:fldCharType="separate"/>
    </w:r>
    <w:r w:rsidRPr="00D05DD5">
      <w:t>U239</w:t>
    </w:r>
    <w:r w:rsidRPr="00D05DD5">
      <w:fldChar w:fldCharType="end"/>
    </w:r>
  </w:p>
  <w:p w:rsidR="00264F4F" w:rsidRPr="00D05DD5" w:rsidRDefault="00264F4F">
    <w:pPr>
      <w:pStyle w:val="FSHNormalS5"/>
    </w:pPr>
    <w:r w:rsidRPr="00D05DD5">
      <w:fldChar w:fldCharType="begin" w:fldLock="1"/>
    </w:r>
    <w:r w:rsidRPr="00D05DD5">
      <w:instrText xml:space="preserve"> DOCPROPERTY "MotionarText" *\charformat </w:instrText>
    </w:r>
    <w:r w:rsidRPr="00D05DD5">
      <w:fldChar w:fldCharType="separate"/>
    </w:r>
    <w:r w:rsidRPr="00D05DD5">
      <w:t>av Lars Johansson (s)</w:t>
    </w:r>
    <w:r w:rsidRPr="00D05DD5">
      <w:fldChar w:fldCharType="end"/>
    </w:r>
    <w:r w:rsidRPr="00D05DD5">
      <w:br/>
    </w:r>
    <w:r w:rsidRPr="00D05DD5">
      <w:fldChar w:fldCharType="begin" w:fldLock="1"/>
    </w:r>
    <w:r w:rsidRPr="00D05DD5">
      <w:instrText xml:space="preserve"> DOCPROPERTY "SvarFrasKort" *\charformat </w:instrText>
    </w:r>
    <w:r w:rsidRPr="00D05DD5">
      <w:fldChar w:fldCharType="end"/>
    </w:r>
  </w:p>
  <w:p w:rsidR="00264F4F" w:rsidRPr="00D05DD5" w:rsidRDefault="00264F4F">
    <w:pPr>
      <w:pStyle w:val="FSHTitel"/>
    </w:pPr>
    <w:r w:rsidRPr="00D05DD5">
      <w:fldChar w:fldCharType="begin" w:fldLock="1"/>
    </w:r>
    <w:r w:rsidRPr="00D05DD5">
      <w:instrText xml:space="preserve"> DOCPROPERTY</w:instrText>
    </w:r>
    <w:r w:rsidRPr="00D05DD5">
      <w:rPr>
        <w:sz w:val="18"/>
      </w:rPr>
      <w:instrText xml:space="preserve"> "RubrikSvar" *\charformat </w:instrText>
    </w:r>
    <w:r w:rsidRPr="00D05DD5">
      <w:fldChar w:fldCharType="separate"/>
    </w:r>
    <w:r w:rsidRPr="00D05DD5">
      <w:t>Svensk representation i Irak</w:t>
    </w:r>
    <w:r w:rsidRPr="00D05DD5">
      <w:fldChar w:fldCharType="end"/>
    </w:r>
  </w:p>
  <w:p w:rsidR="00264F4F" w:rsidRPr="00D05DD5" w:rsidRDefault="00264F4F" w:rsidP="00264F4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7770396">
    <w:abstractNumId w:val="13"/>
  </w:num>
  <w:num w:numId="2" w16cid:durableId="689333684">
    <w:abstractNumId w:val="10"/>
  </w:num>
  <w:num w:numId="3" w16cid:durableId="2783932">
    <w:abstractNumId w:val="11"/>
  </w:num>
  <w:num w:numId="4" w16cid:durableId="1426728149">
    <w:abstractNumId w:val="12"/>
  </w:num>
  <w:num w:numId="5" w16cid:durableId="690231198">
    <w:abstractNumId w:val="8"/>
  </w:num>
  <w:num w:numId="6" w16cid:durableId="1153259130">
    <w:abstractNumId w:val="3"/>
  </w:num>
  <w:num w:numId="7" w16cid:durableId="998581779">
    <w:abstractNumId w:val="2"/>
  </w:num>
  <w:num w:numId="8" w16cid:durableId="1665550522">
    <w:abstractNumId w:val="1"/>
  </w:num>
  <w:num w:numId="9" w16cid:durableId="1335184760">
    <w:abstractNumId w:val="0"/>
  </w:num>
  <w:num w:numId="10" w16cid:durableId="960112623">
    <w:abstractNumId w:val="9"/>
  </w:num>
  <w:num w:numId="11" w16cid:durableId="1041128229">
    <w:abstractNumId w:val="7"/>
  </w:num>
  <w:num w:numId="12" w16cid:durableId="1875387215">
    <w:abstractNumId w:val="6"/>
  </w:num>
  <w:num w:numId="13" w16cid:durableId="979187919">
    <w:abstractNumId w:val="5"/>
  </w:num>
  <w:num w:numId="14" w16cid:durableId="733235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8"/>
  </w:docVars>
  <w:rsids>
    <w:rsidRoot w:val="009146BB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64F4F"/>
    <w:rsid w:val="002818D3"/>
    <w:rsid w:val="002D11A8"/>
    <w:rsid w:val="003270EE"/>
    <w:rsid w:val="003629CC"/>
    <w:rsid w:val="00445271"/>
    <w:rsid w:val="004A0504"/>
    <w:rsid w:val="004E38D9"/>
    <w:rsid w:val="0069513D"/>
    <w:rsid w:val="00740D6D"/>
    <w:rsid w:val="00794149"/>
    <w:rsid w:val="007B0D1A"/>
    <w:rsid w:val="007B67A7"/>
    <w:rsid w:val="007C6092"/>
    <w:rsid w:val="009146BB"/>
    <w:rsid w:val="00A053C6"/>
    <w:rsid w:val="00B13BF0"/>
    <w:rsid w:val="00C1285C"/>
    <w:rsid w:val="00C27B7D"/>
    <w:rsid w:val="00CD6101"/>
    <w:rsid w:val="00D02F47"/>
    <w:rsid w:val="00D05DD5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6CD0CE6-B45F-4E6F-87F5-557A9AD5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64F4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270EE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378</Words>
  <Characters>2110</Characters>
  <Application>Microsoft Office Word</Application>
  <DocSecurity>4</DocSecurity>
  <Lines>43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U239</vt:lpstr>
    </vt:vector>
  </TitlesOfParts>
  <Company>Riksdagen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U239</dc:title>
  <dc:subject>U239</dc:subject>
  <dc:creator>Riksdagen</dc:creator>
  <cp:keywords>Riksdagen</cp:keywords>
  <dc:description/>
  <cp:lastModifiedBy>Lars Brink</cp:lastModifiedBy>
  <cp:revision>2</cp:revision>
  <cp:lastPrinted>2005-11-28T15:20:00Z</cp:lastPrinted>
  <dcterms:created xsi:type="dcterms:W3CDTF">2025-12-16T21:46:00Z</dcterms:created>
  <dcterms:modified xsi:type="dcterms:W3CDTF">2025-12-16T21:46:00Z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mot2000_423_2005-11-28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Svensk representation i Irak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 representation i Irak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s37110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Johansson (s)</vt:lpwstr>
  </property>
  <property fmtid="{D5CDD505-2E9C-101B-9397-08002B2CF9AE}" pid="26" name="MotionarLista">
    <vt:lpwstr>Johansson, Lars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joakim.karlsson@riksdagen.se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20052006000000000115000371100069</vt:lpwstr>
  </property>
  <property fmtid="{D5CDD505-2E9C-101B-9397-08002B2CF9AE}" pid="47" name="datum">
    <vt:lpwstr>050923</vt:lpwstr>
  </property>
  <property fmtid="{D5CDD505-2E9C-101B-9397-08002B2CF9AE}" pid="48" name="avsändar-e-post">
    <vt:lpwstr>joakim.karlsson@riksdagen.se</vt:lpwstr>
  </property>
  <property fmtid="{D5CDD505-2E9C-101B-9397-08002B2CF9AE}" pid="49" name="id">
    <vt:lpwstr>20052006000000000115000371100069</vt:lpwstr>
  </property>
  <property fmtid="{D5CDD505-2E9C-101B-9397-08002B2CF9AE}" pid="50" name="nummer">
    <vt:lpwstr>239</vt:lpwstr>
  </property>
  <property fmtid="{D5CDD505-2E9C-101B-9397-08002B2CF9AE}" pid="51" name="utskottsbeteckning">
    <vt:lpwstr>U</vt:lpwstr>
  </property>
</Properties>
</file>