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45A3" w:rsidRPr="005A5816" w:rsidRDefault="000C45A3" w:rsidP="005A2E91">
      <w:pPr>
        <w:pStyle w:val="Hemstlrubrik"/>
      </w:pPr>
      <w:r w:rsidRPr="005A5816">
        <w:t>Förslag till riksdagsbeslut</w:t>
      </w:r>
    </w:p>
    <w:p w:rsidR="000C45A3" w:rsidRPr="005A5816" w:rsidRDefault="00F12B48" w:rsidP="00F12B48">
      <w:pPr>
        <w:pStyle w:val="Hemstlatt"/>
      </w:pPr>
      <w:r w:rsidRPr="005A5816">
        <w:t xml:space="preserve">Riksdagen tillkännager för regeringen som sin mening </w:t>
      </w:r>
      <w:r w:rsidR="000C45A3" w:rsidRPr="005A5816">
        <w:t>vad som i moti</w:t>
      </w:r>
      <w:r w:rsidR="000C45A3" w:rsidRPr="005A5816">
        <w:t>o</w:t>
      </w:r>
      <w:r w:rsidR="000C45A3" w:rsidRPr="005A5816">
        <w:t xml:space="preserve">nen anförs om behovet att överväga en riktad satsning på ökad hörselvård </w:t>
      </w:r>
      <w:r w:rsidR="00D768A2" w:rsidRPr="005A5816">
        <w:t>för</w:t>
      </w:r>
      <w:r w:rsidR="000C45A3" w:rsidRPr="005A5816">
        <w:t xml:space="preserve"> kvinnor i arbetslivet.</w:t>
      </w:r>
    </w:p>
    <w:p w:rsidR="000C45A3" w:rsidRPr="005A5816" w:rsidRDefault="000C45A3" w:rsidP="000C45A3">
      <w:pPr>
        <w:pStyle w:val="Rubrik1"/>
      </w:pPr>
      <w:r w:rsidRPr="005A5816">
        <w:t>Motivering</w:t>
      </w:r>
    </w:p>
    <w:p w:rsidR="000C45A3" w:rsidRPr="005A5816" w:rsidRDefault="000C45A3" w:rsidP="000C45A3">
      <w:r w:rsidRPr="005A5816">
        <w:t>Hörselskador är i</w:t>
      </w:r>
      <w:r w:rsidR="005A2E91" w:rsidRPr="005A5816">
        <w:t xml:space="preserve"> </w:t>
      </w:r>
      <w:r w:rsidRPr="005A5816">
        <w:t>dag ett stort och växande folkhä</w:t>
      </w:r>
      <w:r w:rsidR="005A2E91" w:rsidRPr="005A5816">
        <w:t>lsoproblem som omfattar allt</w:t>
      </w:r>
      <w:r w:rsidRPr="005A5816">
        <w:t>fler och allt yngre människor. Sammanlagt över en miljon, bara i Sverige</w:t>
      </w:r>
      <w:r w:rsidR="005A2E91" w:rsidRPr="005A5816">
        <w:t>. Bland dem finns dessutom allt</w:t>
      </w:r>
      <w:r w:rsidRPr="005A5816">
        <w:t xml:space="preserve">fler kvinnor, </w:t>
      </w:r>
      <w:r w:rsidR="005A2E91" w:rsidRPr="005A5816">
        <w:t xml:space="preserve">och </w:t>
      </w:r>
      <w:r w:rsidRPr="005A5816">
        <w:t>hörselskadorna ökar nu mest bland kvinnor i arbetslivet.</w:t>
      </w:r>
    </w:p>
    <w:p w:rsidR="000C45A3" w:rsidRPr="005A5816" w:rsidRDefault="000C45A3" w:rsidP="005A2E91">
      <w:pPr>
        <w:pStyle w:val="Normaltindrag"/>
      </w:pPr>
      <w:r w:rsidRPr="005A5816">
        <w:t>Trots det hamnar hörselfrågorna många gånger långt ne</w:t>
      </w:r>
      <w:r w:rsidR="005A2E91" w:rsidRPr="005A5816">
        <w:t>d</w:t>
      </w:r>
      <w:r w:rsidRPr="005A5816">
        <w:t xml:space="preserve"> på dagordningen. Hörselfrågorna priori</w:t>
      </w:r>
      <w:r w:rsidR="005A2E91" w:rsidRPr="005A5816">
        <w:t>teras oftast inte särskilt högt</w:t>
      </w:r>
      <w:r w:rsidR="00175311" w:rsidRPr="005A5816">
        <w:t>, och</w:t>
      </w:r>
      <w:r w:rsidRPr="005A5816">
        <w:t xml:space="preserve"> de förbises ofta i d</w:t>
      </w:r>
      <w:r w:rsidRPr="005A5816">
        <w:t>e</w:t>
      </w:r>
      <w:r w:rsidRPr="005A5816">
        <w:t>batten om ohälsan i arbetslivet.</w:t>
      </w:r>
    </w:p>
    <w:p w:rsidR="000C45A3" w:rsidRPr="005A5816" w:rsidRDefault="000C45A3" w:rsidP="005A2E91">
      <w:pPr>
        <w:pStyle w:val="Normaltindrag"/>
      </w:pPr>
      <w:r w:rsidRPr="005A5816">
        <w:t>Konsekvenserna är allvarliga</w:t>
      </w:r>
      <w:r w:rsidR="005A2E91" w:rsidRPr="005A5816">
        <w:t>. T</w:t>
      </w:r>
      <w:r w:rsidRPr="005A5816">
        <w:t>usentals kvinnor drabbas av ohälsa och förtidspension. Om ingenting görs kommer dessa problem att fördjupas ytte</w:t>
      </w:r>
      <w:r w:rsidRPr="005A5816">
        <w:t>r</w:t>
      </w:r>
      <w:r w:rsidRPr="005A5816">
        <w:t>ligare och leda till utbredd utslagning av hörselskadade.</w:t>
      </w:r>
    </w:p>
    <w:p w:rsidR="00F12B48" w:rsidRPr="005A5816" w:rsidRDefault="000C45A3" w:rsidP="005A2E91">
      <w:pPr>
        <w:pStyle w:val="Normaltindrag"/>
      </w:pPr>
      <w:r w:rsidRPr="005A5816">
        <w:t xml:space="preserve">Mot denna bakgrund finns behov av att överväga en riktad satsning på ökad hörselvård </w:t>
      </w:r>
      <w:r w:rsidR="005A2E91" w:rsidRPr="005A5816">
        <w:t xml:space="preserve">för </w:t>
      </w:r>
      <w:r w:rsidRPr="005A5816">
        <w:t>kvinnor i arbetslivet.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A2E91" w:rsidRPr="005A5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A2E91" w:rsidRPr="005A5816" w:rsidRDefault="005A2E91" w:rsidP="005A2E91">
            <w:pPr>
              <w:pStyle w:val="UnderskriftDatum"/>
              <w:spacing w:before="240"/>
            </w:pPr>
            <w:r w:rsidRPr="005A5816">
              <w:t>Stockholm den 26 september 2005</w:t>
            </w:r>
          </w:p>
        </w:tc>
        <w:tc>
          <w:tcPr>
            <w:tcW w:w="3047" w:type="dxa"/>
          </w:tcPr>
          <w:p w:rsidR="005A2E91" w:rsidRPr="005A5816" w:rsidRDefault="005A2E91" w:rsidP="005A2E91">
            <w:pPr>
              <w:pStyle w:val="Underskrifter"/>
              <w:spacing w:before="240"/>
            </w:pPr>
          </w:p>
        </w:tc>
      </w:tr>
      <w:tr w:rsidR="005A2E91" w:rsidRPr="005A58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A2E91" w:rsidRPr="005A5816" w:rsidRDefault="005A2E91" w:rsidP="005A2E91">
            <w:pPr>
              <w:pStyle w:val="Underskrifter"/>
            </w:pPr>
            <w:r w:rsidRPr="005A5816">
              <w:t>Billy Gustafsson (s)</w:t>
            </w:r>
          </w:p>
        </w:tc>
        <w:tc>
          <w:tcPr>
            <w:tcW w:w="3047" w:type="dxa"/>
          </w:tcPr>
          <w:p w:rsidR="005A2E91" w:rsidRPr="005A5816" w:rsidRDefault="005A2E91" w:rsidP="005A2E91">
            <w:pPr>
              <w:pStyle w:val="Underskrifter"/>
            </w:pPr>
          </w:p>
        </w:tc>
      </w:tr>
    </w:tbl>
    <w:p w:rsidR="000C45A3" w:rsidRPr="005A5816" w:rsidRDefault="000C45A3" w:rsidP="005A2E91">
      <w:pPr>
        <w:pStyle w:val="Normaltindrag"/>
      </w:pPr>
    </w:p>
    <w:sectPr w:rsidR="000C45A3" w:rsidRPr="005A5816" w:rsidSect="005A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1A27" w:rsidRPr="005A5816" w:rsidRDefault="00121A27">
      <w:r w:rsidRPr="005A5816">
        <w:separator/>
      </w:r>
    </w:p>
  </w:endnote>
  <w:endnote w:type="continuationSeparator" w:id="0">
    <w:p w:rsidR="00121A27" w:rsidRPr="005A5816" w:rsidRDefault="00121A27">
      <w:r w:rsidRPr="005A58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8A2" w:rsidRPr="005A5816" w:rsidRDefault="005A5816" w:rsidP="005A2E91">
    <w:pPr>
      <w:pStyle w:val="Sidfot"/>
    </w:pPr>
    <w:r w:rsidRPr="005A581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04953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E91" w:rsidRDefault="005A2E9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A2E91" w:rsidRDefault="005A2E9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2B48" w:rsidRPr="005A5816" w:rsidRDefault="005A5816" w:rsidP="005A2E91">
    <w:pPr>
      <w:pStyle w:val="Sidfot"/>
    </w:pPr>
    <w:r w:rsidRPr="005A581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549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E91" w:rsidRDefault="005A2E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2E91" w:rsidRDefault="005A2E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2B48" w:rsidRPr="005A5816" w:rsidRDefault="005A5816" w:rsidP="005A2E91">
    <w:pPr>
      <w:pStyle w:val="Sidfot"/>
    </w:pPr>
    <w:r w:rsidRPr="005A581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24808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E91" w:rsidRDefault="005A2E9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A16E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2E91" w:rsidRDefault="005A2E9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A16E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1A27" w:rsidRPr="005A5816" w:rsidRDefault="00121A27">
      <w:r w:rsidRPr="005A5816">
        <w:separator/>
      </w:r>
    </w:p>
  </w:footnote>
  <w:footnote w:type="continuationSeparator" w:id="0">
    <w:p w:rsidR="00121A27" w:rsidRPr="005A5816" w:rsidRDefault="00121A27">
      <w:r w:rsidRPr="005A58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8A2" w:rsidRPr="005A5816" w:rsidRDefault="005A5816" w:rsidP="005A2E91">
    <w:pPr>
      <w:pStyle w:val="Sidhuvud"/>
    </w:pPr>
    <w:r w:rsidRPr="005A581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256540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E91" w:rsidRDefault="005A2E9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A16E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A16E8">
                            <w:t>A227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A2E91" w:rsidRDefault="005A2E9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A16E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A16E8">
                      <w:t>A227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2B48" w:rsidRPr="005A5816" w:rsidRDefault="005A5816" w:rsidP="005A2E91">
    <w:pPr>
      <w:pStyle w:val="Sidhuvud"/>
    </w:pPr>
    <w:r w:rsidRPr="005A581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84098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E91" w:rsidRDefault="005A2E9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A16E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A16E8">
                            <w:t>A227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A2E91" w:rsidRDefault="005A2E9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A16E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A16E8">
                      <w:t>A227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2E91" w:rsidRPr="005A5816" w:rsidRDefault="005A2E91">
    <w:pPr>
      <w:pStyle w:val="FSHNormal"/>
      <w:tabs>
        <w:tab w:val="right" w:pos="5840"/>
      </w:tabs>
    </w:pPr>
    <w:r w:rsidRPr="005A5816">
      <w:br/>
    </w:r>
    <w:r w:rsidRPr="005A5816">
      <w:fldChar w:fldCharType="begin" w:fldLock="1"/>
    </w:r>
    <w:r w:rsidRPr="005A5816">
      <w:instrText xml:space="preserve"> DOCPROPERTY</w:instrText>
    </w:r>
    <w:r w:rsidRPr="005A5816">
      <w:rPr>
        <w:sz w:val="18"/>
      </w:rPr>
      <w:instrText xml:space="preserve"> "YearUser" *\charformat </w:instrText>
    </w:r>
    <w:r w:rsidRPr="005A5816">
      <w:fldChar w:fldCharType="separate"/>
    </w:r>
    <w:r w:rsidR="00BA16E8" w:rsidRPr="005A5816">
      <w:t>2005/06</w:t>
    </w:r>
    <w:r w:rsidRPr="005A5816">
      <w:fldChar w:fldCharType="end"/>
    </w:r>
    <w:r w:rsidRPr="005A5816">
      <w:t xml:space="preserve"> </w:t>
    </w:r>
    <w:r w:rsidRPr="005A5816">
      <w:tab/>
      <w:t xml:space="preserve">mnr: </w:t>
    </w:r>
    <w:r w:rsidRPr="005A5816">
      <w:fldChar w:fldCharType="begin" w:fldLock="1"/>
    </w:r>
    <w:r w:rsidRPr="005A5816">
      <w:instrText xml:space="preserve"> DOCPROPERTY</w:instrText>
    </w:r>
    <w:r w:rsidRPr="005A5816">
      <w:rPr>
        <w:sz w:val="18"/>
      </w:rPr>
      <w:instrText xml:space="preserve"> "Motionsnummer" *\charformat </w:instrText>
    </w:r>
    <w:r w:rsidRPr="005A5816">
      <w:fldChar w:fldCharType="separate"/>
    </w:r>
    <w:r w:rsidR="00BA16E8" w:rsidRPr="005A5816">
      <w:t>A227</w:t>
    </w:r>
    <w:r w:rsidRPr="005A5816">
      <w:fldChar w:fldCharType="end"/>
    </w:r>
    <w:r w:rsidRPr="005A5816">
      <w:br/>
    </w:r>
    <w:r w:rsidRPr="005A5816">
      <w:fldChar w:fldCharType="begin" w:fldLock="1"/>
    </w:r>
    <w:r w:rsidRPr="005A5816">
      <w:instrText xml:space="preserve"> DOCPROPERTY</w:instrText>
    </w:r>
    <w:r w:rsidRPr="005A5816">
      <w:rPr>
        <w:sz w:val="18"/>
      </w:rPr>
      <w:instrText xml:space="preserve"> "Samling" *\charformat </w:instrText>
    </w:r>
    <w:r w:rsidRPr="005A5816">
      <w:fldChar w:fldCharType="end"/>
    </w:r>
    <w:r w:rsidRPr="005A5816">
      <w:tab/>
      <w:t xml:space="preserve">pnr: </w:t>
    </w:r>
    <w:r w:rsidRPr="005A5816">
      <w:fldChar w:fldCharType="begin" w:fldLock="1"/>
    </w:r>
    <w:r w:rsidRPr="005A5816">
      <w:instrText xml:space="preserve"> DOCPROPERTY</w:instrText>
    </w:r>
    <w:r w:rsidRPr="005A5816">
      <w:rPr>
        <w:sz w:val="18"/>
      </w:rPr>
      <w:instrText xml:space="preserve"> "Partinummer" *\charformat </w:instrText>
    </w:r>
    <w:r w:rsidRPr="005A5816">
      <w:fldChar w:fldCharType="separate"/>
    </w:r>
    <w:r w:rsidR="00BA16E8" w:rsidRPr="005A5816">
      <w:t>s3203</w:t>
    </w:r>
    <w:r w:rsidRPr="005A5816">
      <w:fldChar w:fldCharType="end"/>
    </w:r>
  </w:p>
  <w:p w:rsidR="005A2E91" w:rsidRPr="005A5816" w:rsidRDefault="005A2E91">
    <w:pPr>
      <w:pStyle w:val="FSHRub1"/>
    </w:pPr>
    <w:r w:rsidRPr="005A5816">
      <w:t>Motion till riksdagen</w:t>
    </w:r>
    <w:r w:rsidRPr="005A5816">
      <w:br/>
    </w:r>
    <w:r w:rsidRPr="005A5816">
      <w:fldChar w:fldCharType="begin" w:fldLock="1"/>
    </w:r>
    <w:r w:rsidRPr="005A5816">
      <w:instrText xml:space="preserve"> DOCPROPERTY "YearUser" *\charformat </w:instrText>
    </w:r>
    <w:r w:rsidRPr="005A5816">
      <w:fldChar w:fldCharType="separate"/>
    </w:r>
    <w:r w:rsidR="00BA16E8" w:rsidRPr="005A5816">
      <w:t>2005/06</w:t>
    </w:r>
    <w:r w:rsidRPr="005A5816">
      <w:fldChar w:fldCharType="end"/>
    </w:r>
    <w:r w:rsidRPr="005A5816">
      <w:t>:</w:t>
    </w:r>
    <w:r w:rsidRPr="005A5816">
      <w:fldChar w:fldCharType="begin" w:fldLock="1"/>
    </w:r>
    <w:r w:rsidRPr="005A5816">
      <w:instrText xml:space="preserve"> DOCPROPERTY "Motionsnummer" *\charformat </w:instrText>
    </w:r>
    <w:r w:rsidRPr="005A5816">
      <w:fldChar w:fldCharType="separate"/>
    </w:r>
    <w:r w:rsidR="00BA16E8" w:rsidRPr="005A5816">
      <w:t>A227</w:t>
    </w:r>
    <w:r w:rsidRPr="005A5816">
      <w:fldChar w:fldCharType="end"/>
    </w:r>
  </w:p>
  <w:p w:rsidR="005A2E91" w:rsidRPr="005A5816" w:rsidRDefault="005A2E91">
    <w:pPr>
      <w:pStyle w:val="FSHNormalS5"/>
    </w:pPr>
    <w:r w:rsidRPr="005A5816">
      <w:fldChar w:fldCharType="begin" w:fldLock="1"/>
    </w:r>
    <w:r w:rsidRPr="005A5816">
      <w:instrText xml:space="preserve"> DOCPROPERTY "MotionarText" *\charformat </w:instrText>
    </w:r>
    <w:r w:rsidRPr="005A5816">
      <w:fldChar w:fldCharType="separate"/>
    </w:r>
    <w:r w:rsidR="00BA16E8" w:rsidRPr="005A5816">
      <w:t>av Billy Gustafsson (s)</w:t>
    </w:r>
    <w:r w:rsidRPr="005A5816">
      <w:fldChar w:fldCharType="end"/>
    </w:r>
    <w:r w:rsidRPr="005A5816">
      <w:br/>
    </w:r>
    <w:r w:rsidRPr="005A5816">
      <w:fldChar w:fldCharType="begin" w:fldLock="1"/>
    </w:r>
    <w:r w:rsidRPr="005A5816">
      <w:instrText xml:space="preserve"> DOCPROPERTY "SvarFrasKort" *\charformat </w:instrText>
    </w:r>
    <w:r w:rsidRPr="005A5816">
      <w:fldChar w:fldCharType="end"/>
    </w:r>
  </w:p>
  <w:p w:rsidR="005A2E91" w:rsidRPr="005A5816" w:rsidRDefault="005A2E91">
    <w:pPr>
      <w:pStyle w:val="FSHTitel"/>
    </w:pPr>
    <w:r w:rsidRPr="005A5816">
      <w:fldChar w:fldCharType="begin" w:fldLock="1"/>
    </w:r>
    <w:r w:rsidRPr="005A5816">
      <w:instrText xml:space="preserve"> DOCPROPERTY</w:instrText>
    </w:r>
    <w:r w:rsidRPr="005A5816">
      <w:rPr>
        <w:sz w:val="18"/>
      </w:rPr>
      <w:instrText xml:space="preserve"> "RubrikSvar" *\charformat </w:instrText>
    </w:r>
    <w:r w:rsidRPr="005A5816">
      <w:fldChar w:fldCharType="separate"/>
    </w:r>
    <w:r w:rsidR="00BA16E8" w:rsidRPr="005A5816">
      <w:t>Hörselvård till kvinnor i arbetslivet</w:t>
    </w:r>
    <w:r w:rsidRPr="005A5816">
      <w:fldChar w:fldCharType="end"/>
    </w:r>
  </w:p>
  <w:p w:rsidR="005A2E91" w:rsidRPr="005A5816" w:rsidRDefault="005A2E91" w:rsidP="005A2E9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5498116">
    <w:abstractNumId w:val="13"/>
  </w:num>
  <w:num w:numId="2" w16cid:durableId="1617786089">
    <w:abstractNumId w:val="10"/>
  </w:num>
  <w:num w:numId="3" w16cid:durableId="1567647256">
    <w:abstractNumId w:val="11"/>
  </w:num>
  <w:num w:numId="4" w16cid:durableId="1906984204">
    <w:abstractNumId w:val="12"/>
  </w:num>
  <w:num w:numId="5" w16cid:durableId="821119441">
    <w:abstractNumId w:val="8"/>
  </w:num>
  <w:num w:numId="6" w16cid:durableId="417409886">
    <w:abstractNumId w:val="3"/>
  </w:num>
  <w:num w:numId="7" w16cid:durableId="2123959291">
    <w:abstractNumId w:val="2"/>
  </w:num>
  <w:num w:numId="8" w16cid:durableId="1235815550">
    <w:abstractNumId w:val="1"/>
  </w:num>
  <w:num w:numId="9" w16cid:durableId="1790120127">
    <w:abstractNumId w:val="0"/>
  </w:num>
  <w:num w:numId="10" w16cid:durableId="328602289">
    <w:abstractNumId w:val="9"/>
  </w:num>
  <w:num w:numId="11" w16cid:durableId="943078200">
    <w:abstractNumId w:val="7"/>
  </w:num>
  <w:num w:numId="12" w16cid:durableId="478110477">
    <w:abstractNumId w:val="6"/>
  </w:num>
  <w:num w:numId="13" w16cid:durableId="738022742">
    <w:abstractNumId w:val="5"/>
  </w:num>
  <w:num w:numId="14" w16cid:durableId="335767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F12B48"/>
    <w:rsid w:val="00064BC3"/>
    <w:rsid w:val="00066775"/>
    <w:rsid w:val="00072FB9"/>
    <w:rsid w:val="000C45A3"/>
    <w:rsid w:val="00100531"/>
    <w:rsid w:val="00121A27"/>
    <w:rsid w:val="00175311"/>
    <w:rsid w:val="00201DFB"/>
    <w:rsid w:val="00204A63"/>
    <w:rsid w:val="00212FF1"/>
    <w:rsid w:val="00230193"/>
    <w:rsid w:val="0025068A"/>
    <w:rsid w:val="00267E5E"/>
    <w:rsid w:val="002818D3"/>
    <w:rsid w:val="002D11A8"/>
    <w:rsid w:val="00445271"/>
    <w:rsid w:val="004A0504"/>
    <w:rsid w:val="004E38D9"/>
    <w:rsid w:val="005A2E91"/>
    <w:rsid w:val="005A5816"/>
    <w:rsid w:val="005D60EA"/>
    <w:rsid w:val="00740D6D"/>
    <w:rsid w:val="00794149"/>
    <w:rsid w:val="007B67A7"/>
    <w:rsid w:val="007C6092"/>
    <w:rsid w:val="007D4264"/>
    <w:rsid w:val="00A053C6"/>
    <w:rsid w:val="00A70A9A"/>
    <w:rsid w:val="00B13BF0"/>
    <w:rsid w:val="00BA16E8"/>
    <w:rsid w:val="00C1285C"/>
    <w:rsid w:val="00C27B7D"/>
    <w:rsid w:val="00D1174F"/>
    <w:rsid w:val="00D768A2"/>
    <w:rsid w:val="00DC6C70"/>
    <w:rsid w:val="00E22893"/>
    <w:rsid w:val="00E360DE"/>
    <w:rsid w:val="00E75D28"/>
    <w:rsid w:val="00E84F25"/>
    <w:rsid w:val="00F12B48"/>
    <w:rsid w:val="00FC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56A8B9F-4E6B-4975-B3A3-43EC1F60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A2E9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768A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5D6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146</Words>
  <Characters>873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A227</vt:lpstr>
    </vt:vector>
  </TitlesOfParts>
  <Company>Riksdagen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A227</dc:title>
  <dc:subject>A227</dc:subject>
  <dc:creator>Riksdagen</dc:creator>
  <cp:keywords>Riksdagen</cp:keywords>
  <dc:description/>
  <cp:lastModifiedBy>Lars Brink</cp:lastModifiedBy>
  <cp:revision>2</cp:revision>
  <cp:lastPrinted>2006-01-20T08:17:00Z</cp:lastPrinted>
  <dcterms:created xsi:type="dcterms:W3CDTF">2025-12-16T18:50:00Z</dcterms:created>
  <dcterms:modified xsi:type="dcterms:W3CDTF">2025-12-16T18:50:00Z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Hörselvård till kvinnor i arbetslivet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Hörselvård till kvinnor i arbetslivet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20052006000000000115000032030069</vt:lpwstr>
  </property>
  <property fmtid="{D5CDD505-2E9C-101B-9397-08002B2CF9AE}" pid="47" name="datum">
    <vt:lpwstr>050926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20052006000000000115000032030069</vt:lpwstr>
  </property>
  <property fmtid="{D5CDD505-2E9C-101B-9397-08002B2CF9AE}" pid="50" name="nummer">
    <vt:lpwstr>227</vt:lpwstr>
  </property>
  <property fmtid="{D5CDD505-2E9C-101B-9397-08002B2CF9AE}" pid="51" name="utskottsbeteckning">
    <vt:lpwstr>A</vt:lpwstr>
  </property>
</Properties>
</file>