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E441C" w:rsidRDefault="006E04A4">
      <w:pPr>
        <w:pStyle w:val="Dokumentbeteckning"/>
        <w:rPr>
          <w:u w:val="single"/>
        </w:rPr>
      </w:pPr>
      <w:r w:rsidRPr="00FE441C">
        <w:fldChar w:fldCharType="begin" w:fldLock="1"/>
      </w:r>
      <w:r w:rsidRPr="00FE441C">
        <w:instrText xml:space="preserve"> DOCPROPERTY "DocumentYear" </w:instrText>
      </w:r>
      <w:r w:rsidRPr="00FE441C">
        <w:fldChar w:fldCharType="separate"/>
      </w:r>
      <w:r w:rsidR="001116CA" w:rsidRPr="00FE441C">
        <w:t>2011/12</w:t>
      </w:r>
      <w:r w:rsidRPr="00FE441C">
        <w:fldChar w:fldCharType="end"/>
      </w:r>
      <w:r w:rsidRPr="00FE441C">
        <w:t>:</w:t>
      </w:r>
      <w:r w:rsidRPr="00FE441C">
        <w:fldChar w:fldCharType="begin" w:fldLock="1"/>
      </w:r>
      <w:r w:rsidRPr="00FE441C">
        <w:instrText xml:space="preserve"> DOCPROPERTY "DocumentNumber" </w:instrText>
      </w:r>
      <w:r w:rsidRPr="00FE441C">
        <w:fldChar w:fldCharType="separate"/>
      </w:r>
      <w:r w:rsidR="001116CA" w:rsidRPr="00FE441C">
        <w:t>87</w:t>
      </w:r>
      <w:r w:rsidRPr="00FE441C">
        <w:fldChar w:fldCharType="end"/>
      </w:r>
    </w:p>
    <w:p w:rsidR="006E04A4" w:rsidRPr="00FE441C" w:rsidRDefault="006E04A4">
      <w:pPr>
        <w:pStyle w:val="Datum"/>
        <w:outlineLvl w:val="0"/>
      </w:pPr>
      <w:r w:rsidRPr="00FE441C">
        <w:fldChar w:fldCharType="begin" w:fldLock="1"/>
      </w:r>
      <w:r w:rsidRPr="00FE441C">
        <w:instrText xml:space="preserve"> DOCPROPERTY "DocumentDate" </w:instrText>
      </w:r>
      <w:r w:rsidRPr="00FE441C">
        <w:fldChar w:fldCharType="separate"/>
      </w:r>
      <w:r w:rsidR="001116CA" w:rsidRPr="00FE441C">
        <w:t>Torsdagen den 22 mars 2012</w:t>
      </w:r>
      <w:r w:rsidRPr="00FE441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E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E441C" w:rsidRDefault="00970383">
            <w:pPr>
              <w:pStyle w:val="Plenum"/>
              <w:tabs>
                <w:tab w:val="clear" w:pos="1418"/>
              </w:tabs>
            </w:pPr>
            <w:r w:rsidRPr="00FE441C">
              <w:t>Kl.</w:t>
            </w:r>
          </w:p>
        </w:tc>
        <w:tc>
          <w:tcPr>
            <w:tcW w:w="851" w:type="dxa"/>
          </w:tcPr>
          <w:p w:rsidR="006E04A4" w:rsidRPr="00FE441C" w:rsidRDefault="0097038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E441C">
              <w:t>12.00</w:t>
            </w:r>
          </w:p>
        </w:tc>
        <w:tc>
          <w:tcPr>
            <w:tcW w:w="397" w:type="dxa"/>
          </w:tcPr>
          <w:p w:rsidR="006E04A4" w:rsidRPr="00FE441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E441C" w:rsidRDefault="00970383">
            <w:pPr>
              <w:pStyle w:val="Plenum"/>
              <w:tabs>
                <w:tab w:val="clear" w:pos="1418"/>
              </w:tabs>
              <w:ind w:right="1"/>
            </w:pPr>
            <w:r w:rsidRPr="00FE441C">
              <w:t>Arbetsplenum</w:t>
            </w:r>
            <w:r w:rsidR="00A450DC" w:rsidRPr="00FE441C">
              <w:t xml:space="preserve"> (ingen votering)</w:t>
            </w:r>
          </w:p>
        </w:tc>
      </w:tr>
      <w:tr w:rsidR="00970383" w:rsidRPr="00FE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70383" w:rsidRPr="00FE441C" w:rsidRDefault="0097038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70383" w:rsidRPr="00FE441C" w:rsidRDefault="00970383">
            <w:pPr>
              <w:pStyle w:val="Plenum"/>
              <w:tabs>
                <w:tab w:val="clear" w:pos="1418"/>
              </w:tabs>
              <w:jc w:val="right"/>
            </w:pPr>
            <w:r w:rsidRPr="00FE441C">
              <w:t>14.00</w:t>
            </w:r>
          </w:p>
        </w:tc>
        <w:tc>
          <w:tcPr>
            <w:tcW w:w="397" w:type="dxa"/>
          </w:tcPr>
          <w:p w:rsidR="00970383" w:rsidRPr="00FE441C" w:rsidRDefault="0097038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70383" w:rsidRPr="00FE441C" w:rsidRDefault="00970383">
            <w:pPr>
              <w:pStyle w:val="Plenum"/>
              <w:tabs>
                <w:tab w:val="clear" w:pos="1418"/>
              </w:tabs>
              <w:ind w:right="1"/>
            </w:pPr>
            <w:r w:rsidRPr="00FE441C">
              <w:t>Frågestund</w:t>
            </w:r>
          </w:p>
        </w:tc>
      </w:tr>
    </w:tbl>
    <w:p w:rsidR="006E04A4" w:rsidRPr="00FE441C" w:rsidRDefault="006E04A4">
      <w:pPr>
        <w:pStyle w:val="StreckLngt"/>
      </w:pPr>
      <w:r w:rsidRPr="00FE441C">
        <w:tab/>
      </w:r>
    </w:p>
    <w:p w:rsidR="00A450DC" w:rsidRPr="00FE441C" w:rsidRDefault="00A450DC" w:rsidP="003675A0">
      <w:pPr>
        <w:pStyle w:val="Blankrad"/>
      </w:pPr>
      <w:r w:rsidRPr="00FE44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0DC" w:rsidRPr="00FE441C" w:rsidTr="001116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0DC" w:rsidRPr="00FE441C" w:rsidRDefault="00A450DC" w:rsidP="001116CA">
            <w:pPr>
              <w:pStyle w:val="HuvudrubrikFlisteNr"/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HuvudrubrikEnsam"/>
            </w:pPr>
            <w:bookmarkStart w:id="1" w:name="Start_Riksrevisionen"/>
            <w:bookmarkEnd w:id="1"/>
            <w:r w:rsidRPr="00FE441C">
              <w:t>Anmälan om inkommen granskningsrapport från Riksrevisionen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HuvudrubrikKolumn3"/>
            </w:pPr>
            <w:r w:rsidRPr="00FE441C">
              <w:t>Ansvarigt utskott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RiR 2012:6 Regelförenkling för företag - regeringen är fortfarande långt från målet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NU</w:t>
            </w:r>
          </w:p>
        </w:tc>
      </w:tr>
    </w:tbl>
    <w:p w:rsidR="00A450DC" w:rsidRPr="00FE441C" w:rsidRDefault="00A450DC" w:rsidP="003675A0">
      <w:pPr>
        <w:pStyle w:val="Blankrad"/>
      </w:pPr>
      <w:r w:rsidRPr="00FE44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0DC" w:rsidRPr="00FE441C" w:rsidTr="001116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0DC" w:rsidRPr="00FE441C" w:rsidRDefault="00A450DC" w:rsidP="001116CA">
            <w:pPr>
              <w:pStyle w:val="HuvudrubrikFlisteNr"/>
            </w:pPr>
          </w:p>
        </w:tc>
        <w:tc>
          <w:tcPr>
            <w:tcW w:w="6237" w:type="dxa"/>
          </w:tcPr>
          <w:p w:rsidR="00E404B4" w:rsidRPr="00FE441C" w:rsidRDefault="00A450DC" w:rsidP="001116CA">
            <w:pPr>
              <w:pStyle w:val="Huvudrubrik"/>
            </w:pPr>
            <w:bookmarkStart w:id="2" w:name="Start_Ärendenfördebatt"/>
            <w:bookmarkEnd w:id="2"/>
            <w:r w:rsidRPr="00FE441C">
              <w:t>Ärenden för debatt</w:t>
            </w:r>
            <w:r w:rsidR="00E404B4" w:rsidRPr="00FE441C">
              <w:br/>
              <w:t>avgörs onsdagen den 28 mars kl. 16.00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HuvudrubrikKolumn3"/>
            </w:pPr>
            <w:r w:rsidRPr="00FE441C">
              <w:t>Reservationer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renderubrik"/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renderubrik"/>
            </w:pPr>
            <w:r w:rsidRPr="00FE441C">
              <w:t>Utbildningsutskottets betänkande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rende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2011/12:UbU11 Förbättrade villkor för studerande föräldrar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1 res. (SD)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renderubrik"/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renderubrik"/>
            </w:pPr>
            <w:r w:rsidRPr="00FE441C">
              <w:t>Näringsutskottets betänkanden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rende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2011/12:NU10 Näringspolitiska frågor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2011/12:NU13 Handelspolitiska frågor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10 res. (S,MP,SD,V)</w:t>
            </w:r>
          </w:p>
        </w:tc>
      </w:tr>
    </w:tbl>
    <w:p w:rsidR="00A450DC" w:rsidRPr="00FE441C" w:rsidRDefault="00A450DC" w:rsidP="003675A0">
      <w:pPr>
        <w:pStyle w:val="Blankrad"/>
      </w:pPr>
      <w:r w:rsidRPr="00FE44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0DC" w:rsidRPr="00FE441C" w:rsidTr="001116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0DC" w:rsidRPr="00FE441C" w:rsidRDefault="00A450DC" w:rsidP="001116CA">
            <w:pPr>
              <w:pStyle w:val="HuvudrubrikFlisteNr"/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HuvudrubrikEnsam"/>
            </w:pPr>
            <w:bookmarkStart w:id="3" w:name="TypRubrik"/>
            <w:bookmarkEnd w:id="3"/>
            <w:r w:rsidRPr="00FE441C">
              <w:t xml:space="preserve">Ärenden för avgörande </w:t>
            </w:r>
            <w:r w:rsidRPr="00FE441C">
              <w:br/>
              <w:t>onsdagen den 28 mars kl. 16.00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HuvudrubrikKolumn3"/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Underrubrik"/>
            </w:pPr>
          </w:p>
        </w:tc>
        <w:tc>
          <w:tcPr>
            <w:tcW w:w="6237" w:type="dxa"/>
          </w:tcPr>
          <w:p w:rsidR="00A450DC" w:rsidRPr="00FE441C" w:rsidRDefault="00E404B4" w:rsidP="001116CA">
            <w:pPr>
              <w:pStyle w:val="Underrubrik"/>
            </w:pPr>
            <w:bookmarkStart w:id="4" w:name="TypUnderrubrik"/>
            <w:bookmarkEnd w:id="4"/>
            <w:r w:rsidRPr="00FE441C">
              <w:t>Tidigare slutdebatterat och bordlagt efter lika röstetal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Underrubrik"/>
              <w:rPr>
                <w:spacing w:val="-4"/>
              </w:rPr>
            </w:pPr>
          </w:p>
        </w:tc>
      </w:tr>
      <w:tr w:rsidR="003131B5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31B5" w:rsidRPr="00FE441C" w:rsidRDefault="003131B5" w:rsidP="003131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131B5" w:rsidRPr="00FE441C" w:rsidRDefault="003131B5" w:rsidP="001116CA">
            <w:pPr>
              <w:pStyle w:val="renderubrik"/>
            </w:pPr>
            <w:r w:rsidRPr="00FE441C">
              <w:t>Miljö- och jordbruksutskottets betänkande</w:t>
            </w:r>
          </w:p>
        </w:tc>
        <w:tc>
          <w:tcPr>
            <w:tcW w:w="2481" w:type="dxa"/>
          </w:tcPr>
          <w:p w:rsidR="003131B5" w:rsidRPr="00FE441C" w:rsidRDefault="003131B5" w:rsidP="001116CA">
            <w:pPr>
              <w:pStyle w:val="renderubrik"/>
              <w:rPr>
                <w:spacing w:val="-4"/>
              </w:rPr>
            </w:pPr>
          </w:p>
        </w:tc>
      </w:tr>
      <w:tr w:rsidR="003131B5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31B5" w:rsidRPr="00FE441C" w:rsidRDefault="003131B5" w:rsidP="003131B5">
            <w:pPr>
              <w:pStyle w:val="FlistaNrText"/>
            </w:pPr>
          </w:p>
        </w:tc>
        <w:tc>
          <w:tcPr>
            <w:tcW w:w="6237" w:type="dxa"/>
          </w:tcPr>
          <w:p w:rsidR="003131B5" w:rsidRPr="00FE441C" w:rsidRDefault="003131B5" w:rsidP="001116CA">
            <w:r w:rsidRPr="00FE441C">
              <w:t>2011/12:MJU11 Övergripande miljöfrågor m.m.</w:t>
            </w:r>
          </w:p>
        </w:tc>
        <w:tc>
          <w:tcPr>
            <w:tcW w:w="2481" w:type="dxa"/>
          </w:tcPr>
          <w:p w:rsidR="003131B5" w:rsidRPr="00FE441C" w:rsidRDefault="003131B5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7 res. (S,MP,SD,V)</w:t>
            </w:r>
          </w:p>
        </w:tc>
      </w:tr>
      <w:tr w:rsidR="00E404B4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4B4" w:rsidRPr="00FE441C" w:rsidRDefault="00E404B4" w:rsidP="00E404B4">
            <w:pPr>
              <w:pStyle w:val="Underrubrik"/>
            </w:pPr>
          </w:p>
        </w:tc>
        <w:tc>
          <w:tcPr>
            <w:tcW w:w="6237" w:type="dxa"/>
          </w:tcPr>
          <w:p w:rsidR="00E404B4" w:rsidRPr="00FE441C" w:rsidRDefault="001116CA" w:rsidP="00E404B4">
            <w:pPr>
              <w:pStyle w:val="Underrubrik"/>
            </w:pPr>
            <w:r w:rsidRPr="00FE441C">
              <w:br/>
            </w:r>
            <w:r w:rsidR="00E404B4" w:rsidRPr="00FE441C">
              <w:t>Tidigare slutdebatterade</w:t>
            </w:r>
          </w:p>
        </w:tc>
        <w:tc>
          <w:tcPr>
            <w:tcW w:w="2481" w:type="dxa"/>
          </w:tcPr>
          <w:p w:rsidR="00E404B4" w:rsidRPr="00FE441C" w:rsidRDefault="00E404B4" w:rsidP="00E404B4">
            <w:pPr>
              <w:pStyle w:val="Under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renderubrik"/>
            </w:pPr>
            <w:r w:rsidRPr="00FE441C">
              <w:t>Civilutskottets betänkande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rende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2011/12:CU16 Familjerätt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21 res. (S,MP,SD,V)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renderubrik"/>
            </w:pPr>
            <w:r w:rsidRPr="00FE441C">
              <w:t>Arbetsmarknadsutskottets utlåtande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rende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2011/12:AU7 En europeisk agenda för integration av tredjelandsmedborgare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2 res. (SD,V)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renderubrik"/>
            </w:pPr>
            <w:r w:rsidRPr="00FE441C">
              <w:t>Kulturutskottets betänkanden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renderubrik"/>
              <w:rPr>
                <w:spacing w:val="-4"/>
              </w:rPr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2011/12:KrU3 Kultur och fritid för barn och unga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7 res. (S,MP,SD,V)</w:t>
            </w: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  <w:numPr>
                <w:ilvl w:val="0"/>
                <w:numId w:val="6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2011/12:KrU4 Mediefrågor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  <w:r w:rsidRPr="00FE441C">
              <w:rPr>
                <w:spacing w:val="-4"/>
              </w:rPr>
              <w:t>4 res. (S,MP,SD,V)</w:t>
            </w:r>
          </w:p>
        </w:tc>
      </w:tr>
    </w:tbl>
    <w:p w:rsidR="00A450DC" w:rsidRPr="00FE441C" w:rsidRDefault="00A450DC" w:rsidP="003675A0">
      <w:pPr>
        <w:pStyle w:val="Blankrad"/>
      </w:pPr>
      <w:r w:rsidRPr="00FE44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50DC" w:rsidRPr="00FE441C" w:rsidTr="001116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50DC" w:rsidRPr="00FE441C" w:rsidRDefault="00A450DC" w:rsidP="001116CA">
            <w:pPr>
              <w:pStyle w:val="HuvudrubrikFlisteNr"/>
            </w:pPr>
          </w:p>
        </w:tc>
        <w:tc>
          <w:tcPr>
            <w:tcW w:w="6237" w:type="dxa"/>
          </w:tcPr>
          <w:p w:rsidR="00A450DC" w:rsidRPr="00FE441C" w:rsidRDefault="00A450DC" w:rsidP="001116CA">
            <w:pPr>
              <w:pStyle w:val="HuvudrubrikEnsam"/>
            </w:pPr>
            <w:r w:rsidRPr="00FE441C">
              <w:t>Frågestund kl. 14.00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pStyle w:val="HuvudrubrikKolumn3"/>
            </w:pPr>
          </w:p>
        </w:tc>
      </w:tr>
      <w:tr w:rsidR="00A450DC" w:rsidRPr="00FE441C" w:rsidTr="00111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50DC" w:rsidRPr="00FE441C" w:rsidRDefault="00A450DC" w:rsidP="001116CA">
            <w:pPr>
              <w:pStyle w:val="FlistaNrText"/>
            </w:pPr>
          </w:p>
        </w:tc>
        <w:tc>
          <w:tcPr>
            <w:tcW w:w="6237" w:type="dxa"/>
          </w:tcPr>
          <w:p w:rsidR="00A450DC" w:rsidRPr="00FE441C" w:rsidRDefault="00A450DC" w:rsidP="001116CA">
            <w:r w:rsidRPr="00FE441C">
              <w:t>Frågor besvaras av:</w:t>
            </w:r>
          </w:p>
          <w:p w:rsidR="00A450DC" w:rsidRPr="00FE441C" w:rsidRDefault="00A450DC" w:rsidP="001116CA">
            <w:r w:rsidRPr="00FE441C">
              <w:t>Finansminister Anders Borg (M)</w:t>
            </w:r>
          </w:p>
          <w:p w:rsidR="00A450DC" w:rsidRPr="00FE441C" w:rsidRDefault="00A450DC" w:rsidP="001116CA">
            <w:r w:rsidRPr="00FE441C">
              <w:t>Justitieminister Beatrice Ask (M)</w:t>
            </w:r>
          </w:p>
          <w:p w:rsidR="00A450DC" w:rsidRPr="00FE441C" w:rsidRDefault="00A450DC" w:rsidP="001116CA">
            <w:r w:rsidRPr="00FE441C">
              <w:t>Socialminister Göran Hägglund (KD)</w:t>
            </w:r>
          </w:p>
          <w:p w:rsidR="00A450DC" w:rsidRPr="00FE441C" w:rsidRDefault="00A450DC" w:rsidP="001116CA">
            <w:r w:rsidRPr="00FE441C">
              <w:t>Statsrådet Ulf Kristersson (M)</w:t>
            </w:r>
          </w:p>
          <w:p w:rsidR="00A450DC" w:rsidRPr="00FE441C" w:rsidRDefault="00A450DC" w:rsidP="001116CA">
            <w:r w:rsidRPr="00FE441C">
              <w:t>Statsrådet Anna-Karin Hatt (C)</w:t>
            </w:r>
          </w:p>
        </w:tc>
        <w:tc>
          <w:tcPr>
            <w:tcW w:w="2481" w:type="dxa"/>
          </w:tcPr>
          <w:p w:rsidR="00A450DC" w:rsidRPr="00FE441C" w:rsidRDefault="00A450DC" w:rsidP="001116CA">
            <w:pPr>
              <w:rPr>
                <w:spacing w:val="-4"/>
              </w:rPr>
            </w:pPr>
          </w:p>
        </w:tc>
      </w:tr>
    </w:tbl>
    <w:p w:rsidR="00A450DC" w:rsidRPr="00FE441C" w:rsidRDefault="00A450DC" w:rsidP="003675A0">
      <w:pPr>
        <w:pStyle w:val="Blankrad"/>
      </w:pPr>
      <w:r w:rsidRPr="00FE441C">
        <w:t>     </w:t>
      </w:r>
    </w:p>
    <w:p w:rsidR="00F842E5" w:rsidRPr="00FE441C" w:rsidRDefault="00A450DC" w:rsidP="003675A0">
      <w:pPr>
        <w:pStyle w:val="Blankrad"/>
      </w:pPr>
      <w:bookmarkStart w:id="6" w:name="Start"/>
      <w:bookmarkEnd w:id="6"/>
      <w:r w:rsidRPr="00FE44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E44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E441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E441C" w:rsidRDefault="006E04A4" w:rsidP="00D016E9">
            <w:pPr>
              <w:pStyle w:val="StreckMitten"/>
            </w:pPr>
            <w:r w:rsidRPr="00FE441C">
              <w:tab/>
            </w:r>
            <w:r w:rsidRPr="00FE441C">
              <w:tab/>
            </w:r>
          </w:p>
        </w:tc>
      </w:tr>
    </w:tbl>
    <w:p w:rsidR="006E04A4" w:rsidRPr="00FE441C" w:rsidRDefault="006E04A4" w:rsidP="003675A0">
      <w:pPr>
        <w:pStyle w:val="Blankrad"/>
      </w:pPr>
    </w:p>
    <w:sectPr w:rsidR="006E04A4" w:rsidRPr="00FE441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377" w:rsidRPr="00FE441C" w:rsidRDefault="00DC4377">
      <w:r w:rsidRPr="00FE441C">
        <w:separator/>
      </w:r>
    </w:p>
  </w:endnote>
  <w:endnote w:type="continuationSeparator" w:id="0">
    <w:p w:rsidR="00DC4377" w:rsidRPr="00FE441C" w:rsidRDefault="00DC4377">
      <w:r w:rsidRPr="00FE44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CA" w:rsidRPr="00FE441C" w:rsidRDefault="001116CA">
    <w:pPr>
      <w:pStyle w:val="Sidhuvud"/>
      <w:jc w:val="center"/>
    </w:pPr>
    <w:r w:rsidRPr="00FE441C">
      <w:fldChar w:fldCharType="begin" w:fldLock="1"/>
    </w:r>
    <w:r w:rsidRPr="00FE441C">
      <w:instrText xml:space="preserve"> PAGE </w:instrText>
    </w:r>
    <w:r w:rsidRPr="00FE441C">
      <w:fldChar w:fldCharType="separate"/>
    </w:r>
    <w:r w:rsidRPr="00FE441C">
      <w:t>2</w:t>
    </w:r>
    <w:r w:rsidRPr="00FE441C">
      <w:fldChar w:fldCharType="end"/>
    </w:r>
    <w:r w:rsidRPr="00FE441C">
      <w:t xml:space="preserve"> (</w:t>
    </w:r>
    <w:r w:rsidRPr="00FE441C">
      <w:fldChar w:fldCharType="begin" w:fldLock="1"/>
    </w:r>
    <w:r w:rsidRPr="00FE441C">
      <w:instrText xml:space="preserve"> NUMPAGES </w:instrText>
    </w:r>
    <w:r w:rsidRPr="00FE441C">
      <w:fldChar w:fldCharType="separate"/>
    </w:r>
    <w:r w:rsidRPr="00FE441C">
      <w:t>2</w:t>
    </w:r>
    <w:r w:rsidRPr="00FE441C">
      <w:fldChar w:fldCharType="end"/>
    </w:r>
    <w:r w:rsidRPr="00FE441C">
      <w:t>)</w:t>
    </w:r>
  </w:p>
  <w:p w:rsidR="001116CA" w:rsidRPr="00FE441C" w:rsidRDefault="001116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CA" w:rsidRPr="00FE441C" w:rsidRDefault="001116CA">
    <w:pPr>
      <w:pStyle w:val="Sidhuvud"/>
      <w:jc w:val="center"/>
    </w:pPr>
    <w:r w:rsidRPr="00FE441C">
      <w:fldChar w:fldCharType="begin" w:fldLock="1"/>
    </w:r>
    <w:r w:rsidRPr="00FE441C">
      <w:instrText xml:space="preserve"> PAGE </w:instrText>
    </w:r>
    <w:r w:rsidRPr="00FE441C">
      <w:fldChar w:fldCharType="separate"/>
    </w:r>
    <w:r w:rsidRPr="00FE441C">
      <w:t>2</w:t>
    </w:r>
    <w:r w:rsidRPr="00FE441C">
      <w:fldChar w:fldCharType="end"/>
    </w:r>
    <w:r w:rsidRPr="00FE441C">
      <w:t xml:space="preserve"> (</w:t>
    </w:r>
    <w:r w:rsidRPr="00FE441C">
      <w:fldChar w:fldCharType="begin" w:fldLock="1"/>
    </w:r>
    <w:r w:rsidRPr="00FE441C">
      <w:instrText xml:space="preserve"> NUMPAGES </w:instrText>
    </w:r>
    <w:r w:rsidRPr="00FE441C">
      <w:fldChar w:fldCharType="separate"/>
    </w:r>
    <w:r w:rsidRPr="00FE441C">
      <w:t>2</w:t>
    </w:r>
    <w:r w:rsidRPr="00FE441C">
      <w:fldChar w:fldCharType="end"/>
    </w:r>
    <w:r w:rsidRPr="00FE441C">
      <w:t>)</w:t>
    </w:r>
  </w:p>
  <w:p w:rsidR="001116CA" w:rsidRPr="00FE441C" w:rsidRDefault="001116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377" w:rsidRPr="00FE441C" w:rsidRDefault="00DC4377">
      <w:r w:rsidRPr="00FE441C">
        <w:separator/>
      </w:r>
    </w:p>
  </w:footnote>
  <w:footnote w:type="continuationSeparator" w:id="0">
    <w:p w:rsidR="00DC4377" w:rsidRPr="00FE441C" w:rsidRDefault="00DC4377">
      <w:r w:rsidRPr="00FE44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CA" w:rsidRPr="00FE441C" w:rsidRDefault="001116CA">
    <w:pPr>
      <w:pStyle w:val="Sidhuvud"/>
      <w:tabs>
        <w:tab w:val="clear" w:pos="4536"/>
      </w:tabs>
    </w:pPr>
    <w:r w:rsidRPr="00FE441C">
      <w:fldChar w:fldCharType="begin" w:fldLock="1"/>
    </w:r>
    <w:r w:rsidRPr="00FE441C">
      <w:instrText xml:space="preserve"> DOCPROPERTY "DocumentDate" </w:instrText>
    </w:r>
    <w:r w:rsidRPr="00FE441C">
      <w:fldChar w:fldCharType="separate"/>
    </w:r>
    <w:r w:rsidRPr="00FE441C">
      <w:t>Torsdagen den 22 mars 2012</w:t>
    </w:r>
    <w:r w:rsidRPr="00FE441C">
      <w:fldChar w:fldCharType="end"/>
    </w:r>
    <w:r w:rsidRPr="00FE441C">
      <w:tab/>
    </w:r>
  </w:p>
  <w:p w:rsidR="001116CA" w:rsidRPr="00FE441C" w:rsidRDefault="001116C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E441C">
      <w:rPr>
        <w:sz w:val="12"/>
      </w:rPr>
      <w:tab/>
    </w:r>
  </w:p>
  <w:p w:rsidR="001116CA" w:rsidRPr="00FE441C" w:rsidRDefault="001116CA"/>
  <w:p w:rsidR="001116CA" w:rsidRPr="00FE441C" w:rsidRDefault="001116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CA" w:rsidRPr="00FE441C" w:rsidRDefault="00FE441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E441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6CA" w:rsidRPr="00FE441C" w:rsidRDefault="001116CA">
    <w:pPr>
      <w:pStyle w:val="Dokumentrubrik"/>
      <w:spacing w:after="360"/>
    </w:pPr>
    <w:r w:rsidRPr="00FE441C">
      <w:t>Föredragningslista</w:t>
    </w:r>
  </w:p>
  <w:p w:rsidR="001116CA" w:rsidRPr="00FE441C" w:rsidRDefault="001116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2124042">
    <w:abstractNumId w:val="5"/>
  </w:num>
  <w:num w:numId="2" w16cid:durableId="138814356">
    <w:abstractNumId w:val="2"/>
  </w:num>
  <w:num w:numId="3" w16cid:durableId="763915513">
    <w:abstractNumId w:val="4"/>
  </w:num>
  <w:num w:numId="4" w16cid:durableId="1616254336">
    <w:abstractNumId w:val="1"/>
  </w:num>
  <w:num w:numId="5" w16cid:durableId="2012483005">
    <w:abstractNumId w:val="0"/>
  </w:num>
  <w:num w:numId="6" w16cid:durableId="1351639826">
    <w:abstractNumId w:val="3"/>
  </w:num>
  <w:num w:numId="7" w16cid:durableId="2079010433">
    <w:abstractNumId w:val="3"/>
  </w:num>
  <w:num w:numId="8" w16cid:durableId="133549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3E4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16CA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27AA2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1B5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2639B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0383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0D23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50DC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1F9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3ABD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011C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4377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04B4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2746"/>
    <w:rsid w:val="00F7374B"/>
    <w:rsid w:val="00F80555"/>
    <w:rsid w:val="00F842E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3E41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441C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50C9D-B37E-424E-97E8-C4141F5F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192</Words>
  <Characters>1346</Characters>
  <Application>Microsoft Office Word</Application>
  <DocSecurity>4</DocSecurity>
  <Lines>112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2012-03-21T17:15:00Z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mars 2012</vt:lpwstr>
  </property>
  <property fmtid="{D5CDD505-2E9C-101B-9397-08002B2CF9AE}" pid="3" name="DocumentNumber">
    <vt:lpwstr>87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2012-03-22</vt:lpwstr>
  </property>
  <property fmtid="{D5CDD505-2E9C-101B-9397-08002B2CF9AE}" pid="7" name="DatumAvgörande">
    <vt:lpwstr>2012-03-22</vt:lpwstr>
  </property>
  <property fmtid="{D5CDD505-2E9C-101B-9397-08002B2CF9AE}" pid="8" name="Publicerare">
    <vt:lpwstr>eh0524aa</vt:lpwstr>
  </property>
</Properties>
</file>