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135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9 juni 2026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15.30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tisdagen den 19 maj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återtagande av plats i riksdagen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Arber Gashi (S) fr.o.m. den 8 juni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Därmed upphörde Magdalena Sundqvists (S) uppdrag som ersättare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Åsa Coenraads (M) som ersättare fr.o.m. den 8 juni t.o.m. den 7 juli under Camilla Brunsbergs (M)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 för gruppledare för partigrupp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Matheus Enholm (SD) fr.o.m. den 8 juni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2025/26:517 av Jim Svensk Larm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Tandvård för unga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2025/26:519 av Eva Lindh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mot arbetslösheten i Östergötland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2025/26:532 av Jamal El-Haj (-)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FN:s resolution 194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2025/26:539 av Patrik Björck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Statens finanser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2025/26:546 av Markus Wiechel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Erkännande av Tjetjenska republiken Itjkerien som ockuperad stat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2025/26:547 av Markus Wiechel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Förhållandena i Kuba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COM(2026) 231 Förslag till Europaparlamentets och rådets förordning om multimodal bokning och om upphävande av förordning (EG) nr 80/2009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3 september 2026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COM(2026) 232 Förslag till Europaparlamentets och rådets förordning om tågbiljetthantering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3 september 2026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COM(2026) 233 Förslag till Europaparlamentets och rådets förordning om ändring av förordning (EU) 2021/782 vad gäller skydd av resenärer med samlingsbiljetter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3 september 2026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2025/26:UU17 Humanitärt bistånd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2025/26:UU22 Avtal om fördjupat partnerskap och samarbete mellan Europeiska unionen och dess medlemsstater, å ena sidan, och Republiken Uzbekistan, å andra sidan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2025/26:UU23 Avtal om fördjupat partnerskap och samarbete mellan Europeiska unionen och dess medlemsstater, å ena sidan, och Republiken Kirgizistan, å andra sidan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2025/26:KU17 Riksrevisionens årsredovisning för 2025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2025/26:KU37 Koncentration av viss länsstyrelseverksamhet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2025/26:KU38 Den parlamentariska processen med ledamoten i fokus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2025/26:KU40 Verksamhetsredogörelser för riksdagens nämnder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2025/26:KU41 Kommittéberättelse – kommittéernas verksamhet under 2025 m.m.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(V, C)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2025/26:SkU29 Förbättrade regler för svensk tonnagebeskattning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2025/26:SkU35 Vissa justeringar i inkomstskattelagen med anledning av förändrade ersättningar för nyanlända invandrare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2025/26:TU17 Nya regler mot bedrägerier och annat vilseledande genom elektroniska kommunikationstjänster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2025/26:TU18 Interoperabilitet vid datadelning inom den offentliga förvaltningen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2025/26:TU19 Ny lag om kommunal hamnverksamhet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(S, 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15.30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2025/26:UU10 Verksamheten i Europeiska unionen under 2025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15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2025/26:UbU25 Tid för undervisningsuppdraget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8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2025/26:NU20 Vindkraft i kommuner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10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2025/26:NU23 Privatkopieringsersättning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9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2025/26:UbU26 Ett likvärdigt betygssystem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8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2025/26:UbU18 Stiftelsen Riksbankens Jubileumsfonds verksamhet och årsredovisning 2025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2025/26:SfU30 Utmönstring av permanent uppehållstillstånd och anpassning av svensk rätt till EU:s migrations- och asylpakt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2025/26:UU9 Strategisk exportkontroll 2025 – krigsmateriel och produkter med dubbla användningsområden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(S, 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2025/26:UU18 Ett modernt och anpassat regelverk för krigsmateriel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2025/26:SoU28 Riksrevisionens rapport om Inspektionen för vård och omsorgs hantering av enskildas klagomål på hälso- och sjukvården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2025/26:SoU32 Stärkt medicinsk kompetens i kommunal hälso- och sjukvård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Gemensam debatt bet. 2025/26:FiU20 och 2025/26:FiU21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2025/26:FiU20 Riktlinjer för den ekonomiska politiken och budgetpolitiken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2025/26:FiU21 Vårändringsbudget för 2026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(S,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2025/26:FiU30 Årsredovisning för staten 2025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2025/26:SkU34 Redovisning av skatteutgifter 2026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 och utlåtande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2025/26:CU43 Riksrevisionens rapport om statens insatser för trygga bostadsaffärer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2025/26:CU44 Subsidiaritetsprövning av kommissionens förslag till förordning om den 28:e ordningens bolagsregelverk ”EU Inc.”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(S, 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2025/26:FöU15 Lagändringar för ett stärkt nationellt cybersäkerhetscenter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(C)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9 juni 2026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2026-06-09</SAFIR_Sammantradesdatum_Doc>
    <SAFIR_SammantradeID xmlns="C07A1A6C-0B19-41D9-BDF8-F523BA3921EB">602abd63-84f2-4bae-9600-0ad64b48ba8d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0575940D-4830-4C98-9179-924648283A8C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9 juni 2026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