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B86085E9944CC49599294D75BFE73C"/>
        </w:placeholder>
        <w:text/>
      </w:sdtPr>
      <w:sdtEndPr/>
      <w:sdtContent>
        <w:p w:rsidRPr="009B062B" w:rsidR="00AF30DD" w:rsidP="008C6EE1" w:rsidRDefault="00AF30DD" w14:paraId="6A3FD8C7" w14:textId="77777777">
          <w:pPr>
            <w:pStyle w:val="Rubrik1"/>
            <w:spacing w:after="300"/>
          </w:pPr>
          <w:r w:rsidRPr="009B062B">
            <w:t>Förslag till riksdagsbeslut</w:t>
          </w:r>
        </w:p>
      </w:sdtContent>
    </w:sdt>
    <w:sdt>
      <w:sdtPr>
        <w:alias w:val="Yrkande 1"/>
        <w:tag w:val="43a3188e-c600-47d5-894c-7dc8456463be"/>
        <w:id w:val="162209030"/>
        <w:lock w:val="sdtLocked"/>
      </w:sdtPr>
      <w:sdtEndPr/>
      <w:sdtContent>
        <w:p w:rsidR="00BE1DFC" w:rsidRDefault="00507644" w14:paraId="6A3FD8C8" w14:textId="77777777">
          <w:pPr>
            <w:pStyle w:val="Frslagstext"/>
            <w:numPr>
              <w:ilvl w:val="0"/>
              <w:numId w:val="0"/>
            </w:numPr>
          </w:pPr>
          <w:r>
            <w:t>Riksdagen ställer sig bakom det som anförs i motionen om behovet av fler häktesplatser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359332AEAE487A863632AAD619DFEE"/>
        </w:placeholder>
        <w:text/>
      </w:sdtPr>
      <w:sdtEndPr/>
      <w:sdtContent>
        <w:p w:rsidRPr="009B062B" w:rsidR="006D79C9" w:rsidP="00333E95" w:rsidRDefault="006D79C9" w14:paraId="6A3FD8C9" w14:textId="77777777">
          <w:pPr>
            <w:pStyle w:val="Rubrik1"/>
          </w:pPr>
          <w:r>
            <w:t>Motivering</w:t>
          </w:r>
        </w:p>
      </w:sdtContent>
    </w:sdt>
    <w:p w:rsidR="008C6EE1" w:rsidP="00982547" w:rsidRDefault="0051700F" w14:paraId="6A3FD8CA" w14:textId="4DF3C800">
      <w:pPr>
        <w:pStyle w:val="Normalutanindragellerluft"/>
      </w:pPr>
      <w:r>
        <w:t>De svenska häktena och anstalterna är fulla samtidigt som antalet intagna väntas bli fler. Det är en effekt av straffskärpningarna som införts de senaste åren. Samtidigt ökar be</w:t>
      </w:r>
      <w:r w:rsidR="00982547">
        <w:softHyphen/>
      </w:r>
      <w:r>
        <w:t>folkningen i Sverige.</w:t>
      </w:r>
    </w:p>
    <w:p w:rsidRPr="008C6EE1" w:rsidR="008C6EE1" w:rsidP="00982547" w:rsidRDefault="0051700F" w14:paraId="6A3FD8CB" w14:textId="1C4C8E6E">
      <w:r w:rsidRPr="008C6EE1">
        <w:t>Det har gått så långt att häktade blir kvar i polisens arrester. När sedan en häktes</w:t>
      </w:r>
      <w:r w:rsidR="00982547">
        <w:softHyphen/>
      </w:r>
      <w:r w:rsidRPr="008C6EE1">
        <w:t>plats väl blir ledig kan inte polis, advokater och åklagare räkna med att de misstänkta finns nära orten där brottsutredningen sker. Den längre restiden är ett resursslöseri. Exempelvis får Eskilstunapolisen ofta åka till Nyköping för att hålla förhör med den misstänkte. Det innebär en restid på 2,5 timme tur och retur. Polisarbetet borde kunna utföras mer effektivt.</w:t>
      </w:r>
    </w:p>
    <w:p w:rsidRPr="008C6EE1" w:rsidR="0051700F" w:rsidP="00982547" w:rsidRDefault="0051700F" w14:paraId="6A3FD8CC" w14:textId="3D1E7FDE">
      <w:r w:rsidRPr="008C6EE1">
        <w:t xml:space="preserve">Nyligen har Kriminalvården fattat beslut om att bygga nya häkten i Sala och Östersund samtidigt som platserna skall utökas i häktena i Borås, Halmstad, Gävle och Kristianstad. Kriminalvården har gett signaler om att detta inte kommer att räcka utan att man kommer att behöva utöka med ytterligare platser på andra orter. </w:t>
      </w:r>
    </w:p>
    <w:p w:rsidRPr="008C6EE1" w:rsidR="008C6EE1" w:rsidP="00982547" w:rsidRDefault="0051700F" w14:paraId="6A3FD8CD" w14:textId="755CF59F">
      <w:r w:rsidRPr="008C6EE1">
        <w:t>I den fortsatta utbyggnationen bör Eskilstuna och Hällbyanstaltens fördelar beaktas</w:t>
      </w:r>
      <w:r w:rsidR="008A5BC6">
        <w:t>.</w:t>
      </w:r>
    </w:p>
    <w:p w:rsidRPr="008C6EE1" w:rsidR="008C6EE1" w:rsidP="00982547" w:rsidRDefault="0051700F" w14:paraId="6A3FD8CE" w14:textId="271E6010">
      <w:r w:rsidRPr="008C6EE1">
        <w:t>Eskilstuna är Sörmlands största kommun, med fler än 100</w:t>
      </w:r>
      <w:r w:rsidR="008A5BC6">
        <w:t> </w:t>
      </w:r>
      <w:r w:rsidRPr="008C6EE1">
        <w:t>000 invånare och kommu</w:t>
      </w:r>
      <w:r w:rsidR="00982547">
        <w:softHyphen/>
      </w:r>
      <w:bookmarkStart w:name="_GoBack" w:id="1"/>
      <w:bookmarkEnd w:id="1"/>
      <w:r w:rsidRPr="008C6EE1">
        <w:t>nen växer. Utanför Eskilstuna finns redan idag Hällbyanstalten. Platsen har också en betydande närhet till Sveriges femte största stad Västerås, dit det tar 30 minuter med bil. Det gör det särskilt lämpligt att också bygga ett nytt häkte vid Hällbyanstalten. Behoven finns redan idag.</w:t>
      </w:r>
    </w:p>
    <w:sdt>
      <w:sdtPr>
        <w:alias w:val="CC_Underskrifter"/>
        <w:tag w:val="CC_Underskrifter"/>
        <w:id w:val="583496634"/>
        <w:lock w:val="sdtContentLocked"/>
        <w:placeholder>
          <w:docPart w:val="C35DD538186341279BCD19015F6FE7A2"/>
        </w:placeholder>
      </w:sdtPr>
      <w:sdtEndPr/>
      <w:sdtContent>
        <w:p w:rsidR="008C6EE1" w:rsidP="00487512" w:rsidRDefault="008C6EE1" w14:paraId="6A3FD8CF" w14:textId="77777777"/>
        <w:p w:rsidRPr="008E0FE2" w:rsidR="004801AC" w:rsidP="00487512" w:rsidRDefault="00982547" w14:paraId="6A3FD8D0" w14:textId="77777777"/>
      </w:sdtContent>
    </w:sdt>
    <w:tbl>
      <w:tblPr>
        <w:tblW w:w="5000" w:type="pct"/>
        <w:tblLook w:val="04A0" w:firstRow="1" w:lastRow="0" w:firstColumn="1" w:lastColumn="0" w:noHBand="0" w:noVBand="1"/>
        <w:tblCaption w:val="underskrifter"/>
      </w:tblPr>
      <w:tblGrid>
        <w:gridCol w:w="4252"/>
        <w:gridCol w:w="4252"/>
      </w:tblGrid>
      <w:tr w:rsidR="00832C52" w14:paraId="1B292DD2" w14:textId="77777777">
        <w:trPr>
          <w:cantSplit/>
        </w:trPr>
        <w:tc>
          <w:tcPr>
            <w:tcW w:w="50" w:type="pct"/>
            <w:vAlign w:val="bottom"/>
          </w:tcPr>
          <w:p w:rsidR="00832C52" w:rsidRDefault="008A5BC6" w14:paraId="0F8144DC" w14:textId="77777777">
            <w:pPr>
              <w:pStyle w:val="Underskrifter"/>
            </w:pPr>
            <w:r>
              <w:t>Caroline Helmersson Olsson (S)</w:t>
            </w:r>
          </w:p>
        </w:tc>
        <w:tc>
          <w:tcPr>
            <w:tcW w:w="50" w:type="pct"/>
            <w:vAlign w:val="bottom"/>
          </w:tcPr>
          <w:p w:rsidR="00832C52" w:rsidRDefault="00832C52" w14:paraId="6D3B689D" w14:textId="77777777">
            <w:pPr>
              <w:pStyle w:val="Underskrifter"/>
            </w:pPr>
          </w:p>
        </w:tc>
      </w:tr>
      <w:tr w:rsidR="00832C52" w14:paraId="7E7D1F3F" w14:textId="77777777">
        <w:trPr>
          <w:cantSplit/>
        </w:trPr>
        <w:tc>
          <w:tcPr>
            <w:tcW w:w="50" w:type="pct"/>
            <w:vAlign w:val="bottom"/>
          </w:tcPr>
          <w:p w:rsidR="00832C52" w:rsidRDefault="008A5BC6" w14:paraId="15CFA297" w14:textId="77777777">
            <w:pPr>
              <w:pStyle w:val="Underskrifter"/>
              <w:spacing w:after="0"/>
            </w:pPr>
            <w:r>
              <w:lastRenderedPageBreak/>
              <w:t>Hans Ekström (S)</w:t>
            </w:r>
          </w:p>
        </w:tc>
        <w:tc>
          <w:tcPr>
            <w:tcW w:w="50" w:type="pct"/>
            <w:vAlign w:val="bottom"/>
          </w:tcPr>
          <w:p w:rsidR="00832C52" w:rsidRDefault="008A5BC6" w14:paraId="599D3167" w14:textId="77777777">
            <w:pPr>
              <w:pStyle w:val="Underskrifter"/>
              <w:spacing w:after="0"/>
            </w:pPr>
            <w:r>
              <w:t>Sofia Amloh (S)</w:t>
            </w:r>
          </w:p>
        </w:tc>
      </w:tr>
    </w:tbl>
    <w:p w:rsidR="007D51EA" w:rsidRDefault="007D51EA" w14:paraId="6A3FD8D7" w14:textId="77777777"/>
    <w:sectPr w:rsidR="007D51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D8D9" w14:textId="77777777" w:rsidR="0051700F" w:rsidRDefault="0051700F" w:rsidP="000C1CAD">
      <w:pPr>
        <w:spacing w:line="240" w:lineRule="auto"/>
      </w:pPr>
      <w:r>
        <w:separator/>
      </w:r>
    </w:p>
  </w:endnote>
  <w:endnote w:type="continuationSeparator" w:id="0">
    <w:p w14:paraId="6A3FD8DA" w14:textId="77777777" w:rsidR="0051700F" w:rsidRDefault="00517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D8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D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D8E8" w14:textId="77777777" w:rsidR="00262EA3" w:rsidRPr="00487512" w:rsidRDefault="00262EA3" w:rsidP="00487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D8D7" w14:textId="77777777" w:rsidR="0051700F" w:rsidRDefault="0051700F" w:rsidP="000C1CAD">
      <w:pPr>
        <w:spacing w:line="240" w:lineRule="auto"/>
      </w:pPr>
      <w:r>
        <w:separator/>
      </w:r>
    </w:p>
  </w:footnote>
  <w:footnote w:type="continuationSeparator" w:id="0">
    <w:p w14:paraId="6A3FD8D8" w14:textId="77777777" w:rsidR="0051700F" w:rsidRDefault="005170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D8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3FD8E9" wp14:editId="6A3FD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FD8ED" w14:textId="77777777" w:rsidR="00262EA3" w:rsidRDefault="00982547" w:rsidP="008103B5">
                          <w:pPr>
                            <w:jc w:val="right"/>
                          </w:pPr>
                          <w:sdt>
                            <w:sdtPr>
                              <w:alias w:val="CC_Noformat_Partikod"/>
                              <w:tag w:val="CC_Noformat_Partikod"/>
                              <w:id w:val="-53464382"/>
                              <w:placeholder>
                                <w:docPart w:val="A65492EFBA87411FB81ADA850147508E"/>
                              </w:placeholder>
                              <w:text/>
                            </w:sdtPr>
                            <w:sdtEndPr/>
                            <w:sdtContent>
                              <w:r w:rsidR="0051700F">
                                <w:t>S</w:t>
                              </w:r>
                            </w:sdtContent>
                          </w:sdt>
                          <w:sdt>
                            <w:sdtPr>
                              <w:alias w:val="CC_Noformat_Partinummer"/>
                              <w:tag w:val="CC_Noformat_Partinummer"/>
                              <w:id w:val="-1709555926"/>
                              <w:placeholder>
                                <w:docPart w:val="2E66713C7D614CD6B1D559D6C90D043B"/>
                              </w:placeholder>
                              <w:text/>
                            </w:sdtPr>
                            <w:sdtEndPr/>
                            <w:sdtContent>
                              <w:r w:rsidR="0051700F">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FD8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FD8ED" w14:textId="77777777" w:rsidR="00262EA3" w:rsidRDefault="00982547" w:rsidP="008103B5">
                    <w:pPr>
                      <w:jc w:val="right"/>
                    </w:pPr>
                    <w:sdt>
                      <w:sdtPr>
                        <w:alias w:val="CC_Noformat_Partikod"/>
                        <w:tag w:val="CC_Noformat_Partikod"/>
                        <w:id w:val="-53464382"/>
                        <w:placeholder>
                          <w:docPart w:val="A65492EFBA87411FB81ADA850147508E"/>
                        </w:placeholder>
                        <w:text/>
                      </w:sdtPr>
                      <w:sdtEndPr/>
                      <w:sdtContent>
                        <w:r w:rsidR="0051700F">
                          <w:t>S</w:t>
                        </w:r>
                      </w:sdtContent>
                    </w:sdt>
                    <w:sdt>
                      <w:sdtPr>
                        <w:alias w:val="CC_Noformat_Partinummer"/>
                        <w:tag w:val="CC_Noformat_Partinummer"/>
                        <w:id w:val="-1709555926"/>
                        <w:placeholder>
                          <w:docPart w:val="2E66713C7D614CD6B1D559D6C90D043B"/>
                        </w:placeholder>
                        <w:text/>
                      </w:sdtPr>
                      <w:sdtEndPr/>
                      <w:sdtContent>
                        <w:r w:rsidR="0051700F">
                          <w:t>1109</w:t>
                        </w:r>
                      </w:sdtContent>
                    </w:sdt>
                  </w:p>
                </w:txbxContent>
              </v:textbox>
              <w10:wrap anchorx="page"/>
            </v:shape>
          </w:pict>
        </mc:Fallback>
      </mc:AlternateContent>
    </w:r>
  </w:p>
  <w:p w14:paraId="6A3FD8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D8DD" w14:textId="77777777" w:rsidR="00262EA3" w:rsidRDefault="00262EA3" w:rsidP="008563AC">
    <w:pPr>
      <w:jc w:val="right"/>
    </w:pPr>
  </w:p>
  <w:p w14:paraId="6A3FD8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D8E1" w14:textId="77777777" w:rsidR="00262EA3" w:rsidRDefault="009825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3FD8EB" wp14:editId="6A3FD8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3FD8E2" w14:textId="77777777" w:rsidR="00262EA3" w:rsidRDefault="00982547" w:rsidP="00A314CF">
    <w:pPr>
      <w:pStyle w:val="FSHNormal"/>
      <w:spacing w:before="40"/>
    </w:pPr>
    <w:sdt>
      <w:sdtPr>
        <w:alias w:val="CC_Noformat_Motionstyp"/>
        <w:tag w:val="CC_Noformat_Motionstyp"/>
        <w:id w:val="1162973129"/>
        <w:lock w:val="sdtContentLocked"/>
        <w15:appearance w15:val="hidden"/>
        <w:text/>
      </w:sdtPr>
      <w:sdtEndPr/>
      <w:sdtContent>
        <w:r w:rsidR="0032494E">
          <w:t>Enskild motion</w:t>
        </w:r>
      </w:sdtContent>
    </w:sdt>
    <w:r w:rsidR="00821B36">
      <w:t xml:space="preserve"> </w:t>
    </w:r>
    <w:sdt>
      <w:sdtPr>
        <w:alias w:val="CC_Noformat_Partikod"/>
        <w:tag w:val="CC_Noformat_Partikod"/>
        <w:id w:val="1471015553"/>
        <w:text/>
      </w:sdtPr>
      <w:sdtEndPr/>
      <w:sdtContent>
        <w:r w:rsidR="0051700F">
          <w:t>S</w:t>
        </w:r>
      </w:sdtContent>
    </w:sdt>
    <w:sdt>
      <w:sdtPr>
        <w:alias w:val="CC_Noformat_Partinummer"/>
        <w:tag w:val="CC_Noformat_Partinummer"/>
        <w:id w:val="-2014525982"/>
        <w:text/>
      </w:sdtPr>
      <w:sdtEndPr/>
      <w:sdtContent>
        <w:r w:rsidR="0051700F">
          <w:t>1109</w:t>
        </w:r>
      </w:sdtContent>
    </w:sdt>
  </w:p>
  <w:p w14:paraId="6A3FD8E3" w14:textId="77777777" w:rsidR="00262EA3" w:rsidRPr="008227B3" w:rsidRDefault="009825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3FD8E4" w14:textId="77777777" w:rsidR="00262EA3" w:rsidRPr="008227B3" w:rsidRDefault="009825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49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494E">
          <w:t>:943</w:t>
        </w:r>
      </w:sdtContent>
    </w:sdt>
  </w:p>
  <w:p w14:paraId="6A3FD8E5" w14:textId="77777777" w:rsidR="00262EA3" w:rsidRDefault="00982547" w:rsidP="00E03A3D">
    <w:pPr>
      <w:pStyle w:val="Motionr"/>
    </w:pPr>
    <w:sdt>
      <w:sdtPr>
        <w:alias w:val="CC_Noformat_Avtext"/>
        <w:tag w:val="CC_Noformat_Avtext"/>
        <w:id w:val="-2020768203"/>
        <w:lock w:val="sdtContentLocked"/>
        <w15:appearance w15:val="hidden"/>
        <w:text/>
      </w:sdtPr>
      <w:sdtEndPr/>
      <w:sdtContent>
        <w:r w:rsidR="0032494E">
          <w:t>av Caroline Helmersson Olsson m.fl. (S)</w:t>
        </w:r>
      </w:sdtContent>
    </w:sdt>
  </w:p>
  <w:sdt>
    <w:sdtPr>
      <w:alias w:val="CC_Noformat_Rubtext"/>
      <w:tag w:val="CC_Noformat_Rubtext"/>
      <w:id w:val="-218060500"/>
      <w:lock w:val="sdtLocked"/>
      <w:text/>
    </w:sdtPr>
    <w:sdtEndPr/>
    <w:sdtContent>
      <w:p w14:paraId="6A3FD8E6" w14:textId="77777777" w:rsidR="00262EA3" w:rsidRDefault="0051700F" w:rsidP="00283E0F">
        <w:pPr>
          <w:pStyle w:val="FSHRub2"/>
        </w:pPr>
        <w:r>
          <w:t>Behovet av fler häktesplatser</w:t>
        </w:r>
      </w:p>
    </w:sdtContent>
  </w:sdt>
  <w:sdt>
    <w:sdtPr>
      <w:alias w:val="CC_Boilerplate_3"/>
      <w:tag w:val="CC_Boilerplate_3"/>
      <w:id w:val="1606463544"/>
      <w:lock w:val="sdtContentLocked"/>
      <w15:appearance w15:val="hidden"/>
      <w:text w:multiLine="1"/>
    </w:sdtPr>
    <w:sdtEndPr/>
    <w:sdtContent>
      <w:p w14:paraId="6A3FD8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7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75"/>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4E"/>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1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4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0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8D"/>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E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52"/>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BC6"/>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E1"/>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47"/>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DF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FD8C6"/>
  <w15:chartTrackingRefBased/>
  <w15:docId w15:val="{5AE8298B-6E1C-4E69-9FC8-2E66EBEF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B86085E9944CC49599294D75BFE73C"/>
        <w:category>
          <w:name w:val="Allmänt"/>
          <w:gallery w:val="placeholder"/>
        </w:category>
        <w:types>
          <w:type w:val="bbPlcHdr"/>
        </w:types>
        <w:behaviors>
          <w:behavior w:val="content"/>
        </w:behaviors>
        <w:guid w:val="{B345A09F-8523-4083-A846-0EC464C0E889}"/>
      </w:docPartPr>
      <w:docPartBody>
        <w:p w:rsidR="000C4E16" w:rsidRDefault="000C4E16">
          <w:pPr>
            <w:pStyle w:val="DDB86085E9944CC49599294D75BFE73C"/>
          </w:pPr>
          <w:r w:rsidRPr="005A0A93">
            <w:rPr>
              <w:rStyle w:val="Platshllartext"/>
            </w:rPr>
            <w:t>Förslag till riksdagsbeslut</w:t>
          </w:r>
        </w:p>
      </w:docPartBody>
    </w:docPart>
    <w:docPart>
      <w:docPartPr>
        <w:name w:val="57359332AEAE487A863632AAD619DFEE"/>
        <w:category>
          <w:name w:val="Allmänt"/>
          <w:gallery w:val="placeholder"/>
        </w:category>
        <w:types>
          <w:type w:val="bbPlcHdr"/>
        </w:types>
        <w:behaviors>
          <w:behavior w:val="content"/>
        </w:behaviors>
        <w:guid w:val="{1FE2D75D-6CFC-4A69-AFD7-4DCF8D3CB7FB}"/>
      </w:docPartPr>
      <w:docPartBody>
        <w:p w:rsidR="000C4E16" w:rsidRDefault="000C4E16">
          <w:pPr>
            <w:pStyle w:val="57359332AEAE487A863632AAD619DFEE"/>
          </w:pPr>
          <w:r w:rsidRPr="005A0A93">
            <w:rPr>
              <w:rStyle w:val="Platshllartext"/>
            </w:rPr>
            <w:t>Motivering</w:t>
          </w:r>
        </w:p>
      </w:docPartBody>
    </w:docPart>
    <w:docPart>
      <w:docPartPr>
        <w:name w:val="A65492EFBA87411FB81ADA850147508E"/>
        <w:category>
          <w:name w:val="Allmänt"/>
          <w:gallery w:val="placeholder"/>
        </w:category>
        <w:types>
          <w:type w:val="bbPlcHdr"/>
        </w:types>
        <w:behaviors>
          <w:behavior w:val="content"/>
        </w:behaviors>
        <w:guid w:val="{AC63D270-B02A-4A26-A38D-28CC602360AE}"/>
      </w:docPartPr>
      <w:docPartBody>
        <w:p w:rsidR="000C4E16" w:rsidRDefault="000C4E16">
          <w:pPr>
            <w:pStyle w:val="A65492EFBA87411FB81ADA850147508E"/>
          </w:pPr>
          <w:r>
            <w:rPr>
              <w:rStyle w:val="Platshllartext"/>
            </w:rPr>
            <w:t xml:space="preserve"> </w:t>
          </w:r>
        </w:p>
      </w:docPartBody>
    </w:docPart>
    <w:docPart>
      <w:docPartPr>
        <w:name w:val="2E66713C7D614CD6B1D559D6C90D043B"/>
        <w:category>
          <w:name w:val="Allmänt"/>
          <w:gallery w:val="placeholder"/>
        </w:category>
        <w:types>
          <w:type w:val="bbPlcHdr"/>
        </w:types>
        <w:behaviors>
          <w:behavior w:val="content"/>
        </w:behaviors>
        <w:guid w:val="{385ACBF3-97D6-4AFD-85E6-AE76E3AE9E8E}"/>
      </w:docPartPr>
      <w:docPartBody>
        <w:p w:rsidR="000C4E16" w:rsidRDefault="000C4E16">
          <w:pPr>
            <w:pStyle w:val="2E66713C7D614CD6B1D559D6C90D043B"/>
          </w:pPr>
          <w:r>
            <w:t xml:space="preserve"> </w:t>
          </w:r>
        </w:p>
      </w:docPartBody>
    </w:docPart>
    <w:docPart>
      <w:docPartPr>
        <w:name w:val="C35DD538186341279BCD19015F6FE7A2"/>
        <w:category>
          <w:name w:val="Allmänt"/>
          <w:gallery w:val="placeholder"/>
        </w:category>
        <w:types>
          <w:type w:val="bbPlcHdr"/>
        </w:types>
        <w:behaviors>
          <w:behavior w:val="content"/>
        </w:behaviors>
        <w:guid w:val="{9A23519F-FC86-46B0-A42E-3B8E2E8E73EF}"/>
      </w:docPartPr>
      <w:docPartBody>
        <w:p w:rsidR="007F7B4A" w:rsidRDefault="007F7B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16"/>
    <w:rsid w:val="000C4E16"/>
    <w:rsid w:val="007F7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B86085E9944CC49599294D75BFE73C">
    <w:name w:val="DDB86085E9944CC49599294D75BFE73C"/>
  </w:style>
  <w:style w:type="paragraph" w:customStyle="1" w:styleId="F119C054FA5E4D92B47C985B921EFBCC">
    <w:name w:val="F119C054FA5E4D92B47C985B921EFB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1B669E858B4B02BB935705ED025B29">
    <w:name w:val="901B669E858B4B02BB935705ED025B29"/>
  </w:style>
  <w:style w:type="paragraph" w:customStyle="1" w:styleId="57359332AEAE487A863632AAD619DFEE">
    <w:name w:val="57359332AEAE487A863632AAD619DFEE"/>
  </w:style>
  <w:style w:type="paragraph" w:customStyle="1" w:styleId="A62ACD49EAD7441BB94AA27AE31BC9AB">
    <w:name w:val="A62ACD49EAD7441BB94AA27AE31BC9AB"/>
  </w:style>
  <w:style w:type="paragraph" w:customStyle="1" w:styleId="4010F45A0C7D4843969D7646AEE2E11F">
    <w:name w:val="4010F45A0C7D4843969D7646AEE2E11F"/>
  </w:style>
  <w:style w:type="paragraph" w:customStyle="1" w:styleId="A65492EFBA87411FB81ADA850147508E">
    <w:name w:val="A65492EFBA87411FB81ADA850147508E"/>
  </w:style>
  <w:style w:type="paragraph" w:customStyle="1" w:styleId="2E66713C7D614CD6B1D559D6C90D043B">
    <w:name w:val="2E66713C7D614CD6B1D559D6C90D0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F3EE8-E89D-400C-AB75-C9BEF2AB20C7}"/>
</file>

<file path=customXml/itemProps2.xml><?xml version="1.0" encoding="utf-8"?>
<ds:datastoreItem xmlns:ds="http://schemas.openxmlformats.org/officeDocument/2006/customXml" ds:itemID="{2522C8FD-C48D-4DE8-915D-B3F40060522F}"/>
</file>

<file path=customXml/itemProps3.xml><?xml version="1.0" encoding="utf-8"?>
<ds:datastoreItem xmlns:ds="http://schemas.openxmlformats.org/officeDocument/2006/customXml" ds:itemID="{B5B6322B-DC04-41DA-93C2-AA8BD6E7F8A0}"/>
</file>

<file path=docProps/app.xml><?xml version="1.0" encoding="utf-8"?>
<Properties xmlns="http://schemas.openxmlformats.org/officeDocument/2006/extended-properties" xmlns:vt="http://schemas.openxmlformats.org/officeDocument/2006/docPropsVTypes">
  <Template>Normal</Template>
  <TotalTime>16</TotalTime>
  <Pages>2</Pages>
  <Words>254</Words>
  <Characters>1415</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S1109 Behovet av fler häktesplatser</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