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0DC1B940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9161A6">
              <w:rPr>
                <w:b/>
                <w:sz w:val="22"/>
                <w:szCs w:val="22"/>
              </w:rPr>
              <w:t>61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5D6414F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6147CB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6147CB">
              <w:rPr>
                <w:sz w:val="22"/>
                <w:szCs w:val="22"/>
              </w:rPr>
              <w:t>07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0B4637B2" w:rsidR="00725D41" w:rsidRPr="00AA46EB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8374BA">
              <w:rPr>
                <w:sz w:val="22"/>
                <w:szCs w:val="22"/>
              </w:rPr>
              <w:t>9.29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5F170BDB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4B7A6D00" w:rsidR="00AA46EB" w:rsidRPr="008374BA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B65A88">
              <w:rPr>
                <w:snapToGrid w:val="0"/>
                <w:sz w:val="22"/>
                <w:szCs w:val="22"/>
              </w:rPr>
              <w:t xml:space="preserve"> </w:t>
            </w:r>
            <w:r w:rsidR="00AA46EB" w:rsidRPr="008374BA">
              <w:rPr>
                <w:sz w:val="22"/>
                <w:szCs w:val="22"/>
              </w:rPr>
              <w:t>Laila Naraghi (S)</w:t>
            </w:r>
            <w:r w:rsidR="002645C1" w:rsidRPr="008374BA">
              <w:rPr>
                <w:sz w:val="22"/>
                <w:szCs w:val="22"/>
              </w:rPr>
              <w:t xml:space="preserve"> </w:t>
            </w:r>
            <w:r w:rsidR="00C10F16" w:rsidRPr="008374BA">
              <w:rPr>
                <w:sz w:val="22"/>
                <w:szCs w:val="22"/>
              </w:rPr>
              <w:t xml:space="preserve">och </w:t>
            </w:r>
            <w:r w:rsidR="008374BA">
              <w:rPr>
                <w:sz w:val="22"/>
                <w:szCs w:val="22"/>
              </w:rPr>
              <w:t xml:space="preserve">Fredrik Lindahl </w:t>
            </w:r>
            <w:r w:rsidR="00AA46EB" w:rsidRPr="008374BA">
              <w:rPr>
                <w:sz w:val="22"/>
                <w:szCs w:val="22"/>
              </w:rPr>
              <w:t>(</w:t>
            </w:r>
            <w:r w:rsidR="008374BA">
              <w:rPr>
                <w:sz w:val="22"/>
                <w:szCs w:val="22"/>
              </w:rPr>
              <w:t>SD</w:t>
            </w:r>
            <w:r w:rsidR="00AA46EB" w:rsidRPr="008374BA">
              <w:rPr>
                <w:sz w:val="22"/>
                <w:szCs w:val="22"/>
              </w:rPr>
              <w:t>)</w:t>
            </w:r>
            <w:r w:rsidR="00C10F16" w:rsidRPr="008374BA">
              <w:rPr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61F985B4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A4FC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4277705B" w14:textId="3F2A55D0" w:rsidR="00832985" w:rsidRPr="00832985" w:rsidRDefault="00832985" w:rsidP="00832985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832985">
              <w:rPr>
                <w:b/>
                <w:sz w:val="22"/>
                <w:szCs w:val="22"/>
              </w:rPr>
              <w:t>ompletteringsval</w:t>
            </w:r>
          </w:p>
          <w:p w14:paraId="121B3F14" w14:textId="77777777" w:rsidR="00832985" w:rsidRPr="00832985" w:rsidRDefault="00832985" w:rsidP="00832985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3AE0A47" w14:textId="35F385B7" w:rsidR="007F152B" w:rsidRDefault="00832985" w:rsidP="00832985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Kanslichefen anmälde att </w:t>
            </w:r>
            <w:r w:rsidRPr="00832985">
              <w:rPr>
                <w:sz w:val="22"/>
                <w:szCs w:val="22"/>
              </w:rPr>
              <w:t xml:space="preserve">Ulrika Karlsson (M) </w:t>
            </w:r>
            <w:r>
              <w:rPr>
                <w:sz w:val="22"/>
                <w:szCs w:val="22"/>
              </w:rPr>
              <w:t>utsetts till</w:t>
            </w:r>
            <w:r w:rsidRPr="00832985">
              <w:rPr>
                <w:sz w:val="22"/>
                <w:szCs w:val="22"/>
              </w:rPr>
              <w:t xml:space="preserve"> suppleant i konstitutionsutskottet</w:t>
            </w:r>
            <w:r>
              <w:rPr>
                <w:sz w:val="22"/>
                <w:szCs w:val="22"/>
              </w:rPr>
              <w:t>.</w:t>
            </w:r>
          </w:p>
          <w:p w14:paraId="3A8CCC91" w14:textId="1AE2A3AE" w:rsidR="00832985" w:rsidRPr="007F152B" w:rsidRDefault="00832985" w:rsidP="00832985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832985" w:rsidRPr="00AA46EB" w14:paraId="34BA3892" w14:textId="77777777" w:rsidTr="00AA46EB">
        <w:tc>
          <w:tcPr>
            <w:tcW w:w="497" w:type="dxa"/>
          </w:tcPr>
          <w:p w14:paraId="69F81C04" w14:textId="7F19591F" w:rsidR="00832985" w:rsidRDefault="0083298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</w:tcPr>
          <w:p w14:paraId="7EDFA1F7" w14:textId="77777777" w:rsidR="00832985" w:rsidRDefault="00832985" w:rsidP="00CC15D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Information</w:t>
            </w:r>
          </w:p>
          <w:p w14:paraId="3CB95FBF" w14:textId="08F19C61" w:rsidR="00832985" w:rsidRDefault="00832985" w:rsidP="00CC15D0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7DF50514" w14:textId="7E56069E" w:rsidR="00832985" w:rsidRDefault="00DF17B4" w:rsidP="00CC15D0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Biträdande kanslichefen anmälde att s</w:t>
            </w:r>
            <w:r w:rsidR="00832985">
              <w:rPr>
                <w:color w:val="000000"/>
                <w:sz w:val="22"/>
                <w:szCs w:val="22"/>
              </w:rPr>
              <w:t xml:space="preserve">ocialutskottet har bjudit in konstitutionsutskottet till </w:t>
            </w:r>
            <w:r>
              <w:rPr>
                <w:color w:val="000000"/>
                <w:sz w:val="22"/>
                <w:szCs w:val="22"/>
              </w:rPr>
              <w:t xml:space="preserve">utskottets </w:t>
            </w:r>
            <w:r w:rsidRPr="00D91CD8">
              <w:rPr>
                <w:sz w:val="22"/>
                <w:szCs w:val="22"/>
              </w:rPr>
              <w:t xml:space="preserve">sammanträde den </w:t>
            </w:r>
            <w:r>
              <w:rPr>
                <w:sz w:val="22"/>
                <w:szCs w:val="22"/>
              </w:rPr>
              <w:t>18 maj</w:t>
            </w:r>
            <w:r w:rsidRPr="00D91CD8">
              <w:rPr>
                <w:sz w:val="22"/>
                <w:szCs w:val="22"/>
              </w:rPr>
              <w:t xml:space="preserve"> 2021</w:t>
            </w:r>
            <w:r>
              <w:rPr>
                <w:sz w:val="22"/>
                <w:szCs w:val="22"/>
              </w:rPr>
              <w:t xml:space="preserve"> </w:t>
            </w:r>
            <w:r w:rsidR="00364CFC">
              <w:rPr>
                <w:sz w:val="22"/>
                <w:szCs w:val="22"/>
              </w:rPr>
              <w:t xml:space="preserve">då </w:t>
            </w:r>
            <w:r w:rsidR="00832985">
              <w:rPr>
                <w:sz w:val="22"/>
                <w:szCs w:val="22"/>
              </w:rPr>
              <w:t>företrädare för Socialdepartementet</w:t>
            </w:r>
            <w:r>
              <w:rPr>
                <w:sz w:val="22"/>
                <w:szCs w:val="22"/>
              </w:rPr>
              <w:t xml:space="preserve"> och </w:t>
            </w:r>
            <w:r>
              <w:rPr>
                <w:color w:val="000000"/>
                <w:sz w:val="22"/>
                <w:szCs w:val="22"/>
              </w:rPr>
              <w:t>Folkhälsomyndigheten ska lämna information.</w:t>
            </w:r>
          </w:p>
          <w:p w14:paraId="6E57ADFA" w14:textId="4C9E05BE" w:rsidR="00832985" w:rsidRPr="00832985" w:rsidRDefault="00832985" w:rsidP="00364CFC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832985" w:rsidRPr="00AA46EB" w14:paraId="72EA5394" w14:textId="77777777" w:rsidTr="00AA46EB">
        <w:tc>
          <w:tcPr>
            <w:tcW w:w="497" w:type="dxa"/>
          </w:tcPr>
          <w:p w14:paraId="7D864008" w14:textId="39CE8F09" w:rsidR="00832985" w:rsidRDefault="00832985" w:rsidP="00832985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</w:tcPr>
          <w:p w14:paraId="29261761" w14:textId="77777777" w:rsidR="00832985" w:rsidRPr="0013705C" w:rsidRDefault="00832985" w:rsidP="0083298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13705C">
              <w:rPr>
                <w:b/>
                <w:color w:val="000000"/>
                <w:sz w:val="22"/>
                <w:szCs w:val="22"/>
              </w:rPr>
              <w:t>Ett institut för mänskliga rättigheter (KU33)</w:t>
            </w:r>
          </w:p>
          <w:p w14:paraId="355BBE87" w14:textId="77777777" w:rsidR="00832985" w:rsidRPr="0013705C" w:rsidRDefault="00832985" w:rsidP="00832985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</w:p>
          <w:p w14:paraId="1BA9162A" w14:textId="77777777" w:rsidR="00832985" w:rsidRDefault="00832985" w:rsidP="00832985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  <w:r w:rsidRPr="0013705C">
              <w:rPr>
                <w:color w:val="000000"/>
                <w:sz w:val="22"/>
                <w:szCs w:val="22"/>
              </w:rPr>
              <w:t>Utskottet</w:t>
            </w:r>
            <w:r>
              <w:rPr>
                <w:color w:val="000000"/>
                <w:sz w:val="22"/>
                <w:szCs w:val="22"/>
              </w:rPr>
              <w:t xml:space="preserve"> fortsatte </w:t>
            </w:r>
            <w:r w:rsidRPr="0013705C">
              <w:rPr>
                <w:color w:val="000000"/>
                <w:sz w:val="22"/>
                <w:szCs w:val="22"/>
              </w:rPr>
              <w:t>behandl</w:t>
            </w:r>
            <w:r>
              <w:rPr>
                <w:color w:val="000000"/>
                <w:sz w:val="22"/>
                <w:szCs w:val="22"/>
              </w:rPr>
              <w:t>ingen av pr</w:t>
            </w:r>
            <w:r w:rsidRPr="0013705C">
              <w:rPr>
                <w:color w:val="000000"/>
                <w:sz w:val="22"/>
                <w:szCs w:val="22"/>
              </w:rPr>
              <w:t>op</w:t>
            </w:r>
            <w:r>
              <w:rPr>
                <w:color w:val="000000"/>
                <w:sz w:val="22"/>
                <w:szCs w:val="22"/>
              </w:rPr>
              <w:t>osition</w:t>
            </w:r>
            <w:r w:rsidRPr="0013705C">
              <w:rPr>
                <w:color w:val="000000"/>
                <w:sz w:val="22"/>
                <w:szCs w:val="22"/>
              </w:rPr>
              <w:t xml:space="preserve"> 2020/21:143 och motioner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40C409EC" w14:textId="77777777" w:rsidR="00832985" w:rsidRDefault="00832985" w:rsidP="00832985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</w:p>
          <w:p w14:paraId="3BBD7335" w14:textId="77777777" w:rsidR="00832985" w:rsidRPr="0013705C" w:rsidRDefault="00832985" w:rsidP="00832985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Ärendet bordlades.</w:t>
            </w:r>
          </w:p>
          <w:p w14:paraId="22535B82" w14:textId="77777777" w:rsidR="00832985" w:rsidRPr="0013705C" w:rsidRDefault="00832985" w:rsidP="0083298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832985" w:rsidRPr="00AA46EB" w14:paraId="7DF3219B" w14:textId="77777777" w:rsidTr="00AA46EB">
        <w:tc>
          <w:tcPr>
            <w:tcW w:w="497" w:type="dxa"/>
          </w:tcPr>
          <w:p w14:paraId="785482D5" w14:textId="57AD3905" w:rsidR="00832985" w:rsidRDefault="00832985" w:rsidP="00832985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088" w:type="dxa"/>
          </w:tcPr>
          <w:p w14:paraId="5C85AEE5" w14:textId="77777777" w:rsidR="00832985" w:rsidRDefault="00832985" w:rsidP="0083298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Ajournering</w:t>
            </w:r>
          </w:p>
          <w:p w14:paraId="079FB019" w14:textId="77777777" w:rsidR="00832985" w:rsidRDefault="00832985" w:rsidP="00832985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14336568" w14:textId="77777777" w:rsidR="00832985" w:rsidRDefault="00832985" w:rsidP="008329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95D94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5D2C0CC7" w14:textId="3EB3826F" w:rsidR="00832985" w:rsidRPr="00832985" w:rsidRDefault="00832985" w:rsidP="00832985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832985" w:rsidRPr="00AA46EB" w14:paraId="36B10667" w14:textId="77777777" w:rsidTr="00AA46EB">
        <w:tc>
          <w:tcPr>
            <w:tcW w:w="497" w:type="dxa"/>
          </w:tcPr>
          <w:p w14:paraId="31D7AFDC" w14:textId="371F5AF8" w:rsidR="00832985" w:rsidRPr="00AA46EB" w:rsidRDefault="00832985" w:rsidP="00832985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7088" w:type="dxa"/>
          </w:tcPr>
          <w:p w14:paraId="341C03A3" w14:textId="77777777" w:rsidR="00832985" w:rsidRPr="00477C9F" w:rsidRDefault="00832985" w:rsidP="008329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832985" w:rsidRPr="00B65A88" w:rsidRDefault="00832985" w:rsidP="008329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4868CC70" w:rsidR="00832985" w:rsidRPr="00477C9F" w:rsidRDefault="00832985" w:rsidP="008329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56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832985" w:rsidRPr="00DE4259" w:rsidRDefault="00832985" w:rsidP="008329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985" w:rsidRPr="00832985" w14:paraId="590C7DBA" w14:textId="77777777" w:rsidTr="00AA46EB">
        <w:tc>
          <w:tcPr>
            <w:tcW w:w="7585" w:type="dxa"/>
            <w:gridSpan w:val="2"/>
          </w:tcPr>
          <w:p w14:paraId="5C9164F8" w14:textId="77777777" w:rsidR="00832985" w:rsidRPr="00AA46EB" w:rsidRDefault="00832985" w:rsidP="0083298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832985" w:rsidRPr="00AA46EB" w:rsidRDefault="00832985" w:rsidP="0083298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356CB170" w:rsidR="00832985" w:rsidRPr="00B65A88" w:rsidRDefault="00832985" w:rsidP="0083298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65A88">
              <w:rPr>
                <w:sz w:val="22"/>
                <w:szCs w:val="22"/>
              </w:rPr>
              <w:t>Justera</w:t>
            </w:r>
            <w:r w:rsidR="00B65A88">
              <w:rPr>
                <w:sz w:val="22"/>
                <w:szCs w:val="22"/>
              </w:rPr>
              <w:t>t 2021-05-18</w:t>
            </w:r>
            <w:r w:rsidRPr="00B65A88">
              <w:rPr>
                <w:sz w:val="22"/>
                <w:szCs w:val="22"/>
              </w:rPr>
              <w:t xml:space="preserve"> </w:t>
            </w:r>
          </w:p>
          <w:p w14:paraId="160DC1EA" w14:textId="368BD3F0" w:rsidR="00832985" w:rsidRPr="00B65A88" w:rsidRDefault="007C78FE" w:rsidP="0083298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65A88">
              <w:rPr>
                <w:sz w:val="22"/>
                <w:szCs w:val="22"/>
              </w:rPr>
              <w:t>Hans</w:t>
            </w:r>
            <w:r w:rsidR="00832985" w:rsidRPr="00B65A88">
              <w:rPr>
                <w:sz w:val="22"/>
                <w:szCs w:val="22"/>
              </w:rPr>
              <w:t xml:space="preserve"> E</w:t>
            </w:r>
            <w:r w:rsidRPr="00B65A88">
              <w:rPr>
                <w:sz w:val="22"/>
                <w:szCs w:val="22"/>
              </w:rPr>
              <w:t>k</w:t>
            </w:r>
            <w:r w:rsidR="00832985" w:rsidRPr="00B65A88">
              <w:rPr>
                <w:sz w:val="22"/>
                <w:szCs w:val="22"/>
              </w:rPr>
              <w:t>ström</w:t>
            </w:r>
          </w:p>
          <w:p w14:paraId="5664187E" w14:textId="77777777" w:rsidR="00832985" w:rsidRPr="00B65A88" w:rsidRDefault="00832985" w:rsidP="0083298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Pr="00B65A88" w:rsidRDefault="00FB0AE9" w:rsidP="000F2853">
      <w:pPr>
        <w:widowControl/>
        <w:spacing w:after="160" w:line="259" w:lineRule="auto"/>
      </w:pPr>
      <w:r w:rsidRPr="00B65A88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FD92F1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0B71C2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0B71C2">
              <w:rPr>
                <w:sz w:val="20"/>
              </w:rPr>
              <w:t>06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CC7164F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BA4FC4">
              <w:rPr>
                <w:sz w:val="16"/>
                <w:szCs w:val="16"/>
              </w:rPr>
              <w:t>61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1C18A22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832985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8129A9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32985" w:rsidRPr="00E5393A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462E4F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470C06D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424D54A2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7E07B69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603298D0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2BB49016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9EB631B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4D4224A8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49086F89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2E4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7CAFD280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D852D26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63ABC8EA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2E4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00120AC9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2AAB3670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5047934C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2E4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4F346609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090BF172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64EA9FBA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2E4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83B36C6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1DD7FCA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17FE8999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2E4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002B77CF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0204611F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1AF1830F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2E4F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5B666B68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3498D991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3E3D8D13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54439589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EA034D0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5A59D556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2E4F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18060B70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F392402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60590609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2E4F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2FBB504C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65CCC0A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5FE3DBE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2E4F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0AAE97B5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172B8750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359399AF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1BB8C92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9A153DA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A7BAB8F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239F4F8D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E8F5D41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57176BF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30C874C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5C510AB0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1CE56983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2AF2250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3027A86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280D7E43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62E4F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462E4F" w:rsidRDefault="00462E4F" w:rsidP="00462E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0316CDE8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462E4F" w:rsidRDefault="00462E4F" w:rsidP="00462E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462E4F" w:rsidRDefault="00462E4F" w:rsidP="00462E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3D0A0BE0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45765F33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28B1A89B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55376215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6EFB38DD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429E1B19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462E4F" w:rsidRDefault="00462E4F" w:rsidP="00462E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0058C0EA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36C17B5C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46827149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462E4F" w:rsidRDefault="00462E4F" w:rsidP="00462E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1FE904BD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0D38A9CC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1540EA3E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225ADBAA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39CD1F5B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6671580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6F740D5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267ED976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6BB0CC8E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462E4F" w:rsidRDefault="00462E4F" w:rsidP="00462E4F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23201CB0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6FD03F7A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154E16E0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462E4F" w:rsidRDefault="00462E4F" w:rsidP="00462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4DDA9B01" w:rsidR="00462E4F" w:rsidRDefault="00462E4F" w:rsidP="00462E4F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0556B06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566" w14:textId="5679544C" w:rsidR="00462E4F" w:rsidRPr="0067706F" w:rsidRDefault="00462E4F" w:rsidP="00462E4F">
            <w:pPr>
              <w:rPr>
                <w:sz w:val="22"/>
                <w:szCs w:val="22"/>
              </w:rPr>
            </w:pPr>
            <w:r w:rsidRPr="0067706F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8B2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C48A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CCC2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F43D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7FC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06C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6D7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38E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1910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7EC3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D3BB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A56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D6B5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B99F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2E4F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62E4F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462E4F" w:rsidRDefault="00462E4F" w:rsidP="00462E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0B71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B6CB1"/>
    <w:rsid w:val="000B71C2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76368"/>
    <w:rsid w:val="00182EF0"/>
    <w:rsid w:val="0018621C"/>
    <w:rsid w:val="001A6F90"/>
    <w:rsid w:val="001D6F36"/>
    <w:rsid w:val="001F750B"/>
    <w:rsid w:val="00220710"/>
    <w:rsid w:val="00236715"/>
    <w:rsid w:val="002645C1"/>
    <w:rsid w:val="0026777C"/>
    <w:rsid w:val="0028015F"/>
    <w:rsid w:val="00280BC7"/>
    <w:rsid w:val="00282A12"/>
    <w:rsid w:val="002B7046"/>
    <w:rsid w:val="002C00A0"/>
    <w:rsid w:val="002C1744"/>
    <w:rsid w:val="002C5236"/>
    <w:rsid w:val="002D04C4"/>
    <w:rsid w:val="00300FE0"/>
    <w:rsid w:val="003155B1"/>
    <w:rsid w:val="00321CAF"/>
    <w:rsid w:val="00323E43"/>
    <w:rsid w:val="00325519"/>
    <w:rsid w:val="00364CFC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62E4F"/>
    <w:rsid w:val="00473B85"/>
    <w:rsid w:val="004941EE"/>
    <w:rsid w:val="00496FC0"/>
    <w:rsid w:val="00497546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D02F4"/>
    <w:rsid w:val="005D10A8"/>
    <w:rsid w:val="005F4CC7"/>
    <w:rsid w:val="005F51E5"/>
    <w:rsid w:val="005F65FB"/>
    <w:rsid w:val="00602B01"/>
    <w:rsid w:val="006147CB"/>
    <w:rsid w:val="0062295E"/>
    <w:rsid w:val="00643703"/>
    <w:rsid w:val="00655861"/>
    <w:rsid w:val="006605FF"/>
    <w:rsid w:val="00674C4D"/>
    <w:rsid w:val="0067706F"/>
    <w:rsid w:val="00685881"/>
    <w:rsid w:val="006C7DC9"/>
    <w:rsid w:val="006D1877"/>
    <w:rsid w:val="006D3AF9"/>
    <w:rsid w:val="00712851"/>
    <w:rsid w:val="007149F6"/>
    <w:rsid w:val="007210B8"/>
    <w:rsid w:val="00725D41"/>
    <w:rsid w:val="007317ED"/>
    <w:rsid w:val="007368F0"/>
    <w:rsid w:val="007377B2"/>
    <w:rsid w:val="00737FB2"/>
    <w:rsid w:val="00745468"/>
    <w:rsid w:val="007758D6"/>
    <w:rsid w:val="007772D7"/>
    <w:rsid w:val="00790A46"/>
    <w:rsid w:val="007B4DDB"/>
    <w:rsid w:val="007B6A85"/>
    <w:rsid w:val="007C2C20"/>
    <w:rsid w:val="007C78FE"/>
    <w:rsid w:val="007F152B"/>
    <w:rsid w:val="00820D6E"/>
    <w:rsid w:val="00826215"/>
    <w:rsid w:val="00832985"/>
    <w:rsid w:val="008337D2"/>
    <w:rsid w:val="008374BA"/>
    <w:rsid w:val="00854343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161A6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9524D"/>
    <w:rsid w:val="00A955FF"/>
    <w:rsid w:val="00A9592D"/>
    <w:rsid w:val="00AA46EB"/>
    <w:rsid w:val="00AB22B8"/>
    <w:rsid w:val="00AB242E"/>
    <w:rsid w:val="00AD561F"/>
    <w:rsid w:val="00AF6851"/>
    <w:rsid w:val="00B026D0"/>
    <w:rsid w:val="00B205AF"/>
    <w:rsid w:val="00B21831"/>
    <w:rsid w:val="00B31F82"/>
    <w:rsid w:val="00B33D71"/>
    <w:rsid w:val="00B37B46"/>
    <w:rsid w:val="00B430CC"/>
    <w:rsid w:val="00B45F50"/>
    <w:rsid w:val="00B52181"/>
    <w:rsid w:val="00B63581"/>
    <w:rsid w:val="00B65A88"/>
    <w:rsid w:val="00B7187A"/>
    <w:rsid w:val="00B71B68"/>
    <w:rsid w:val="00B87ECA"/>
    <w:rsid w:val="00BA4FC4"/>
    <w:rsid w:val="00BB3810"/>
    <w:rsid w:val="00BC2CC2"/>
    <w:rsid w:val="00BC7ED8"/>
    <w:rsid w:val="00BD7A57"/>
    <w:rsid w:val="00C04BEE"/>
    <w:rsid w:val="00C10F16"/>
    <w:rsid w:val="00C5500B"/>
    <w:rsid w:val="00C74C63"/>
    <w:rsid w:val="00C754DE"/>
    <w:rsid w:val="00C75C07"/>
    <w:rsid w:val="00C905BC"/>
    <w:rsid w:val="00C91D61"/>
    <w:rsid w:val="00C92F8A"/>
    <w:rsid w:val="00CA08EE"/>
    <w:rsid w:val="00CA7261"/>
    <w:rsid w:val="00CB1CB4"/>
    <w:rsid w:val="00CB5D85"/>
    <w:rsid w:val="00CC08C4"/>
    <w:rsid w:val="00CC15D0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C6E11"/>
    <w:rsid w:val="00DE3D8E"/>
    <w:rsid w:val="00DE593B"/>
    <w:rsid w:val="00DF17B4"/>
    <w:rsid w:val="00E51E4F"/>
    <w:rsid w:val="00E5393A"/>
    <w:rsid w:val="00E7376D"/>
    <w:rsid w:val="00EB23A9"/>
    <w:rsid w:val="00ED054E"/>
    <w:rsid w:val="00EF05B9"/>
    <w:rsid w:val="00F00B43"/>
    <w:rsid w:val="00F0167C"/>
    <w:rsid w:val="00F063C4"/>
    <w:rsid w:val="00F12699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500</Words>
  <Characters>2540</Characters>
  <Application>Microsoft Office Word</Application>
  <DocSecurity>4</DocSecurity>
  <Lines>1270</Lines>
  <Paragraphs>253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2021-05-12T11:27:00Z</cp:lastPrinted>
  <dcterms:created xsi:type="dcterms:W3CDTF">2021-05-19T14:27:00Z</dcterms:created>
  <dcterms:modified xsi:type="dcterms:W3CDTF">2021-05-19T14:27:00Z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