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966" w:rsidRPr="008A046A" w:rsidRDefault="00D55966" w:rsidP="00F0268C">
      <w:pPr>
        <w:pStyle w:val="Hemstlrubrik"/>
      </w:pPr>
      <w:r w:rsidRPr="008A046A">
        <w:t>Förslag till riksdagsbeslut</w:t>
      </w:r>
    </w:p>
    <w:p w:rsidR="00D55966" w:rsidRPr="008A046A" w:rsidRDefault="00D55966" w:rsidP="00D55966">
      <w:pPr>
        <w:pStyle w:val="Hemstlatt"/>
      </w:pPr>
      <w:r w:rsidRPr="008A046A">
        <w:t>Riksdagen tillkännager för regeringen som sin mening vad i motionen anförs om ändrad lags</w:t>
      </w:r>
      <w:r w:rsidR="00F64CB1" w:rsidRPr="008A046A">
        <w:t>tiftning för bussfickor vid väg</w:t>
      </w:r>
      <w:r w:rsidRPr="008A046A">
        <w:t>renen och omkö</w:t>
      </w:r>
      <w:r w:rsidRPr="008A046A">
        <w:t>r</w:t>
      </w:r>
      <w:r w:rsidRPr="008A046A">
        <w:t>ningsförbud av skolskjutsar</w:t>
      </w:r>
      <w:r w:rsidR="00F64CB1" w:rsidRPr="008A046A">
        <w:t>.</w:t>
      </w:r>
    </w:p>
    <w:p w:rsidR="00E84F25" w:rsidRPr="008A046A" w:rsidRDefault="007C6092" w:rsidP="00E22893">
      <w:pPr>
        <w:pStyle w:val="Rubrik1"/>
      </w:pPr>
      <w:r w:rsidRPr="008A046A">
        <w:t>Motivering</w:t>
      </w:r>
    </w:p>
    <w:p w:rsidR="0011513F" w:rsidRPr="008A046A" w:rsidRDefault="0011513F" w:rsidP="0011513F">
      <w:r w:rsidRPr="008A046A">
        <w:t>I mitt län Värmland och i många andra glesbygdslän är det vanligt att bus</w:t>
      </w:r>
      <w:r w:rsidRPr="008A046A">
        <w:t>s</w:t>
      </w:r>
      <w:r w:rsidRPr="008A046A">
        <w:t>hållplatserna för av- och påstigning inte ens har en bussficka. När t.ex. sko</w:t>
      </w:r>
      <w:r w:rsidRPr="008A046A">
        <w:t>l</w:t>
      </w:r>
      <w:r w:rsidRPr="008A046A">
        <w:t>barnen skall av och på bussen sker detta direkt vid vägrenen, något som är vanligt förekommande på våra vägar i Sverige och innebär för oskyddade bussresenärer en direkt livsfarlig situation. V</w:t>
      </w:r>
      <w:r w:rsidR="00F0268C" w:rsidRPr="008A046A">
        <w:t>åra skolbarn som är under 12 år</w:t>
      </w:r>
      <w:r w:rsidRPr="008A046A">
        <w:t xml:space="preserve"> är ofta inte medvetna om den olyck</w:t>
      </w:r>
      <w:r w:rsidR="00F0268C" w:rsidRPr="008A046A">
        <w:t>s</w:t>
      </w:r>
      <w:r w:rsidRPr="008A046A">
        <w:t>risk som uppkommer vid avsti</w:t>
      </w:r>
      <w:r w:rsidR="00F0268C" w:rsidRPr="008A046A">
        <w:t>gning/ påstigning av skolbuss. Deras hjärnor</w:t>
      </w:r>
      <w:r w:rsidRPr="008A046A">
        <w:t xml:space="preserve"> har inte utvecklat den trafikmedvete</w:t>
      </w:r>
      <w:r w:rsidRPr="008A046A">
        <w:t>n</w:t>
      </w:r>
      <w:r w:rsidRPr="008A046A">
        <w:t xml:space="preserve">het som vi vuxna har och som </w:t>
      </w:r>
      <w:r w:rsidR="00F0268C" w:rsidRPr="008A046A">
        <w:t>hjälper oss att undvika faror. B</w:t>
      </w:r>
      <w:r w:rsidRPr="008A046A">
        <w:t>arn är också väldigt impulsiva. Det bör lagstiftningsvägen ändras så att bussfickor alltid skall finnas där av- och påstigning skall ske för bussresenärer. Kan inte detta ske inom en snar framtid bör regeringen överväga att lagstifta om en regel att skolskjutsar icke får omköras vid av- och påstigning av skolbarn.</w:t>
      </w:r>
    </w:p>
    <w:p w:rsidR="0011513F" w:rsidRPr="008A046A" w:rsidRDefault="0011513F" w:rsidP="00F0268C">
      <w:pPr>
        <w:pStyle w:val="Normaltindrag"/>
      </w:pPr>
      <w:r w:rsidRPr="008A046A">
        <w:t>Vid skoltransporter, i synnerhet på landsbygden, används en mängd olika typer av fordon, alltifrån mindre taxibilar till fullstora bussar. Dessutom kan skolskjutsarna vara samordnade med den ordinarie länstrafiken. Det vanliga</w:t>
      </w:r>
      <w:r w:rsidRPr="008A046A">
        <w:t>s</w:t>
      </w:r>
      <w:r w:rsidRPr="008A046A">
        <w:t>te med länstrafiken är att av- och påstigning enbart sker på särskilda hållpla</w:t>
      </w:r>
      <w:r w:rsidRPr="008A046A">
        <w:t>t</w:t>
      </w:r>
      <w:r w:rsidRPr="008A046A">
        <w:t>ser. På landsbygden förekommer det fortfarande att bussen hämtar eller lä</w:t>
      </w:r>
      <w:r w:rsidRPr="008A046A">
        <w:t>m</w:t>
      </w:r>
      <w:r w:rsidRPr="008A046A">
        <w:t>nar passagerna/skolbarn direkt vid vägkant utan särskild hållplats. I sådana situationer förutsätts att övrig trafik på vägen har skärpt uppmärksamhet på att skolbarn kan komma att passera antingen framför eller bakom den still</w:t>
      </w:r>
      <w:r w:rsidRPr="008A046A">
        <w:t>a</w:t>
      </w:r>
      <w:r w:rsidRPr="008A046A">
        <w:t>stående bussen eller att någon/några springer över vägen till den väntande skolskjutsen.</w:t>
      </w:r>
    </w:p>
    <w:p w:rsidR="0011513F" w:rsidRPr="008A046A" w:rsidRDefault="0011513F" w:rsidP="0011513F">
      <w:r w:rsidRPr="008A046A">
        <w:lastRenderedPageBreak/>
        <w:t>För att något påkalla uppmärksamhet vid sådana tillfällen har flertalet av de fordon som används för skols</w:t>
      </w:r>
      <w:r w:rsidR="00F0268C" w:rsidRPr="008A046A">
        <w:t>kjutsar försetts med ett slags ”uppmärksamhet</w:t>
      </w:r>
      <w:r w:rsidR="00F0268C" w:rsidRPr="008A046A">
        <w:t>s</w:t>
      </w:r>
      <w:r w:rsidR="00F0268C" w:rsidRPr="008A046A">
        <w:t>tavla”</w:t>
      </w:r>
      <w:r w:rsidRPr="008A046A">
        <w:t xml:space="preserve"> där det är möjligt att tända två blinkande gula lampor. Vid ett flertal tillfällen när en buss stannat för att släppa av skolbarn vid vägkant utan sä</w:t>
      </w:r>
      <w:r w:rsidRPr="008A046A">
        <w:t>r</w:t>
      </w:r>
      <w:r w:rsidRPr="008A046A">
        <w:t xml:space="preserve">skild busshållplats har tyvärr olyckor inträffat med både dödsfall och allvarlig skada </w:t>
      </w:r>
      <w:r w:rsidR="008A046A" w:rsidRPr="008A046A">
        <w:rPr>
          <w:noProof/>
        </w:rPr>
        <w:drawing>
          <wp:inline distT="0" distB="0" distL="0" distR="0">
            <wp:extent cx="59690" cy="1143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46A">
        <w:t xml:space="preserve"> barnen har inte tänkt på att det kan komma omkörande bilar.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0268C" w:rsidRPr="008A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0268C" w:rsidRPr="008A046A" w:rsidRDefault="00F0268C" w:rsidP="00F0268C">
            <w:pPr>
              <w:pStyle w:val="UnderskriftDatum"/>
              <w:spacing w:before="240"/>
            </w:pPr>
            <w:r w:rsidRPr="008A046A">
              <w:t>Stockholm den 29 september 2005</w:t>
            </w:r>
          </w:p>
        </w:tc>
        <w:tc>
          <w:tcPr>
            <w:tcW w:w="3047" w:type="dxa"/>
          </w:tcPr>
          <w:p w:rsidR="00F0268C" w:rsidRPr="008A046A" w:rsidRDefault="00F0268C" w:rsidP="00F0268C">
            <w:pPr>
              <w:pStyle w:val="Underskrifter"/>
              <w:spacing w:before="240"/>
            </w:pPr>
          </w:p>
        </w:tc>
      </w:tr>
      <w:tr w:rsidR="00F0268C" w:rsidRPr="008A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0268C" w:rsidRPr="008A046A" w:rsidRDefault="00F0268C" w:rsidP="00F0268C">
            <w:pPr>
              <w:pStyle w:val="Underskrifter"/>
            </w:pPr>
            <w:r w:rsidRPr="008A046A">
              <w:t>Marina Pettersson (s)</w:t>
            </w:r>
          </w:p>
        </w:tc>
        <w:tc>
          <w:tcPr>
            <w:tcW w:w="3047" w:type="dxa"/>
          </w:tcPr>
          <w:p w:rsidR="00F0268C" w:rsidRPr="008A046A" w:rsidRDefault="00F0268C" w:rsidP="00F0268C">
            <w:pPr>
              <w:pStyle w:val="Underskrifter"/>
            </w:pPr>
          </w:p>
        </w:tc>
      </w:tr>
    </w:tbl>
    <w:p w:rsidR="0011513F" w:rsidRPr="008A046A" w:rsidRDefault="0011513F" w:rsidP="00F0268C">
      <w:pPr>
        <w:pStyle w:val="Normaltindrag"/>
      </w:pPr>
    </w:p>
    <w:sectPr w:rsidR="0011513F" w:rsidRPr="008A046A" w:rsidSect="00F02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909" w:rsidRPr="008A046A" w:rsidRDefault="00C35909">
      <w:r w:rsidRPr="008A046A">
        <w:separator/>
      </w:r>
    </w:p>
  </w:endnote>
  <w:endnote w:type="continuationSeparator" w:id="0">
    <w:p w:rsidR="00C35909" w:rsidRPr="008A046A" w:rsidRDefault="00C35909">
      <w:r w:rsidRPr="008A04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26" w:rsidRPr="008A046A" w:rsidRDefault="008A046A" w:rsidP="00F0268C">
    <w:pPr>
      <w:pStyle w:val="Sidfot"/>
    </w:pPr>
    <w:r w:rsidRPr="008A04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3709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26" w:rsidRDefault="004A14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0B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1426" w:rsidRDefault="004A14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0B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26" w:rsidRPr="008A046A" w:rsidRDefault="008A046A" w:rsidP="00F0268C">
    <w:pPr>
      <w:pStyle w:val="Sidfot"/>
    </w:pPr>
    <w:r w:rsidRPr="008A04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9012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26" w:rsidRDefault="004A14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1426" w:rsidRDefault="004A14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26" w:rsidRPr="008A046A" w:rsidRDefault="008A046A" w:rsidP="00F0268C">
    <w:pPr>
      <w:pStyle w:val="Sidfot"/>
    </w:pPr>
    <w:r w:rsidRPr="008A04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193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26" w:rsidRDefault="004A14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0B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1426" w:rsidRDefault="004A14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0B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909" w:rsidRPr="008A046A" w:rsidRDefault="00C35909">
      <w:r w:rsidRPr="008A046A">
        <w:separator/>
      </w:r>
    </w:p>
  </w:footnote>
  <w:footnote w:type="continuationSeparator" w:id="0">
    <w:p w:rsidR="00C35909" w:rsidRPr="008A046A" w:rsidRDefault="00C35909">
      <w:r w:rsidRPr="008A04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26" w:rsidRPr="008A046A" w:rsidRDefault="008A046A" w:rsidP="00F0268C">
    <w:pPr>
      <w:pStyle w:val="Sidhuvud"/>
    </w:pPr>
    <w:r w:rsidRPr="008A04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315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26" w:rsidRDefault="004A14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1426" w:rsidRDefault="004A14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26" w:rsidRPr="008A046A" w:rsidRDefault="008A046A" w:rsidP="00F0268C">
    <w:pPr>
      <w:pStyle w:val="Sidhuvud"/>
    </w:pPr>
    <w:r w:rsidRPr="008A04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90399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26" w:rsidRDefault="004A14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1426" w:rsidRDefault="004A14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426" w:rsidRPr="008A046A" w:rsidRDefault="004A1426">
    <w:pPr>
      <w:pStyle w:val="FSHNormal"/>
      <w:tabs>
        <w:tab w:val="right" w:pos="5840"/>
      </w:tabs>
    </w:pPr>
    <w:r w:rsidRPr="008A046A">
      <w:br/>
    </w:r>
    <w:r w:rsidRPr="008A046A">
      <w:fldChar w:fldCharType="begin" w:fldLock="1"/>
    </w:r>
    <w:r w:rsidRPr="008A046A">
      <w:instrText xml:space="preserve"> DOCPROPERTY</w:instrText>
    </w:r>
    <w:r w:rsidRPr="008A046A">
      <w:rPr>
        <w:sz w:val="18"/>
      </w:rPr>
      <w:instrText xml:space="preserve"> "YearUser" *\charformat </w:instrText>
    </w:r>
    <w:r w:rsidRPr="008A046A">
      <w:fldChar w:fldCharType="separate"/>
    </w:r>
    <w:r w:rsidRPr="008A046A">
      <w:t>2005/06</w:t>
    </w:r>
    <w:r w:rsidRPr="008A046A">
      <w:fldChar w:fldCharType="end"/>
    </w:r>
    <w:r w:rsidRPr="008A046A">
      <w:t xml:space="preserve"> </w:t>
    </w:r>
    <w:r w:rsidRPr="008A046A">
      <w:tab/>
      <w:t xml:space="preserve">mnr: </w:t>
    </w:r>
    <w:r w:rsidRPr="008A046A">
      <w:fldChar w:fldCharType="begin" w:fldLock="1"/>
    </w:r>
    <w:r w:rsidRPr="008A046A">
      <w:instrText xml:space="preserve"> DOCPROPERTY</w:instrText>
    </w:r>
    <w:r w:rsidRPr="008A046A">
      <w:rPr>
        <w:sz w:val="18"/>
      </w:rPr>
      <w:instrText xml:space="preserve"> "Motionsnummer" *\charformat </w:instrText>
    </w:r>
    <w:r w:rsidRPr="008A046A">
      <w:fldChar w:fldCharType="separate"/>
    </w:r>
    <w:r w:rsidRPr="008A046A">
      <w:t>T592</w:t>
    </w:r>
    <w:r w:rsidRPr="008A046A">
      <w:fldChar w:fldCharType="end"/>
    </w:r>
    <w:r w:rsidRPr="008A046A">
      <w:br/>
    </w:r>
    <w:r w:rsidRPr="008A046A">
      <w:fldChar w:fldCharType="begin" w:fldLock="1"/>
    </w:r>
    <w:r w:rsidRPr="008A046A">
      <w:instrText xml:space="preserve"> DOCPROPERTY</w:instrText>
    </w:r>
    <w:r w:rsidRPr="008A046A">
      <w:rPr>
        <w:sz w:val="18"/>
      </w:rPr>
      <w:instrText xml:space="preserve"> "Samling" *\charformat </w:instrText>
    </w:r>
    <w:r w:rsidRPr="008A046A">
      <w:fldChar w:fldCharType="end"/>
    </w:r>
    <w:r w:rsidRPr="008A046A">
      <w:tab/>
      <w:t xml:space="preserve">pnr: </w:t>
    </w:r>
    <w:r w:rsidRPr="008A046A">
      <w:fldChar w:fldCharType="begin" w:fldLock="1"/>
    </w:r>
    <w:r w:rsidRPr="008A046A">
      <w:instrText xml:space="preserve"> DOCPROPERTY</w:instrText>
    </w:r>
    <w:r w:rsidRPr="008A046A">
      <w:rPr>
        <w:sz w:val="18"/>
      </w:rPr>
      <w:instrText xml:space="preserve"> "Partinummer" *\charformat </w:instrText>
    </w:r>
    <w:r w:rsidRPr="008A046A">
      <w:fldChar w:fldCharType="separate"/>
    </w:r>
    <w:r w:rsidRPr="008A046A">
      <w:t>s15035</w:t>
    </w:r>
    <w:r w:rsidRPr="008A046A">
      <w:fldChar w:fldCharType="end"/>
    </w:r>
  </w:p>
  <w:p w:rsidR="004A1426" w:rsidRPr="008A046A" w:rsidRDefault="004A1426">
    <w:pPr>
      <w:pStyle w:val="FSHRub1"/>
    </w:pPr>
    <w:r w:rsidRPr="008A046A">
      <w:t>Motion till riksdagen</w:t>
    </w:r>
    <w:r w:rsidRPr="008A046A">
      <w:br/>
    </w:r>
    <w:r w:rsidRPr="008A046A">
      <w:fldChar w:fldCharType="begin" w:fldLock="1"/>
    </w:r>
    <w:r w:rsidRPr="008A046A">
      <w:instrText xml:space="preserve"> DOCPROPERTY "YearUser" *\charformat </w:instrText>
    </w:r>
    <w:r w:rsidRPr="008A046A">
      <w:fldChar w:fldCharType="separate"/>
    </w:r>
    <w:r w:rsidRPr="008A046A">
      <w:t>2005/06</w:t>
    </w:r>
    <w:r w:rsidRPr="008A046A">
      <w:fldChar w:fldCharType="end"/>
    </w:r>
    <w:r w:rsidRPr="008A046A">
      <w:t>:</w:t>
    </w:r>
    <w:r w:rsidRPr="008A046A">
      <w:fldChar w:fldCharType="begin" w:fldLock="1"/>
    </w:r>
    <w:r w:rsidRPr="008A046A">
      <w:instrText xml:space="preserve"> DOCPROPERTY "Motionsnummer" *\charformat </w:instrText>
    </w:r>
    <w:r w:rsidRPr="008A046A">
      <w:fldChar w:fldCharType="separate"/>
    </w:r>
    <w:r w:rsidRPr="008A046A">
      <w:t>T592</w:t>
    </w:r>
    <w:r w:rsidRPr="008A046A">
      <w:fldChar w:fldCharType="end"/>
    </w:r>
  </w:p>
  <w:p w:rsidR="004A1426" w:rsidRPr="008A046A" w:rsidRDefault="004A1426">
    <w:pPr>
      <w:pStyle w:val="FSHNormalS5"/>
    </w:pPr>
    <w:r w:rsidRPr="008A046A">
      <w:fldChar w:fldCharType="begin" w:fldLock="1"/>
    </w:r>
    <w:r w:rsidRPr="008A046A">
      <w:instrText xml:space="preserve"> DOCPROPERTY "MotionarText" *\charformat </w:instrText>
    </w:r>
    <w:r w:rsidRPr="008A046A">
      <w:fldChar w:fldCharType="separate"/>
    </w:r>
    <w:r w:rsidRPr="008A046A">
      <w:t>av Marina Pettersson (s)</w:t>
    </w:r>
    <w:r w:rsidRPr="008A046A">
      <w:fldChar w:fldCharType="end"/>
    </w:r>
    <w:r w:rsidRPr="008A046A">
      <w:br/>
    </w:r>
    <w:r w:rsidRPr="008A046A">
      <w:fldChar w:fldCharType="begin" w:fldLock="1"/>
    </w:r>
    <w:r w:rsidRPr="008A046A">
      <w:instrText xml:space="preserve"> DOCPROPERTY "SvarFrasKort" *\charformat </w:instrText>
    </w:r>
    <w:r w:rsidRPr="008A046A">
      <w:fldChar w:fldCharType="end"/>
    </w:r>
  </w:p>
  <w:p w:rsidR="004A1426" w:rsidRPr="008A046A" w:rsidRDefault="004A1426">
    <w:pPr>
      <w:pStyle w:val="FSHTitel"/>
    </w:pPr>
    <w:r w:rsidRPr="008A046A">
      <w:fldChar w:fldCharType="begin" w:fldLock="1"/>
    </w:r>
    <w:r w:rsidRPr="008A046A">
      <w:instrText xml:space="preserve"> DOCPROPERTY</w:instrText>
    </w:r>
    <w:r w:rsidRPr="008A046A">
      <w:rPr>
        <w:sz w:val="18"/>
      </w:rPr>
      <w:instrText xml:space="preserve"> "RubrikSvar" *\charformat </w:instrText>
    </w:r>
    <w:r w:rsidRPr="008A046A">
      <w:fldChar w:fldCharType="separate"/>
    </w:r>
    <w:r w:rsidRPr="008A046A">
      <w:t>Skolskjutsar</w:t>
    </w:r>
    <w:r w:rsidRPr="008A046A">
      <w:fldChar w:fldCharType="end"/>
    </w:r>
  </w:p>
  <w:p w:rsidR="004A1426" w:rsidRPr="008A046A" w:rsidRDefault="004A1426" w:rsidP="00F0268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26BF8"/>
    <w:multiLevelType w:val="hybridMultilevel"/>
    <w:tmpl w:val="CFB4E3A0"/>
    <w:lvl w:ilvl="0" w:tplc="5E06A81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757837">
    <w:abstractNumId w:val="14"/>
  </w:num>
  <w:num w:numId="2" w16cid:durableId="1031416013">
    <w:abstractNumId w:val="11"/>
  </w:num>
  <w:num w:numId="3" w16cid:durableId="1957640532">
    <w:abstractNumId w:val="12"/>
  </w:num>
  <w:num w:numId="4" w16cid:durableId="339702600">
    <w:abstractNumId w:val="13"/>
  </w:num>
  <w:num w:numId="5" w16cid:durableId="1696269032">
    <w:abstractNumId w:val="8"/>
  </w:num>
  <w:num w:numId="6" w16cid:durableId="958224172">
    <w:abstractNumId w:val="3"/>
  </w:num>
  <w:num w:numId="7" w16cid:durableId="1916697063">
    <w:abstractNumId w:val="2"/>
  </w:num>
  <w:num w:numId="8" w16cid:durableId="1387606744">
    <w:abstractNumId w:val="1"/>
  </w:num>
  <w:num w:numId="9" w16cid:durableId="953631008">
    <w:abstractNumId w:val="0"/>
  </w:num>
  <w:num w:numId="10" w16cid:durableId="877008516">
    <w:abstractNumId w:val="9"/>
  </w:num>
  <w:num w:numId="11" w16cid:durableId="1761756692">
    <w:abstractNumId w:val="7"/>
  </w:num>
  <w:num w:numId="12" w16cid:durableId="844440173">
    <w:abstractNumId w:val="6"/>
  </w:num>
  <w:num w:numId="13" w16cid:durableId="1715810959">
    <w:abstractNumId w:val="5"/>
  </w:num>
  <w:num w:numId="14" w16cid:durableId="1470516596">
    <w:abstractNumId w:val="4"/>
  </w:num>
  <w:num w:numId="15" w16cid:durableId="299380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2"/>
  </w:docVars>
  <w:rsids>
    <w:rsidRoot w:val="00D55966"/>
    <w:rsid w:val="0004381F"/>
    <w:rsid w:val="00064BC3"/>
    <w:rsid w:val="00066775"/>
    <w:rsid w:val="00072FB9"/>
    <w:rsid w:val="00100531"/>
    <w:rsid w:val="0011513F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1426"/>
    <w:rsid w:val="004E38D9"/>
    <w:rsid w:val="005B145B"/>
    <w:rsid w:val="00740D6D"/>
    <w:rsid w:val="00794149"/>
    <w:rsid w:val="007B67A7"/>
    <w:rsid w:val="007C6092"/>
    <w:rsid w:val="007E0B60"/>
    <w:rsid w:val="008A046A"/>
    <w:rsid w:val="00930B5B"/>
    <w:rsid w:val="00A053C6"/>
    <w:rsid w:val="00B13BF0"/>
    <w:rsid w:val="00BE4C01"/>
    <w:rsid w:val="00C1285C"/>
    <w:rsid w:val="00C27B7D"/>
    <w:rsid w:val="00C35909"/>
    <w:rsid w:val="00CF7A43"/>
    <w:rsid w:val="00D1174F"/>
    <w:rsid w:val="00D55966"/>
    <w:rsid w:val="00DC6C70"/>
    <w:rsid w:val="00E22893"/>
    <w:rsid w:val="00E360DE"/>
    <w:rsid w:val="00E75D28"/>
    <w:rsid w:val="00E84F25"/>
    <w:rsid w:val="00F0268C"/>
    <w:rsid w:val="00F64CB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0C6D92-22E1-4531-8E1B-E2818B69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0268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5596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345</Words>
  <Characters>1971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T592</vt:lpstr>
    </vt:vector>
  </TitlesOfParts>
  <Company>Riksdagen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T592</dc:title>
  <dc:subject>T592</dc:subject>
  <dc:creator>Riksdagen</dc:creator>
  <cp:keywords>Riksdagen</cp:keywords>
  <dc:description/>
  <cp:lastModifiedBy>Lars Brink</cp:lastModifiedBy>
  <cp:revision>2</cp:revision>
  <cp:lastPrinted>2006-01-12T07:11:00Z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20052006000000000115000150350069</vt:lpwstr>
  </property>
  <property fmtid="{D5CDD505-2E9C-101B-9397-08002B2CF9AE}" pid="47" name="datum">
    <vt:lpwstr>050929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20052006000000000115000150350069</vt:lpwstr>
  </property>
  <property fmtid="{D5CDD505-2E9C-101B-9397-08002B2CF9AE}" pid="50" name="nummer">
    <vt:lpwstr>592</vt:lpwstr>
  </property>
  <property fmtid="{D5CDD505-2E9C-101B-9397-08002B2CF9AE}" pid="51" name="utskottsbeteckning">
    <vt:lpwstr>T</vt:lpwstr>
  </property>
</Properties>
</file>