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8C3" w:rsidRPr="00BA69BD" w:rsidRDefault="009838C3">
      <w:pPr>
        <w:pStyle w:val="Datum"/>
        <w:outlineLvl w:val="0"/>
      </w:pPr>
      <w:r w:rsidRPr="00BA69BD">
        <w:fldChar w:fldCharType="begin" w:fldLock="1"/>
      </w:r>
      <w:r w:rsidRPr="00BA69BD">
        <w:instrText xml:space="preserve"> DOCPROPERTY "DocumentDate" </w:instrText>
      </w:r>
      <w:r w:rsidRPr="00BA69BD">
        <w:fldChar w:fldCharType="separate"/>
      </w:r>
      <w:r w:rsidRPr="00BA69BD">
        <w:t>Onsdagen den 16 april 2008</w:t>
      </w:r>
      <w:r w:rsidRPr="00BA69B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A6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838C3" w:rsidRPr="00BA69BD" w:rsidRDefault="009838C3">
            <w:pPr>
              <w:pStyle w:val="Plenum"/>
              <w:tabs>
                <w:tab w:val="clear" w:pos="1418"/>
              </w:tabs>
            </w:pPr>
            <w:r w:rsidRPr="00BA69BD">
              <w:t>Kl.</w:t>
            </w:r>
          </w:p>
        </w:tc>
        <w:tc>
          <w:tcPr>
            <w:tcW w:w="851" w:type="dxa"/>
          </w:tcPr>
          <w:p w:rsidR="009838C3" w:rsidRPr="00BA69BD" w:rsidRDefault="009838C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A69BD">
              <w:t>09.00</w:t>
            </w:r>
          </w:p>
        </w:tc>
        <w:tc>
          <w:tcPr>
            <w:tcW w:w="397" w:type="dxa"/>
          </w:tcPr>
          <w:p w:rsidR="009838C3" w:rsidRPr="00BA69BD" w:rsidRDefault="009838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838C3" w:rsidRPr="00BA69BD" w:rsidRDefault="009838C3">
            <w:pPr>
              <w:pStyle w:val="Plenum"/>
              <w:tabs>
                <w:tab w:val="clear" w:pos="1418"/>
              </w:tabs>
              <w:ind w:right="1"/>
            </w:pPr>
            <w:r w:rsidRPr="00BA69BD">
              <w:t>Arbetsplenum</w:t>
            </w:r>
          </w:p>
        </w:tc>
      </w:tr>
      <w:tr w:rsidR="00000000" w:rsidRPr="00BA6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838C3" w:rsidRPr="00BA69BD" w:rsidRDefault="009838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838C3" w:rsidRPr="00BA69BD" w:rsidRDefault="009838C3">
            <w:pPr>
              <w:pStyle w:val="Plenum"/>
              <w:tabs>
                <w:tab w:val="clear" w:pos="1418"/>
              </w:tabs>
              <w:jc w:val="right"/>
            </w:pPr>
            <w:r w:rsidRPr="00BA69BD">
              <w:t>16.00</w:t>
            </w:r>
          </w:p>
        </w:tc>
        <w:tc>
          <w:tcPr>
            <w:tcW w:w="397" w:type="dxa"/>
          </w:tcPr>
          <w:p w:rsidR="009838C3" w:rsidRPr="00BA69BD" w:rsidRDefault="009838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838C3" w:rsidRPr="00BA69BD" w:rsidRDefault="009838C3">
            <w:pPr>
              <w:pStyle w:val="Plenum"/>
              <w:tabs>
                <w:tab w:val="clear" w:pos="1418"/>
              </w:tabs>
              <w:ind w:right="1"/>
            </w:pPr>
            <w:r w:rsidRPr="00BA69BD">
              <w:t>Votering</w:t>
            </w:r>
          </w:p>
        </w:tc>
      </w:tr>
    </w:tbl>
    <w:p w:rsidR="009838C3" w:rsidRPr="00BA69BD" w:rsidRDefault="009838C3">
      <w:pPr>
        <w:pStyle w:val="StreckLngt"/>
      </w:pPr>
      <w:r w:rsidRPr="00BA69BD">
        <w:tab/>
      </w:r>
    </w:p>
    <w:p w:rsidR="009838C3" w:rsidRPr="00BA69BD" w:rsidRDefault="009838C3">
      <w:pPr>
        <w:pStyle w:val="Blankrad"/>
      </w:pPr>
      <w:r w:rsidRPr="00BA69BD">
        <w:t xml:space="preserve">     </w:t>
      </w:r>
    </w:p>
    <w:p w:rsidR="009838C3" w:rsidRPr="00BA69BD" w:rsidRDefault="009838C3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A69B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838C3" w:rsidRPr="00BA69BD" w:rsidRDefault="009838C3">
            <w:r w:rsidRPr="00BA69BD">
              <w:t>Nr</w:t>
            </w:r>
          </w:p>
        </w:tc>
        <w:tc>
          <w:tcPr>
            <w:tcW w:w="5670" w:type="dxa"/>
          </w:tcPr>
          <w:p w:rsidR="009838C3" w:rsidRPr="00BA69BD" w:rsidRDefault="009838C3">
            <w:bookmarkStart w:id="1" w:name="ÄrendeNrRubrik"/>
            <w:bookmarkEnd w:id="1"/>
          </w:p>
        </w:tc>
        <w:tc>
          <w:tcPr>
            <w:tcW w:w="1247" w:type="dxa"/>
          </w:tcPr>
          <w:p w:rsidR="009838C3" w:rsidRPr="00BA69BD" w:rsidRDefault="009838C3">
            <w:r w:rsidRPr="00BA69BD">
              <w:t>Anmäld tid (min.)</w:t>
            </w:r>
          </w:p>
        </w:tc>
        <w:tc>
          <w:tcPr>
            <w:tcW w:w="1474" w:type="dxa"/>
          </w:tcPr>
          <w:p w:rsidR="009838C3" w:rsidRPr="00BA69BD" w:rsidRDefault="009838C3">
            <w:r w:rsidRPr="00BA69BD">
              <w:t>Ackumulerad tid</w:t>
            </w:r>
          </w:p>
        </w:tc>
      </w:tr>
    </w:tbl>
    <w:p w:rsidR="009838C3" w:rsidRPr="00BA69BD" w:rsidRDefault="009838C3">
      <w:pPr>
        <w:pStyle w:val="Blankrad"/>
      </w:pPr>
      <w:r w:rsidRPr="00BA69B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rendenr"/>
            </w:pPr>
            <w:r w:rsidRPr="00BA69BD">
              <w:t>24</w:t>
            </w:r>
          </w:p>
        </w:tc>
        <w:tc>
          <w:tcPr>
            <w:tcW w:w="5670" w:type="dxa"/>
            <w:gridSpan w:val="2"/>
          </w:tcPr>
          <w:p w:rsidR="009838C3" w:rsidRPr="00BA69BD" w:rsidRDefault="009838C3">
            <w:pPr>
              <w:pStyle w:val="renderubrik"/>
            </w:pPr>
            <w:r w:rsidRPr="00BA69BD">
              <w:t>Civilutskottets betänkande CU14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38C3" w:rsidRPr="00BA69BD" w:rsidRDefault="009838C3">
            <w:pPr>
              <w:pStyle w:val="Underrubrik"/>
            </w:pPr>
            <w:r w:rsidRPr="00BA69BD">
              <w:t>Barn och föräldrar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Hillevi Larsson (s)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LiseLotte Olsson (v)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Jan Lindholm (mp)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Anti Avsan (m)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9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Maria Kornevik Jakobsson (c)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Jan Ertsborn (fp)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Yvonne Andersson (kd)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Agneta Berliner (fp)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4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5216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1247" w:type="dxa"/>
          </w:tcPr>
          <w:p w:rsidR="009838C3" w:rsidRPr="00BA69BD" w:rsidRDefault="009838C3">
            <w:pPr>
              <w:pStyle w:val="Summalinje"/>
            </w:pPr>
            <w:r w:rsidRPr="00BA69BD">
              <w:t>____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Summalinje"/>
            </w:pPr>
            <w:r w:rsidRPr="00BA69BD">
              <w:t>____</w:t>
            </w: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  <w:r w:rsidRPr="00BA69BD">
              <w:t xml:space="preserve"> </w:t>
            </w:r>
          </w:p>
        </w:tc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5216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1247" w:type="dxa"/>
          </w:tcPr>
          <w:p w:rsidR="009838C3" w:rsidRPr="00BA69BD" w:rsidRDefault="009838C3">
            <w:pPr>
              <w:pStyle w:val="TalartidSumma"/>
            </w:pPr>
            <w:r w:rsidRPr="00BA69BD">
              <w:t>1.01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TalartidAckumulerad"/>
            </w:pPr>
            <w:r w:rsidRPr="00BA69BD">
              <w:t>1.01</w:t>
            </w:r>
          </w:p>
        </w:tc>
      </w:tr>
    </w:tbl>
    <w:p w:rsidR="009838C3" w:rsidRPr="00BA69BD" w:rsidRDefault="009838C3">
      <w:pPr>
        <w:pStyle w:val="Blankrad"/>
      </w:pPr>
      <w:r w:rsidRPr="00BA69B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rendenr"/>
            </w:pPr>
            <w:r w:rsidRPr="00BA69BD">
              <w:t>25</w:t>
            </w:r>
          </w:p>
        </w:tc>
        <w:tc>
          <w:tcPr>
            <w:tcW w:w="5670" w:type="dxa"/>
            <w:gridSpan w:val="2"/>
          </w:tcPr>
          <w:p w:rsidR="009838C3" w:rsidRPr="00BA69BD" w:rsidRDefault="009838C3">
            <w:pPr>
              <w:pStyle w:val="renderubrik"/>
            </w:pPr>
            <w:r w:rsidRPr="00BA69BD">
              <w:t>Civilutskottets betänkande CU15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38C3" w:rsidRPr="00BA69BD" w:rsidRDefault="009838C3">
            <w:pPr>
              <w:pStyle w:val="Underrubrik"/>
            </w:pPr>
            <w:r w:rsidRPr="00BA69BD">
              <w:t>Äktenskap och partnerskap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Johan Löfstrand (s)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10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LiseLotte Olsson (v)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Jan Lindholm (mp)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Anti Avsan (m)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Maria Kornevik Jakobsson (c)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Jan Ertsborn (fp)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6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Yvonne Andersson (kd)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Börje Vestlund (s)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Olof Lavesson (m)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4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Fredrick Federley (c)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Barbro Westerholm (fp)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4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Tomas Tobé (m)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4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5216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1247" w:type="dxa"/>
          </w:tcPr>
          <w:p w:rsidR="009838C3" w:rsidRPr="00BA69BD" w:rsidRDefault="009838C3">
            <w:pPr>
              <w:pStyle w:val="Summalinje"/>
            </w:pPr>
            <w:r w:rsidRPr="00BA69BD">
              <w:t>____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Summalinje"/>
            </w:pPr>
            <w:r w:rsidRPr="00BA69BD">
              <w:t>____</w:t>
            </w: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  <w:r w:rsidRPr="00BA69BD">
              <w:t xml:space="preserve"> </w:t>
            </w:r>
          </w:p>
        </w:tc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5216" w:type="dxa"/>
          </w:tcPr>
          <w:p w:rsidR="009838C3" w:rsidRPr="00BA69BD" w:rsidRDefault="009838C3">
            <w:pPr>
              <w:pStyle w:val="IngenText"/>
            </w:pPr>
          </w:p>
          <w:p w:rsidR="009838C3" w:rsidRPr="00BA69BD" w:rsidRDefault="009838C3">
            <w:pPr>
              <w:pStyle w:val="IngenText"/>
            </w:pPr>
          </w:p>
        </w:tc>
        <w:tc>
          <w:tcPr>
            <w:tcW w:w="1247" w:type="dxa"/>
          </w:tcPr>
          <w:p w:rsidR="009838C3" w:rsidRPr="00BA69BD" w:rsidRDefault="009838C3">
            <w:pPr>
              <w:pStyle w:val="TalartidSumma"/>
            </w:pPr>
            <w:r w:rsidRPr="00BA69BD">
              <w:t>1.24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TalartidAckumulerad"/>
            </w:pPr>
            <w:r w:rsidRPr="00BA69BD">
              <w:t>2.25</w:t>
            </w:r>
          </w:p>
        </w:tc>
      </w:tr>
    </w:tbl>
    <w:p w:rsidR="009838C3" w:rsidRPr="00BA69BD" w:rsidRDefault="009838C3">
      <w:pPr>
        <w:pStyle w:val="Blankrad"/>
      </w:pPr>
      <w:r w:rsidRPr="00BA69B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rendenr"/>
            </w:pPr>
            <w:r w:rsidRPr="00BA69BD">
              <w:t>26</w:t>
            </w:r>
          </w:p>
        </w:tc>
        <w:tc>
          <w:tcPr>
            <w:tcW w:w="5670" w:type="dxa"/>
            <w:gridSpan w:val="2"/>
          </w:tcPr>
          <w:p w:rsidR="009838C3" w:rsidRPr="00BA69BD" w:rsidRDefault="009838C3">
            <w:pPr>
              <w:pStyle w:val="renderubrik"/>
            </w:pPr>
            <w:r w:rsidRPr="00BA69BD">
              <w:t>Utbildningsutskottets betänkande UbU11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38C3" w:rsidRPr="00BA69BD" w:rsidRDefault="009838C3">
            <w:pPr>
              <w:pStyle w:val="Underrubrik"/>
            </w:pPr>
            <w:r w:rsidRPr="00BA69BD">
              <w:t>Grundskolan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Marie Granlund (s)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Rossana Dinamarca (v)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Mats Pertoft (mp)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Sofia Larsen (c)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Margareta Pålsson (m)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Christer Nylander (fp)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Gunilla Tjernberg (kd)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5216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1247" w:type="dxa"/>
          </w:tcPr>
          <w:p w:rsidR="009838C3" w:rsidRPr="00BA69BD" w:rsidRDefault="009838C3">
            <w:pPr>
              <w:pStyle w:val="Summalinje"/>
            </w:pPr>
            <w:r w:rsidRPr="00BA69BD">
              <w:t>____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Summalinje"/>
            </w:pPr>
            <w:r w:rsidRPr="00BA69BD">
              <w:t>____</w:t>
            </w: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  <w:r w:rsidRPr="00BA69BD">
              <w:t xml:space="preserve"> </w:t>
            </w:r>
          </w:p>
        </w:tc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5216" w:type="dxa"/>
          </w:tcPr>
          <w:p w:rsidR="009838C3" w:rsidRPr="00BA69BD" w:rsidRDefault="009838C3">
            <w:pPr>
              <w:pStyle w:val="IngenText"/>
            </w:pPr>
          </w:p>
          <w:p w:rsidR="009838C3" w:rsidRPr="00BA69BD" w:rsidRDefault="009838C3">
            <w:pPr>
              <w:pStyle w:val="IngenText"/>
            </w:pPr>
          </w:p>
        </w:tc>
        <w:tc>
          <w:tcPr>
            <w:tcW w:w="1247" w:type="dxa"/>
          </w:tcPr>
          <w:p w:rsidR="009838C3" w:rsidRPr="00BA69BD" w:rsidRDefault="009838C3">
            <w:pPr>
              <w:pStyle w:val="TalartidSumma"/>
            </w:pPr>
            <w:r w:rsidRPr="00BA69BD">
              <w:t>0.56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TalartidAckumulerad"/>
            </w:pPr>
            <w:r w:rsidRPr="00BA69BD">
              <w:t>3.21</w:t>
            </w:r>
          </w:p>
        </w:tc>
      </w:tr>
    </w:tbl>
    <w:p w:rsidR="009838C3" w:rsidRPr="00BA69BD" w:rsidRDefault="009838C3">
      <w:pPr>
        <w:pStyle w:val="Blankrad"/>
      </w:pPr>
      <w:r w:rsidRPr="00BA69B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rendenr"/>
            </w:pPr>
            <w:r w:rsidRPr="00BA69BD">
              <w:t>27</w:t>
            </w:r>
          </w:p>
        </w:tc>
        <w:tc>
          <w:tcPr>
            <w:tcW w:w="5670" w:type="dxa"/>
          </w:tcPr>
          <w:p w:rsidR="009838C3" w:rsidRPr="00BA69BD" w:rsidRDefault="009838C3">
            <w:pPr>
              <w:pStyle w:val="renderubrik"/>
            </w:pPr>
            <w:r w:rsidRPr="00BA69BD">
              <w:t>Utbildningsutskottets betänkande UbU12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838C3" w:rsidRPr="00BA69BD" w:rsidRDefault="009838C3">
            <w:pPr>
              <w:pStyle w:val="Underrubrik"/>
            </w:pPr>
            <w:r w:rsidRPr="00BA69BD">
              <w:t>Vissa etikprövningsfrågor m.m.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</w:tr>
    </w:tbl>
    <w:p w:rsidR="009838C3" w:rsidRPr="00BA69BD" w:rsidRDefault="009838C3">
      <w:pPr>
        <w:pStyle w:val="Blankrad"/>
      </w:pPr>
      <w:r w:rsidRPr="00BA69B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rendenr"/>
              <w:pageBreakBefore/>
            </w:pPr>
            <w:r w:rsidRPr="00BA69BD">
              <w:t>28</w:t>
            </w:r>
          </w:p>
        </w:tc>
        <w:tc>
          <w:tcPr>
            <w:tcW w:w="5670" w:type="dxa"/>
            <w:gridSpan w:val="2"/>
          </w:tcPr>
          <w:p w:rsidR="009838C3" w:rsidRPr="00BA69BD" w:rsidRDefault="009838C3">
            <w:pPr>
              <w:pStyle w:val="renderubrik"/>
              <w:pageBreakBefore/>
            </w:pPr>
            <w:r w:rsidRPr="00BA69BD">
              <w:t xml:space="preserve">Miljö- och jordbruksutskottets betänkande </w:t>
            </w:r>
            <w:bookmarkStart w:id="2" w:name="BetänkandeNr"/>
            <w:bookmarkEnd w:id="2"/>
            <w:r w:rsidRPr="00BA69BD">
              <w:t>MJU14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838C3" w:rsidRPr="00BA69BD" w:rsidRDefault="009838C3">
            <w:pPr>
              <w:pStyle w:val="Underrubrik"/>
            </w:pPr>
            <w:bookmarkStart w:id="3" w:name="Ärenderubrik"/>
            <w:bookmarkEnd w:id="3"/>
            <w:r w:rsidRPr="00BA69BD">
              <w:t>Biologisk mångfald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Bo Bernhardsson (s)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Wiwi-Anne Johansson (v)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Tina Ehn (mp)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12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Ola Sundell (m)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Claes Västerteg (c)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6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Anita Brodén (fp)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9838C3" w:rsidRPr="00BA69BD" w:rsidRDefault="009838C3">
            <w:r w:rsidRPr="00BA69BD">
              <w:t>Sven Gunnar Persson (kd)</w:t>
            </w:r>
          </w:p>
        </w:tc>
        <w:tc>
          <w:tcPr>
            <w:tcW w:w="1247" w:type="dxa"/>
          </w:tcPr>
          <w:p w:rsidR="009838C3" w:rsidRPr="00BA69BD" w:rsidRDefault="009838C3">
            <w:pPr>
              <w:pStyle w:val="Talartid"/>
            </w:pPr>
            <w:r w:rsidRPr="00BA69BD">
              <w:t>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IngenText"/>
            </w:pP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5216" w:type="dxa"/>
          </w:tcPr>
          <w:p w:rsidR="009838C3" w:rsidRPr="00BA69BD" w:rsidRDefault="009838C3">
            <w:pPr>
              <w:pStyle w:val="Summalinje"/>
            </w:pPr>
          </w:p>
        </w:tc>
        <w:tc>
          <w:tcPr>
            <w:tcW w:w="1247" w:type="dxa"/>
          </w:tcPr>
          <w:p w:rsidR="009838C3" w:rsidRPr="00BA69BD" w:rsidRDefault="009838C3">
            <w:pPr>
              <w:pStyle w:val="Summalinje"/>
            </w:pPr>
            <w:r w:rsidRPr="00BA69BD">
              <w:t>____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Summalinje"/>
            </w:pPr>
            <w:r w:rsidRPr="00BA69BD">
              <w:t>____</w:t>
            </w:r>
          </w:p>
        </w:tc>
      </w:tr>
      <w:tr w:rsidR="00000000" w:rsidRPr="00BA6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  <w:r w:rsidRPr="00BA69BD">
              <w:t xml:space="preserve"> </w:t>
            </w:r>
          </w:p>
        </w:tc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5216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1247" w:type="dxa"/>
          </w:tcPr>
          <w:p w:rsidR="009838C3" w:rsidRPr="00BA69BD" w:rsidRDefault="009838C3">
            <w:pPr>
              <w:pStyle w:val="TalartidSumma"/>
            </w:pPr>
            <w:r w:rsidRPr="00BA69BD">
              <w:t>0.58</w:t>
            </w:r>
          </w:p>
        </w:tc>
        <w:tc>
          <w:tcPr>
            <w:tcW w:w="1489" w:type="dxa"/>
          </w:tcPr>
          <w:p w:rsidR="009838C3" w:rsidRPr="00BA69BD" w:rsidRDefault="009838C3">
            <w:pPr>
              <w:pStyle w:val="TalartidAckumulerad"/>
            </w:pPr>
            <w:r w:rsidRPr="00BA69BD">
              <w:t>4.19</w:t>
            </w:r>
          </w:p>
        </w:tc>
      </w:tr>
    </w:tbl>
    <w:p w:rsidR="009838C3" w:rsidRPr="00BA69BD" w:rsidRDefault="009838C3">
      <w:pPr>
        <w:pStyle w:val="Blankrad"/>
      </w:pPr>
      <w:r w:rsidRPr="00BA69BD">
        <w:t xml:space="preserve">     </w:t>
      </w:r>
      <w:bookmarkStart w:id="4" w:name="Start"/>
      <w:bookmarkEnd w:id="4"/>
      <w:r w:rsidRPr="00BA69BD">
        <w:t>     </w:t>
      </w:r>
    </w:p>
    <w:p w:rsidR="009838C3" w:rsidRPr="00BA69BD" w:rsidRDefault="009838C3">
      <w:pPr>
        <w:pStyle w:val="Blankrad"/>
      </w:pPr>
      <w:r w:rsidRPr="00BA69B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A69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454" w:type="dxa"/>
          </w:tcPr>
          <w:p w:rsidR="009838C3" w:rsidRPr="00BA69BD" w:rsidRDefault="009838C3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2268" w:type="dxa"/>
          </w:tcPr>
          <w:p w:rsidR="009838C3" w:rsidRPr="00BA69BD" w:rsidRDefault="009838C3">
            <w:pPr>
              <w:pStyle w:val="TalartidTotalText"/>
            </w:pPr>
            <w:r w:rsidRPr="00BA69B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838C3" w:rsidRPr="00BA69BD" w:rsidRDefault="009838C3">
            <w:pPr>
              <w:pStyle w:val="TalartidTotal"/>
            </w:pPr>
            <w:r w:rsidRPr="00BA69BD">
              <w:t>4 tim. 19 min.</w:t>
            </w:r>
          </w:p>
        </w:tc>
      </w:tr>
      <w:tr w:rsidR="00000000" w:rsidRPr="00BA69B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838C3" w:rsidRPr="00BA69BD" w:rsidRDefault="009838C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838C3" w:rsidRPr="00BA69BD" w:rsidRDefault="009838C3"/>
          <w:p w:rsidR="009838C3" w:rsidRPr="00BA69BD" w:rsidRDefault="009838C3">
            <w:pPr>
              <w:pStyle w:val="Mittstreck"/>
            </w:pPr>
            <w:r w:rsidRPr="00BA69BD">
              <w:tab/>
            </w:r>
            <w:r w:rsidRPr="00BA69BD">
              <w:tab/>
            </w:r>
          </w:p>
        </w:tc>
      </w:tr>
    </w:tbl>
    <w:p w:rsidR="009838C3" w:rsidRPr="00BA69BD" w:rsidRDefault="009838C3">
      <w:pPr>
        <w:pStyle w:val="Blankrad"/>
      </w:pPr>
      <w:r w:rsidRPr="00BA69BD">
        <w:t xml:space="preserve">     </w:t>
      </w:r>
    </w:p>
    <w:p w:rsidR="009838C3" w:rsidRPr="00BA69BD" w:rsidRDefault="009838C3">
      <w:pPr>
        <w:pStyle w:val="Blankrad"/>
      </w:pPr>
    </w:p>
    <w:sectPr w:rsidR="009838C3" w:rsidRPr="00BA69B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8C3" w:rsidRPr="00BA69BD" w:rsidRDefault="009838C3">
      <w:r w:rsidRPr="00BA69BD">
        <w:separator/>
      </w:r>
    </w:p>
  </w:endnote>
  <w:endnote w:type="continuationSeparator" w:id="0">
    <w:p w:rsidR="009838C3" w:rsidRPr="00BA69BD" w:rsidRDefault="009838C3">
      <w:r w:rsidRPr="00BA69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8C3" w:rsidRPr="00BA69BD" w:rsidRDefault="009838C3">
    <w:pPr>
      <w:pStyle w:val="Sidhuvud"/>
      <w:jc w:val="center"/>
    </w:pPr>
    <w:r w:rsidRPr="00BA69BD">
      <w:fldChar w:fldCharType="begin" w:fldLock="1"/>
    </w:r>
    <w:r w:rsidRPr="00BA69BD">
      <w:instrText xml:space="preserve"> PAGE </w:instrText>
    </w:r>
    <w:r w:rsidRPr="00BA69BD">
      <w:fldChar w:fldCharType="separate"/>
    </w:r>
    <w:r w:rsidRPr="00BA69BD">
      <w:t>2</w:t>
    </w:r>
    <w:r w:rsidRPr="00BA69BD">
      <w:fldChar w:fldCharType="end"/>
    </w:r>
    <w:r w:rsidRPr="00BA69BD">
      <w:t xml:space="preserve"> (</w:t>
    </w:r>
    <w:r w:rsidRPr="00BA69BD">
      <w:fldChar w:fldCharType="begin" w:fldLock="1"/>
    </w:r>
    <w:r w:rsidRPr="00BA69BD">
      <w:instrText xml:space="preserve"> NUMPAGES </w:instrText>
    </w:r>
    <w:r w:rsidRPr="00BA69BD">
      <w:fldChar w:fldCharType="separate"/>
    </w:r>
    <w:r w:rsidRPr="00BA69BD">
      <w:t>3</w:t>
    </w:r>
    <w:r w:rsidRPr="00BA69BD">
      <w:fldChar w:fldCharType="end"/>
    </w:r>
    <w:r w:rsidRPr="00BA69B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8C3" w:rsidRPr="00BA69BD" w:rsidRDefault="009838C3">
    <w:pPr>
      <w:pStyle w:val="Sidhuvud"/>
      <w:jc w:val="center"/>
    </w:pPr>
    <w:r w:rsidRPr="00BA69BD">
      <w:fldChar w:fldCharType="begin" w:fldLock="1"/>
    </w:r>
    <w:r w:rsidRPr="00BA69BD">
      <w:instrText xml:space="preserve"> PAGE </w:instrText>
    </w:r>
    <w:r w:rsidRPr="00BA69BD">
      <w:fldChar w:fldCharType="separate"/>
    </w:r>
    <w:r w:rsidRPr="00BA69BD">
      <w:t>1</w:t>
    </w:r>
    <w:r w:rsidRPr="00BA69BD">
      <w:fldChar w:fldCharType="end"/>
    </w:r>
    <w:r w:rsidRPr="00BA69BD">
      <w:t xml:space="preserve"> (</w:t>
    </w:r>
    <w:r w:rsidRPr="00BA69BD">
      <w:fldChar w:fldCharType="begin" w:fldLock="1"/>
    </w:r>
    <w:r w:rsidRPr="00BA69BD">
      <w:instrText xml:space="preserve"> NUMPAGES </w:instrText>
    </w:r>
    <w:r w:rsidRPr="00BA69BD">
      <w:fldChar w:fldCharType="separate"/>
    </w:r>
    <w:r w:rsidRPr="00BA69BD">
      <w:t>3</w:t>
    </w:r>
    <w:r w:rsidRPr="00BA69BD">
      <w:fldChar w:fldCharType="end"/>
    </w:r>
    <w:r w:rsidRPr="00BA69B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8C3" w:rsidRPr="00BA69BD" w:rsidRDefault="009838C3">
      <w:r w:rsidRPr="00BA69BD">
        <w:separator/>
      </w:r>
    </w:p>
  </w:footnote>
  <w:footnote w:type="continuationSeparator" w:id="0">
    <w:p w:rsidR="009838C3" w:rsidRPr="00BA69BD" w:rsidRDefault="009838C3">
      <w:r w:rsidRPr="00BA69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8C3" w:rsidRPr="00BA69BD" w:rsidRDefault="009838C3">
    <w:pPr>
      <w:pStyle w:val="Sidhuvud"/>
      <w:tabs>
        <w:tab w:val="clear" w:pos="4536"/>
      </w:tabs>
    </w:pPr>
    <w:r w:rsidRPr="00BA69BD">
      <w:fldChar w:fldCharType="begin" w:fldLock="1"/>
    </w:r>
    <w:r w:rsidRPr="00BA69BD">
      <w:instrText xml:space="preserve"> DOCPROPERTY "DocumentDate" </w:instrText>
    </w:r>
    <w:r w:rsidRPr="00BA69BD">
      <w:fldChar w:fldCharType="separate"/>
    </w:r>
    <w:r w:rsidRPr="00BA69BD">
      <w:t>Onsdagen den 16 april 2008</w:t>
    </w:r>
    <w:r w:rsidRPr="00BA69BD">
      <w:fldChar w:fldCharType="end"/>
    </w:r>
    <w:r w:rsidRPr="00BA69BD">
      <w:tab/>
    </w:r>
  </w:p>
  <w:p w:rsidR="009838C3" w:rsidRPr="00BA69BD" w:rsidRDefault="009838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A69BD">
      <w:rPr>
        <w:sz w:val="12"/>
      </w:rPr>
      <w:tab/>
    </w:r>
  </w:p>
  <w:p w:rsidR="009838C3" w:rsidRPr="00BA69BD" w:rsidRDefault="00983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8C3" w:rsidRPr="00BA69BD" w:rsidRDefault="00BA69B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A69B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38C3" w:rsidRPr="00BA69BD" w:rsidRDefault="009838C3">
    <w:pPr>
      <w:pStyle w:val="Dokumentrubrik"/>
      <w:spacing w:after="360"/>
    </w:pPr>
    <w:r w:rsidRPr="00BA69B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649434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7F6521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2D533B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DD1B8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3178638">
    <w:abstractNumId w:val="34"/>
  </w:num>
  <w:num w:numId="2" w16cid:durableId="224338540">
    <w:abstractNumId w:val="15"/>
  </w:num>
  <w:num w:numId="3" w16cid:durableId="957376465">
    <w:abstractNumId w:val="33"/>
  </w:num>
  <w:num w:numId="4" w16cid:durableId="484442880">
    <w:abstractNumId w:val="13"/>
  </w:num>
  <w:num w:numId="5" w16cid:durableId="1059786083">
    <w:abstractNumId w:val="2"/>
  </w:num>
  <w:num w:numId="6" w16cid:durableId="1273585119">
    <w:abstractNumId w:val="20"/>
  </w:num>
  <w:num w:numId="7" w16cid:durableId="1901625229">
    <w:abstractNumId w:val="28"/>
  </w:num>
  <w:num w:numId="8" w16cid:durableId="174537190">
    <w:abstractNumId w:val="17"/>
  </w:num>
  <w:num w:numId="9" w16cid:durableId="1551769725">
    <w:abstractNumId w:val="26"/>
  </w:num>
  <w:num w:numId="10" w16cid:durableId="217401256">
    <w:abstractNumId w:val="14"/>
  </w:num>
  <w:num w:numId="11" w16cid:durableId="692728170">
    <w:abstractNumId w:val="5"/>
  </w:num>
  <w:num w:numId="12" w16cid:durableId="1902788108">
    <w:abstractNumId w:val="0"/>
  </w:num>
  <w:num w:numId="13" w16cid:durableId="618606117">
    <w:abstractNumId w:val="7"/>
  </w:num>
  <w:num w:numId="14" w16cid:durableId="226577664">
    <w:abstractNumId w:val="8"/>
  </w:num>
  <w:num w:numId="15" w16cid:durableId="932321644">
    <w:abstractNumId w:val="16"/>
  </w:num>
  <w:num w:numId="16" w16cid:durableId="1819152714">
    <w:abstractNumId w:val="10"/>
  </w:num>
  <w:num w:numId="17" w16cid:durableId="1809323632">
    <w:abstractNumId w:val="29"/>
  </w:num>
  <w:num w:numId="18" w16cid:durableId="1905220116">
    <w:abstractNumId w:val="12"/>
  </w:num>
  <w:num w:numId="19" w16cid:durableId="1775133337">
    <w:abstractNumId w:val="37"/>
  </w:num>
  <w:num w:numId="20" w16cid:durableId="1242447577">
    <w:abstractNumId w:val="3"/>
  </w:num>
  <w:num w:numId="21" w16cid:durableId="1141656976">
    <w:abstractNumId w:val="9"/>
  </w:num>
  <w:num w:numId="22" w16cid:durableId="1140852302">
    <w:abstractNumId w:val="22"/>
  </w:num>
  <w:num w:numId="23" w16cid:durableId="506867899">
    <w:abstractNumId w:val="24"/>
  </w:num>
  <w:num w:numId="24" w16cid:durableId="653265705">
    <w:abstractNumId w:val="6"/>
  </w:num>
  <w:num w:numId="25" w16cid:durableId="1273590142">
    <w:abstractNumId w:val="25"/>
  </w:num>
  <w:num w:numId="26" w16cid:durableId="1142237817">
    <w:abstractNumId w:val="30"/>
  </w:num>
  <w:num w:numId="27" w16cid:durableId="593904423">
    <w:abstractNumId w:val="27"/>
  </w:num>
  <w:num w:numId="28" w16cid:durableId="1768774367">
    <w:abstractNumId w:val="32"/>
  </w:num>
  <w:num w:numId="29" w16cid:durableId="2000307895">
    <w:abstractNumId w:val="4"/>
  </w:num>
  <w:num w:numId="30" w16cid:durableId="649603528">
    <w:abstractNumId w:val="35"/>
  </w:num>
  <w:num w:numId="31" w16cid:durableId="724068006">
    <w:abstractNumId w:val="19"/>
  </w:num>
  <w:num w:numId="32" w16cid:durableId="1161313230">
    <w:abstractNumId w:val="21"/>
  </w:num>
  <w:num w:numId="33" w16cid:durableId="115149307">
    <w:abstractNumId w:val="23"/>
  </w:num>
  <w:num w:numId="34" w16cid:durableId="285738072">
    <w:abstractNumId w:val="31"/>
  </w:num>
  <w:num w:numId="35" w16cid:durableId="1280071429">
    <w:abstractNumId w:val="1"/>
  </w:num>
  <w:num w:numId="36" w16cid:durableId="788280514">
    <w:abstractNumId w:val="11"/>
  </w:num>
  <w:num w:numId="37" w16cid:durableId="720327497">
    <w:abstractNumId w:val="18"/>
  </w:num>
  <w:num w:numId="38" w16cid:durableId="136721361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40547"/>
    <w:rsid w:val="00640547"/>
    <w:rsid w:val="009838C3"/>
    <w:rsid w:val="00B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C25B3-96F2-4294-9E15-8538AFE2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291</Words>
  <Characters>1312</Characters>
  <Application>Microsoft Office Word</Application>
  <DocSecurity>4</DocSecurity>
  <Lines>437</Lines>
  <Paragraphs>200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16 april 2008</vt:lpstr>
    </vt:vector>
  </TitlesOfParts>
  <Company>Riksdagen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2008-04-15T14:37:00Z</cp:lastPrinted>
  <dcterms:created xsi:type="dcterms:W3CDTF">2025-12-17T12:44:00Z</dcterms:created>
  <dcterms:modified xsi:type="dcterms:W3CDTF">2025-12-17T12:44:00Z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april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2008-04-16</vt:lpwstr>
  </property>
  <property fmtid="{D5CDD505-2E9C-101B-9397-08002B2CF9AE}" pid="5" name="DocumentYear">
    <vt:lpwstr>2007/08</vt:lpwstr>
  </property>
</Properties>
</file>