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F8A" w:rsidRPr="001E492B" w:rsidRDefault="00FB3F8A" w:rsidP="00E33876">
      <w:pPr>
        <w:pStyle w:val="Hemstlrubrik"/>
      </w:pPr>
      <w:r w:rsidRPr="001E492B">
        <w:t>Förslag till riksdagsbeslut</w:t>
      </w:r>
    </w:p>
    <w:p w:rsidR="00FB3F8A" w:rsidRPr="001E492B" w:rsidRDefault="00FB3F8A" w:rsidP="00FB3F8A">
      <w:pPr>
        <w:pStyle w:val="Hemstlatt"/>
      </w:pPr>
      <w:r w:rsidRPr="001E492B">
        <w:t>Riksdagen tillkännager för regeringen som sin mening vad i motionen anförs</w:t>
      </w:r>
      <w:r w:rsidR="006260F2" w:rsidRPr="001E492B">
        <w:t xml:space="preserve"> om körkortsteori och baskörkunskaper på gymnasiet.</w:t>
      </w:r>
    </w:p>
    <w:p w:rsidR="00E84F25" w:rsidRPr="001E492B" w:rsidRDefault="007C6092" w:rsidP="00E22893">
      <w:pPr>
        <w:pStyle w:val="Rubrik1"/>
      </w:pPr>
      <w:r w:rsidRPr="001E492B">
        <w:t>Motivering</w:t>
      </w:r>
    </w:p>
    <w:p w:rsidR="00FB3F8A" w:rsidRPr="001E492B" w:rsidRDefault="00FB3F8A" w:rsidP="00712338">
      <w:r w:rsidRPr="001E492B">
        <w:t xml:space="preserve">Att ta körkort </w:t>
      </w:r>
      <w:r w:rsidR="006260F2" w:rsidRPr="001E492B">
        <w:t xml:space="preserve">för bil </w:t>
      </w:r>
      <w:r w:rsidRPr="001E492B">
        <w:t>har idag utvecklats till att bli en klassfråga då kostnaden för många är i det närmaste oöverstiglig. Ett körkort tillhör de basfärdigheter som många gånger krävs för att man ska kunna få ett arbete. Jag vill att rege</w:t>
      </w:r>
      <w:r w:rsidRPr="001E492B">
        <w:t>r</w:t>
      </w:r>
      <w:r w:rsidRPr="001E492B">
        <w:t>ingen ser över om det är möjligt att ge körkortsteori och baskörkunskaper inom gymnasieskol</w:t>
      </w:r>
      <w:r w:rsidR="00657C3F" w:rsidRPr="001E492B">
        <w:t>an</w:t>
      </w:r>
      <w:r w:rsidR="006260F2" w:rsidRPr="001E492B">
        <w:t>s ram</w:t>
      </w:r>
      <w:r w:rsidR="00657C3F" w:rsidRPr="001E492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3876" w:rsidRPr="001E4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3876" w:rsidRPr="001E492B" w:rsidRDefault="00E33876" w:rsidP="00E33876">
            <w:pPr>
              <w:pStyle w:val="UnderskriftDatum"/>
              <w:spacing w:before="240"/>
            </w:pPr>
            <w:r w:rsidRPr="001E492B">
              <w:t>Stockholm den 20 september 2005</w:t>
            </w:r>
          </w:p>
        </w:tc>
        <w:tc>
          <w:tcPr>
            <w:tcW w:w="3047" w:type="dxa"/>
          </w:tcPr>
          <w:p w:rsidR="00E33876" w:rsidRPr="001E492B" w:rsidRDefault="00E33876" w:rsidP="00E33876">
            <w:pPr>
              <w:pStyle w:val="Underskrifter"/>
              <w:spacing w:before="240"/>
            </w:pPr>
          </w:p>
        </w:tc>
      </w:tr>
      <w:tr w:rsidR="00E33876" w:rsidRPr="001E4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3876" w:rsidRPr="001E492B" w:rsidRDefault="00E33876" w:rsidP="00E33876">
            <w:pPr>
              <w:pStyle w:val="Underskrifter"/>
            </w:pPr>
            <w:r w:rsidRPr="001E492B">
              <w:t>Åsa Lindestam (s)</w:t>
            </w:r>
          </w:p>
        </w:tc>
        <w:tc>
          <w:tcPr>
            <w:tcW w:w="3047" w:type="dxa"/>
          </w:tcPr>
          <w:p w:rsidR="00E33876" w:rsidRPr="001E492B" w:rsidRDefault="00E33876" w:rsidP="00E33876">
            <w:pPr>
              <w:pStyle w:val="Underskrifter"/>
            </w:pPr>
          </w:p>
        </w:tc>
      </w:tr>
    </w:tbl>
    <w:p w:rsidR="00FB3F8A" w:rsidRPr="001E492B" w:rsidRDefault="00FB3F8A" w:rsidP="00E33876">
      <w:pPr>
        <w:pStyle w:val="Normaltindrag"/>
      </w:pPr>
    </w:p>
    <w:sectPr w:rsidR="00FB3F8A" w:rsidRPr="001E492B" w:rsidSect="00E33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A76" w:rsidRPr="001E492B" w:rsidRDefault="00FB2A76">
      <w:r w:rsidRPr="001E492B">
        <w:separator/>
      </w:r>
    </w:p>
  </w:endnote>
  <w:endnote w:type="continuationSeparator" w:id="0">
    <w:p w:rsidR="00FB2A76" w:rsidRPr="001E492B" w:rsidRDefault="00FB2A76">
      <w:r w:rsidRPr="001E4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E1E" w:rsidRPr="001E492B" w:rsidRDefault="001E492B" w:rsidP="00E33876">
    <w:pPr>
      <w:pStyle w:val="Sidfot"/>
    </w:pPr>
    <w:r w:rsidRPr="001E49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04175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876" w:rsidRDefault="00E338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3876" w:rsidRDefault="00E338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E492B" w:rsidRDefault="001E492B" w:rsidP="00E33876">
    <w:pPr>
      <w:pStyle w:val="Sidfot"/>
    </w:pPr>
    <w:r w:rsidRPr="001E49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34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876" w:rsidRDefault="00E33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876" w:rsidRDefault="00E33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E492B" w:rsidRDefault="001E492B" w:rsidP="00E33876">
    <w:pPr>
      <w:pStyle w:val="Sidfot"/>
    </w:pPr>
    <w:r w:rsidRPr="001E49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95200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876" w:rsidRDefault="00E33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876" w:rsidRDefault="00E33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A76" w:rsidRPr="001E492B" w:rsidRDefault="00FB2A76">
      <w:r w:rsidRPr="001E492B">
        <w:separator/>
      </w:r>
    </w:p>
  </w:footnote>
  <w:footnote w:type="continuationSeparator" w:id="0">
    <w:p w:rsidR="00FB2A76" w:rsidRPr="001E492B" w:rsidRDefault="00FB2A76">
      <w:r w:rsidRPr="001E49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E1E" w:rsidRPr="001E492B" w:rsidRDefault="001E492B" w:rsidP="00E33876">
    <w:pPr>
      <w:pStyle w:val="Sidhuvud"/>
    </w:pPr>
    <w:r w:rsidRPr="001E49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3149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876" w:rsidRDefault="00E338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3876" w:rsidRDefault="00E338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E492B" w:rsidRDefault="001E492B" w:rsidP="00E33876">
    <w:pPr>
      <w:pStyle w:val="Sidhuvud"/>
    </w:pPr>
    <w:r w:rsidRPr="001E49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05715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876" w:rsidRDefault="00E338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3876" w:rsidRDefault="00E338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876" w:rsidRPr="001E492B" w:rsidRDefault="00E33876">
    <w:pPr>
      <w:pStyle w:val="FSHNormal"/>
      <w:tabs>
        <w:tab w:val="right" w:pos="5840"/>
      </w:tabs>
    </w:pPr>
    <w:r w:rsidRPr="001E492B">
      <w:br/>
    </w:r>
    <w:r w:rsidRPr="001E492B">
      <w:fldChar w:fldCharType="begin" w:fldLock="1"/>
    </w:r>
    <w:r w:rsidRPr="001E492B">
      <w:instrText xml:space="preserve"> DOCPROPERTY</w:instrText>
    </w:r>
    <w:r w:rsidRPr="001E492B">
      <w:rPr>
        <w:sz w:val="18"/>
      </w:rPr>
      <w:instrText xml:space="preserve"> "YearUser" *\charformat </w:instrText>
    </w:r>
    <w:r w:rsidRPr="001E492B">
      <w:fldChar w:fldCharType="separate"/>
    </w:r>
    <w:r w:rsidRPr="001E492B">
      <w:t>2005/06</w:t>
    </w:r>
    <w:r w:rsidRPr="001E492B">
      <w:fldChar w:fldCharType="end"/>
    </w:r>
    <w:r w:rsidRPr="001E492B">
      <w:t xml:space="preserve"> </w:t>
    </w:r>
    <w:r w:rsidRPr="001E492B">
      <w:tab/>
      <w:t xml:space="preserve">mnr: </w:t>
    </w:r>
    <w:r w:rsidRPr="001E492B">
      <w:fldChar w:fldCharType="begin" w:fldLock="1"/>
    </w:r>
    <w:r w:rsidRPr="001E492B">
      <w:instrText xml:space="preserve"> DOCPROPERTY</w:instrText>
    </w:r>
    <w:r w:rsidRPr="001E492B">
      <w:rPr>
        <w:sz w:val="18"/>
      </w:rPr>
      <w:instrText xml:space="preserve"> "Motionsnummer" *\charformat </w:instrText>
    </w:r>
    <w:r w:rsidRPr="001E492B">
      <w:fldChar w:fldCharType="separate"/>
    </w:r>
    <w:r w:rsidRPr="001E492B">
      <w:t>Ub558</w:t>
    </w:r>
    <w:r w:rsidRPr="001E492B">
      <w:fldChar w:fldCharType="end"/>
    </w:r>
    <w:r w:rsidRPr="001E492B">
      <w:br/>
    </w:r>
    <w:r w:rsidRPr="001E492B">
      <w:fldChar w:fldCharType="begin" w:fldLock="1"/>
    </w:r>
    <w:r w:rsidRPr="001E492B">
      <w:instrText xml:space="preserve"> DOCPROPERTY</w:instrText>
    </w:r>
    <w:r w:rsidRPr="001E492B">
      <w:rPr>
        <w:sz w:val="18"/>
      </w:rPr>
      <w:instrText xml:space="preserve"> "Samling" *\charformat </w:instrText>
    </w:r>
    <w:r w:rsidRPr="001E492B">
      <w:fldChar w:fldCharType="end"/>
    </w:r>
    <w:r w:rsidRPr="001E492B">
      <w:tab/>
      <w:t xml:space="preserve">pnr: </w:t>
    </w:r>
    <w:r w:rsidRPr="001E492B">
      <w:fldChar w:fldCharType="begin" w:fldLock="1"/>
    </w:r>
    <w:r w:rsidRPr="001E492B">
      <w:instrText xml:space="preserve"> DOCPROPERTY</w:instrText>
    </w:r>
    <w:r w:rsidRPr="001E492B">
      <w:rPr>
        <w:sz w:val="18"/>
      </w:rPr>
      <w:instrText xml:space="preserve"> "Partinummer" *\charformat </w:instrText>
    </w:r>
    <w:r w:rsidRPr="001E492B">
      <w:fldChar w:fldCharType="separate"/>
    </w:r>
    <w:r w:rsidRPr="001E492B">
      <w:t>s13012</w:t>
    </w:r>
    <w:r w:rsidRPr="001E492B">
      <w:fldChar w:fldCharType="end"/>
    </w:r>
  </w:p>
  <w:p w:rsidR="00E33876" w:rsidRPr="001E492B" w:rsidRDefault="00E33876">
    <w:pPr>
      <w:pStyle w:val="FSHRub1"/>
    </w:pPr>
    <w:r w:rsidRPr="001E492B">
      <w:t>Motion till riksdagen</w:t>
    </w:r>
    <w:r w:rsidRPr="001E492B">
      <w:br/>
    </w:r>
    <w:r w:rsidRPr="001E492B">
      <w:fldChar w:fldCharType="begin" w:fldLock="1"/>
    </w:r>
    <w:r w:rsidRPr="001E492B">
      <w:instrText xml:space="preserve"> DOCPROPERTY "YearUser" *\charformat </w:instrText>
    </w:r>
    <w:r w:rsidRPr="001E492B">
      <w:fldChar w:fldCharType="separate"/>
    </w:r>
    <w:r w:rsidRPr="001E492B">
      <w:t>2005/06</w:t>
    </w:r>
    <w:r w:rsidRPr="001E492B">
      <w:fldChar w:fldCharType="end"/>
    </w:r>
    <w:r w:rsidRPr="001E492B">
      <w:t>:</w:t>
    </w:r>
    <w:r w:rsidRPr="001E492B">
      <w:fldChar w:fldCharType="begin" w:fldLock="1"/>
    </w:r>
    <w:r w:rsidRPr="001E492B">
      <w:instrText xml:space="preserve"> DOCPROPERTY "Motionsnummer" *\charformat </w:instrText>
    </w:r>
    <w:r w:rsidRPr="001E492B">
      <w:fldChar w:fldCharType="separate"/>
    </w:r>
    <w:r w:rsidRPr="001E492B">
      <w:t>Ub558</w:t>
    </w:r>
    <w:r w:rsidRPr="001E492B">
      <w:fldChar w:fldCharType="end"/>
    </w:r>
  </w:p>
  <w:p w:rsidR="00E33876" w:rsidRPr="001E492B" w:rsidRDefault="00E33876">
    <w:pPr>
      <w:pStyle w:val="FSHNormalS5"/>
    </w:pPr>
    <w:r w:rsidRPr="001E492B">
      <w:fldChar w:fldCharType="begin" w:fldLock="1"/>
    </w:r>
    <w:r w:rsidRPr="001E492B">
      <w:instrText xml:space="preserve"> DOCPROPERTY "MotionarText" *\charformat </w:instrText>
    </w:r>
    <w:r w:rsidRPr="001E492B">
      <w:fldChar w:fldCharType="separate"/>
    </w:r>
    <w:r w:rsidRPr="001E492B">
      <w:t>av Åsa Lindestam (s)</w:t>
    </w:r>
    <w:r w:rsidRPr="001E492B">
      <w:fldChar w:fldCharType="end"/>
    </w:r>
    <w:r w:rsidRPr="001E492B">
      <w:br/>
    </w:r>
    <w:r w:rsidRPr="001E492B">
      <w:fldChar w:fldCharType="begin" w:fldLock="1"/>
    </w:r>
    <w:r w:rsidRPr="001E492B">
      <w:instrText xml:space="preserve"> DOCPROPERTY "SvarFrasKort" *\charformat </w:instrText>
    </w:r>
    <w:r w:rsidRPr="001E492B">
      <w:fldChar w:fldCharType="end"/>
    </w:r>
  </w:p>
  <w:p w:rsidR="00E33876" w:rsidRPr="001E492B" w:rsidRDefault="00E33876">
    <w:pPr>
      <w:pStyle w:val="FSHTitel"/>
    </w:pPr>
    <w:r w:rsidRPr="001E492B">
      <w:fldChar w:fldCharType="begin" w:fldLock="1"/>
    </w:r>
    <w:r w:rsidRPr="001E492B">
      <w:instrText xml:space="preserve"> DOCPROPERTY</w:instrText>
    </w:r>
    <w:r w:rsidRPr="001E492B">
      <w:rPr>
        <w:sz w:val="18"/>
      </w:rPr>
      <w:instrText xml:space="preserve"> "RubrikSvar" *\charformat </w:instrText>
    </w:r>
    <w:r w:rsidRPr="001E492B">
      <w:fldChar w:fldCharType="separate"/>
    </w:r>
    <w:r w:rsidRPr="001E492B">
      <w:t>Körkort</w:t>
    </w:r>
    <w:r w:rsidRPr="001E492B">
      <w:fldChar w:fldCharType="end"/>
    </w:r>
  </w:p>
  <w:p w:rsidR="00E33876" w:rsidRPr="001E492B" w:rsidRDefault="00E33876" w:rsidP="00E3387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786285">
    <w:abstractNumId w:val="13"/>
  </w:num>
  <w:num w:numId="2" w16cid:durableId="2130007735">
    <w:abstractNumId w:val="10"/>
  </w:num>
  <w:num w:numId="3" w16cid:durableId="2143498863">
    <w:abstractNumId w:val="11"/>
  </w:num>
  <w:num w:numId="4" w16cid:durableId="405299893">
    <w:abstractNumId w:val="12"/>
  </w:num>
  <w:num w:numId="5" w16cid:durableId="2138907107">
    <w:abstractNumId w:val="8"/>
  </w:num>
  <w:num w:numId="6" w16cid:durableId="1181896550">
    <w:abstractNumId w:val="3"/>
  </w:num>
  <w:num w:numId="7" w16cid:durableId="1402826336">
    <w:abstractNumId w:val="2"/>
  </w:num>
  <w:num w:numId="8" w16cid:durableId="452332591">
    <w:abstractNumId w:val="1"/>
  </w:num>
  <w:num w:numId="9" w16cid:durableId="500779506">
    <w:abstractNumId w:val="0"/>
  </w:num>
  <w:num w:numId="10" w16cid:durableId="405811735">
    <w:abstractNumId w:val="9"/>
  </w:num>
  <w:num w:numId="11" w16cid:durableId="1640527013">
    <w:abstractNumId w:val="7"/>
  </w:num>
  <w:num w:numId="12" w16cid:durableId="862983175">
    <w:abstractNumId w:val="6"/>
  </w:num>
  <w:num w:numId="13" w16cid:durableId="1990593778">
    <w:abstractNumId w:val="5"/>
  </w:num>
  <w:num w:numId="14" w16cid:durableId="1214469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657C3F"/>
    <w:rsid w:val="00064BC3"/>
    <w:rsid w:val="00066775"/>
    <w:rsid w:val="00072FB9"/>
    <w:rsid w:val="00100531"/>
    <w:rsid w:val="001E492B"/>
    <w:rsid w:val="00201DFB"/>
    <w:rsid w:val="00204A63"/>
    <w:rsid w:val="00212FF1"/>
    <w:rsid w:val="00230193"/>
    <w:rsid w:val="0025068A"/>
    <w:rsid w:val="002818D3"/>
    <w:rsid w:val="002D11A8"/>
    <w:rsid w:val="00363F4D"/>
    <w:rsid w:val="00445271"/>
    <w:rsid w:val="004A0504"/>
    <w:rsid w:val="004E38D9"/>
    <w:rsid w:val="006260F2"/>
    <w:rsid w:val="00657C3F"/>
    <w:rsid w:val="00712338"/>
    <w:rsid w:val="00740D6D"/>
    <w:rsid w:val="00794149"/>
    <w:rsid w:val="007B67A7"/>
    <w:rsid w:val="007C6092"/>
    <w:rsid w:val="0087613C"/>
    <w:rsid w:val="00A053C6"/>
    <w:rsid w:val="00B13BF0"/>
    <w:rsid w:val="00C1285C"/>
    <w:rsid w:val="00C27B7D"/>
    <w:rsid w:val="00D02E1E"/>
    <w:rsid w:val="00D1174F"/>
    <w:rsid w:val="00DC6C70"/>
    <w:rsid w:val="00E22893"/>
    <w:rsid w:val="00E33876"/>
    <w:rsid w:val="00E360DE"/>
    <w:rsid w:val="00E75D28"/>
    <w:rsid w:val="00E84F25"/>
    <w:rsid w:val="00FB2A76"/>
    <w:rsid w:val="00F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B9A637-0618-4235-B21B-2890B99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63F4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233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86</Words>
  <Characters>475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Ub558</vt:lpstr>
    </vt:vector>
  </TitlesOfParts>
  <Company>Riksdagen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Ub558</dc:title>
  <dc:subject>Ub558</dc:subject>
  <dc:creator>Riksdagen</dc:creator>
  <cp:keywords>Riksdagen</cp:keywords>
  <dc:description/>
  <cp:lastModifiedBy>Lars Brink</cp:lastModifiedBy>
  <cp:revision>2</cp:revision>
  <cp:lastPrinted>2006-01-02T09:45:00Z</cp:lastPrinted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Körkort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Körkort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20052006000000000115000130120069</vt:lpwstr>
  </property>
  <property fmtid="{D5CDD505-2E9C-101B-9397-08002B2CF9AE}" pid="47" name="datum">
    <vt:lpwstr>050920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20052006000000000115000130120069</vt:lpwstr>
  </property>
  <property fmtid="{D5CDD505-2E9C-101B-9397-08002B2CF9AE}" pid="50" name="nummer">
    <vt:lpwstr>558</vt:lpwstr>
  </property>
  <property fmtid="{D5CDD505-2E9C-101B-9397-08002B2CF9AE}" pid="51" name="utskottsbeteckning">
    <vt:lpwstr>Ub</vt:lpwstr>
  </property>
</Properties>
</file>