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92C85" w:rsidRDefault="006E04A4">
      <w:pPr>
        <w:pStyle w:val="Dokumentbeteckning"/>
      </w:pPr>
      <w:r w:rsidRPr="00092C85">
        <w:fldChar w:fldCharType="begin" w:fldLock="1"/>
      </w:r>
      <w:r w:rsidRPr="00092C85">
        <w:instrText xml:space="preserve"> DOCPROPERTY "DocumentYear" </w:instrText>
      </w:r>
      <w:r w:rsidRPr="00092C85">
        <w:fldChar w:fldCharType="separate"/>
      </w:r>
      <w:r w:rsidR="008C0545" w:rsidRPr="00092C85">
        <w:t>2005/06</w:t>
      </w:r>
      <w:r w:rsidRPr="00092C85">
        <w:fldChar w:fldCharType="end"/>
      </w:r>
      <w:r w:rsidRPr="00092C85">
        <w:t>:</w:t>
      </w:r>
      <w:r w:rsidRPr="00092C85">
        <w:fldChar w:fldCharType="begin" w:fldLock="1"/>
      </w:r>
      <w:r w:rsidRPr="00092C85">
        <w:instrText xml:space="preserve"> DOCPROPERTY "DocumentNumber" </w:instrText>
      </w:r>
      <w:r w:rsidRPr="00092C85">
        <w:fldChar w:fldCharType="separate"/>
      </w:r>
      <w:r w:rsidR="008C0545" w:rsidRPr="00092C85">
        <w:t>137</w:t>
      </w:r>
      <w:r w:rsidRPr="00092C85">
        <w:fldChar w:fldCharType="end"/>
      </w:r>
    </w:p>
    <w:p w:rsidR="006E04A4" w:rsidRPr="00092C85" w:rsidRDefault="006E04A4">
      <w:pPr>
        <w:pStyle w:val="Datum"/>
        <w:outlineLvl w:val="0"/>
      </w:pPr>
      <w:r w:rsidRPr="00092C85">
        <w:fldChar w:fldCharType="begin" w:fldLock="1"/>
      </w:r>
      <w:r w:rsidRPr="00092C85">
        <w:instrText xml:space="preserve"> DOCPROPERTY "DocumentDate" </w:instrText>
      </w:r>
      <w:r w:rsidRPr="00092C85">
        <w:fldChar w:fldCharType="separate"/>
      </w:r>
      <w:r w:rsidR="008C0545" w:rsidRPr="00092C85">
        <w:t>Fredagen den 9 juni 2006</w:t>
      </w:r>
      <w:r w:rsidRPr="00092C8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9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92C85" w:rsidRDefault="00FA1B43">
            <w:pPr>
              <w:pStyle w:val="Plenum"/>
              <w:tabs>
                <w:tab w:val="clear" w:pos="1418"/>
              </w:tabs>
            </w:pPr>
            <w:r w:rsidRPr="00092C85">
              <w:t>Kl.</w:t>
            </w:r>
          </w:p>
        </w:tc>
        <w:tc>
          <w:tcPr>
            <w:tcW w:w="851" w:type="dxa"/>
          </w:tcPr>
          <w:p w:rsidR="006E04A4" w:rsidRPr="00092C85" w:rsidRDefault="00FA1B4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92C85">
              <w:t>09.00</w:t>
            </w:r>
          </w:p>
        </w:tc>
        <w:tc>
          <w:tcPr>
            <w:tcW w:w="397" w:type="dxa"/>
          </w:tcPr>
          <w:p w:rsidR="006E04A4" w:rsidRPr="00092C8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92C85" w:rsidRDefault="00FA1B43">
            <w:pPr>
              <w:pStyle w:val="Plenum"/>
              <w:tabs>
                <w:tab w:val="clear" w:pos="1418"/>
              </w:tabs>
              <w:ind w:right="1"/>
            </w:pPr>
            <w:r w:rsidRPr="00092C85">
              <w:t>Arbetsplenum</w:t>
            </w:r>
            <w:r w:rsidR="005F255E" w:rsidRPr="00092C85">
              <w:t xml:space="preserve"> (ingen votering)</w:t>
            </w:r>
          </w:p>
        </w:tc>
      </w:tr>
    </w:tbl>
    <w:p w:rsidR="006E04A4" w:rsidRPr="00092C85" w:rsidRDefault="006E04A4">
      <w:pPr>
        <w:pStyle w:val="StreckLngt"/>
      </w:pPr>
      <w:r w:rsidRPr="00092C85">
        <w:tab/>
      </w:r>
    </w:p>
    <w:p w:rsidR="00D45AE3" w:rsidRPr="00092C85" w:rsidRDefault="00D45AE3" w:rsidP="00D45AE3">
      <w:pPr>
        <w:pStyle w:val="Blankrad"/>
      </w:pPr>
      <w:r w:rsidRPr="00092C85">
        <w:t>     </w:t>
      </w:r>
    </w:p>
    <w:p w:rsidR="00095C91" w:rsidRPr="00092C85" w:rsidRDefault="00095C91" w:rsidP="00CF242C">
      <w:pPr>
        <w:pStyle w:val="Blankrad"/>
      </w:pPr>
      <w:r w:rsidRPr="00092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C91" w:rsidRPr="0009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C91" w:rsidRPr="00092C85" w:rsidRDefault="00095C91" w:rsidP="00F72C1F">
            <w:pPr>
              <w:pStyle w:val="HuvudrubrikFlisteNr"/>
            </w:pPr>
          </w:p>
        </w:tc>
        <w:tc>
          <w:tcPr>
            <w:tcW w:w="6237" w:type="dxa"/>
          </w:tcPr>
          <w:p w:rsidR="00095C91" w:rsidRPr="00092C85" w:rsidRDefault="00095C91" w:rsidP="00F72C1F">
            <w:pPr>
              <w:pStyle w:val="HuvudrubrikEnsam"/>
            </w:pPr>
            <w:bookmarkStart w:id="1" w:name="TypRubrik"/>
            <w:bookmarkEnd w:id="1"/>
            <w:r w:rsidRPr="00092C85">
              <w:t>Avsägelse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pStyle w:val="HuvudrubrikKolumn3"/>
            </w:pPr>
          </w:p>
        </w:tc>
      </w:tr>
      <w:tr w:rsidR="00095C91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C91" w:rsidRPr="00092C85" w:rsidRDefault="00095C91" w:rsidP="00F72C1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95C91" w:rsidRPr="00092C85" w:rsidRDefault="00095C91" w:rsidP="00F72C1F">
            <w:r w:rsidRPr="00092C85">
              <w:t xml:space="preserve">Sonja Fransson (s) avsäger sig uppdraget som ledamot i riksdagen fr.o.m. den 1 augusti 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rPr>
                <w:spacing w:val="-4"/>
              </w:rPr>
            </w:pPr>
          </w:p>
        </w:tc>
      </w:tr>
    </w:tbl>
    <w:p w:rsidR="00095C91" w:rsidRPr="00092C85" w:rsidRDefault="00095C91" w:rsidP="00095C91">
      <w:pPr>
        <w:pStyle w:val="Blankrad"/>
      </w:pPr>
      <w:r w:rsidRPr="00092C85">
        <w:t>     </w:t>
      </w:r>
    </w:p>
    <w:p w:rsidR="00095C91" w:rsidRPr="00092C85" w:rsidRDefault="00095C91" w:rsidP="00095C91">
      <w:pPr>
        <w:pStyle w:val="Blankrad"/>
      </w:pPr>
      <w:r w:rsidRPr="00092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C91" w:rsidRPr="0009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C91" w:rsidRPr="00092C85" w:rsidRDefault="00095C91" w:rsidP="00E145A0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095C91" w:rsidRPr="00092C85" w:rsidRDefault="00095C91" w:rsidP="00E145A0">
            <w:pPr>
              <w:pStyle w:val="HuvudrubrikEnsam"/>
              <w:spacing w:before="480"/>
            </w:pPr>
            <w:r w:rsidRPr="00092C85">
              <w:t>Meddelande om partiledardebatt</w:t>
            </w:r>
          </w:p>
        </w:tc>
        <w:tc>
          <w:tcPr>
            <w:tcW w:w="2481" w:type="dxa"/>
          </w:tcPr>
          <w:p w:rsidR="00095C91" w:rsidRPr="00092C85" w:rsidRDefault="00095C91" w:rsidP="00E145A0">
            <w:pPr>
              <w:pStyle w:val="HuvudrubrikKolumn3"/>
              <w:spacing w:before="480"/>
            </w:pPr>
          </w:p>
        </w:tc>
      </w:tr>
      <w:tr w:rsidR="00095C91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C91" w:rsidRPr="00092C85" w:rsidRDefault="00095C91" w:rsidP="00F72C1F">
            <w:pPr>
              <w:pStyle w:val="FlistaNrText"/>
            </w:pPr>
          </w:p>
        </w:tc>
        <w:tc>
          <w:tcPr>
            <w:tcW w:w="6237" w:type="dxa"/>
          </w:tcPr>
          <w:p w:rsidR="00095C91" w:rsidRPr="00092C85" w:rsidRDefault="00095C91" w:rsidP="00F72C1F">
            <w:pPr>
              <w:rPr>
                <w:szCs w:val="24"/>
              </w:rPr>
            </w:pPr>
            <w:r w:rsidRPr="00092C85">
              <w:rPr>
                <w:szCs w:val="24"/>
              </w:rPr>
              <w:t>Torsdagen den 15 juni kl. 09.00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rPr>
                <w:spacing w:val="-4"/>
                <w:szCs w:val="24"/>
              </w:rPr>
            </w:pPr>
          </w:p>
        </w:tc>
      </w:tr>
    </w:tbl>
    <w:p w:rsidR="00095C91" w:rsidRPr="00092C85" w:rsidRDefault="00095C91" w:rsidP="00095C91">
      <w:pPr>
        <w:pStyle w:val="Blankrad"/>
      </w:pPr>
      <w:r w:rsidRPr="00092C85">
        <w:t>     </w:t>
      </w:r>
    </w:p>
    <w:p w:rsidR="00095C91" w:rsidRPr="00092C85" w:rsidRDefault="00095C91" w:rsidP="00095C91">
      <w:pPr>
        <w:pStyle w:val="Blankrad"/>
      </w:pPr>
      <w:r w:rsidRPr="00092C85">
        <w:t>     </w:t>
      </w:r>
    </w:p>
    <w:p w:rsidR="00095C91" w:rsidRPr="00092C85" w:rsidRDefault="00095C91">
      <w:pPr>
        <w:pStyle w:val="Blankrad"/>
      </w:pPr>
      <w:bookmarkStart w:id="3" w:name="Start"/>
      <w:bookmarkEnd w:id="3"/>
      <w:r w:rsidRPr="00092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C91" w:rsidRPr="0009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C91" w:rsidRPr="00092C85" w:rsidRDefault="00095C91" w:rsidP="00F72C1F">
            <w:pPr>
              <w:pStyle w:val="HuvudrubrikFlisteNr"/>
            </w:pPr>
          </w:p>
        </w:tc>
        <w:tc>
          <w:tcPr>
            <w:tcW w:w="6237" w:type="dxa"/>
          </w:tcPr>
          <w:p w:rsidR="00095C91" w:rsidRPr="00092C85" w:rsidRDefault="00095C91" w:rsidP="00F72C1F">
            <w:pPr>
              <w:pStyle w:val="HuvudrubrikEnsam"/>
            </w:pPr>
            <w:bookmarkStart w:id="4" w:name="Start_EUdokument"/>
            <w:bookmarkEnd w:id="4"/>
            <w:r w:rsidRPr="00092C8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pStyle w:val="HuvudrubrikKolumn3"/>
            </w:pPr>
            <w:r w:rsidRPr="00092C85">
              <w:t>Ansvarigt utskott</w:t>
            </w:r>
          </w:p>
        </w:tc>
      </w:tr>
      <w:tr w:rsidR="00095C91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C91" w:rsidRPr="00092C85" w:rsidRDefault="00095C91" w:rsidP="00F72C1F">
            <w:pPr>
              <w:pStyle w:val="FlistaNrText"/>
            </w:pPr>
          </w:p>
        </w:tc>
        <w:tc>
          <w:tcPr>
            <w:tcW w:w="6237" w:type="dxa"/>
          </w:tcPr>
          <w:p w:rsidR="00095C91" w:rsidRPr="00092C85" w:rsidRDefault="00095C91" w:rsidP="00F72C1F">
            <w:r w:rsidRPr="00092C85">
              <w:t>2005/06:FPM99 Luftfartsavtal mellan EU och USA</w:t>
            </w:r>
            <w:r w:rsidRPr="00092C85">
              <w:rPr>
                <w:i/>
              </w:rPr>
              <w:t xml:space="preserve"> KOM(2006)169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rPr>
                <w:spacing w:val="-4"/>
              </w:rPr>
            </w:pPr>
            <w:r w:rsidRPr="00092C85">
              <w:rPr>
                <w:spacing w:val="-4"/>
              </w:rPr>
              <w:t xml:space="preserve">UU </w:t>
            </w:r>
          </w:p>
        </w:tc>
      </w:tr>
    </w:tbl>
    <w:p w:rsidR="00095C91" w:rsidRPr="00092C85" w:rsidRDefault="00095C91" w:rsidP="00095C91">
      <w:pPr>
        <w:pStyle w:val="Blankrad"/>
      </w:pPr>
      <w:r w:rsidRPr="00092C85">
        <w:t>     </w:t>
      </w:r>
    </w:p>
    <w:p w:rsidR="00095C91" w:rsidRPr="00092C85" w:rsidRDefault="00095C91" w:rsidP="00095C91">
      <w:pPr>
        <w:pStyle w:val="Blankrad"/>
      </w:pPr>
      <w:r w:rsidRPr="00092C85">
        <w:t>     </w:t>
      </w:r>
    </w:p>
    <w:p w:rsidR="00095C91" w:rsidRPr="00092C85" w:rsidRDefault="00095C91">
      <w:pPr>
        <w:pStyle w:val="Blankrad"/>
      </w:pPr>
      <w:r w:rsidRPr="00092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C91" w:rsidRPr="0009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C91" w:rsidRPr="00092C85" w:rsidRDefault="00095C91" w:rsidP="00F72C1F">
            <w:pPr>
              <w:pStyle w:val="HuvudrubrikFlisteNr"/>
            </w:pPr>
          </w:p>
        </w:tc>
        <w:tc>
          <w:tcPr>
            <w:tcW w:w="6237" w:type="dxa"/>
          </w:tcPr>
          <w:p w:rsidR="00095C91" w:rsidRPr="00092C85" w:rsidRDefault="00095C91" w:rsidP="00F72C1F">
            <w:pPr>
              <w:pStyle w:val="Huvudrubrik"/>
            </w:pPr>
            <w:bookmarkStart w:id="5" w:name="Start_HänvisningTillUtskott"/>
            <w:bookmarkEnd w:id="5"/>
            <w:r w:rsidRPr="00092C85">
              <w:t>Ärenden för hänvisning till utskott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pStyle w:val="HuvudrubrikKolumn3"/>
            </w:pPr>
            <w:r w:rsidRPr="00092C85">
              <w:t>Förslag</w:t>
            </w:r>
          </w:p>
        </w:tc>
      </w:tr>
      <w:tr w:rsidR="00095C91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C91" w:rsidRPr="00092C85" w:rsidRDefault="00095C91" w:rsidP="00F72C1F">
            <w:pPr>
              <w:pStyle w:val="renderubrik"/>
            </w:pPr>
          </w:p>
        </w:tc>
        <w:tc>
          <w:tcPr>
            <w:tcW w:w="6237" w:type="dxa"/>
          </w:tcPr>
          <w:p w:rsidR="00095C91" w:rsidRPr="00092C85" w:rsidRDefault="00095C91" w:rsidP="00F72C1F">
            <w:pPr>
              <w:pStyle w:val="renderubrik"/>
            </w:pPr>
            <w:r w:rsidRPr="00092C85">
              <w:t>Propositioner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pStyle w:val="renderubrik"/>
              <w:rPr>
                <w:spacing w:val="-4"/>
              </w:rPr>
            </w:pPr>
          </w:p>
        </w:tc>
      </w:tr>
      <w:tr w:rsidR="00FD5119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119" w:rsidRPr="00092C85" w:rsidRDefault="00FD5119" w:rsidP="00F72C1F">
            <w:pPr>
              <w:pStyle w:val="FlistaNrText"/>
            </w:pPr>
          </w:p>
        </w:tc>
        <w:tc>
          <w:tcPr>
            <w:tcW w:w="6237" w:type="dxa"/>
          </w:tcPr>
          <w:p w:rsidR="00FD5119" w:rsidRPr="00092C85" w:rsidRDefault="00FD5119" w:rsidP="00F72C1F">
            <w:r w:rsidRPr="00092C85">
              <w:t>2005/06:209 Straffrättsliga regler mot förorening från fartyg</w:t>
            </w:r>
          </w:p>
        </w:tc>
        <w:tc>
          <w:tcPr>
            <w:tcW w:w="2481" w:type="dxa"/>
          </w:tcPr>
          <w:p w:rsidR="00FD5119" w:rsidRPr="00092C85" w:rsidRDefault="00FD5119" w:rsidP="00F72C1F">
            <w:pPr>
              <w:rPr>
                <w:spacing w:val="-4"/>
              </w:rPr>
            </w:pPr>
            <w:r w:rsidRPr="00092C85">
              <w:rPr>
                <w:spacing w:val="-4"/>
              </w:rPr>
              <w:t>TU</w:t>
            </w:r>
          </w:p>
        </w:tc>
      </w:tr>
      <w:tr w:rsidR="00095C91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C91" w:rsidRPr="00092C85" w:rsidRDefault="00095C91" w:rsidP="00F72C1F">
            <w:pPr>
              <w:pStyle w:val="FlistaNrText"/>
            </w:pPr>
          </w:p>
        </w:tc>
        <w:tc>
          <w:tcPr>
            <w:tcW w:w="6237" w:type="dxa"/>
          </w:tcPr>
          <w:p w:rsidR="00095C91" w:rsidRPr="00092C85" w:rsidRDefault="00095C91" w:rsidP="00F72C1F">
            <w:r w:rsidRPr="00092C85">
              <w:t>2005/06:212 Hamnskydd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rPr>
                <w:spacing w:val="-4"/>
              </w:rPr>
            </w:pPr>
            <w:r w:rsidRPr="00092C85">
              <w:rPr>
                <w:spacing w:val="-4"/>
              </w:rPr>
              <w:t>TU</w:t>
            </w:r>
          </w:p>
        </w:tc>
      </w:tr>
      <w:tr w:rsidR="00FD5119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119" w:rsidRPr="00092C85" w:rsidRDefault="00FD5119" w:rsidP="00F72C1F">
            <w:pPr>
              <w:pStyle w:val="FlistaNrText"/>
            </w:pPr>
          </w:p>
        </w:tc>
        <w:tc>
          <w:tcPr>
            <w:tcW w:w="6237" w:type="dxa"/>
          </w:tcPr>
          <w:p w:rsidR="00FD5119" w:rsidRPr="00092C85" w:rsidRDefault="00FD5119" w:rsidP="00F72C1F">
            <w:r w:rsidRPr="00092C85">
              <w:t>2005/06:214 Offentliggörande av resultat av livsmedelskontroll</w:t>
            </w:r>
          </w:p>
        </w:tc>
        <w:tc>
          <w:tcPr>
            <w:tcW w:w="2481" w:type="dxa"/>
          </w:tcPr>
          <w:p w:rsidR="00FD5119" w:rsidRPr="00092C85" w:rsidRDefault="00FD5119" w:rsidP="00F72C1F">
            <w:pPr>
              <w:rPr>
                <w:spacing w:val="-4"/>
              </w:rPr>
            </w:pPr>
            <w:r w:rsidRPr="00092C85">
              <w:rPr>
                <w:spacing w:val="-4"/>
              </w:rPr>
              <w:t>MJU</w:t>
            </w:r>
          </w:p>
        </w:tc>
      </w:tr>
      <w:tr w:rsidR="00FD5119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5119" w:rsidRPr="00092C85" w:rsidRDefault="00FD5119" w:rsidP="00F72C1F">
            <w:pPr>
              <w:pStyle w:val="renderubrik"/>
            </w:pPr>
          </w:p>
        </w:tc>
        <w:tc>
          <w:tcPr>
            <w:tcW w:w="6237" w:type="dxa"/>
          </w:tcPr>
          <w:p w:rsidR="00FD5119" w:rsidRPr="00092C85" w:rsidRDefault="00FD5119" w:rsidP="00F72C1F">
            <w:pPr>
              <w:pStyle w:val="renderubrik"/>
            </w:pPr>
            <w:r w:rsidRPr="00092C85">
              <w:t>Skrivelse</w:t>
            </w:r>
          </w:p>
        </w:tc>
        <w:tc>
          <w:tcPr>
            <w:tcW w:w="2481" w:type="dxa"/>
          </w:tcPr>
          <w:p w:rsidR="00FD5119" w:rsidRPr="00092C85" w:rsidRDefault="00FD5119" w:rsidP="00F72C1F">
            <w:pPr>
              <w:pStyle w:val="renderubrik"/>
              <w:rPr>
                <w:spacing w:val="-4"/>
              </w:rPr>
            </w:pPr>
          </w:p>
        </w:tc>
      </w:tr>
      <w:tr w:rsidR="000B3F8F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3F8F" w:rsidRPr="00092C85" w:rsidRDefault="000B3F8F" w:rsidP="00737781">
            <w:pPr>
              <w:pStyle w:val="FlistaNrText"/>
            </w:pPr>
          </w:p>
        </w:tc>
        <w:tc>
          <w:tcPr>
            <w:tcW w:w="6237" w:type="dxa"/>
          </w:tcPr>
          <w:p w:rsidR="000B3F8F" w:rsidRPr="00092C85" w:rsidRDefault="000B3F8F" w:rsidP="00737781">
            <w:r w:rsidRPr="00092C85">
              <w:t>2005/06:213 Handlingsplan för jämställda löner</w:t>
            </w:r>
          </w:p>
          <w:p w:rsidR="000B3F8F" w:rsidRPr="00092C85" w:rsidRDefault="000B3F8F" w:rsidP="00737781"/>
        </w:tc>
        <w:tc>
          <w:tcPr>
            <w:tcW w:w="2481" w:type="dxa"/>
          </w:tcPr>
          <w:p w:rsidR="000B3F8F" w:rsidRPr="00092C85" w:rsidRDefault="000B3F8F" w:rsidP="00737781">
            <w:pPr>
              <w:rPr>
                <w:spacing w:val="-4"/>
              </w:rPr>
            </w:pPr>
            <w:r w:rsidRPr="00092C85">
              <w:rPr>
                <w:spacing w:val="-4"/>
              </w:rPr>
              <w:t>AU</w:t>
            </w:r>
          </w:p>
        </w:tc>
      </w:tr>
      <w:tr w:rsidR="000B3F8F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3F8F" w:rsidRPr="00092C85" w:rsidRDefault="000B3F8F" w:rsidP="00737781"/>
        </w:tc>
        <w:tc>
          <w:tcPr>
            <w:tcW w:w="6237" w:type="dxa"/>
          </w:tcPr>
          <w:p w:rsidR="000B3F8F" w:rsidRPr="00092C85" w:rsidRDefault="000B3F8F" w:rsidP="00737781">
            <w:r w:rsidRPr="00092C85">
              <w:rPr>
                <w:i/>
              </w:rPr>
              <w:t>Talmannen föreslår att motionstiden för dessa ärenden förlängs till den 9 oktober</w:t>
            </w:r>
          </w:p>
        </w:tc>
        <w:tc>
          <w:tcPr>
            <w:tcW w:w="2481" w:type="dxa"/>
          </w:tcPr>
          <w:p w:rsidR="000B3F8F" w:rsidRPr="00092C85" w:rsidRDefault="000B3F8F" w:rsidP="00737781">
            <w:pPr>
              <w:rPr>
                <w:spacing w:val="-4"/>
              </w:rPr>
            </w:pPr>
          </w:p>
        </w:tc>
      </w:tr>
    </w:tbl>
    <w:p w:rsidR="00095C91" w:rsidRPr="00092C85" w:rsidRDefault="00095C91" w:rsidP="00095C91">
      <w:pPr>
        <w:pStyle w:val="Blankrad"/>
      </w:pPr>
      <w:r w:rsidRPr="00092C85">
        <w:t>     </w:t>
      </w:r>
    </w:p>
    <w:p w:rsidR="00095C91" w:rsidRPr="00092C85" w:rsidRDefault="00095C91" w:rsidP="00095C91">
      <w:pPr>
        <w:pStyle w:val="Blankrad"/>
      </w:pPr>
      <w:r w:rsidRPr="00092C85">
        <w:t>     </w:t>
      </w:r>
    </w:p>
    <w:p w:rsidR="00095C91" w:rsidRPr="00092C85" w:rsidRDefault="00095C91">
      <w:pPr>
        <w:pStyle w:val="Blankrad"/>
      </w:pPr>
      <w:r w:rsidRPr="00092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C91" w:rsidRPr="0009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C91" w:rsidRPr="00092C85" w:rsidRDefault="00095C91" w:rsidP="000B3F8F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095C91" w:rsidRPr="00092C85" w:rsidRDefault="00095C91" w:rsidP="000B3F8F">
            <w:pPr>
              <w:pStyle w:val="Huvudrubrik"/>
              <w:pageBreakBefore/>
            </w:pPr>
            <w:bookmarkStart w:id="6" w:name="Start_ÄrendenFörDebatt"/>
            <w:bookmarkEnd w:id="6"/>
            <w:r w:rsidRPr="00092C85">
              <w:t>Ärende för debatt</w:t>
            </w:r>
            <w:r w:rsidRPr="00092C85">
              <w:br/>
              <w:t>avgörs onsdagen den 14 juni kl. 16.00</w:t>
            </w:r>
          </w:p>
        </w:tc>
        <w:tc>
          <w:tcPr>
            <w:tcW w:w="2481" w:type="dxa"/>
          </w:tcPr>
          <w:p w:rsidR="00095C91" w:rsidRPr="00092C85" w:rsidRDefault="00095C91" w:rsidP="000B3F8F">
            <w:pPr>
              <w:pStyle w:val="HuvudrubrikKolumn3"/>
              <w:pageBreakBefore/>
            </w:pPr>
            <w:r w:rsidRPr="00092C85">
              <w:t>Reservationer</w:t>
            </w:r>
          </w:p>
        </w:tc>
      </w:tr>
      <w:tr w:rsidR="00095C91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C91" w:rsidRPr="00092C85" w:rsidRDefault="00095C91" w:rsidP="00F72C1F">
            <w:pPr>
              <w:pStyle w:val="renderubrik"/>
            </w:pPr>
          </w:p>
        </w:tc>
        <w:tc>
          <w:tcPr>
            <w:tcW w:w="6237" w:type="dxa"/>
          </w:tcPr>
          <w:p w:rsidR="00095C91" w:rsidRPr="00092C85" w:rsidRDefault="00095C91" w:rsidP="00F72C1F">
            <w:pPr>
              <w:pStyle w:val="renderubrik"/>
            </w:pPr>
            <w:r w:rsidRPr="00092C85">
              <w:t>Konstitutionsutskottets betänkande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pStyle w:val="renderubrik"/>
              <w:rPr>
                <w:spacing w:val="-4"/>
              </w:rPr>
            </w:pPr>
          </w:p>
        </w:tc>
      </w:tr>
      <w:tr w:rsidR="00095C91" w:rsidRPr="0009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C91" w:rsidRPr="00092C85" w:rsidRDefault="00095C91" w:rsidP="00F72C1F">
            <w:pPr>
              <w:pStyle w:val="FlistaNrText"/>
            </w:pPr>
          </w:p>
        </w:tc>
        <w:tc>
          <w:tcPr>
            <w:tcW w:w="6237" w:type="dxa"/>
          </w:tcPr>
          <w:p w:rsidR="00095C91" w:rsidRPr="00092C85" w:rsidRDefault="00095C91" w:rsidP="00F72C1F">
            <w:r w:rsidRPr="00092C85">
              <w:t>2005/06:KU20 Granskningsbetänkande</w:t>
            </w:r>
          </w:p>
        </w:tc>
        <w:tc>
          <w:tcPr>
            <w:tcW w:w="2481" w:type="dxa"/>
          </w:tcPr>
          <w:p w:rsidR="00095C91" w:rsidRPr="00092C85" w:rsidRDefault="00095C91" w:rsidP="00F72C1F">
            <w:pPr>
              <w:rPr>
                <w:spacing w:val="-4"/>
              </w:rPr>
            </w:pPr>
            <w:r w:rsidRPr="00092C85">
              <w:rPr>
                <w:spacing w:val="-4"/>
              </w:rPr>
              <w:t>5 res. (m,fp,kd,v,c,mp)</w:t>
            </w:r>
          </w:p>
        </w:tc>
      </w:tr>
    </w:tbl>
    <w:p w:rsidR="00095C91" w:rsidRPr="00092C85" w:rsidRDefault="00095C91" w:rsidP="00095C91">
      <w:pPr>
        <w:pStyle w:val="Blankrad"/>
      </w:pPr>
      <w:r w:rsidRPr="00092C85">
        <w:t>     </w:t>
      </w:r>
    </w:p>
    <w:p w:rsidR="00095C91" w:rsidRPr="00092C85" w:rsidRDefault="00095C91" w:rsidP="00095C91">
      <w:pPr>
        <w:pStyle w:val="Blankrad"/>
      </w:pPr>
      <w:r w:rsidRPr="00092C85">
        <w:t>     </w:t>
      </w:r>
    </w:p>
    <w:p w:rsidR="00701590" w:rsidRPr="00092C85" w:rsidRDefault="00701590">
      <w:pPr>
        <w:pStyle w:val="Blankrad"/>
      </w:pPr>
      <w:r w:rsidRPr="00092C8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9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92C8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92C85" w:rsidRDefault="006E04A4">
            <w:pPr>
              <w:pStyle w:val="StreckMitten"/>
            </w:pPr>
            <w:r w:rsidRPr="00092C85">
              <w:tab/>
            </w:r>
            <w:r w:rsidRPr="00092C85">
              <w:tab/>
            </w:r>
          </w:p>
        </w:tc>
      </w:tr>
    </w:tbl>
    <w:p w:rsidR="006E04A4" w:rsidRPr="00092C85" w:rsidRDefault="006E04A4"/>
    <w:sectPr w:rsidR="006E04A4" w:rsidRPr="00092C8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F7A" w:rsidRPr="00092C85" w:rsidRDefault="00861F7A">
      <w:r w:rsidRPr="00092C85">
        <w:separator/>
      </w:r>
    </w:p>
  </w:endnote>
  <w:endnote w:type="continuationSeparator" w:id="0">
    <w:p w:rsidR="00861F7A" w:rsidRPr="00092C85" w:rsidRDefault="00861F7A">
      <w:r w:rsidRPr="00092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BA" w:rsidRPr="00092C85" w:rsidRDefault="00A12DBA">
    <w:pPr>
      <w:pStyle w:val="Sidhuvud"/>
      <w:jc w:val="center"/>
    </w:pPr>
    <w:r w:rsidRPr="00092C85">
      <w:fldChar w:fldCharType="begin" w:fldLock="1"/>
    </w:r>
    <w:r w:rsidRPr="00092C85">
      <w:instrText xml:space="preserve"> PAGE </w:instrText>
    </w:r>
    <w:r w:rsidRPr="00092C85">
      <w:fldChar w:fldCharType="separate"/>
    </w:r>
    <w:r w:rsidR="008C0545" w:rsidRPr="00092C85">
      <w:t>2</w:t>
    </w:r>
    <w:r w:rsidRPr="00092C85">
      <w:fldChar w:fldCharType="end"/>
    </w:r>
    <w:r w:rsidRPr="00092C85">
      <w:t>(</w:t>
    </w:r>
    <w:r w:rsidRPr="00092C85">
      <w:fldChar w:fldCharType="begin" w:fldLock="1"/>
    </w:r>
    <w:r w:rsidRPr="00092C85">
      <w:instrText xml:space="preserve"> NUMPAGES </w:instrText>
    </w:r>
    <w:r w:rsidRPr="00092C85">
      <w:fldChar w:fldCharType="separate"/>
    </w:r>
    <w:r w:rsidR="008C0545" w:rsidRPr="00092C85">
      <w:t>2</w:t>
    </w:r>
    <w:r w:rsidRPr="00092C85">
      <w:fldChar w:fldCharType="end"/>
    </w:r>
    <w:r w:rsidRPr="00092C8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BA" w:rsidRPr="00092C85" w:rsidRDefault="00A12DBA">
    <w:pPr>
      <w:pStyle w:val="Sidhuvud"/>
      <w:jc w:val="center"/>
    </w:pPr>
    <w:r w:rsidRPr="00092C85">
      <w:fldChar w:fldCharType="begin" w:fldLock="1"/>
    </w:r>
    <w:r w:rsidRPr="00092C85">
      <w:instrText xml:space="preserve"> PAGE </w:instrText>
    </w:r>
    <w:r w:rsidRPr="00092C85">
      <w:fldChar w:fldCharType="separate"/>
    </w:r>
    <w:r w:rsidR="00213534" w:rsidRPr="00092C85">
      <w:t>1</w:t>
    </w:r>
    <w:r w:rsidRPr="00092C85">
      <w:fldChar w:fldCharType="end"/>
    </w:r>
    <w:r w:rsidRPr="00092C85">
      <w:t>(</w:t>
    </w:r>
    <w:r w:rsidRPr="00092C85">
      <w:fldChar w:fldCharType="begin" w:fldLock="1"/>
    </w:r>
    <w:r w:rsidRPr="00092C85">
      <w:instrText xml:space="preserve"> NUMPAGES </w:instrText>
    </w:r>
    <w:r w:rsidRPr="00092C85">
      <w:fldChar w:fldCharType="separate"/>
    </w:r>
    <w:r w:rsidR="008C0545" w:rsidRPr="00092C85">
      <w:t>2</w:t>
    </w:r>
    <w:r w:rsidRPr="00092C85">
      <w:fldChar w:fldCharType="end"/>
    </w:r>
    <w:r w:rsidRPr="00092C8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F7A" w:rsidRPr="00092C85" w:rsidRDefault="00861F7A">
      <w:r w:rsidRPr="00092C85">
        <w:separator/>
      </w:r>
    </w:p>
  </w:footnote>
  <w:footnote w:type="continuationSeparator" w:id="0">
    <w:p w:rsidR="00861F7A" w:rsidRPr="00092C85" w:rsidRDefault="00861F7A">
      <w:r w:rsidRPr="00092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BA" w:rsidRPr="00092C85" w:rsidRDefault="00A12DBA">
    <w:pPr>
      <w:pStyle w:val="Sidhuvud"/>
      <w:tabs>
        <w:tab w:val="clear" w:pos="4536"/>
      </w:tabs>
    </w:pPr>
    <w:r w:rsidRPr="00092C85">
      <w:fldChar w:fldCharType="begin" w:fldLock="1"/>
    </w:r>
    <w:r w:rsidRPr="00092C85">
      <w:instrText xml:space="preserve"> DOCPROPERTY "DocumentDate" </w:instrText>
    </w:r>
    <w:r w:rsidRPr="00092C85">
      <w:fldChar w:fldCharType="separate"/>
    </w:r>
    <w:r w:rsidR="008C0545" w:rsidRPr="00092C85">
      <w:t>Fredagen den 9 juni 2006</w:t>
    </w:r>
    <w:r w:rsidRPr="00092C85">
      <w:fldChar w:fldCharType="end"/>
    </w:r>
    <w:r w:rsidRPr="00092C85">
      <w:tab/>
    </w:r>
  </w:p>
  <w:p w:rsidR="00A12DBA" w:rsidRPr="00092C85" w:rsidRDefault="00A12D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92C85">
      <w:rPr>
        <w:sz w:val="12"/>
      </w:rPr>
      <w:tab/>
    </w:r>
  </w:p>
  <w:p w:rsidR="00A12DBA" w:rsidRPr="00092C85" w:rsidRDefault="00A12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BA" w:rsidRPr="00092C85" w:rsidRDefault="00092C8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92C8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DBA" w:rsidRPr="00092C85" w:rsidRDefault="00A12DBA">
    <w:pPr>
      <w:pStyle w:val="Dokumentrubrik"/>
      <w:spacing w:after="360"/>
    </w:pPr>
    <w:r w:rsidRPr="00092C8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00127945">
    <w:abstractNumId w:val="5"/>
  </w:num>
  <w:num w:numId="2" w16cid:durableId="623999235">
    <w:abstractNumId w:val="2"/>
  </w:num>
  <w:num w:numId="3" w16cid:durableId="848645727">
    <w:abstractNumId w:val="4"/>
  </w:num>
  <w:num w:numId="4" w16cid:durableId="1251499594">
    <w:abstractNumId w:val="1"/>
  </w:num>
  <w:num w:numId="5" w16cid:durableId="434639521">
    <w:abstractNumId w:val="0"/>
  </w:num>
  <w:num w:numId="6" w16cid:durableId="1514034532">
    <w:abstractNumId w:val="3"/>
  </w:num>
  <w:num w:numId="7" w16cid:durableId="793328634">
    <w:abstractNumId w:val="3"/>
  </w:num>
  <w:num w:numId="8" w16cid:durableId="545265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2DBA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2C85"/>
    <w:rsid w:val="00095C91"/>
    <w:rsid w:val="000B3F8F"/>
    <w:rsid w:val="000E30A0"/>
    <w:rsid w:val="00103C04"/>
    <w:rsid w:val="001119BE"/>
    <w:rsid w:val="0014779C"/>
    <w:rsid w:val="00147F56"/>
    <w:rsid w:val="00160B0C"/>
    <w:rsid w:val="00165404"/>
    <w:rsid w:val="00193B94"/>
    <w:rsid w:val="001A1CBE"/>
    <w:rsid w:val="001B4C8D"/>
    <w:rsid w:val="001C4530"/>
    <w:rsid w:val="001C607F"/>
    <w:rsid w:val="001D19AB"/>
    <w:rsid w:val="001D19E3"/>
    <w:rsid w:val="001D7C4B"/>
    <w:rsid w:val="001E0CB1"/>
    <w:rsid w:val="00211667"/>
    <w:rsid w:val="00213534"/>
    <w:rsid w:val="00215146"/>
    <w:rsid w:val="00223EF7"/>
    <w:rsid w:val="002257C6"/>
    <w:rsid w:val="00226909"/>
    <w:rsid w:val="00233E62"/>
    <w:rsid w:val="00242820"/>
    <w:rsid w:val="00253462"/>
    <w:rsid w:val="002760B5"/>
    <w:rsid w:val="002826A6"/>
    <w:rsid w:val="002A09ED"/>
    <w:rsid w:val="002B3051"/>
    <w:rsid w:val="002C244C"/>
    <w:rsid w:val="002C2EDB"/>
    <w:rsid w:val="002D4563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10F0"/>
    <w:rsid w:val="003863CC"/>
    <w:rsid w:val="003945BB"/>
    <w:rsid w:val="003B796F"/>
    <w:rsid w:val="003C7487"/>
    <w:rsid w:val="003C7EDD"/>
    <w:rsid w:val="003D0E9A"/>
    <w:rsid w:val="003E1861"/>
    <w:rsid w:val="00404049"/>
    <w:rsid w:val="004100C9"/>
    <w:rsid w:val="00415884"/>
    <w:rsid w:val="0045348A"/>
    <w:rsid w:val="00456EDA"/>
    <w:rsid w:val="004603CE"/>
    <w:rsid w:val="00481275"/>
    <w:rsid w:val="004A35B9"/>
    <w:rsid w:val="004C1FA3"/>
    <w:rsid w:val="004C4932"/>
    <w:rsid w:val="004D1B3F"/>
    <w:rsid w:val="004E5670"/>
    <w:rsid w:val="004E5AC8"/>
    <w:rsid w:val="004F13AC"/>
    <w:rsid w:val="004F173D"/>
    <w:rsid w:val="004F2643"/>
    <w:rsid w:val="004F60B1"/>
    <w:rsid w:val="00510E80"/>
    <w:rsid w:val="00537A01"/>
    <w:rsid w:val="00585E13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5F255E"/>
    <w:rsid w:val="0060198F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6607A"/>
    <w:rsid w:val="00693162"/>
    <w:rsid w:val="006B2086"/>
    <w:rsid w:val="006B34F2"/>
    <w:rsid w:val="006C05D9"/>
    <w:rsid w:val="006C284D"/>
    <w:rsid w:val="006C4107"/>
    <w:rsid w:val="006D0C2B"/>
    <w:rsid w:val="006E04A4"/>
    <w:rsid w:val="006F2BA3"/>
    <w:rsid w:val="006F4563"/>
    <w:rsid w:val="006F4DE6"/>
    <w:rsid w:val="006F63C4"/>
    <w:rsid w:val="00701590"/>
    <w:rsid w:val="0071198D"/>
    <w:rsid w:val="00712ED9"/>
    <w:rsid w:val="00721555"/>
    <w:rsid w:val="007246B8"/>
    <w:rsid w:val="00726578"/>
    <w:rsid w:val="00737781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C7CEA"/>
    <w:rsid w:val="007D165E"/>
    <w:rsid w:val="007D7A4C"/>
    <w:rsid w:val="007D7F1E"/>
    <w:rsid w:val="00807049"/>
    <w:rsid w:val="00821A25"/>
    <w:rsid w:val="00826282"/>
    <w:rsid w:val="00835D03"/>
    <w:rsid w:val="00854C30"/>
    <w:rsid w:val="00861F7A"/>
    <w:rsid w:val="0086222B"/>
    <w:rsid w:val="00887B6F"/>
    <w:rsid w:val="00891A92"/>
    <w:rsid w:val="008C0545"/>
    <w:rsid w:val="008C18FD"/>
    <w:rsid w:val="008C2406"/>
    <w:rsid w:val="008C2C60"/>
    <w:rsid w:val="008C79FF"/>
    <w:rsid w:val="008D2264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6125D"/>
    <w:rsid w:val="0097005E"/>
    <w:rsid w:val="009717B3"/>
    <w:rsid w:val="0099091B"/>
    <w:rsid w:val="00993003"/>
    <w:rsid w:val="009936B7"/>
    <w:rsid w:val="009A3982"/>
    <w:rsid w:val="009A4BE1"/>
    <w:rsid w:val="009E024F"/>
    <w:rsid w:val="009E29D2"/>
    <w:rsid w:val="009E2A19"/>
    <w:rsid w:val="009F16CD"/>
    <w:rsid w:val="00A047C8"/>
    <w:rsid w:val="00A12DBA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16741"/>
    <w:rsid w:val="00B27DC3"/>
    <w:rsid w:val="00B4677C"/>
    <w:rsid w:val="00B503C7"/>
    <w:rsid w:val="00B52F86"/>
    <w:rsid w:val="00B67827"/>
    <w:rsid w:val="00B71361"/>
    <w:rsid w:val="00B81FDE"/>
    <w:rsid w:val="00B90627"/>
    <w:rsid w:val="00B91174"/>
    <w:rsid w:val="00B96B57"/>
    <w:rsid w:val="00BA6962"/>
    <w:rsid w:val="00BC1E69"/>
    <w:rsid w:val="00BD5B2F"/>
    <w:rsid w:val="00BE1F3F"/>
    <w:rsid w:val="00BE26EA"/>
    <w:rsid w:val="00BE2EB7"/>
    <w:rsid w:val="00BF1A01"/>
    <w:rsid w:val="00BF2ADF"/>
    <w:rsid w:val="00C04A70"/>
    <w:rsid w:val="00C10470"/>
    <w:rsid w:val="00C20D9F"/>
    <w:rsid w:val="00C337B2"/>
    <w:rsid w:val="00C33ACB"/>
    <w:rsid w:val="00C37D3A"/>
    <w:rsid w:val="00C46D5F"/>
    <w:rsid w:val="00C81719"/>
    <w:rsid w:val="00C81A25"/>
    <w:rsid w:val="00CA0FEA"/>
    <w:rsid w:val="00CA5C77"/>
    <w:rsid w:val="00CA63A1"/>
    <w:rsid w:val="00CB2C30"/>
    <w:rsid w:val="00CB511F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3210D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D564D"/>
    <w:rsid w:val="00DE1DA3"/>
    <w:rsid w:val="00DE65BE"/>
    <w:rsid w:val="00DF7A9D"/>
    <w:rsid w:val="00E0128C"/>
    <w:rsid w:val="00E03BF3"/>
    <w:rsid w:val="00E145A0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55778"/>
    <w:rsid w:val="00E975DB"/>
    <w:rsid w:val="00EC40C9"/>
    <w:rsid w:val="00F01227"/>
    <w:rsid w:val="00F01896"/>
    <w:rsid w:val="00F061D3"/>
    <w:rsid w:val="00F20F9E"/>
    <w:rsid w:val="00F27AE3"/>
    <w:rsid w:val="00F32AB0"/>
    <w:rsid w:val="00F33583"/>
    <w:rsid w:val="00F5416E"/>
    <w:rsid w:val="00F6126D"/>
    <w:rsid w:val="00F65389"/>
    <w:rsid w:val="00F72C1F"/>
    <w:rsid w:val="00F849DC"/>
    <w:rsid w:val="00F9696A"/>
    <w:rsid w:val="00FA1B43"/>
    <w:rsid w:val="00FA3584"/>
    <w:rsid w:val="00FA35BF"/>
    <w:rsid w:val="00FB101A"/>
    <w:rsid w:val="00FB6412"/>
    <w:rsid w:val="00FC0BAE"/>
    <w:rsid w:val="00FC1A2D"/>
    <w:rsid w:val="00FD5119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20893-D3D2-414C-A422-6A1F7AAF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CB5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155</Words>
  <Characters>1011</Characters>
  <Application>Microsoft Office Word</Application>
  <DocSecurity>4</DocSecurity>
  <Lines>112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2005/06:137</vt:lpstr>
      <vt:lpstr>Fredagen den 9 juni 2006</vt:lpstr>
    </vt:vector>
  </TitlesOfParts>
  <Company>Riksdagen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2006-06-08T16:26:00Z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9 juni 2006</vt:lpwstr>
  </property>
  <property fmtid="{D5CDD505-2E9C-101B-9397-08002B2CF9AE}" pid="3" name="DocumentNumber">
    <vt:lpwstr>137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2006-06-09</vt:lpwstr>
  </property>
</Properties>
</file>