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605" w:rsidRPr="006C0921" w:rsidRDefault="00E30605" w:rsidP="0082480C">
      <w:pPr>
        <w:pStyle w:val="Hemstlrubrik"/>
      </w:pPr>
      <w:r w:rsidRPr="006C0921">
        <w:t>Förslag till riksdagsbeslut</w:t>
      </w:r>
    </w:p>
    <w:p w:rsidR="00E30605" w:rsidRPr="006C0921" w:rsidRDefault="00E30605" w:rsidP="00C65D73">
      <w:pPr>
        <w:pStyle w:val="Hemstlatt"/>
      </w:pPr>
      <w:r w:rsidRPr="006C0921">
        <w:t>Riksdagen tillkännager för regeringen som sin mening vad som i moti</w:t>
      </w:r>
      <w:r w:rsidRPr="006C0921">
        <w:t>o</w:t>
      </w:r>
      <w:r w:rsidRPr="006C0921">
        <w:t>nen anförs om att preskriptionstiden för mord snarast tas bort.</w:t>
      </w:r>
    </w:p>
    <w:p w:rsidR="00E30605" w:rsidRPr="006C0921" w:rsidRDefault="00E30605" w:rsidP="00C65D73">
      <w:pPr>
        <w:pStyle w:val="Hemstlatt"/>
      </w:pPr>
      <w:r w:rsidRPr="006C0921">
        <w:t>Riksdagen tillkännager för regeringen som sin mening vad som i moti</w:t>
      </w:r>
      <w:r w:rsidRPr="006C0921">
        <w:t>o</w:t>
      </w:r>
      <w:r w:rsidRPr="006C0921">
        <w:t>nen anförs om att se över preskriptionstiden för våldsbrott, med målet att preskriptionstiden avskaffas för brott där den nya tekniken kan användas i bevishänseende för uppklarande av brotten.</w:t>
      </w:r>
    </w:p>
    <w:p w:rsidR="00E30605" w:rsidRPr="006C0921" w:rsidRDefault="00073ACD" w:rsidP="00E30605">
      <w:pPr>
        <w:pStyle w:val="Rubrik1"/>
      </w:pPr>
      <w:r w:rsidRPr="006C0921">
        <w:t>Motivering</w:t>
      </w:r>
    </w:p>
    <w:p w:rsidR="00E30605" w:rsidRPr="006C0921" w:rsidRDefault="00E30605" w:rsidP="00E30605">
      <w:r w:rsidRPr="006C0921">
        <w:t>Den nya DNA-tekniken ger större möjligheter än tidigare att lösa svåra våld</w:t>
      </w:r>
      <w:r w:rsidRPr="006C0921">
        <w:t>s</w:t>
      </w:r>
      <w:r w:rsidRPr="006C0921">
        <w:t>brott</w:t>
      </w:r>
      <w:r w:rsidR="0082480C" w:rsidRPr="006C0921">
        <w:t>,</w:t>
      </w:r>
      <w:r w:rsidRPr="006C0921">
        <w:t xml:space="preserve"> och ingen kan egentligen förutse hur tekniken kommer att utvecklas.</w:t>
      </w:r>
    </w:p>
    <w:p w:rsidR="00E30605" w:rsidRPr="006C0921" w:rsidRDefault="00E30605" w:rsidP="0082480C">
      <w:pPr>
        <w:pStyle w:val="Normaltindrag"/>
      </w:pPr>
      <w:r w:rsidRPr="006C0921">
        <w:t>Många äldre brott har med den nya tekniken kunnat klaras upp</w:t>
      </w:r>
      <w:r w:rsidR="0082480C" w:rsidRPr="006C0921">
        <w:t>,</w:t>
      </w:r>
      <w:r w:rsidRPr="006C0921">
        <w:t xml:space="preserve"> och därför känns preskriptionstid som ett förlegat och föråldrat förhållningssätt vid t.ex. mord/dråp, våldtäkt eller andra grova våldsbrott.</w:t>
      </w:r>
    </w:p>
    <w:p w:rsidR="00E30605" w:rsidRPr="006C0921" w:rsidRDefault="00E30605" w:rsidP="0082480C">
      <w:pPr>
        <w:pStyle w:val="Normaltindrag"/>
      </w:pPr>
      <w:r w:rsidRPr="006C0921">
        <w:t>Reglerna om preskriptionstider måste snarast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480C" w:rsidRPr="006C0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480C" w:rsidRPr="006C0921" w:rsidRDefault="0082480C" w:rsidP="0082480C">
            <w:pPr>
              <w:pStyle w:val="UnderskriftDatum"/>
              <w:spacing w:before="240"/>
            </w:pPr>
            <w:r w:rsidRPr="006C0921">
              <w:t>Stockholm den 20 september 2005</w:t>
            </w:r>
          </w:p>
        </w:tc>
        <w:tc>
          <w:tcPr>
            <w:tcW w:w="3047" w:type="dxa"/>
          </w:tcPr>
          <w:p w:rsidR="0082480C" w:rsidRPr="006C0921" w:rsidRDefault="0082480C" w:rsidP="0082480C">
            <w:pPr>
              <w:pStyle w:val="Underskrifter"/>
              <w:spacing w:before="240"/>
            </w:pPr>
          </w:p>
        </w:tc>
      </w:tr>
      <w:tr w:rsidR="0082480C" w:rsidRPr="006C09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480C" w:rsidRPr="006C0921" w:rsidRDefault="0082480C" w:rsidP="0082480C">
            <w:pPr>
              <w:pStyle w:val="Underskrifter"/>
            </w:pPr>
            <w:r w:rsidRPr="006C0921">
              <w:t>Britt-Marie Lindkvist (s)</w:t>
            </w:r>
          </w:p>
        </w:tc>
        <w:tc>
          <w:tcPr>
            <w:tcW w:w="3047" w:type="dxa"/>
          </w:tcPr>
          <w:p w:rsidR="0082480C" w:rsidRPr="006C0921" w:rsidRDefault="0082480C" w:rsidP="0082480C">
            <w:pPr>
              <w:pStyle w:val="Underskrifter"/>
            </w:pPr>
          </w:p>
        </w:tc>
      </w:tr>
    </w:tbl>
    <w:p w:rsidR="00E84F25" w:rsidRPr="006C0921" w:rsidRDefault="00E84F25" w:rsidP="0082480C">
      <w:pPr>
        <w:pStyle w:val="Normaltindrag"/>
      </w:pPr>
    </w:p>
    <w:sectPr w:rsidR="00E84F25" w:rsidRPr="006C0921" w:rsidSect="008248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93E" w:rsidRPr="006C0921" w:rsidRDefault="0094393E">
      <w:r w:rsidRPr="006C0921">
        <w:separator/>
      </w:r>
    </w:p>
  </w:endnote>
  <w:endnote w:type="continuationSeparator" w:id="0">
    <w:p w:rsidR="0094393E" w:rsidRPr="006C0921" w:rsidRDefault="0094393E">
      <w:r w:rsidRPr="006C09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ACD" w:rsidRPr="006C0921" w:rsidRDefault="006C0921" w:rsidP="0082480C">
    <w:pPr>
      <w:pStyle w:val="Sidfot"/>
    </w:pPr>
    <w:r w:rsidRPr="006C09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2322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0C" w:rsidRDefault="008248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480C" w:rsidRDefault="008248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D73" w:rsidRPr="006C0921" w:rsidRDefault="006C0921" w:rsidP="0082480C">
    <w:pPr>
      <w:pStyle w:val="Sidfot"/>
    </w:pPr>
    <w:r w:rsidRPr="006C09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312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0C" w:rsidRDefault="008248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80C" w:rsidRDefault="008248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D73" w:rsidRPr="006C0921" w:rsidRDefault="006C0921" w:rsidP="0082480C">
    <w:pPr>
      <w:pStyle w:val="Sidfot"/>
    </w:pPr>
    <w:r w:rsidRPr="006C09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70940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0C" w:rsidRDefault="008248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2CA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480C" w:rsidRDefault="008248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12CA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93E" w:rsidRPr="006C0921" w:rsidRDefault="0094393E">
      <w:r w:rsidRPr="006C0921">
        <w:separator/>
      </w:r>
    </w:p>
  </w:footnote>
  <w:footnote w:type="continuationSeparator" w:id="0">
    <w:p w:rsidR="0094393E" w:rsidRPr="006C0921" w:rsidRDefault="0094393E">
      <w:r w:rsidRPr="006C09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ACD" w:rsidRPr="006C0921" w:rsidRDefault="006C0921" w:rsidP="0082480C">
    <w:pPr>
      <w:pStyle w:val="Sidhuvud"/>
    </w:pPr>
    <w:r w:rsidRPr="006C09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6721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0C" w:rsidRDefault="008248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480C" w:rsidRDefault="008248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D73" w:rsidRPr="006C0921" w:rsidRDefault="006C0921" w:rsidP="0082480C">
    <w:pPr>
      <w:pStyle w:val="Sidhuvud"/>
    </w:pPr>
    <w:r w:rsidRPr="006C09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37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480C" w:rsidRDefault="008248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480C" w:rsidRDefault="008248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480C" w:rsidRPr="006C0921" w:rsidRDefault="0082480C">
    <w:pPr>
      <w:pStyle w:val="FSHNormal"/>
      <w:tabs>
        <w:tab w:val="right" w:pos="5840"/>
      </w:tabs>
    </w:pPr>
    <w:r w:rsidRPr="006C0921">
      <w:br/>
    </w:r>
    <w:r w:rsidRPr="006C0921">
      <w:fldChar w:fldCharType="begin" w:fldLock="1"/>
    </w:r>
    <w:r w:rsidRPr="006C0921">
      <w:instrText xml:space="preserve"> DOCPROPERTY</w:instrText>
    </w:r>
    <w:r w:rsidRPr="006C0921">
      <w:rPr>
        <w:sz w:val="18"/>
      </w:rPr>
      <w:instrText xml:space="preserve"> "YearUser" *\charformat </w:instrText>
    </w:r>
    <w:r w:rsidRPr="006C0921">
      <w:fldChar w:fldCharType="separate"/>
    </w:r>
    <w:r w:rsidRPr="006C0921">
      <w:t>2005/06</w:t>
    </w:r>
    <w:r w:rsidRPr="006C0921">
      <w:fldChar w:fldCharType="end"/>
    </w:r>
    <w:r w:rsidRPr="006C0921">
      <w:t xml:space="preserve"> </w:t>
    </w:r>
    <w:r w:rsidRPr="006C0921">
      <w:tab/>
      <w:t xml:space="preserve">mnr: </w:t>
    </w:r>
    <w:r w:rsidRPr="006C0921">
      <w:fldChar w:fldCharType="begin" w:fldLock="1"/>
    </w:r>
    <w:r w:rsidRPr="006C0921">
      <w:instrText xml:space="preserve"> DOCPROPERTY</w:instrText>
    </w:r>
    <w:r w:rsidRPr="006C0921">
      <w:rPr>
        <w:sz w:val="18"/>
      </w:rPr>
      <w:instrText xml:space="preserve"> "Motionsnummer" *\charformat </w:instrText>
    </w:r>
    <w:r w:rsidRPr="006C0921">
      <w:fldChar w:fldCharType="separate"/>
    </w:r>
    <w:r w:rsidRPr="006C0921">
      <w:t>Ju404</w:t>
    </w:r>
    <w:r w:rsidRPr="006C0921">
      <w:fldChar w:fldCharType="end"/>
    </w:r>
    <w:r w:rsidRPr="006C0921">
      <w:br/>
    </w:r>
    <w:r w:rsidRPr="006C0921">
      <w:fldChar w:fldCharType="begin" w:fldLock="1"/>
    </w:r>
    <w:r w:rsidRPr="006C0921">
      <w:instrText xml:space="preserve"> DOCPROPERTY</w:instrText>
    </w:r>
    <w:r w:rsidRPr="006C0921">
      <w:rPr>
        <w:sz w:val="18"/>
      </w:rPr>
      <w:instrText xml:space="preserve"> "Samling" *\charformat </w:instrText>
    </w:r>
    <w:r w:rsidRPr="006C0921">
      <w:fldChar w:fldCharType="end"/>
    </w:r>
    <w:r w:rsidRPr="006C0921">
      <w:tab/>
      <w:t xml:space="preserve">pnr: </w:t>
    </w:r>
    <w:r w:rsidRPr="006C0921">
      <w:fldChar w:fldCharType="begin" w:fldLock="1"/>
    </w:r>
    <w:r w:rsidRPr="006C0921">
      <w:instrText xml:space="preserve"> DOCPROPERTY</w:instrText>
    </w:r>
    <w:r w:rsidRPr="006C0921">
      <w:rPr>
        <w:sz w:val="18"/>
      </w:rPr>
      <w:instrText xml:space="preserve"> "Partinummer" *\charformat </w:instrText>
    </w:r>
    <w:r w:rsidRPr="006C0921">
      <w:fldChar w:fldCharType="separate"/>
    </w:r>
    <w:r w:rsidRPr="006C0921">
      <w:t>s38000</w:t>
    </w:r>
    <w:r w:rsidRPr="006C0921">
      <w:fldChar w:fldCharType="end"/>
    </w:r>
  </w:p>
  <w:p w:rsidR="0082480C" w:rsidRPr="006C0921" w:rsidRDefault="0082480C">
    <w:pPr>
      <w:pStyle w:val="FSHRub1"/>
    </w:pPr>
    <w:r w:rsidRPr="006C0921">
      <w:t>Motion till riksdagen</w:t>
    </w:r>
    <w:r w:rsidRPr="006C0921">
      <w:br/>
    </w:r>
    <w:r w:rsidRPr="006C0921">
      <w:fldChar w:fldCharType="begin" w:fldLock="1"/>
    </w:r>
    <w:r w:rsidRPr="006C0921">
      <w:instrText xml:space="preserve"> DOCPROPERTY "YearUser" *\charformat </w:instrText>
    </w:r>
    <w:r w:rsidRPr="006C0921">
      <w:fldChar w:fldCharType="separate"/>
    </w:r>
    <w:r w:rsidRPr="006C0921">
      <w:t>2005/06</w:t>
    </w:r>
    <w:r w:rsidRPr="006C0921">
      <w:fldChar w:fldCharType="end"/>
    </w:r>
    <w:r w:rsidRPr="006C0921">
      <w:t>:</w:t>
    </w:r>
    <w:r w:rsidRPr="006C0921">
      <w:fldChar w:fldCharType="begin" w:fldLock="1"/>
    </w:r>
    <w:r w:rsidRPr="006C0921">
      <w:instrText xml:space="preserve"> DOCPROPERTY "Motionsnummer" *\charformat </w:instrText>
    </w:r>
    <w:r w:rsidRPr="006C0921">
      <w:fldChar w:fldCharType="separate"/>
    </w:r>
    <w:r w:rsidRPr="006C0921">
      <w:t>Ju404</w:t>
    </w:r>
    <w:r w:rsidRPr="006C0921">
      <w:fldChar w:fldCharType="end"/>
    </w:r>
  </w:p>
  <w:p w:rsidR="0082480C" w:rsidRPr="006C0921" w:rsidRDefault="0082480C">
    <w:pPr>
      <w:pStyle w:val="FSHNormalS5"/>
    </w:pPr>
    <w:r w:rsidRPr="006C0921">
      <w:fldChar w:fldCharType="begin" w:fldLock="1"/>
    </w:r>
    <w:r w:rsidRPr="006C0921">
      <w:instrText xml:space="preserve"> DOCPROPERTY "MotionarText" *\charformat </w:instrText>
    </w:r>
    <w:r w:rsidRPr="006C0921">
      <w:fldChar w:fldCharType="separate"/>
    </w:r>
    <w:r w:rsidRPr="006C0921">
      <w:t>av Britt-Marie Lindkvist (s)</w:t>
    </w:r>
    <w:r w:rsidRPr="006C0921">
      <w:fldChar w:fldCharType="end"/>
    </w:r>
    <w:r w:rsidRPr="006C0921">
      <w:br/>
    </w:r>
    <w:r w:rsidRPr="006C0921">
      <w:fldChar w:fldCharType="begin" w:fldLock="1"/>
    </w:r>
    <w:r w:rsidRPr="006C0921">
      <w:instrText xml:space="preserve"> DOCPROPERTY "SvarFrasKort" *\charformat </w:instrText>
    </w:r>
    <w:r w:rsidRPr="006C0921">
      <w:fldChar w:fldCharType="end"/>
    </w:r>
  </w:p>
  <w:p w:rsidR="0082480C" w:rsidRPr="006C0921" w:rsidRDefault="0082480C">
    <w:pPr>
      <w:pStyle w:val="FSHTitel"/>
    </w:pPr>
    <w:r w:rsidRPr="006C0921">
      <w:fldChar w:fldCharType="begin" w:fldLock="1"/>
    </w:r>
    <w:r w:rsidRPr="006C0921">
      <w:instrText xml:space="preserve"> DOCPROPERTY</w:instrText>
    </w:r>
    <w:r w:rsidRPr="006C0921">
      <w:rPr>
        <w:sz w:val="18"/>
      </w:rPr>
      <w:instrText xml:space="preserve"> "RubrikSvar" *\charformat </w:instrText>
    </w:r>
    <w:r w:rsidRPr="006C0921">
      <w:fldChar w:fldCharType="separate"/>
    </w:r>
    <w:r w:rsidRPr="006C0921">
      <w:t>Avskaffande av vissa preskriptionstider</w:t>
    </w:r>
    <w:r w:rsidRPr="006C0921">
      <w:fldChar w:fldCharType="end"/>
    </w:r>
  </w:p>
  <w:p w:rsidR="0082480C" w:rsidRPr="006C0921" w:rsidRDefault="0082480C" w:rsidP="0082480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B269648"/>
    <w:lvl w:ilvl="0" w:tplc="05C81FE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8620818">
    <w:abstractNumId w:val="13"/>
  </w:num>
  <w:num w:numId="2" w16cid:durableId="601648365">
    <w:abstractNumId w:val="10"/>
  </w:num>
  <w:num w:numId="3" w16cid:durableId="466968291">
    <w:abstractNumId w:val="11"/>
  </w:num>
  <w:num w:numId="4" w16cid:durableId="1684893276">
    <w:abstractNumId w:val="12"/>
  </w:num>
  <w:num w:numId="5" w16cid:durableId="52705262">
    <w:abstractNumId w:val="8"/>
  </w:num>
  <w:num w:numId="6" w16cid:durableId="1516576842">
    <w:abstractNumId w:val="3"/>
  </w:num>
  <w:num w:numId="7" w16cid:durableId="1824153931">
    <w:abstractNumId w:val="2"/>
  </w:num>
  <w:num w:numId="8" w16cid:durableId="1381172223">
    <w:abstractNumId w:val="1"/>
  </w:num>
  <w:num w:numId="9" w16cid:durableId="1938320335">
    <w:abstractNumId w:val="0"/>
  </w:num>
  <w:num w:numId="10" w16cid:durableId="749615635">
    <w:abstractNumId w:val="9"/>
  </w:num>
  <w:num w:numId="11" w16cid:durableId="792406279">
    <w:abstractNumId w:val="7"/>
  </w:num>
  <w:num w:numId="12" w16cid:durableId="884560922">
    <w:abstractNumId w:val="6"/>
  </w:num>
  <w:num w:numId="13" w16cid:durableId="1095521416">
    <w:abstractNumId w:val="5"/>
  </w:num>
  <w:num w:numId="14" w16cid:durableId="691079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C65D73"/>
    <w:rsid w:val="00064BC3"/>
    <w:rsid w:val="00066775"/>
    <w:rsid w:val="00072FB9"/>
    <w:rsid w:val="00073ACD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62EC4"/>
    <w:rsid w:val="004A0504"/>
    <w:rsid w:val="004E38D9"/>
    <w:rsid w:val="006C0921"/>
    <w:rsid w:val="00740D6D"/>
    <w:rsid w:val="00794149"/>
    <w:rsid w:val="007B67A7"/>
    <w:rsid w:val="007C6092"/>
    <w:rsid w:val="0082480C"/>
    <w:rsid w:val="0094393E"/>
    <w:rsid w:val="00A053C6"/>
    <w:rsid w:val="00B12CA6"/>
    <w:rsid w:val="00B13BF0"/>
    <w:rsid w:val="00C1285C"/>
    <w:rsid w:val="00C27B7D"/>
    <w:rsid w:val="00C65D73"/>
    <w:rsid w:val="00D1174F"/>
    <w:rsid w:val="00DC6C70"/>
    <w:rsid w:val="00E22893"/>
    <w:rsid w:val="00E30605"/>
    <w:rsid w:val="00E360DE"/>
    <w:rsid w:val="00E75D28"/>
    <w:rsid w:val="00E84F25"/>
    <w:rsid w:val="00F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B59F86-E568-4C81-9FED-631E0D09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2480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2480C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130</Words>
  <Characters>775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Ju404</vt:lpstr>
    </vt:vector>
  </TitlesOfParts>
  <Company>Riksdagen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Ju404</dc:title>
  <dc:subject>Ju404</dc:subject>
  <dc:creator>Riksdagen</dc:creator>
  <cp:keywords>Riksdagen</cp:keywords>
  <dc:description/>
  <cp:lastModifiedBy>Lars Brink</cp:lastModifiedBy>
  <cp:revision>2</cp:revision>
  <cp:lastPrinted>2005-11-21T10:48:00Z</cp:lastPrinted>
  <dcterms:created xsi:type="dcterms:W3CDTF">2025-12-16T19:27:00Z</dcterms:created>
  <dcterms:modified xsi:type="dcterms:W3CDTF">2025-12-16T19:27:00Z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vissa preskriptionstider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Avskaffande av vissa preskriptionstider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Britt-Marie Lindkvist (s)</vt:lpwstr>
  </property>
  <property fmtid="{D5CDD505-2E9C-101B-9397-08002B2CF9AE}" pid="26" name="MotionarLista">
    <vt:lpwstr>Lindkvist, Britt-Marie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Britt-Marie Lindkvist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20052006000000000115000380000069</vt:lpwstr>
  </property>
  <property fmtid="{D5CDD505-2E9C-101B-9397-08002B2CF9AE}" pid="47" name="datum">
    <vt:lpwstr>050920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20052006000000000115000380000069</vt:lpwstr>
  </property>
  <property fmtid="{D5CDD505-2E9C-101B-9397-08002B2CF9AE}" pid="50" name="nummer">
    <vt:lpwstr>404</vt:lpwstr>
  </property>
  <property fmtid="{D5CDD505-2E9C-101B-9397-08002B2CF9AE}" pid="51" name="utskottsbeteckning">
    <vt:lpwstr>Ju</vt:lpwstr>
  </property>
</Properties>
</file>