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B2F" w:rsidRPr="0025035C" w:rsidRDefault="00795B2F" w:rsidP="00716B4C">
      <w:pPr>
        <w:pStyle w:val="Hemstlrubrik"/>
      </w:pPr>
      <w:r w:rsidRPr="0025035C">
        <w:t>Förslag till riksdagsbeslut</w:t>
      </w:r>
    </w:p>
    <w:p w:rsidR="00795B2F" w:rsidRPr="0025035C" w:rsidRDefault="00795B2F" w:rsidP="00795B2F">
      <w:pPr>
        <w:pStyle w:val="Hemstlatt"/>
      </w:pPr>
      <w:r w:rsidRPr="0025035C">
        <w:t xml:space="preserve">Riksdagen tillkännager för regeringen som sin mening vad i motionen anförs om s.k. </w:t>
      </w:r>
      <w:r w:rsidR="00183598" w:rsidRPr="0025035C">
        <w:t xml:space="preserve">herrelös </w:t>
      </w:r>
      <w:r w:rsidRPr="0025035C">
        <w:t>mark.</w:t>
      </w:r>
    </w:p>
    <w:p w:rsidR="00795B2F" w:rsidRPr="0025035C" w:rsidRDefault="00795B2F" w:rsidP="00795B2F">
      <w:pPr>
        <w:pStyle w:val="Hemstlatt"/>
      </w:pPr>
      <w:r w:rsidRPr="0025035C">
        <w:t>Riksdagen tillkännager för regeringen som sin mening vad i motionen anförs om att staten bör ta sitt ansvar så att Herrhagens bostadsområde, Söderfors i Tierps kommun</w:t>
      </w:r>
      <w:r w:rsidR="00183598" w:rsidRPr="0025035C">
        <w:t>,</w:t>
      </w:r>
      <w:r w:rsidRPr="0025035C">
        <w:t xml:space="preserve"> blir sanerat.</w:t>
      </w:r>
      <w:r w:rsidR="00183598" w:rsidRPr="0025035C">
        <w:rPr>
          <w:vertAlign w:val="superscript"/>
        </w:rPr>
        <w:t>1</w:t>
      </w:r>
    </w:p>
    <w:p w:rsidR="00183598" w:rsidRPr="0025035C" w:rsidRDefault="00183598" w:rsidP="00183598"/>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716B4C" w:rsidRPr="0025035C" w:rsidRDefault="00716B4C" w:rsidP="00716B4C">
      <w:pPr>
        <w:pStyle w:val="Normaltindrag"/>
      </w:pPr>
    </w:p>
    <w:p w:rsidR="00183598" w:rsidRPr="0025035C" w:rsidRDefault="00183598" w:rsidP="00183598">
      <w:pPr>
        <w:rPr>
          <w:sz w:val="16"/>
          <w:szCs w:val="16"/>
        </w:rPr>
      </w:pPr>
      <w:r w:rsidRPr="0025035C">
        <w:rPr>
          <w:vertAlign w:val="superscript"/>
        </w:rPr>
        <w:t>1</w:t>
      </w:r>
      <w:r w:rsidRPr="0025035C">
        <w:t xml:space="preserve"> </w:t>
      </w:r>
      <w:r w:rsidRPr="0025035C">
        <w:rPr>
          <w:sz w:val="16"/>
          <w:szCs w:val="16"/>
        </w:rPr>
        <w:t>Yrkande 2 hänvisat till MJU.</w:t>
      </w:r>
    </w:p>
    <w:p w:rsidR="00795B2F" w:rsidRPr="0025035C" w:rsidRDefault="00795B2F" w:rsidP="00795B2F">
      <w:pPr>
        <w:rPr>
          <w:szCs w:val="24"/>
        </w:rPr>
      </w:pPr>
    </w:p>
    <w:p w:rsidR="00716B4C" w:rsidRPr="0025035C" w:rsidRDefault="00716B4C" w:rsidP="00716B4C">
      <w:pPr>
        <w:pStyle w:val="Rubrik1"/>
        <w:spacing w:before="0"/>
      </w:pPr>
      <w:r w:rsidRPr="0025035C">
        <w:t>Motivering</w:t>
      </w:r>
    </w:p>
    <w:p w:rsidR="00795B2F" w:rsidRPr="0025035C" w:rsidRDefault="00795B2F" w:rsidP="00795B2F">
      <w:pPr>
        <w:rPr>
          <w:szCs w:val="24"/>
        </w:rPr>
      </w:pPr>
      <w:r w:rsidRPr="0025035C">
        <w:rPr>
          <w:szCs w:val="24"/>
        </w:rPr>
        <w:t>Jag har tidigare motionerat om att vi i Sverige bör se till så att det inte finns någon mark vare sig bebyggd eller obebyggd som inte någon är ägare till, s.k. herrelös mark. Regeringen har även sett över frågan oc</w:t>
      </w:r>
      <w:r w:rsidR="00716B4C" w:rsidRPr="0025035C">
        <w:rPr>
          <w:szCs w:val="24"/>
        </w:rPr>
        <w:t>h kom med en propos</w:t>
      </w:r>
      <w:r w:rsidR="00716B4C" w:rsidRPr="0025035C">
        <w:rPr>
          <w:szCs w:val="24"/>
        </w:rPr>
        <w:t>i</w:t>
      </w:r>
      <w:r w:rsidR="00716B4C" w:rsidRPr="0025035C">
        <w:rPr>
          <w:szCs w:val="24"/>
        </w:rPr>
        <w:t>tion  2004/05:</w:t>
      </w:r>
      <w:r w:rsidRPr="0025035C">
        <w:rPr>
          <w:szCs w:val="24"/>
        </w:rPr>
        <w:t>35 Herrelösa fastigheter samt ansvar för konkurskostnader. Den propositionen behandlades sedan i riksdagen och löste möjligen smärre pr</w:t>
      </w:r>
      <w:r w:rsidRPr="0025035C">
        <w:rPr>
          <w:szCs w:val="24"/>
        </w:rPr>
        <w:t>o</w:t>
      </w:r>
      <w:r w:rsidRPr="0025035C">
        <w:rPr>
          <w:szCs w:val="24"/>
        </w:rPr>
        <w:t>blem. Dessvärre kvarstår stora problem</w:t>
      </w:r>
      <w:r w:rsidR="00716B4C" w:rsidRPr="0025035C">
        <w:rPr>
          <w:szCs w:val="24"/>
        </w:rPr>
        <w:t xml:space="preserve">, bl.a. </w:t>
      </w:r>
      <w:r w:rsidRPr="0025035C">
        <w:rPr>
          <w:szCs w:val="24"/>
        </w:rPr>
        <w:t>området Hästhagen i Söderfors, Tierps kommun</w:t>
      </w:r>
      <w:r w:rsidR="00716B4C" w:rsidRPr="0025035C">
        <w:rPr>
          <w:szCs w:val="24"/>
        </w:rPr>
        <w:t>,</w:t>
      </w:r>
      <w:r w:rsidRPr="0025035C">
        <w:rPr>
          <w:szCs w:val="24"/>
        </w:rPr>
        <w:t xml:space="preserve"> som jag även påtalat i debatter såväl med justitieministern som med miljöministern. Ärendet är väl känt. Området är fortfarande i stort behov av att saneras. Det mest lämpliga är att riva hela området som består av ett stort antal flerfamiljshus. Hela området är fortfarande ingenmansland och det ser fortfarande ut som ett krigshärjat område, Det är bara ett under att ingen allvarlig olycka har hänt på platsen.</w:t>
      </w:r>
    </w:p>
    <w:p w:rsidR="00795B2F" w:rsidRPr="0025035C" w:rsidRDefault="00795B2F" w:rsidP="00716B4C">
      <w:pPr>
        <w:pStyle w:val="Normaltindrag"/>
      </w:pPr>
      <w:r w:rsidRPr="0025035C">
        <w:t>Staten bör ta sitt ansvar så att området Hästhagen, Söderfors i Tierps ko</w:t>
      </w:r>
      <w:r w:rsidRPr="0025035C">
        <w:t>m</w:t>
      </w:r>
      <w:r w:rsidRPr="0025035C">
        <w:t>mun</w:t>
      </w:r>
      <w:r w:rsidR="00716B4C" w:rsidRPr="0025035C">
        <w:t>,</w:t>
      </w:r>
      <w:r w:rsidRPr="0025035C">
        <w:t xml:space="preserve"> blir sanerat. Detta bör ges regeringen till</w:t>
      </w:r>
      <w:r w:rsidR="00716B4C" w:rsidRPr="0025035C">
        <w:t xml:space="preserve"> </w:t>
      </w:r>
      <w:r w:rsidRPr="0025035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6B4C" w:rsidRPr="0025035C">
        <w:tblPrEx>
          <w:tblCellMar>
            <w:top w:w="0" w:type="dxa"/>
            <w:bottom w:w="0" w:type="dxa"/>
          </w:tblCellMar>
        </w:tblPrEx>
        <w:trPr>
          <w:cantSplit/>
        </w:trPr>
        <w:tc>
          <w:tcPr>
            <w:tcW w:w="3046" w:type="dxa"/>
          </w:tcPr>
          <w:p w:rsidR="00716B4C" w:rsidRPr="0025035C" w:rsidRDefault="00795B2F" w:rsidP="00716B4C">
            <w:pPr>
              <w:pStyle w:val="UnderskriftDatum"/>
              <w:spacing w:before="240"/>
            </w:pPr>
            <w:r w:rsidRPr="0025035C">
              <w:rPr>
                <w:szCs w:val="24"/>
              </w:rPr>
              <w:t xml:space="preserve"> </w:t>
            </w:r>
            <w:r w:rsidR="00716B4C" w:rsidRPr="0025035C">
              <w:t>Stockholm den 3 oktober 2005</w:t>
            </w:r>
          </w:p>
        </w:tc>
        <w:tc>
          <w:tcPr>
            <w:tcW w:w="3047" w:type="dxa"/>
          </w:tcPr>
          <w:p w:rsidR="00716B4C" w:rsidRPr="0025035C" w:rsidRDefault="00716B4C" w:rsidP="00716B4C">
            <w:pPr>
              <w:pStyle w:val="Underskrifter"/>
              <w:spacing w:before="240"/>
            </w:pPr>
          </w:p>
        </w:tc>
      </w:tr>
      <w:tr w:rsidR="00716B4C" w:rsidRPr="0025035C">
        <w:tblPrEx>
          <w:tblCellMar>
            <w:top w:w="0" w:type="dxa"/>
            <w:bottom w:w="0" w:type="dxa"/>
          </w:tblCellMar>
        </w:tblPrEx>
        <w:trPr>
          <w:cantSplit/>
        </w:trPr>
        <w:tc>
          <w:tcPr>
            <w:tcW w:w="3046" w:type="dxa"/>
          </w:tcPr>
          <w:p w:rsidR="00716B4C" w:rsidRPr="0025035C" w:rsidRDefault="00716B4C" w:rsidP="00716B4C">
            <w:pPr>
              <w:pStyle w:val="Underskrifter"/>
            </w:pPr>
            <w:r w:rsidRPr="0025035C">
              <w:t>Rigmor Stenmark (c)</w:t>
            </w:r>
          </w:p>
        </w:tc>
        <w:tc>
          <w:tcPr>
            <w:tcW w:w="3047" w:type="dxa"/>
          </w:tcPr>
          <w:p w:rsidR="00716B4C" w:rsidRPr="0025035C" w:rsidRDefault="00716B4C" w:rsidP="00716B4C">
            <w:pPr>
              <w:pStyle w:val="Underskrifter"/>
            </w:pPr>
          </w:p>
        </w:tc>
      </w:tr>
    </w:tbl>
    <w:p w:rsidR="00E84F25" w:rsidRPr="0025035C" w:rsidRDefault="00E84F25" w:rsidP="00716B4C">
      <w:pPr>
        <w:pStyle w:val="Normaltindrag"/>
      </w:pPr>
    </w:p>
    <w:sectPr w:rsidR="00E84F25" w:rsidRPr="0025035C" w:rsidSect="00716B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002" w:rsidRPr="0025035C" w:rsidRDefault="00EF1002">
      <w:r w:rsidRPr="0025035C">
        <w:separator/>
      </w:r>
    </w:p>
  </w:endnote>
  <w:endnote w:type="continuationSeparator" w:id="0">
    <w:p w:rsidR="00EF1002" w:rsidRPr="0025035C" w:rsidRDefault="00EF1002">
      <w:r w:rsidRPr="00250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B68" w:rsidRPr="0025035C" w:rsidRDefault="0025035C" w:rsidP="00716B4C">
    <w:pPr>
      <w:pStyle w:val="Sidfot"/>
    </w:pPr>
    <w:r w:rsidRPr="002503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158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B4C" w:rsidRDefault="00716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B4C" w:rsidRDefault="00716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5035C" w:rsidRDefault="0025035C" w:rsidP="00716B4C">
    <w:pPr>
      <w:pStyle w:val="Sidfot"/>
    </w:pPr>
    <w:r w:rsidRPr="002503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597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B4C" w:rsidRDefault="00716B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B4C" w:rsidRDefault="00716B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5035C" w:rsidRDefault="0025035C" w:rsidP="00716B4C">
    <w:pPr>
      <w:pStyle w:val="Sidfot"/>
    </w:pPr>
    <w:r w:rsidRPr="002503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174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B4C" w:rsidRDefault="00716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B4C" w:rsidRDefault="00716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002" w:rsidRPr="0025035C" w:rsidRDefault="00EF1002">
      <w:r w:rsidRPr="0025035C">
        <w:separator/>
      </w:r>
    </w:p>
  </w:footnote>
  <w:footnote w:type="continuationSeparator" w:id="0">
    <w:p w:rsidR="00EF1002" w:rsidRPr="0025035C" w:rsidRDefault="00EF1002">
      <w:r w:rsidRPr="00250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B68" w:rsidRPr="0025035C" w:rsidRDefault="0025035C" w:rsidP="00716B4C">
    <w:pPr>
      <w:pStyle w:val="Sidhuvud"/>
    </w:pPr>
    <w:r w:rsidRPr="002503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965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B4C" w:rsidRDefault="00716B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B4C" w:rsidRDefault="00716B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5035C" w:rsidRDefault="0025035C" w:rsidP="00716B4C">
    <w:pPr>
      <w:pStyle w:val="Sidhuvud"/>
    </w:pPr>
    <w:r w:rsidRPr="002503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24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B4C" w:rsidRDefault="00716B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B4C" w:rsidRDefault="00716B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B4C" w:rsidRPr="0025035C" w:rsidRDefault="00716B4C">
    <w:pPr>
      <w:pStyle w:val="FSHNormal"/>
      <w:tabs>
        <w:tab w:val="right" w:pos="5840"/>
      </w:tabs>
    </w:pPr>
    <w:r w:rsidRPr="0025035C">
      <w:br/>
    </w:r>
    <w:r w:rsidRPr="0025035C">
      <w:fldChar w:fldCharType="begin" w:fldLock="1"/>
    </w:r>
    <w:r w:rsidRPr="0025035C">
      <w:instrText xml:space="preserve"> DOCPROPERTY</w:instrText>
    </w:r>
    <w:r w:rsidRPr="0025035C">
      <w:rPr>
        <w:sz w:val="18"/>
      </w:rPr>
      <w:instrText xml:space="preserve"> "YearUser" *\charformat </w:instrText>
    </w:r>
    <w:r w:rsidRPr="0025035C">
      <w:fldChar w:fldCharType="separate"/>
    </w:r>
    <w:r w:rsidRPr="0025035C">
      <w:t>2005/06</w:t>
    </w:r>
    <w:r w:rsidRPr="0025035C">
      <w:fldChar w:fldCharType="end"/>
    </w:r>
    <w:r w:rsidRPr="0025035C">
      <w:t xml:space="preserve"> </w:t>
    </w:r>
    <w:r w:rsidRPr="0025035C">
      <w:tab/>
      <w:t xml:space="preserve">mnr: </w:t>
    </w:r>
    <w:r w:rsidRPr="0025035C">
      <w:fldChar w:fldCharType="begin" w:fldLock="1"/>
    </w:r>
    <w:r w:rsidRPr="0025035C">
      <w:instrText xml:space="preserve"> DOCPROPERTY</w:instrText>
    </w:r>
    <w:r w:rsidRPr="0025035C">
      <w:rPr>
        <w:sz w:val="18"/>
      </w:rPr>
      <w:instrText xml:space="preserve"> "Motionsnummer" *\charformat </w:instrText>
    </w:r>
    <w:r w:rsidRPr="0025035C">
      <w:fldChar w:fldCharType="separate"/>
    </w:r>
    <w:r w:rsidRPr="0025035C">
      <w:t>Bo303</w:t>
    </w:r>
    <w:r w:rsidRPr="0025035C">
      <w:fldChar w:fldCharType="end"/>
    </w:r>
    <w:r w:rsidRPr="0025035C">
      <w:br/>
    </w:r>
    <w:r w:rsidRPr="0025035C">
      <w:fldChar w:fldCharType="begin" w:fldLock="1"/>
    </w:r>
    <w:r w:rsidRPr="0025035C">
      <w:instrText xml:space="preserve"> DOCPROPERTY</w:instrText>
    </w:r>
    <w:r w:rsidRPr="0025035C">
      <w:rPr>
        <w:sz w:val="18"/>
      </w:rPr>
      <w:instrText xml:space="preserve"> "Samling" *\charformat </w:instrText>
    </w:r>
    <w:r w:rsidRPr="0025035C">
      <w:fldChar w:fldCharType="end"/>
    </w:r>
    <w:r w:rsidRPr="0025035C">
      <w:tab/>
      <w:t xml:space="preserve">pnr: </w:t>
    </w:r>
    <w:r w:rsidRPr="0025035C">
      <w:fldChar w:fldCharType="begin" w:fldLock="1"/>
    </w:r>
    <w:r w:rsidRPr="0025035C">
      <w:instrText xml:space="preserve"> DOCPROPERTY</w:instrText>
    </w:r>
    <w:r w:rsidRPr="0025035C">
      <w:rPr>
        <w:sz w:val="18"/>
      </w:rPr>
      <w:instrText xml:space="preserve"> "Partinummer" *\charformat </w:instrText>
    </w:r>
    <w:r w:rsidRPr="0025035C">
      <w:fldChar w:fldCharType="separate"/>
    </w:r>
    <w:r w:rsidRPr="0025035C">
      <w:t>c723</w:t>
    </w:r>
    <w:r w:rsidRPr="0025035C">
      <w:fldChar w:fldCharType="end"/>
    </w:r>
  </w:p>
  <w:p w:rsidR="00716B4C" w:rsidRPr="0025035C" w:rsidRDefault="00716B4C">
    <w:pPr>
      <w:pStyle w:val="FSHRub1"/>
    </w:pPr>
    <w:r w:rsidRPr="0025035C">
      <w:t>Motion till riksdagen</w:t>
    </w:r>
    <w:r w:rsidRPr="0025035C">
      <w:br/>
    </w:r>
    <w:r w:rsidRPr="0025035C">
      <w:fldChar w:fldCharType="begin" w:fldLock="1"/>
    </w:r>
    <w:r w:rsidRPr="0025035C">
      <w:instrText xml:space="preserve"> DOCPROPERTY "YearUser" *\charformat </w:instrText>
    </w:r>
    <w:r w:rsidRPr="0025035C">
      <w:fldChar w:fldCharType="separate"/>
    </w:r>
    <w:r w:rsidRPr="0025035C">
      <w:t>2005/06</w:t>
    </w:r>
    <w:r w:rsidRPr="0025035C">
      <w:fldChar w:fldCharType="end"/>
    </w:r>
    <w:r w:rsidRPr="0025035C">
      <w:t>:</w:t>
    </w:r>
    <w:r w:rsidRPr="0025035C">
      <w:fldChar w:fldCharType="begin" w:fldLock="1"/>
    </w:r>
    <w:r w:rsidRPr="0025035C">
      <w:instrText xml:space="preserve"> DOCPROPERTY "Motionsnummer" *\charformat </w:instrText>
    </w:r>
    <w:r w:rsidRPr="0025035C">
      <w:fldChar w:fldCharType="separate"/>
    </w:r>
    <w:r w:rsidRPr="0025035C">
      <w:t>Bo303</w:t>
    </w:r>
    <w:r w:rsidRPr="0025035C">
      <w:fldChar w:fldCharType="end"/>
    </w:r>
  </w:p>
  <w:p w:rsidR="00716B4C" w:rsidRPr="0025035C" w:rsidRDefault="00716B4C">
    <w:pPr>
      <w:pStyle w:val="FSHNormalS5"/>
    </w:pPr>
    <w:r w:rsidRPr="0025035C">
      <w:fldChar w:fldCharType="begin" w:fldLock="1"/>
    </w:r>
    <w:r w:rsidRPr="0025035C">
      <w:instrText xml:space="preserve"> DOCPROPERTY "MotionarText" *\charformat </w:instrText>
    </w:r>
    <w:r w:rsidRPr="0025035C">
      <w:fldChar w:fldCharType="separate"/>
    </w:r>
    <w:r w:rsidRPr="0025035C">
      <w:t>av Rigmor Stenmark (c)</w:t>
    </w:r>
    <w:r w:rsidRPr="0025035C">
      <w:fldChar w:fldCharType="end"/>
    </w:r>
    <w:r w:rsidRPr="0025035C">
      <w:br/>
    </w:r>
    <w:r w:rsidRPr="0025035C">
      <w:fldChar w:fldCharType="begin" w:fldLock="1"/>
    </w:r>
    <w:r w:rsidRPr="0025035C">
      <w:instrText xml:space="preserve"> DOCPROPERTY "SvarFrasKort" *\charformat </w:instrText>
    </w:r>
    <w:r w:rsidRPr="0025035C">
      <w:fldChar w:fldCharType="end"/>
    </w:r>
  </w:p>
  <w:p w:rsidR="00716B4C" w:rsidRPr="0025035C" w:rsidRDefault="00716B4C">
    <w:pPr>
      <w:pStyle w:val="FSHTitel"/>
    </w:pPr>
    <w:r w:rsidRPr="0025035C">
      <w:fldChar w:fldCharType="begin" w:fldLock="1"/>
    </w:r>
    <w:r w:rsidRPr="0025035C">
      <w:instrText xml:space="preserve"> DOCPROPERTY</w:instrText>
    </w:r>
    <w:r w:rsidRPr="0025035C">
      <w:rPr>
        <w:sz w:val="18"/>
      </w:rPr>
      <w:instrText xml:space="preserve"> "RubrikSvar" *\charformat </w:instrText>
    </w:r>
    <w:r w:rsidRPr="0025035C">
      <w:fldChar w:fldCharType="separate"/>
    </w:r>
    <w:r w:rsidRPr="0025035C">
      <w:t>Herrelösa fastigheter</w:t>
    </w:r>
    <w:r w:rsidRPr="0025035C">
      <w:fldChar w:fldCharType="end"/>
    </w:r>
  </w:p>
  <w:p w:rsidR="00716B4C" w:rsidRPr="0025035C" w:rsidRDefault="00716B4C" w:rsidP="00716B4C">
    <w:pPr>
      <w:pStyle w:val="Normal00"/>
      <w:rPr>
        <w:i/>
      </w:rPr>
    </w:pPr>
    <w:r w:rsidRPr="0025035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311607"/>
    <w:multiLevelType w:val="hybridMultilevel"/>
    <w:tmpl w:val="8424C528"/>
    <w:lvl w:ilvl="0" w:tplc="3B3271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6262674">
    <w:abstractNumId w:val="14"/>
  </w:num>
  <w:num w:numId="2" w16cid:durableId="254826270">
    <w:abstractNumId w:val="10"/>
  </w:num>
  <w:num w:numId="3" w16cid:durableId="1375497619">
    <w:abstractNumId w:val="11"/>
  </w:num>
  <w:num w:numId="4" w16cid:durableId="1648047160">
    <w:abstractNumId w:val="13"/>
  </w:num>
  <w:num w:numId="5" w16cid:durableId="79914518">
    <w:abstractNumId w:val="8"/>
  </w:num>
  <w:num w:numId="6" w16cid:durableId="412968527">
    <w:abstractNumId w:val="3"/>
  </w:num>
  <w:num w:numId="7" w16cid:durableId="655114406">
    <w:abstractNumId w:val="2"/>
  </w:num>
  <w:num w:numId="8" w16cid:durableId="1410620767">
    <w:abstractNumId w:val="1"/>
  </w:num>
  <w:num w:numId="9" w16cid:durableId="1400010348">
    <w:abstractNumId w:val="0"/>
  </w:num>
  <w:num w:numId="10" w16cid:durableId="1660428473">
    <w:abstractNumId w:val="9"/>
  </w:num>
  <w:num w:numId="11" w16cid:durableId="388462044">
    <w:abstractNumId w:val="7"/>
  </w:num>
  <w:num w:numId="12" w16cid:durableId="1067533524">
    <w:abstractNumId w:val="6"/>
  </w:num>
  <w:num w:numId="13" w16cid:durableId="685136406">
    <w:abstractNumId w:val="5"/>
  </w:num>
  <w:num w:numId="14" w16cid:durableId="1026908605">
    <w:abstractNumId w:val="4"/>
  </w:num>
  <w:num w:numId="15" w16cid:durableId="1504277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F53ADF"/>
    <w:rsid w:val="0004381F"/>
    <w:rsid w:val="00064BC3"/>
    <w:rsid w:val="00066775"/>
    <w:rsid w:val="00072FB9"/>
    <w:rsid w:val="00100531"/>
    <w:rsid w:val="00183598"/>
    <w:rsid w:val="00201DFB"/>
    <w:rsid w:val="00204A63"/>
    <w:rsid w:val="00212FF1"/>
    <w:rsid w:val="00230193"/>
    <w:rsid w:val="0025035C"/>
    <w:rsid w:val="0025068A"/>
    <w:rsid w:val="002818D3"/>
    <w:rsid w:val="002D11A8"/>
    <w:rsid w:val="00445271"/>
    <w:rsid w:val="004A0504"/>
    <w:rsid w:val="004E38D9"/>
    <w:rsid w:val="005B145B"/>
    <w:rsid w:val="00716B4C"/>
    <w:rsid w:val="00740D6D"/>
    <w:rsid w:val="00763B68"/>
    <w:rsid w:val="00794149"/>
    <w:rsid w:val="00795B2F"/>
    <w:rsid w:val="007B67A7"/>
    <w:rsid w:val="007C6092"/>
    <w:rsid w:val="00A053C6"/>
    <w:rsid w:val="00B13BF0"/>
    <w:rsid w:val="00C1285C"/>
    <w:rsid w:val="00C27B7D"/>
    <w:rsid w:val="00CF7A43"/>
    <w:rsid w:val="00D1174F"/>
    <w:rsid w:val="00DC6C70"/>
    <w:rsid w:val="00E22893"/>
    <w:rsid w:val="00E360DE"/>
    <w:rsid w:val="00E75D28"/>
    <w:rsid w:val="00E84F25"/>
    <w:rsid w:val="00EF1002"/>
    <w:rsid w:val="00F53AD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55A92-A793-4005-90AC-3F5B0656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6B4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16B4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228</Words>
  <Characters>1223</Characters>
  <Application>Microsoft Office Word</Application>
  <DocSecurity>4</DocSecurity>
  <Lines>53</Lines>
  <Paragraphs>10</Paragraphs>
  <ScaleCrop>false</ScaleCrop>
  <HeadingPairs>
    <vt:vector size="2" baseType="variant">
      <vt:variant>
        <vt:lpstr>Rubrik</vt:lpstr>
      </vt:variant>
      <vt:variant>
        <vt:i4>1</vt:i4>
      </vt:variant>
    </vt:vector>
  </HeadingPairs>
  <TitlesOfParts>
    <vt:vector size="1" baseType="lpstr">
      <vt:lpstr>Bo303</vt:lpstr>
    </vt:vector>
  </TitlesOfParts>
  <Company>Riksdagen</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Bo303</dc:title>
  <dc:subject>Bo303</dc:subject>
  <dc:creator>Riksdagen</dc:creator>
  <cp:keywords>Riksdagen</cp:keywords>
  <dc:description/>
  <cp:lastModifiedBy>Lars Brink</cp:lastModifiedBy>
  <cp:revision>2</cp:revision>
  <cp:lastPrinted>2005-11-27T09:52:00Z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Herrelösa 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Herrelösa 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Bo303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20052006000000000099000007230069</vt:lpwstr>
  </property>
  <property fmtid="{D5CDD505-2E9C-101B-9397-08002B2CF9AE}" pid="47" name="datum">
    <vt:lpwstr>051003</vt:lpwstr>
  </property>
  <property fmtid="{D5CDD505-2E9C-101B-9397-08002B2CF9AE}" pid="48" name="avsändar-e-post">
    <vt:lpwstr>maud.klerby@riksdagen.se</vt:lpwstr>
  </property>
  <property fmtid="{D5CDD505-2E9C-101B-9397-08002B2CF9AE}" pid="49" name="id">
    <vt:lpwstr>20052006000000000099000007230069</vt:lpwstr>
  </property>
  <property fmtid="{D5CDD505-2E9C-101B-9397-08002B2CF9AE}" pid="50" name="nummer">
    <vt:lpwstr>303</vt:lpwstr>
  </property>
  <property fmtid="{D5CDD505-2E9C-101B-9397-08002B2CF9AE}" pid="51" name="utskottsbeteckning">
    <vt:lpwstr>Bo</vt:lpwstr>
  </property>
</Properties>
</file>