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052182" w:id="2"/>
    <w:p w:rsidRPr="009B062B" w:rsidR="00AF30DD" w:rsidP="00701529" w:rsidRDefault="007337EA" w14:paraId="41123FB8" w14:textId="77777777">
      <w:pPr>
        <w:pStyle w:val="RubrikFrslagTIllRiksdagsbeslut"/>
      </w:pPr>
      <w:sdt>
        <w:sdtPr>
          <w:alias w:val="CC_Boilerplate_4"/>
          <w:tag w:val="CC_Boilerplate_4"/>
          <w:id w:val="-1644581176"/>
          <w:lock w:val="sdtContentLocked"/>
          <w:placeholder>
            <w:docPart w:val="7A21976729134C9497C999198F8CE355"/>
          </w:placeholder>
          <w:text/>
        </w:sdtPr>
        <w:sdtEndPr/>
        <w:sdtContent>
          <w:r w:rsidRPr="009B062B" w:rsidR="00AF30DD">
            <w:t>Förslag till riksdagsbeslut</w:t>
          </w:r>
        </w:sdtContent>
      </w:sdt>
      <w:bookmarkEnd w:id="0"/>
      <w:bookmarkEnd w:id="1"/>
    </w:p>
    <w:sdt>
      <w:sdtPr>
        <w:alias w:val="Yrkande 1"/>
        <w:tag w:val="76a1d617-dcdf-4817-a180-083c589e5679"/>
        <w:id w:val="1524052943"/>
        <w:lock w:val="sdtLocked"/>
      </w:sdtPr>
      <w:sdtEndPr/>
      <w:sdtContent>
        <w:p w:rsidR="00B52DDC" w:rsidRDefault="004E7903" w14:paraId="0DDB7EBB" w14:textId="77777777">
          <w:pPr>
            <w:pStyle w:val="Frslagstext"/>
            <w:numPr>
              <w:ilvl w:val="0"/>
              <w:numId w:val="0"/>
            </w:numPr>
          </w:pPr>
          <w:r>
            <w:t>Riksdagen ställer sig bakom det som anförs i motionen om att avskaffa det orättvisa karensavdraget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2B66908A2BAD49229386B27D87C02B2C"/>
        </w:placeholder>
        <w:text/>
      </w:sdtPr>
      <w:sdtEndPr/>
      <w:sdtContent>
        <w:p w:rsidRPr="009B062B" w:rsidR="006D79C9" w:rsidP="00333E95" w:rsidRDefault="006D79C9" w14:paraId="0B164E58" w14:textId="77777777">
          <w:pPr>
            <w:pStyle w:val="Rubrik1"/>
          </w:pPr>
          <w:r>
            <w:t>Motivering</w:t>
          </w:r>
        </w:p>
      </w:sdtContent>
    </w:sdt>
    <w:bookmarkEnd w:displacedByCustomXml="prev" w:id="4"/>
    <w:bookmarkEnd w:displacedByCustomXml="prev" w:id="5"/>
    <w:p w:rsidR="001962EF" w:rsidP="001962EF" w:rsidRDefault="001962EF" w14:paraId="24E3B3B2" w14:textId="0BEA3A8B">
      <w:pPr>
        <w:pStyle w:val="Normalutanindragellerluft"/>
      </w:pPr>
      <w:r>
        <w:t>Varje dag gå</w:t>
      </w:r>
      <w:r w:rsidR="00D72BB3">
        <w:t>r</w:t>
      </w:r>
      <w:r>
        <w:t xml:space="preserve"> människor till jobbet och får Sverige att fungera. Undersköterskor, sjuksköterskor, läkare, barnskötare, förskollärare, buss- och tågförare, butiksbiträden, byggnadsarbetare, skogsarbetare, elektriker – listan kan göras lång på de som inte kan arbeta hemifrån. Samtidigt har det för tjänstemän utvecklats allt fler digitala möjligheter att kunna arbeta hemifrån.</w:t>
      </w:r>
    </w:p>
    <w:p w:rsidR="001962EF" w:rsidP="001962EF" w:rsidRDefault="001962EF" w14:paraId="74122DC2" w14:textId="326494C7">
      <w:r>
        <w:t>Karensavdraget är ett avdrag på sjuklönen eller sjukpenningen som görs i samband med sjukfrånvaro. Så som avdraget är utformat i dag slår det hårdast mot alla de arbetare som varje dag går till jobbet och som aldrig kan jobba hemifrån. De yrkes</w:t>
      </w:r>
      <w:r w:rsidR="007337EA">
        <w:softHyphen/>
      </w:r>
      <w:r>
        <w:t>grupper som inte kan arbeta på distans vid exempelvis en lättare förkylning straffas ekonomiskt, samtidigt som det också är en hälsorisk.</w:t>
      </w:r>
    </w:p>
    <w:p w:rsidR="001962EF" w:rsidP="001962EF" w:rsidRDefault="001962EF" w14:paraId="577A50E4" w14:textId="2FAFE9CB">
      <w:r>
        <w:t xml:space="preserve">Enligt en ny rapport från Försäkringskassan så har kvinnor dubbelt så många sjukskrivningsdagar </w:t>
      </w:r>
      <w:r w:rsidR="00D72BB3">
        <w:t>som</w:t>
      </w:r>
      <w:r>
        <w:t xml:space="preserve"> män. Psykisk ohälsa och stressrelaterade sjukdomar ligger bakom den stora skillnaden i antalet sjukskrivningar. Kvinnodominerade yrken inom välfärdsområdet som vård och omsorg har en högre andel sjukskrivna än andra branscher. Arbetsmiljön har en avgörande roll för andelen sjukskrivningar. Många kvinnor dubbelarbetar genom att de tar ett stort ansvar för hem och familj när de kommer hem från jobbet, till</w:t>
      </w:r>
      <w:r w:rsidR="00D72BB3">
        <w:t xml:space="preserve"> </w:t>
      </w:r>
      <w:r>
        <w:t>skillnad för männen.</w:t>
      </w:r>
    </w:p>
    <w:p w:rsidR="001962EF" w:rsidP="001962EF" w:rsidRDefault="001962EF" w14:paraId="216D3B7C" w14:textId="426197E9">
      <w:r>
        <w:t>Att gå till jobbet när man är sjuk kan göra att ett sjukdomstillstånd förlängs eller att skador förvärras. Dessutom finns risk för att man smittar ned sina kollegor vilket kan bidra till ökad stress då fler är bort</w:t>
      </w:r>
      <w:r w:rsidR="00D72BB3">
        <w:t>a</w:t>
      </w:r>
      <w:r>
        <w:t xml:space="preserve"> på grund av sjukskrivningar. Vi anser att </w:t>
      </w:r>
      <w:r w:rsidR="00D72BB3">
        <w:t xml:space="preserve">det </w:t>
      </w:r>
      <w:r>
        <w:t>är dags att komma till rätta med det orättvisa karensavdraget.</w:t>
      </w:r>
    </w:p>
    <w:p w:rsidR="001962EF" w:rsidP="001962EF" w:rsidRDefault="001962EF" w14:paraId="069C7206" w14:textId="77777777">
      <w:r>
        <w:lastRenderedPageBreak/>
        <w:t>Vi anser att vår svenska sjukförsäkring ska vara av hög kvalitet och finnas till för de som behöver den. Det får aldrig vara så att regler i ett trygghetssystem är orättvisa. Sjukförsäkringen är en grundbult i vårt samhällskontrakt.</w:t>
      </w:r>
    </w:p>
    <w:p w:rsidR="001962EF" w:rsidP="001962EF" w:rsidRDefault="001962EF" w14:paraId="30E92B6E" w14:textId="77777777">
      <w:r>
        <w:t>Under pandemin bekräftade Coronakommissionen i sitt slutbetänkande det som anställda inom vård och omsorg redan visste: Låg bemanning, otrygg sjukförsäkring, låg utbildningsnivå och otrygga anställningar hade stor inverkan på smittspridningen.</w:t>
      </w:r>
    </w:p>
    <w:p w:rsidR="001962EF" w:rsidP="001962EF" w:rsidRDefault="001962EF" w14:paraId="5ABD3827" w14:textId="57AC5A40">
      <w:r>
        <w:t>Reglerna för karens och sjuklön behöver en utformning som bidrar till att inkomst</w:t>
      </w:r>
      <w:r w:rsidR="007337EA">
        <w:softHyphen/>
      </w:r>
      <w:r>
        <w:t>bortfall under sjukdom bärs på ett mer solidariskt och fördelningspolitiskt träffsäkert sätt och motverkar riskerna för sjuknärvaro.</w:t>
      </w:r>
    </w:p>
    <w:p w:rsidR="001962EF" w:rsidP="001962EF" w:rsidRDefault="001962EF" w14:paraId="734EBC50" w14:textId="77777777">
      <w:r>
        <w:t>Vi vill stärka sjukförsäkringen genom att göra den mer solidarisk, jämlik och jämställd. Riksdagen bör därför ställa sig bakom det som anförs i motionen om att avskaffa det orättvisa karensavdraget.</w:t>
      </w:r>
    </w:p>
    <w:p w:rsidR="001962EF" w:rsidP="001962EF" w:rsidRDefault="001962EF" w14:paraId="16706637" w14:textId="77777777">
      <w:r>
        <w:t>Det innebär att den som är sjuk får sjuklön från första dagen. Det förutsätter också effektiva regler som gör att fusk och missbruk motverkas.</w:t>
      </w:r>
    </w:p>
    <w:sdt>
      <w:sdtPr>
        <w:rPr>
          <w:i/>
          <w:noProof/>
        </w:rPr>
        <w:alias w:val="CC_Underskrifter"/>
        <w:tag w:val="CC_Underskrifter"/>
        <w:id w:val="583496634"/>
        <w:lock w:val="sdtContentLocked"/>
        <w:placeholder>
          <w:docPart w:val="09A01F9F2F6940F497A0D00E822D40A5"/>
        </w:placeholder>
      </w:sdtPr>
      <w:sdtEndPr/>
      <w:sdtContent>
        <w:p w:rsidR="00701529" w:rsidP="00701529" w:rsidRDefault="00701529" w14:paraId="2314B55D" w14:textId="77777777"/>
        <w:p w:rsidR="00701529" w:rsidP="00701529" w:rsidRDefault="007337EA" w14:paraId="1A02159A" w14:textId="0307CE29"/>
      </w:sdtContent>
    </w:sdt>
    <w:tbl>
      <w:tblPr>
        <w:tblW w:w="5000" w:type="pct"/>
        <w:tblLook w:val="04A0" w:firstRow="1" w:lastRow="0" w:firstColumn="1" w:lastColumn="0" w:noHBand="0" w:noVBand="1"/>
        <w:tblCaption w:val="underskrifter"/>
      </w:tblPr>
      <w:tblGrid>
        <w:gridCol w:w="4252"/>
        <w:gridCol w:w="4252"/>
      </w:tblGrid>
      <w:tr w:rsidR="00B52DDC" w14:paraId="6F901D0C" w14:textId="77777777">
        <w:trPr>
          <w:cantSplit/>
        </w:trPr>
        <w:tc>
          <w:tcPr>
            <w:tcW w:w="50" w:type="pct"/>
            <w:vAlign w:val="bottom"/>
          </w:tcPr>
          <w:p w:rsidR="00B52DDC" w:rsidRDefault="004E7903" w14:paraId="6D5C2A95" w14:textId="77777777">
            <w:pPr>
              <w:pStyle w:val="Underskrifter"/>
              <w:spacing w:after="0"/>
            </w:pPr>
            <w:r>
              <w:t>Johan Andersson (S)</w:t>
            </w:r>
          </w:p>
        </w:tc>
        <w:tc>
          <w:tcPr>
            <w:tcW w:w="50" w:type="pct"/>
            <w:vAlign w:val="bottom"/>
          </w:tcPr>
          <w:p w:rsidR="00B52DDC" w:rsidRDefault="00B52DDC" w14:paraId="03DA7A3D" w14:textId="77777777">
            <w:pPr>
              <w:pStyle w:val="Underskrifter"/>
              <w:spacing w:after="0"/>
            </w:pPr>
          </w:p>
        </w:tc>
      </w:tr>
      <w:tr w:rsidR="00B52DDC" w14:paraId="6FCF8175" w14:textId="77777777">
        <w:trPr>
          <w:cantSplit/>
        </w:trPr>
        <w:tc>
          <w:tcPr>
            <w:tcW w:w="50" w:type="pct"/>
            <w:vAlign w:val="bottom"/>
          </w:tcPr>
          <w:p w:rsidR="00B52DDC" w:rsidRDefault="004E7903" w14:paraId="06B7399E" w14:textId="77777777">
            <w:pPr>
              <w:pStyle w:val="Underskrifter"/>
              <w:spacing w:after="0"/>
            </w:pPr>
            <w:r>
              <w:t>Caroline Helmersson Olsson (S)</w:t>
            </w:r>
          </w:p>
        </w:tc>
        <w:tc>
          <w:tcPr>
            <w:tcW w:w="50" w:type="pct"/>
            <w:vAlign w:val="bottom"/>
          </w:tcPr>
          <w:p w:rsidR="00B52DDC" w:rsidRDefault="004E7903" w14:paraId="3E2A1760" w14:textId="77777777">
            <w:pPr>
              <w:pStyle w:val="Underskrifter"/>
              <w:spacing w:after="0"/>
            </w:pPr>
            <w:r>
              <w:t>Marcus Andersson (S)</w:t>
            </w:r>
          </w:p>
        </w:tc>
      </w:tr>
      <w:tr w:rsidR="00B52DDC" w14:paraId="0010FDD4" w14:textId="77777777">
        <w:trPr>
          <w:cantSplit/>
        </w:trPr>
        <w:tc>
          <w:tcPr>
            <w:tcW w:w="50" w:type="pct"/>
            <w:vAlign w:val="bottom"/>
          </w:tcPr>
          <w:p w:rsidR="00B52DDC" w:rsidRDefault="004E7903" w14:paraId="06A65F91" w14:textId="77777777">
            <w:pPr>
              <w:pStyle w:val="Underskrifter"/>
              <w:spacing w:after="0"/>
            </w:pPr>
            <w:r>
              <w:t>Rose-Marie Carlsson (S)</w:t>
            </w:r>
          </w:p>
        </w:tc>
        <w:tc>
          <w:tcPr>
            <w:tcW w:w="50" w:type="pct"/>
            <w:vAlign w:val="bottom"/>
          </w:tcPr>
          <w:p w:rsidR="00B52DDC" w:rsidRDefault="004E7903" w14:paraId="37ACED1B" w14:textId="77777777">
            <w:pPr>
              <w:pStyle w:val="Underskrifter"/>
              <w:spacing w:after="0"/>
            </w:pPr>
            <w:r>
              <w:t>Agneta Nilsson (S)</w:t>
            </w:r>
          </w:p>
        </w:tc>
      </w:tr>
      <w:tr w:rsidR="00B52DDC" w14:paraId="23FE8040" w14:textId="77777777">
        <w:trPr>
          <w:cantSplit/>
        </w:trPr>
        <w:tc>
          <w:tcPr>
            <w:tcW w:w="50" w:type="pct"/>
            <w:vAlign w:val="bottom"/>
          </w:tcPr>
          <w:p w:rsidR="00B52DDC" w:rsidRDefault="004E7903" w14:paraId="26E65967" w14:textId="77777777">
            <w:pPr>
              <w:pStyle w:val="Underskrifter"/>
              <w:spacing w:after="0"/>
            </w:pPr>
            <w:r>
              <w:t>Jennie Nilsson (S)</w:t>
            </w:r>
          </w:p>
        </w:tc>
        <w:tc>
          <w:tcPr>
            <w:tcW w:w="50" w:type="pct"/>
            <w:vAlign w:val="bottom"/>
          </w:tcPr>
          <w:p w:rsidR="00B52DDC" w:rsidRDefault="004E7903" w14:paraId="6E007E69" w14:textId="77777777">
            <w:pPr>
              <w:pStyle w:val="Underskrifter"/>
              <w:spacing w:after="0"/>
            </w:pPr>
            <w:r>
              <w:t>Marianne Fundahn (S)</w:t>
            </w:r>
          </w:p>
        </w:tc>
      </w:tr>
      <w:tr w:rsidR="00B52DDC" w14:paraId="0D43F3B4" w14:textId="77777777">
        <w:trPr>
          <w:cantSplit/>
        </w:trPr>
        <w:tc>
          <w:tcPr>
            <w:tcW w:w="50" w:type="pct"/>
            <w:vAlign w:val="bottom"/>
          </w:tcPr>
          <w:p w:rsidR="00B52DDC" w:rsidRDefault="004E7903" w14:paraId="758AE5B2" w14:textId="77777777">
            <w:pPr>
              <w:pStyle w:val="Underskrifter"/>
              <w:spacing w:after="0"/>
            </w:pPr>
            <w:r>
              <w:t>Zara Leghissa (S)</w:t>
            </w:r>
          </w:p>
        </w:tc>
        <w:tc>
          <w:tcPr>
            <w:tcW w:w="50" w:type="pct"/>
            <w:vAlign w:val="bottom"/>
          </w:tcPr>
          <w:p w:rsidR="00B52DDC" w:rsidRDefault="004E7903" w14:paraId="6C9AE4AF" w14:textId="77777777">
            <w:pPr>
              <w:pStyle w:val="Underskrifter"/>
              <w:spacing w:after="0"/>
            </w:pPr>
            <w:r>
              <w:t>Mirja Räihä (S)</w:t>
            </w:r>
          </w:p>
        </w:tc>
      </w:tr>
      <w:tr w:rsidR="00B52DDC" w14:paraId="64D35BD1" w14:textId="77777777">
        <w:trPr>
          <w:cantSplit/>
        </w:trPr>
        <w:tc>
          <w:tcPr>
            <w:tcW w:w="50" w:type="pct"/>
            <w:vAlign w:val="bottom"/>
          </w:tcPr>
          <w:p w:rsidR="00B52DDC" w:rsidRDefault="004E7903" w14:paraId="02E90A0D" w14:textId="77777777">
            <w:pPr>
              <w:pStyle w:val="Underskrifter"/>
              <w:spacing w:after="0"/>
            </w:pPr>
            <w:r>
              <w:t>Inga-Lill Sjöblom (S)</w:t>
            </w:r>
          </w:p>
        </w:tc>
        <w:tc>
          <w:tcPr>
            <w:tcW w:w="50" w:type="pct"/>
            <w:vAlign w:val="bottom"/>
          </w:tcPr>
          <w:p w:rsidR="00B52DDC" w:rsidRDefault="00B52DDC" w14:paraId="4133370A" w14:textId="77777777">
            <w:pPr>
              <w:pStyle w:val="Underskrifter"/>
              <w:spacing w:after="0"/>
            </w:pPr>
          </w:p>
        </w:tc>
      </w:tr>
      <w:bookmarkEnd w:id="2"/>
    </w:tbl>
    <w:p w:rsidRPr="008E0FE2" w:rsidR="004801AC" w:rsidP="00DF3554" w:rsidRDefault="004801AC" w14:paraId="34F1B3B6" w14:textId="5D036E1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F2D9" w14:textId="77777777" w:rsidR="001962EF" w:rsidRDefault="001962EF" w:rsidP="000C1CAD">
      <w:pPr>
        <w:spacing w:line="240" w:lineRule="auto"/>
      </w:pPr>
      <w:r>
        <w:separator/>
      </w:r>
    </w:p>
  </w:endnote>
  <w:endnote w:type="continuationSeparator" w:id="0">
    <w:p w14:paraId="6970F1DF" w14:textId="77777777" w:rsidR="001962EF" w:rsidRDefault="001962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583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173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E8B91" w14:textId="02E7FA7C" w:rsidR="00262EA3" w:rsidRPr="00701529" w:rsidRDefault="00262EA3" w:rsidP="007015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0CFF3" w14:textId="77777777" w:rsidR="001962EF" w:rsidRDefault="001962EF" w:rsidP="000C1CAD">
      <w:pPr>
        <w:spacing w:line="240" w:lineRule="auto"/>
      </w:pPr>
      <w:r>
        <w:separator/>
      </w:r>
    </w:p>
  </w:footnote>
  <w:footnote w:type="continuationSeparator" w:id="0">
    <w:p w14:paraId="0DB4B102" w14:textId="77777777" w:rsidR="001962EF" w:rsidRDefault="001962E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C1B2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CAC319" wp14:editId="1AAB65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3C7FD6" w14:textId="344A6869" w:rsidR="00262EA3" w:rsidRDefault="007337EA" w:rsidP="008103B5">
                          <w:pPr>
                            <w:jc w:val="right"/>
                          </w:pPr>
                          <w:sdt>
                            <w:sdtPr>
                              <w:alias w:val="CC_Noformat_Partikod"/>
                              <w:tag w:val="CC_Noformat_Partikod"/>
                              <w:id w:val="-53464382"/>
                              <w:placeholder>
                                <w:docPart w:val="B46F44B34BB3478C9313CD3186C346DB"/>
                              </w:placeholder>
                              <w:text/>
                            </w:sdtPr>
                            <w:sdtEndPr/>
                            <w:sdtContent>
                              <w:r w:rsidR="001962EF">
                                <w:t>S</w:t>
                              </w:r>
                            </w:sdtContent>
                          </w:sdt>
                          <w:sdt>
                            <w:sdtPr>
                              <w:alias w:val="CC_Noformat_Partinummer"/>
                              <w:tag w:val="CC_Noformat_Partinummer"/>
                              <w:id w:val="-1709555926"/>
                              <w:placeholder>
                                <w:docPart w:val="9AF2BB02F17D44F1AE0CA363F017E2CD"/>
                              </w:placeholder>
                              <w:text/>
                            </w:sdtPr>
                            <w:sdtEndPr/>
                            <w:sdtContent>
                              <w:r w:rsidR="001962EF">
                                <w:t>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CAC31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3C7FD6" w14:textId="344A6869" w:rsidR="00262EA3" w:rsidRDefault="007337EA" w:rsidP="008103B5">
                    <w:pPr>
                      <w:jc w:val="right"/>
                    </w:pPr>
                    <w:sdt>
                      <w:sdtPr>
                        <w:alias w:val="CC_Noformat_Partikod"/>
                        <w:tag w:val="CC_Noformat_Partikod"/>
                        <w:id w:val="-53464382"/>
                        <w:placeholder>
                          <w:docPart w:val="B46F44B34BB3478C9313CD3186C346DB"/>
                        </w:placeholder>
                        <w:text/>
                      </w:sdtPr>
                      <w:sdtEndPr/>
                      <w:sdtContent>
                        <w:r w:rsidR="001962EF">
                          <w:t>S</w:t>
                        </w:r>
                      </w:sdtContent>
                    </w:sdt>
                    <w:sdt>
                      <w:sdtPr>
                        <w:alias w:val="CC_Noformat_Partinummer"/>
                        <w:tag w:val="CC_Noformat_Partinummer"/>
                        <w:id w:val="-1709555926"/>
                        <w:placeholder>
                          <w:docPart w:val="9AF2BB02F17D44F1AE0CA363F017E2CD"/>
                        </w:placeholder>
                        <w:text/>
                      </w:sdtPr>
                      <w:sdtEndPr/>
                      <w:sdtContent>
                        <w:r w:rsidR="001962EF">
                          <w:t>76</w:t>
                        </w:r>
                      </w:sdtContent>
                    </w:sdt>
                  </w:p>
                </w:txbxContent>
              </v:textbox>
              <w10:wrap anchorx="page"/>
            </v:shape>
          </w:pict>
        </mc:Fallback>
      </mc:AlternateContent>
    </w:r>
  </w:p>
  <w:p w14:paraId="666B959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90BE2" w14:textId="77777777" w:rsidR="00262EA3" w:rsidRDefault="00262EA3" w:rsidP="008563AC">
    <w:pPr>
      <w:jc w:val="right"/>
    </w:pPr>
  </w:p>
  <w:p w14:paraId="04F9AD0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10052180"/>
  <w:bookmarkStart w:id="7" w:name="_Hlk210052181"/>
  <w:p w14:paraId="1EEE5B7D" w14:textId="77777777" w:rsidR="00262EA3" w:rsidRDefault="007337E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6D73DE" wp14:editId="4E02D1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388BF9" w14:textId="43BECE12" w:rsidR="00262EA3" w:rsidRDefault="007337EA" w:rsidP="00A314CF">
    <w:pPr>
      <w:pStyle w:val="FSHNormal"/>
      <w:spacing w:before="40"/>
    </w:pPr>
    <w:sdt>
      <w:sdtPr>
        <w:alias w:val="CC_Noformat_Motionstyp"/>
        <w:tag w:val="CC_Noformat_Motionstyp"/>
        <w:id w:val="1162973129"/>
        <w:lock w:val="sdtContentLocked"/>
        <w15:appearance w15:val="hidden"/>
        <w:text/>
      </w:sdtPr>
      <w:sdtEndPr/>
      <w:sdtContent>
        <w:r w:rsidR="00701529">
          <w:t>Enskild motion</w:t>
        </w:r>
      </w:sdtContent>
    </w:sdt>
    <w:r w:rsidR="00821B36">
      <w:t xml:space="preserve"> </w:t>
    </w:r>
    <w:sdt>
      <w:sdtPr>
        <w:alias w:val="CC_Noformat_Partikod"/>
        <w:tag w:val="CC_Noformat_Partikod"/>
        <w:id w:val="1471015553"/>
        <w:text/>
      </w:sdtPr>
      <w:sdtEndPr/>
      <w:sdtContent>
        <w:r w:rsidR="001962EF">
          <w:t>S</w:t>
        </w:r>
      </w:sdtContent>
    </w:sdt>
    <w:sdt>
      <w:sdtPr>
        <w:alias w:val="CC_Noformat_Partinummer"/>
        <w:tag w:val="CC_Noformat_Partinummer"/>
        <w:id w:val="-2014525982"/>
        <w:text/>
      </w:sdtPr>
      <w:sdtEndPr/>
      <w:sdtContent>
        <w:r w:rsidR="001962EF">
          <w:t>76</w:t>
        </w:r>
      </w:sdtContent>
    </w:sdt>
  </w:p>
  <w:p w14:paraId="495EA6D3" w14:textId="77777777" w:rsidR="00262EA3" w:rsidRPr="008227B3" w:rsidRDefault="007337E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32BE8C" w14:textId="2F4C5809" w:rsidR="00262EA3" w:rsidRPr="008227B3" w:rsidRDefault="007337E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0152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01529">
          <w:t>:615</w:t>
        </w:r>
      </w:sdtContent>
    </w:sdt>
  </w:p>
  <w:p w14:paraId="68C4EF27" w14:textId="3627DB57" w:rsidR="00262EA3" w:rsidRDefault="007337EA" w:rsidP="00E03A3D">
    <w:pPr>
      <w:pStyle w:val="Motionr"/>
    </w:pPr>
    <w:sdt>
      <w:sdtPr>
        <w:alias w:val="CC_Noformat_Avtext"/>
        <w:tag w:val="CC_Noformat_Avtext"/>
        <w:id w:val="-2020768203"/>
        <w:lock w:val="sdtContentLocked"/>
        <w:placeholder>
          <w:docPart w:val="B46F44B34BB3478C9313CD3186C346DB"/>
        </w:placeholder>
        <w15:appearance w15:val="hidden"/>
        <w:text/>
      </w:sdtPr>
      <w:sdtEndPr/>
      <w:sdtContent>
        <w:r w:rsidR="00701529">
          <w:t>av Johan Andersson m.fl. (S)</w:t>
        </w:r>
      </w:sdtContent>
    </w:sdt>
  </w:p>
  <w:sdt>
    <w:sdtPr>
      <w:alias w:val="CC_Noformat_Rubtext"/>
      <w:tag w:val="CC_Noformat_Rubtext"/>
      <w:id w:val="-218060500"/>
      <w:lock w:val="sdtLocked"/>
      <w:placeholder>
        <w:docPart w:val="9AF2BB02F17D44F1AE0CA363F017E2CD"/>
      </w:placeholder>
      <w:text/>
    </w:sdtPr>
    <w:sdtEndPr/>
    <w:sdtContent>
      <w:p w14:paraId="66179364" w14:textId="77010B59" w:rsidR="00262EA3" w:rsidRDefault="001962EF" w:rsidP="00283E0F">
        <w:pPr>
          <w:pStyle w:val="FSHRub2"/>
        </w:pPr>
        <w:r>
          <w:t>Ett rättvist karensavdrag</w:t>
        </w:r>
      </w:p>
    </w:sdtContent>
  </w:sdt>
  <w:sdt>
    <w:sdtPr>
      <w:alias w:val="CC_Boilerplate_3"/>
      <w:tag w:val="CC_Boilerplate_3"/>
      <w:id w:val="1606463544"/>
      <w:lock w:val="sdtContentLocked"/>
      <w15:appearance w15:val="hidden"/>
      <w:text w:multiLine="1"/>
    </w:sdtPr>
    <w:sdtEndPr/>
    <w:sdtContent>
      <w:p w14:paraId="317E5692"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62E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2E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903"/>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D21"/>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529"/>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7EA"/>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32C"/>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DDC"/>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2BB3"/>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48DF05"/>
  <w15:chartTrackingRefBased/>
  <w15:docId w15:val="{EBC5D93A-5B1B-47E3-ABEB-AFD3014C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0019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21976729134C9497C999198F8CE355"/>
        <w:category>
          <w:name w:val="Allmänt"/>
          <w:gallery w:val="placeholder"/>
        </w:category>
        <w:types>
          <w:type w:val="bbPlcHdr"/>
        </w:types>
        <w:behaviors>
          <w:behavior w:val="content"/>
        </w:behaviors>
        <w:guid w:val="{4F68938A-CA98-44AC-B5B6-28F80C9FD7A0}"/>
      </w:docPartPr>
      <w:docPartBody>
        <w:p w:rsidR="00EF5B4A" w:rsidRDefault="00EF5B4A">
          <w:pPr>
            <w:pStyle w:val="7A21976729134C9497C999198F8CE355"/>
          </w:pPr>
          <w:r w:rsidRPr="005A0A93">
            <w:rPr>
              <w:rStyle w:val="Platshllartext"/>
            </w:rPr>
            <w:t>Förslag till riksdagsbeslut</w:t>
          </w:r>
        </w:p>
      </w:docPartBody>
    </w:docPart>
    <w:docPart>
      <w:docPartPr>
        <w:name w:val="2B66908A2BAD49229386B27D87C02B2C"/>
        <w:category>
          <w:name w:val="Allmänt"/>
          <w:gallery w:val="placeholder"/>
        </w:category>
        <w:types>
          <w:type w:val="bbPlcHdr"/>
        </w:types>
        <w:behaviors>
          <w:behavior w:val="content"/>
        </w:behaviors>
        <w:guid w:val="{3CA353E9-EB4D-4AF7-8D43-F4CBA5B24A5D}"/>
      </w:docPartPr>
      <w:docPartBody>
        <w:p w:rsidR="00EF5B4A" w:rsidRDefault="00EF5B4A">
          <w:pPr>
            <w:pStyle w:val="2B66908A2BAD49229386B27D87C02B2C"/>
          </w:pPr>
          <w:r w:rsidRPr="005A0A93">
            <w:rPr>
              <w:rStyle w:val="Platshllartext"/>
            </w:rPr>
            <w:t>Motivering</w:t>
          </w:r>
        </w:p>
      </w:docPartBody>
    </w:docPart>
    <w:docPart>
      <w:docPartPr>
        <w:name w:val="B46F44B34BB3478C9313CD3186C346DB"/>
        <w:category>
          <w:name w:val="Allmänt"/>
          <w:gallery w:val="placeholder"/>
        </w:category>
        <w:types>
          <w:type w:val="bbPlcHdr"/>
        </w:types>
        <w:behaviors>
          <w:behavior w:val="content"/>
        </w:behaviors>
        <w:guid w:val="{B6910C9C-59B4-4462-96E2-0BF495F4673D}"/>
      </w:docPartPr>
      <w:docPartBody>
        <w:p w:rsidR="00EF5B4A" w:rsidRDefault="00EF5B4A">
          <w:pPr>
            <w:pStyle w:val="B46F44B34BB3478C9313CD3186C346DB"/>
          </w:pPr>
          <w:r>
            <w:rPr>
              <w:rStyle w:val="Platshllartext"/>
            </w:rPr>
            <w:t xml:space="preserve"> </w:t>
          </w:r>
        </w:p>
      </w:docPartBody>
    </w:docPart>
    <w:docPart>
      <w:docPartPr>
        <w:name w:val="9AF2BB02F17D44F1AE0CA363F017E2CD"/>
        <w:category>
          <w:name w:val="Allmänt"/>
          <w:gallery w:val="placeholder"/>
        </w:category>
        <w:types>
          <w:type w:val="bbPlcHdr"/>
        </w:types>
        <w:behaviors>
          <w:behavior w:val="content"/>
        </w:behaviors>
        <w:guid w:val="{2CC651E9-FFB6-4B90-B0A9-C7726B07567D}"/>
      </w:docPartPr>
      <w:docPartBody>
        <w:p w:rsidR="00EF5B4A" w:rsidRDefault="00EF5B4A">
          <w:pPr>
            <w:pStyle w:val="9AF2BB02F17D44F1AE0CA363F017E2CD"/>
          </w:pPr>
          <w:r>
            <w:t xml:space="preserve"> </w:t>
          </w:r>
        </w:p>
      </w:docPartBody>
    </w:docPart>
    <w:docPart>
      <w:docPartPr>
        <w:name w:val="09A01F9F2F6940F497A0D00E822D40A5"/>
        <w:category>
          <w:name w:val="Allmänt"/>
          <w:gallery w:val="placeholder"/>
        </w:category>
        <w:types>
          <w:type w:val="bbPlcHdr"/>
        </w:types>
        <w:behaviors>
          <w:behavior w:val="content"/>
        </w:behaviors>
        <w:guid w:val="{273EB3AC-8E28-4E91-8812-A9A18394098E}"/>
      </w:docPartPr>
      <w:docPartBody>
        <w:p w:rsidR="00B42849" w:rsidRDefault="00B428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B4A"/>
    <w:rsid w:val="00B42849"/>
    <w:rsid w:val="00EF5B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21976729134C9497C999198F8CE355">
    <w:name w:val="7A21976729134C9497C999198F8CE355"/>
  </w:style>
  <w:style w:type="paragraph" w:customStyle="1" w:styleId="2B66908A2BAD49229386B27D87C02B2C">
    <w:name w:val="2B66908A2BAD49229386B27D87C02B2C"/>
  </w:style>
  <w:style w:type="paragraph" w:customStyle="1" w:styleId="B46F44B34BB3478C9313CD3186C346DB">
    <w:name w:val="B46F44B34BB3478C9313CD3186C346DB"/>
  </w:style>
  <w:style w:type="paragraph" w:customStyle="1" w:styleId="9AF2BB02F17D44F1AE0CA363F017E2CD">
    <w:name w:val="9AF2BB02F17D44F1AE0CA363F017E2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2D9B38-308A-4E57-B0B8-7594CFB8F02B}"/>
</file>

<file path=customXml/itemProps2.xml><?xml version="1.0" encoding="utf-8"?>
<ds:datastoreItem xmlns:ds="http://schemas.openxmlformats.org/officeDocument/2006/customXml" ds:itemID="{29F21B47-2C14-4C3B-B3A9-4CB03C8FAC07}"/>
</file>

<file path=customXml/itemProps3.xml><?xml version="1.0" encoding="utf-8"?>
<ds:datastoreItem xmlns:ds="http://schemas.openxmlformats.org/officeDocument/2006/customXml" ds:itemID="{2945174D-E441-4AC5-B290-FC9F9608D7DB}"/>
</file>

<file path=docProps/app.xml><?xml version="1.0" encoding="utf-8"?>
<Properties xmlns="http://schemas.openxmlformats.org/officeDocument/2006/extended-properties" xmlns:vt="http://schemas.openxmlformats.org/officeDocument/2006/docPropsVTypes">
  <Template>Normal</Template>
  <TotalTime>16</TotalTime>
  <Pages>2</Pages>
  <Words>451</Words>
  <Characters>2604</Characters>
  <Application>Microsoft Office Word</Application>
  <DocSecurity>0</DocSecurity>
  <Lines>55</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S76 Ett rättvist karensavdrag</vt:lpstr>
      <vt:lpstr>
      </vt:lpstr>
    </vt:vector>
  </TitlesOfParts>
  <Company>Sveriges riksdag</Company>
  <LinksUpToDate>false</LinksUpToDate>
  <CharactersWithSpaces>3030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