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1C1D9C2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DE5B40">
              <w:rPr>
                <w:b/>
                <w:sz w:val="22"/>
                <w:szCs w:val="22"/>
              </w:rPr>
              <w:t>33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8EBC8D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2F0C2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4E1A83">
              <w:rPr>
                <w:sz w:val="22"/>
                <w:szCs w:val="22"/>
              </w:rPr>
              <w:t>15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B40E7AC" w:rsidR="00725D41" w:rsidRPr="00AA46EB" w:rsidRDefault="002F0C20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70A7B">
              <w:rPr>
                <w:sz w:val="22"/>
                <w:szCs w:val="22"/>
              </w:rPr>
              <w:t>0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6F6BA5">
              <w:rPr>
                <w:sz w:val="22"/>
                <w:szCs w:val="22"/>
              </w:rPr>
              <w:t>10.12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9833CE6" w14:textId="77777777" w:rsidR="00553EC5" w:rsidRDefault="00553EC5" w:rsidP="00553E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AC3F4B5" w14:textId="77777777" w:rsidR="00553EC5" w:rsidRPr="000E5EC0" w:rsidRDefault="00553EC5" w:rsidP="00553E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2A8FA397" w14:textId="5EA26D34" w:rsidR="00553EC5" w:rsidRDefault="00553EC5" w:rsidP="00553E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2021/22:31 och 3</w:t>
            </w:r>
            <w:r w:rsidR="005E31CF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553EC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594FF0D5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578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258CA712" w14:textId="69DCFE08" w:rsidR="00070A7B" w:rsidRDefault="00070A7B" w:rsidP="00070A7B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22F71">
              <w:rPr>
                <w:b/>
                <w:sz w:val="22"/>
                <w:szCs w:val="22"/>
              </w:rPr>
              <w:t xml:space="preserve">Ett teknikneutralt krav på underskrift av regeringsbeslut (KU12) </w:t>
            </w:r>
          </w:p>
          <w:p w14:paraId="5E0A5CC9" w14:textId="77777777" w:rsidR="000E5EC0" w:rsidRDefault="000E5EC0" w:rsidP="00070A7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FF214E0" w14:textId="2C665D47" w:rsidR="00070A7B" w:rsidRDefault="00070A7B" w:rsidP="00070A7B">
            <w:pPr>
              <w:rPr>
                <w:sz w:val="22"/>
                <w:szCs w:val="22"/>
              </w:rPr>
            </w:pPr>
            <w:r w:rsidRPr="00A22F71">
              <w:rPr>
                <w:sz w:val="22"/>
                <w:szCs w:val="22"/>
              </w:rPr>
              <w:t xml:space="preserve">Utskottet </w:t>
            </w:r>
            <w:r w:rsidRPr="00070A7B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p</w:t>
            </w:r>
            <w:r w:rsidRPr="00A22F71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A22F71">
              <w:rPr>
                <w:sz w:val="22"/>
                <w:szCs w:val="22"/>
              </w:rPr>
              <w:t xml:space="preserve"> 2021/22:40</w:t>
            </w:r>
            <w:r>
              <w:rPr>
                <w:sz w:val="22"/>
                <w:szCs w:val="22"/>
              </w:rPr>
              <w:t>.</w:t>
            </w:r>
          </w:p>
          <w:p w14:paraId="2517A177" w14:textId="77777777" w:rsidR="00070A7B" w:rsidRDefault="00070A7B" w:rsidP="00070A7B">
            <w:pPr>
              <w:rPr>
                <w:sz w:val="22"/>
                <w:szCs w:val="22"/>
              </w:rPr>
            </w:pPr>
          </w:p>
          <w:p w14:paraId="557ECEB0" w14:textId="169A2A63" w:rsidR="00B37B46" w:rsidRPr="00AA46EB" w:rsidRDefault="00070A7B" w:rsidP="00070A7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22F71">
              <w:rPr>
                <w:sz w:val="22"/>
                <w:szCs w:val="22"/>
              </w:rPr>
              <w:t>Ärendet bordlades.</w:t>
            </w:r>
            <w:r w:rsidRPr="00A22F71">
              <w:rPr>
                <w:sz w:val="22"/>
                <w:szCs w:val="22"/>
              </w:rPr>
              <w:br/>
            </w:r>
          </w:p>
        </w:tc>
      </w:tr>
      <w:tr w:rsidR="00396899" w:rsidRPr="00AA46EB" w14:paraId="6DBF6A97" w14:textId="77777777" w:rsidTr="00AA46EB">
        <w:tc>
          <w:tcPr>
            <w:tcW w:w="497" w:type="dxa"/>
          </w:tcPr>
          <w:p w14:paraId="3C17D56B" w14:textId="6AD7131D" w:rsidR="00396899" w:rsidRPr="00AA46EB" w:rsidRDefault="0039689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578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1BF4CE37" w14:textId="77777777" w:rsidR="00070A7B" w:rsidRDefault="00070A7B" w:rsidP="00070A7B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786DA2">
              <w:rPr>
                <w:b/>
                <w:sz w:val="22"/>
                <w:szCs w:val="22"/>
              </w:rPr>
              <w:t>Föreningsfrihet och terroristorganisationer (KU13)</w:t>
            </w:r>
          </w:p>
          <w:p w14:paraId="1997E4FB" w14:textId="77777777" w:rsidR="00070A7B" w:rsidRPr="00786DA2" w:rsidRDefault="00070A7B" w:rsidP="00070A7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3383238" w14:textId="77777777" w:rsidR="00070A7B" w:rsidRDefault="00070A7B" w:rsidP="00070A7B">
            <w:pPr>
              <w:widowControl/>
              <w:textAlignment w:val="center"/>
              <w:rPr>
                <w:sz w:val="22"/>
                <w:szCs w:val="22"/>
              </w:rPr>
            </w:pPr>
            <w:r w:rsidRPr="00786DA2">
              <w:rPr>
                <w:sz w:val="22"/>
                <w:szCs w:val="22"/>
              </w:rPr>
              <w:t xml:space="preserve">Utskottet fortsatte behandlingen av </w:t>
            </w:r>
            <w:r>
              <w:rPr>
                <w:sz w:val="22"/>
                <w:szCs w:val="22"/>
              </w:rPr>
              <w:t>p</w:t>
            </w:r>
            <w:r w:rsidRPr="00786DA2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786DA2">
              <w:rPr>
                <w:sz w:val="22"/>
                <w:szCs w:val="22"/>
              </w:rPr>
              <w:t xml:space="preserve"> 2021/22:42 och motioner</w:t>
            </w:r>
            <w:r>
              <w:rPr>
                <w:sz w:val="22"/>
                <w:szCs w:val="22"/>
              </w:rPr>
              <w:t>.</w:t>
            </w:r>
          </w:p>
          <w:p w14:paraId="4DEB81A8" w14:textId="77777777" w:rsidR="00070A7B" w:rsidRPr="00786DA2" w:rsidRDefault="00070A7B" w:rsidP="00070A7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ED9F8D9" w14:textId="77777777" w:rsidR="00070A7B" w:rsidRDefault="00070A7B" w:rsidP="00070A7B">
            <w:pPr>
              <w:widowControl/>
              <w:textAlignment w:val="center"/>
              <w:rPr>
                <w:sz w:val="22"/>
                <w:szCs w:val="22"/>
              </w:rPr>
            </w:pPr>
            <w:r w:rsidRPr="00786DA2">
              <w:rPr>
                <w:sz w:val="22"/>
                <w:szCs w:val="22"/>
              </w:rPr>
              <w:t>Ärendet bordlades.</w:t>
            </w:r>
          </w:p>
          <w:p w14:paraId="79633399" w14:textId="77777777" w:rsidR="00396899" w:rsidRDefault="00396899" w:rsidP="00070A7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582C784A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9578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711EC747" w14:textId="77777777" w:rsidR="00070A7B" w:rsidRDefault="00070A7B" w:rsidP="00070A7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B468DE">
              <w:rPr>
                <w:b/>
                <w:snapToGrid w:val="0"/>
                <w:sz w:val="22"/>
                <w:szCs w:val="22"/>
              </w:rPr>
              <w:t xml:space="preserve">Utlandsspioneri (KU16) </w:t>
            </w:r>
          </w:p>
          <w:p w14:paraId="44CFE002" w14:textId="77777777" w:rsidR="00070A7B" w:rsidRDefault="00070A7B" w:rsidP="00070A7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5D1983F" w14:textId="77777777" w:rsidR="00070A7B" w:rsidRPr="00DC0D8D" w:rsidRDefault="00070A7B" w:rsidP="00070A7B">
            <w:pPr>
              <w:widowControl/>
              <w:textAlignment w:val="center"/>
              <w:rPr>
                <w:sz w:val="22"/>
                <w:szCs w:val="22"/>
              </w:rPr>
            </w:pPr>
            <w:r w:rsidRPr="00C12CBF">
              <w:rPr>
                <w:sz w:val="22"/>
                <w:szCs w:val="22"/>
              </w:rPr>
              <w:t xml:space="preserve">Utskottet </w:t>
            </w:r>
            <w:r w:rsidRPr="00851C6F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p</w:t>
            </w:r>
            <w:r w:rsidRPr="00C12CBF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C12CBF">
              <w:rPr>
                <w:sz w:val="22"/>
                <w:szCs w:val="22"/>
              </w:rPr>
              <w:t xml:space="preserve"> </w:t>
            </w:r>
            <w:r w:rsidRPr="00DC0D8D">
              <w:rPr>
                <w:sz w:val="22"/>
                <w:szCs w:val="22"/>
              </w:rPr>
              <w:t>2021/22:55 och motioner.</w:t>
            </w:r>
          </w:p>
          <w:p w14:paraId="04CA9BD5" w14:textId="77777777" w:rsidR="00070A7B" w:rsidRPr="00596674" w:rsidRDefault="00070A7B" w:rsidP="00070A7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BC8E011" w14:textId="77777777" w:rsidR="00070A7B" w:rsidRDefault="00070A7B" w:rsidP="00070A7B">
            <w:pPr>
              <w:widowControl/>
              <w:textAlignment w:val="center"/>
              <w:rPr>
                <w:sz w:val="22"/>
                <w:szCs w:val="22"/>
              </w:rPr>
            </w:pPr>
            <w:r w:rsidRPr="00596674">
              <w:rPr>
                <w:sz w:val="22"/>
                <w:szCs w:val="22"/>
              </w:rPr>
              <w:t>Ärendet bordlades.</w:t>
            </w:r>
          </w:p>
          <w:p w14:paraId="40795ED1" w14:textId="77777777" w:rsidR="00B21831" w:rsidRPr="00A05B85" w:rsidRDefault="00B21831" w:rsidP="00070A7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3D0FA678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578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38329A6" w14:textId="77777777" w:rsidR="00070A7B" w:rsidRPr="006B7386" w:rsidRDefault="00070A7B" w:rsidP="00070A7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B7386">
              <w:rPr>
                <w:b/>
                <w:sz w:val="22"/>
                <w:szCs w:val="22"/>
              </w:rPr>
              <w:t>Ändringar i ersättningslagen (KU22)</w:t>
            </w:r>
          </w:p>
          <w:p w14:paraId="59E18524" w14:textId="77777777" w:rsidR="00070A7B" w:rsidRPr="006B7386" w:rsidRDefault="00070A7B" w:rsidP="00070A7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BBDACFD" w14:textId="77777777" w:rsidR="00070A7B" w:rsidRPr="006B7386" w:rsidRDefault="00070A7B" w:rsidP="00070A7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B7386">
              <w:rPr>
                <w:sz w:val="22"/>
                <w:szCs w:val="22"/>
              </w:rPr>
              <w:t>Utskottet fortsatte behandlingen av framställning 2021/22:RS2</w:t>
            </w:r>
            <w:r>
              <w:rPr>
                <w:sz w:val="22"/>
                <w:szCs w:val="22"/>
              </w:rPr>
              <w:t>.</w:t>
            </w:r>
          </w:p>
          <w:p w14:paraId="76A249DD" w14:textId="77777777" w:rsidR="00070A7B" w:rsidRDefault="00070A7B" w:rsidP="00070A7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AF888F6" w14:textId="77777777" w:rsidR="00070A7B" w:rsidRDefault="00070A7B" w:rsidP="00070A7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B7386">
              <w:rPr>
                <w:sz w:val="22"/>
                <w:szCs w:val="22"/>
              </w:rPr>
              <w:t>Ärendet bordlades.</w:t>
            </w:r>
          </w:p>
          <w:p w14:paraId="3A8CCC91" w14:textId="71521D8C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1C721F8A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578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6CE30DE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070A7B">
              <w:rPr>
                <w:sz w:val="22"/>
                <w:szCs w:val="22"/>
              </w:rPr>
              <w:t>31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8780B4F" w:rsidR="00F66346" w:rsidRPr="000E7238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</w:t>
            </w:r>
            <w:r w:rsidR="000E7238">
              <w:rPr>
                <w:sz w:val="22"/>
                <w:szCs w:val="22"/>
              </w:rPr>
              <w:t>at 2022-03-22</w:t>
            </w:r>
          </w:p>
          <w:p w14:paraId="160DC1EA" w14:textId="4ECEDE75" w:rsidR="00920F2C" w:rsidRPr="000E7238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E7238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365142C8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DE5B40">
              <w:rPr>
                <w:sz w:val="16"/>
                <w:szCs w:val="16"/>
              </w:rPr>
              <w:t>33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14B8AFA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127A78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C36A63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27A78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792F64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27A7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4BFDDB8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27A78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58D1CAC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27A78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42207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70C6AF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216977B5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6525598D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522AA90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427127DA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66222349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64E951D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49A35AE4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A12BC0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6B091C5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65F6446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1AE2C58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42207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542207" w:rsidRPr="00BA0AA9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BC4064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ED4FBC5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33AA26D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08BFB63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42207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A30977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BCBA02A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219FD0C8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3DBD1E7D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42207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352ED438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5DCC3ECD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0B194C9F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1B476D1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42207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B8848BB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0904015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F922C9D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649D1992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1E30D05E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42207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0A468B2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29FD9CD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5C683B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1771D8A4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12489D85" w:rsidR="00542207" w:rsidRDefault="000F525E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42207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6452A1D6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4BB6CC2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4240E4DF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5D456D8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11778D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EC1FBF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4E9929A2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4B87AD35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42207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73A16C5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83B1BE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32ECBEE6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64DF17E5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F9F35FF" w:rsidR="00542207" w:rsidRDefault="000F525E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42207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33466D2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F645AEA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5DA4A98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13E0344E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42207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2FD5AA8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0800A94A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11093548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1B435F3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4543C74A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32FB326A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C6B2D0A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294DC155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02A79FE4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674902D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9C9E9A4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56AB921A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26FE99DF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3AD8D12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EF26D6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215305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0F10D58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1061B82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6409E1ED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1EB50F2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3DB521D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0FE1CC1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6A2D31B6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42207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542207" w:rsidRDefault="00542207" w:rsidP="00542207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1B8B8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CAD7EAE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0622145E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1A15852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27C0521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542207" w:rsidRDefault="00542207" w:rsidP="005422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542207" w:rsidRDefault="00542207" w:rsidP="005422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C4FB54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06E1D36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4741916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46A298CA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0301D5E1" w:rsidR="00542207" w:rsidRDefault="000F525E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542207" w:rsidRDefault="00542207" w:rsidP="005422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542207" w:rsidRDefault="00542207" w:rsidP="005422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542207" w:rsidRDefault="00542207" w:rsidP="00542207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5FCFD3D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2078938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54F35102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66CC52E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12D0A62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1B863DAB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70628DB" w:rsidR="00542207" w:rsidRDefault="000F525E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1577A8C6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0E384AC4" w:rsidR="00542207" w:rsidRDefault="000F525E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28DDF2A4" w:rsidR="00542207" w:rsidRDefault="000F525E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542207" w:rsidRDefault="00542207" w:rsidP="00542207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542207" w:rsidRDefault="00542207" w:rsidP="00542207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9C6DF48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622732E2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0CF63A74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2A926EC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1D3D1FF9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4694961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14D7EE75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5D2D26B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4EAF85C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4D004BF4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4D4E2BF2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542207" w:rsidRDefault="00542207" w:rsidP="00542207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542207" w:rsidRDefault="00542207" w:rsidP="00542207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28332BA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3EAC0ED1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1F6EA7D5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4AF8C2F9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542207" w:rsidRDefault="00542207" w:rsidP="00542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542207" w:rsidRDefault="00542207" w:rsidP="00542207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E6A1934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4E1D573D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69C13480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3296833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445C9F0D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2207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42207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542207" w:rsidRDefault="00542207" w:rsidP="005422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GillSans Pro for Riksdagen Md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GillSans Pro for Riksdagen Lt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0A7B"/>
    <w:rsid w:val="00072429"/>
    <w:rsid w:val="00072835"/>
    <w:rsid w:val="00094A50"/>
    <w:rsid w:val="000A56C4"/>
    <w:rsid w:val="000C5482"/>
    <w:rsid w:val="000E469C"/>
    <w:rsid w:val="000E5EC0"/>
    <w:rsid w:val="000E7238"/>
    <w:rsid w:val="000F2853"/>
    <w:rsid w:val="000F525E"/>
    <w:rsid w:val="000F5776"/>
    <w:rsid w:val="000F7877"/>
    <w:rsid w:val="00107412"/>
    <w:rsid w:val="001150B1"/>
    <w:rsid w:val="00127A78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23728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F0C20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1A83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2207"/>
    <w:rsid w:val="0054539E"/>
    <w:rsid w:val="00553EC5"/>
    <w:rsid w:val="0058336F"/>
    <w:rsid w:val="00585C22"/>
    <w:rsid w:val="005955A8"/>
    <w:rsid w:val="005A06A0"/>
    <w:rsid w:val="005B4221"/>
    <w:rsid w:val="005D10A8"/>
    <w:rsid w:val="005E31CF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6F6BA5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1C96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A03FC"/>
    <w:rsid w:val="008D3BE8"/>
    <w:rsid w:val="008F5C48"/>
    <w:rsid w:val="008F5E64"/>
    <w:rsid w:val="00920F2C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95785"/>
    <w:rsid w:val="00CA08EE"/>
    <w:rsid w:val="00CA6E83"/>
    <w:rsid w:val="00CA7261"/>
    <w:rsid w:val="00CB1CB4"/>
    <w:rsid w:val="00CB228A"/>
    <w:rsid w:val="00CB5D85"/>
    <w:rsid w:val="00CC08C4"/>
    <w:rsid w:val="00CD626B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DE5B40"/>
    <w:rsid w:val="00E10F64"/>
    <w:rsid w:val="00E113F5"/>
    <w:rsid w:val="00E17D9C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469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2021-04-29T05:58:00Z</cp:lastPrinted>
  <dcterms:created xsi:type="dcterms:W3CDTF">2022-03-30T13:26:00Z</dcterms:created>
  <dcterms:modified xsi:type="dcterms:W3CDTF">2022-03-30T13:27:00Z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