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D1105" w:rsidRDefault="005D2676" w14:paraId="1C9B0AC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14C6997720945D6A896ABD80392B3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bb89c97-8ad0-40fc-9557-bdd9c8098d5e"/>
        <w:id w:val="-712728092"/>
        <w:lock w:val="sdtLocked"/>
      </w:sdtPr>
      <w:sdtEndPr/>
      <w:sdtContent>
        <w:p w:rsidR="00116835" w:rsidRDefault="005D2676" w14:paraId="1217F0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möjliggöra att A1-motorcyklar får framföras med B</w:t>
          </w:r>
          <w:r>
            <w:noBreakHyphen/>
            <w:t>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8F9EF5731DC4EBCB9CB334275EE264F"/>
        </w:placeholder>
        <w:text/>
      </w:sdtPr>
      <w:sdtEndPr/>
      <w:sdtContent>
        <w:p w:rsidRPr="009B062B" w:rsidR="006D79C9" w:rsidP="00333E95" w:rsidRDefault="006D79C9" w14:paraId="10CF754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E5483" w:rsidP="0029603F" w:rsidRDefault="003E5483" w14:paraId="010D6295" w14:textId="1BED1A9E">
      <w:pPr>
        <w:pStyle w:val="Normalutanindragellerluft"/>
      </w:pPr>
      <w:r>
        <w:t>Hela samhället mobiliseras i arbetet med att Sverige ska nå målen om ett samhälle med lägre utsläpp mot idag. En sektor som är särskilt viktig att få med i omställningen är trafik och transporter. Många förslag och projekt är omfattande och mycket dyra, samtidigt som mindre regelförändringar skulle ge omedelbara positiva effekter.</w:t>
      </w:r>
    </w:p>
    <w:p w:rsidR="003E5483" w:rsidP="0029603F" w:rsidRDefault="003E5483" w14:paraId="7B311B15" w14:textId="06408878">
      <w:r>
        <w:t>En sådan regelförändring är att förenkla möjligheten att framföra så kallade lätta motorcyklar (klass A1) på ett B</w:t>
      </w:r>
      <w:r w:rsidR="00B57521">
        <w:noBreakHyphen/>
      </w:r>
      <w:r>
        <w:t>körkort, vilket är möjligt i Spanien, Italien, Frankrike, Portugal och Belgien med flera platser.</w:t>
      </w:r>
    </w:p>
    <w:p w:rsidR="00D32005" w:rsidP="0029603F" w:rsidRDefault="003E5483" w14:paraId="02798C7A" w14:textId="6C014031">
      <w:r>
        <w:t xml:space="preserve">Enligt den </w:t>
      </w:r>
      <w:r w:rsidR="00B57521">
        <w:t>n</w:t>
      </w:r>
      <w:r>
        <w:t xml:space="preserve">ationella </w:t>
      </w:r>
      <w:r w:rsidR="00B57521">
        <w:t>e</w:t>
      </w:r>
      <w:r>
        <w:t>missionsdatabasen släppte biltrafiken 2022 ut 8</w:t>
      </w:r>
      <w:r w:rsidR="00B57521">
        <w:t> </w:t>
      </w:r>
      <w:r>
        <w:t>306</w:t>
      </w:r>
      <w:r w:rsidR="00B57521">
        <w:t> </w:t>
      </w:r>
      <w:r>
        <w:t>889 ton växthusgaser, vilket är 1,28</w:t>
      </w:r>
      <w:r w:rsidR="00B57521">
        <w:t> </w:t>
      </w:r>
      <w:r>
        <w:t>kg</w:t>
      </w:r>
      <w:r w:rsidR="00B57521">
        <w:t> </w:t>
      </w:r>
      <w:r>
        <w:t>C</w:t>
      </w:r>
      <w:r w:rsidR="00B57521">
        <w:t>O</w:t>
      </w:r>
      <w:r w:rsidRPr="00B57521">
        <w:rPr>
          <w:vertAlign w:val="subscript"/>
        </w:rPr>
        <w:t>2</w:t>
      </w:r>
      <w:r>
        <w:t xml:space="preserve"> per mil. Utsläppen för en bensindriven A1</w:t>
      </w:r>
      <w:r w:rsidR="00B57521">
        <w:t>-</w:t>
      </w:r>
      <w:r>
        <w:t>motor</w:t>
      </w:r>
      <w:r w:rsidR="005D2676">
        <w:softHyphen/>
      </w:r>
      <w:r>
        <w:t xml:space="preserve">cykel </w:t>
      </w:r>
      <w:r w:rsidR="00B57521">
        <w:t xml:space="preserve">är </w:t>
      </w:r>
      <w:r>
        <w:t>i snitt 0,48</w:t>
      </w:r>
      <w:r w:rsidR="00B57521">
        <w:t> k</w:t>
      </w:r>
      <w:r>
        <w:t>g</w:t>
      </w:r>
      <w:r w:rsidR="00B57521">
        <w:t> </w:t>
      </w:r>
      <w:r>
        <w:t>CO</w:t>
      </w:r>
      <w:r w:rsidRPr="00B57521">
        <w:rPr>
          <w:vertAlign w:val="subscript"/>
        </w:rPr>
        <w:t>2</w:t>
      </w:r>
      <w:r>
        <w:t xml:space="preserve"> per mil. Elektrifieringen av tvåhjulsflottan ökar rejält och motorcykelbranschen säger att antalet eldrivna lätta motorcyklar och skotrar kan komma att fördubblas redan 2025. Idag är 3</w:t>
      </w:r>
      <w:r w:rsidR="00B57521">
        <w:t> </w:t>
      </w:r>
      <w:r>
        <w:t>av</w:t>
      </w:r>
      <w:r w:rsidR="00B57521">
        <w:t> </w:t>
      </w:r>
      <w:r>
        <w:t>10 nyregistrerade mopeder eldrivna.</w:t>
      </w:r>
      <w:r w:rsidR="00D32005">
        <w:t xml:space="preserve"> </w:t>
      </w:r>
      <w:r>
        <w:t xml:space="preserve">Till detta får fyra lätta motorcyklar plats på samma väg- eller parkeringsyta som en bil. </w:t>
      </w:r>
    </w:p>
    <w:p w:rsidR="003E5483" w:rsidP="0029603F" w:rsidRDefault="003E5483" w14:paraId="72EA77DD" w14:textId="4FC5A2BE">
      <w:r>
        <w:t>Redan idag är trängseln på gatorna i framförallt städerna stor och en enkel regel</w:t>
      </w:r>
      <w:r w:rsidR="005D2676">
        <w:softHyphen/>
      </w:r>
      <w:r>
        <w:t xml:space="preserve">förändring kan minska trängseln med tiotals procent, vilket skulle </w:t>
      </w:r>
      <w:r w:rsidR="00D32005">
        <w:t xml:space="preserve">bidra till </w:t>
      </w:r>
      <w:r>
        <w:t>minska</w:t>
      </w:r>
      <w:r w:rsidR="00D32005">
        <w:t xml:space="preserve">de köer </w:t>
      </w:r>
      <w:r>
        <w:t>samtidigt som parkeringsytorna skulle användas mer effektivt.</w:t>
      </w:r>
    </w:p>
    <w:p w:rsidR="003E5483" w:rsidP="0029603F" w:rsidRDefault="003E5483" w14:paraId="6DE29DC7" w14:textId="624CB3CC">
      <w:r>
        <w:t>EU-körkortsdirektiv</w:t>
      </w:r>
      <w:r w:rsidR="00B57521">
        <w:t>et</w:t>
      </w:r>
      <w:r>
        <w:t xml:space="preserve"> (2006/126/EG) ger medlemsstaterna rätt att införa nationella regler som tillåter personer med B</w:t>
      </w:r>
      <w:r w:rsidR="00B57521">
        <w:noBreakHyphen/>
      </w:r>
      <w:r>
        <w:t xml:space="preserve">körkort att framföra en lätt (A1) motorcykel under vissa villkor. En förändring av </w:t>
      </w:r>
      <w:r w:rsidR="00B57521">
        <w:t>k</w:t>
      </w:r>
      <w:r>
        <w:t xml:space="preserve">örkortslagen (SFS 1998:488) </w:t>
      </w:r>
      <w:r w:rsidR="00D32005">
        <w:t>kan därmed</w:t>
      </w:r>
      <w:r>
        <w:t xml:space="preserve"> införas relativt snabbt.</w:t>
      </w:r>
    </w:p>
    <w:p w:rsidR="00BB6339" w:rsidP="005D2676" w:rsidRDefault="003E5483" w14:paraId="79CC4015" w14:textId="5B6F16AC">
      <w:r>
        <w:lastRenderedPageBreak/>
        <w:t>Självklart ska en sådan regelförändring inkludera trafiksäkerhetsmässiga delar som att man ska ha haft ett B</w:t>
      </w:r>
      <w:r w:rsidR="00B57521">
        <w:noBreakHyphen/>
      </w:r>
      <w:r>
        <w:t xml:space="preserve">körkort i minst två år och att man ska visa upp en teoretisk </w:t>
      </w:r>
      <w:r w:rsidR="00B57521">
        <w:t>och</w:t>
      </w:r>
      <w:r>
        <w:t xml:space="preserve"> körpraktisk kunskap hos en godkänd trafikutbildare, likt dagens regler för att ta AM-körkort.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42A771513A4E629F6CC0104EEE8452"/>
        </w:placeholder>
      </w:sdtPr>
      <w:sdtEndPr>
        <w:rPr>
          <w:i w:val="0"/>
          <w:noProof w:val="0"/>
        </w:rPr>
      </w:sdtEndPr>
      <w:sdtContent>
        <w:p w:rsidR="005D1105" w:rsidP="005D1105" w:rsidRDefault="005D1105" w14:paraId="685894E0" w14:textId="77777777"/>
        <w:p w:rsidRPr="008E0FE2" w:rsidR="004801AC" w:rsidP="005D1105" w:rsidRDefault="005D2676" w14:paraId="7E411200" w14:textId="3E140B8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16835" w14:paraId="27033B2B" w14:textId="77777777">
        <w:trPr>
          <w:cantSplit/>
        </w:trPr>
        <w:tc>
          <w:tcPr>
            <w:tcW w:w="50" w:type="pct"/>
            <w:vAlign w:val="bottom"/>
          </w:tcPr>
          <w:p w:rsidR="00116835" w:rsidRDefault="005D2676" w14:paraId="3B78CC21" w14:textId="77777777">
            <w:pPr>
              <w:pStyle w:val="Underskrifter"/>
              <w:spacing w:after="0"/>
            </w:pPr>
            <w:r>
              <w:t>Emma Ahlström Köster (M)</w:t>
            </w:r>
          </w:p>
        </w:tc>
        <w:tc>
          <w:tcPr>
            <w:tcW w:w="50" w:type="pct"/>
            <w:vAlign w:val="bottom"/>
          </w:tcPr>
          <w:p w:rsidR="00116835" w:rsidRDefault="00116835" w14:paraId="243BD912" w14:textId="77777777">
            <w:pPr>
              <w:pStyle w:val="Underskrifter"/>
              <w:spacing w:after="0"/>
            </w:pPr>
          </w:p>
        </w:tc>
      </w:tr>
    </w:tbl>
    <w:p w:rsidR="00116835" w:rsidRDefault="00116835" w14:paraId="076C2CD9" w14:textId="77777777"/>
    <w:sectPr w:rsidR="0011683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90A8" w14:textId="77777777" w:rsidR="003E5483" w:rsidRDefault="003E5483" w:rsidP="000C1CAD">
      <w:pPr>
        <w:spacing w:line="240" w:lineRule="auto"/>
      </w:pPr>
      <w:r>
        <w:separator/>
      </w:r>
    </w:p>
  </w:endnote>
  <w:endnote w:type="continuationSeparator" w:id="0">
    <w:p w14:paraId="7626057D" w14:textId="77777777" w:rsidR="003E5483" w:rsidRDefault="003E54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46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E6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2358" w14:textId="51087A84" w:rsidR="00262EA3" w:rsidRPr="005D1105" w:rsidRDefault="00262EA3" w:rsidP="005D11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50DF" w14:textId="77777777" w:rsidR="003E5483" w:rsidRDefault="003E5483" w:rsidP="000C1CAD">
      <w:pPr>
        <w:spacing w:line="240" w:lineRule="auto"/>
      </w:pPr>
      <w:r>
        <w:separator/>
      </w:r>
    </w:p>
  </w:footnote>
  <w:footnote w:type="continuationSeparator" w:id="0">
    <w:p w14:paraId="5F42E83E" w14:textId="77777777" w:rsidR="003E5483" w:rsidRDefault="003E54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72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8DCA58" wp14:editId="519886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9E708" w14:textId="13DCA93F" w:rsidR="00262EA3" w:rsidRDefault="005D26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E54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9603F">
                                <w:t>1327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8DCA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69E708" w14:textId="13DCA93F" w:rsidR="00262EA3" w:rsidRDefault="005D26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E54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9603F">
                          <w:t>1327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FA3C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E14E" w14:textId="77777777" w:rsidR="00262EA3" w:rsidRDefault="00262EA3" w:rsidP="008563AC">
    <w:pPr>
      <w:jc w:val="right"/>
    </w:pPr>
  </w:p>
  <w:p w14:paraId="582F37E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6C21" w14:textId="77777777" w:rsidR="00262EA3" w:rsidRDefault="005D26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36EE7B3" wp14:editId="30BBB0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CA1AC9" w14:textId="534CE8EA" w:rsidR="00262EA3" w:rsidRDefault="005D26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D110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54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603F">
          <w:t>1327</w:t>
        </w:r>
      </w:sdtContent>
    </w:sdt>
  </w:p>
  <w:p w14:paraId="0F7260F9" w14:textId="77777777" w:rsidR="00262EA3" w:rsidRPr="008227B3" w:rsidRDefault="005D26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FEDCAA" w14:textId="1D5C4A05" w:rsidR="00262EA3" w:rsidRPr="008227B3" w:rsidRDefault="005D26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110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D1105">
          <w:t>:1821</w:t>
        </w:r>
      </w:sdtContent>
    </w:sdt>
  </w:p>
  <w:p w14:paraId="1964460B" w14:textId="3540AA50" w:rsidR="00262EA3" w:rsidRDefault="005D26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D1105">
          <w:t>av Emma Ahlström Köster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DFD722" w14:textId="27F1DAB2" w:rsidR="00262EA3" w:rsidRDefault="003E5483" w:rsidP="00283E0F">
        <w:pPr>
          <w:pStyle w:val="FSHRub2"/>
        </w:pPr>
        <w:r>
          <w:t>Framförande av lätta (A1) motorcyklar på B-körkort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4D039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E54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0B77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835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03F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483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105"/>
    <w:rsid w:val="005D1FCA"/>
    <w:rsid w:val="005D2590"/>
    <w:rsid w:val="005D2676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70F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521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770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005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120BEF"/>
  <w15:chartTrackingRefBased/>
  <w15:docId w15:val="{B06D7C9F-4313-4161-B48C-295CE70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C6997720945D6A896ABD80392B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B49D5-F932-4698-A114-C8189869B86F}"/>
      </w:docPartPr>
      <w:docPartBody>
        <w:p w:rsidR="00A5750A" w:rsidRDefault="00A5750A">
          <w:pPr>
            <w:pStyle w:val="314C6997720945D6A896ABD80392B3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F9EF5731DC4EBCB9CB334275EE2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8A0FC-44E2-4C20-955F-2300FE14ABC9}"/>
      </w:docPartPr>
      <w:docPartBody>
        <w:p w:rsidR="00A5750A" w:rsidRDefault="00A5750A">
          <w:pPr>
            <w:pStyle w:val="18F9EF5731DC4EBCB9CB334275EE26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42A771513A4E629F6CC0104EEE8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4AA8F-85B2-4E0C-AA08-9070FC8473B9}"/>
      </w:docPartPr>
      <w:docPartBody>
        <w:p w:rsidR="00EA1F75" w:rsidRDefault="00EA1F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0A"/>
    <w:rsid w:val="00A5750A"/>
    <w:rsid w:val="00E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4C6997720945D6A896ABD80392B32E">
    <w:name w:val="314C6997720945D6A896ABD80392B32E"/>
  </w:style>
  <w:style w:type="paragraph" w:customStyle="1" w:styleId="18F9EF5731DC4EBCB9CB334275EE264F">
    <w:name w:val="18F9EF5731DC4EBCB9CB334275EE2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F0C84-7166-43CA-AB37-55CB9E2DC56E}"/>
</file>

<file path=customXml/itemProps2.xml><?xml version="1.0" encoding="utf-8"?>
<ds:datastoreItem xmlns:ds="http://schemas.openxmlformats.org/officeDocument/2006/customXml" ds:itemID="{4B36E719-F349-40EF-9842-15936182E829}"/>
</file>

<file path=customXml/itemProps3.xml><?xml version="1.0" encoding="utf-8"?>
<ds:datastoreItem xmlns:ds="http://schemas.openxmlformats.org/officeDocument/2006/customXml" ds:itemID="{CBFDB7F6-BF73-4C25-AC60-7423D4A1A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1780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M1327 Få framföra lätta  A1  motorcyklar på B körkort</vt:lpstr>
      <vt:lpstr>
      </vt:lpstr>
    </vt:vector>
  </TitlesOfParts>
  <Company>Sveriges riksdag</Company>
  <LinksUpToDate>false</LinksUpToDate>
  <CharactersWithSpaces>2075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