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DB78DE">
      <w:pPr>
        <w:ind w:left="142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96348C" w14:paraId="07C1E220" w14:textId="77777777" w:rsidTr="006D4695">
        <w:tc>
          <w:tcPr>
            <w:tcW w:w="8861" w:type="dxa"/>
          </w:tcPr>
          <w:p w14:paraId="72F0ADD0" w14:textId="77777777" w:rsidR="0096348C" w:rsidRDefault="0096348C" w:rsidP="006D4695">
            <w:pPr>
              <w:ind w:right="-67"/>
            </w:pPr>
            <w:r>
              <w:t>RIKSDAGEN</w:t>
            </w:r>
          </w:p>
          <w:p w14:paraId="1648F3E9" w14:textId="7CCC8E2D" w:rsidR="0096348C" w:rsidRDefault="00EA7B53" w:rsidP="006D4695">
            <w:r>
              <w:t>S</w:t>
            </w:r>
            <w:r w:rsidR="00586394">
              <w:t>OCIALFÖRSÄKRINGSUTSKOTTET</w:t>
            </w:r>
          </w:p>
        </w:tc>
      </w:tr>
    </w:tbl>
    <w:p w14:paraId="340CAD1C" w14:textId="77777777" w:rsidR="0096348C" w:rsidRDefault="0096348C" w:rsidP="00DB78DE">
      <w:pPr>
        <w:ind w:left="142"/>
      </w:pPr>
    </w:p>
    <w:p w14:paraId="6559C996" w14:textId="77777777" w:rsidR="0096348C" w:rsidRDefault="0096348C" w:rsidP="00DB78DE">
      <w:pPr>
        <w:ind w:left="142"/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79C89217" w14:textId="77777777" w:rsidTr="00DB78DE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DB78DE">
            <w:pPr>
              <w:ind w:left="142"/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B0E2F40" w14:textId="029CE7BE" w:rsidR="0096348C" w:rsidRDefault="00246FAC" w:rsidP="00DB78DE">
            <w:pPr>
              <w:ind w:left="142"/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586394">
              <w:rPr>
                <w:b/>
              </w:rPr>
              <w:t>3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586394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FF189D">
              <w:rPr>
                <w:b/>
              </w:rPr>
              <w:t>25</w:t>
            </w:r>
          </w:p>
          <w:p w14:paraId="3A376272" w14:textId="77777777" w:rsidR="0096348C" w:rsidRDefault="0096348C" w:rsidP="00DB78DE">
            <w:pPr>
              <w:ind w:left="142"/>
              <w:rPr>
                <w:b/>
              </w:rPr>
            </w:pPr>
          </w:p>
        </w:tc>
      </w:tr>
      <w:tr w:rsidR="0096348C" w14:paraId="1412A9CD" w14:textId="77777777" w:rsidTr="00DB78DE">
        <w:tc>
          <w:tcPr>
            <w:tcW w:w="1985" w:type="dxa"/>
          </w:tcPr>
          <w:p w14:paraId="1E998507" w14:textId="77777777" w:rsidR="0096348C" w:rsidRDefault="0096348C" w:rsidP="00DB78DE">
            <w:pPr>
              <w:ind w:left="142"/>
            </w:pPr>
            <w:r>
              <w:t>DATUM</w:t>
            </w:r>
          </w:p>
        </w:tc>
        <w:tc>
          <w:tcPr>
            <w:tcW w:w="6463" w:type="dxa"/>
          </w:tcPr>
          <w:p w14:paraId="02911D03" w14:textId="036F50D7" w:rsidR="0096348C" w:rsidRDefault="00EF70DA" w:rsidP="00DB78DE">
            <w:pPr>
              <w:ind w:left="142"/>
            </w:pPr>
            <w:r w:rsidRPr="00991280">
              <w:t>20</w:t>
            </w:r>
            <w:r w:rsidR="00C3591B" w:rsidRPr="00991280">
              <w:t>2</w:t>
            </w:r>
            <w:r w:rsidR="005C7598" w:rsidRPr="00991280">
              <w:t>4</w:t>
            </w:r>
            <w:r w:rsidR="009D6560" w:rsidRPr="00991280">
              <w:t>-</w:t>
            </w:r>
            <w:r w:rsidR="00FF189D">
              <w:t>05-02</w:t>
            </w:r>
          </w:p>
        </w:tc>
      </w:tr>
      <w:tr w:rsidR="0096348C" w14:paraId="59B54A1D" w14:textId="77777777" w:rsidTr="00DB78DE">
        <w:tc>
          <w:tcPr>
            <w:tcW w:w="1985" w:type="dxa"/>
            <w:shd w:val="clear" w:color="auto" w:fill="auto"/>
          </w:tcPr>
          <w:p w14:paraId="2B08C94F" w14:textId="77777777" w:rsidR="0096348C" w:rsidRDefault="0096348C" w:rsidP="00DB78DE">
            <w:pPr>
              <w:ind w:left="142"/>
            </w:pPr>
            <w:r w:rsidRPr="00991280">
              <w:t>TID</w:t>
            </w:r>
          </w:p>
        </w:tc>
        <w:tc>
          <w:tcPr>
            <w:tcW w:w="6463" w:type="dxa"/>
          </w:tcPr>
          <w:p w14:paraId="0B1FB026" w14:textId="02514442" w:rsidR="00D12EAD" w:rsidRDefault="00FF189D" w:rsidP="00DB78DE">
            <w:pPr>
              <w:ind w:left="142"/>
            </w:pPr>
            <w:r>
              <w:t>10.00-</w:t>
            </w:r>
            <w:r w:rsidR="00991280">
              <w:t>10.10</w:t>
            </w:r>
          </w:p>
        </w:tc>
      </w:tr>
      <w:tr w:rsidR="0096348C" w14:paraId="004577CC" w14:textId="77777777" w:rsidTr="00DB78DE">
        <w:tc>
          <w:tcPr>
            <w:tcW w:w="1985" w:type="dxa"/>
          </w:tcPr>
          <w:p w14:paraId="1AE9301A" w14:textId="77777777" w:rsidR="0096348C" w:rsidRDefault="0096348C" w:rsidP="00DB78DE">
            <w:pPr>
              <w:ind w:left="142"/>
            </w:pPr>
            <w:r>
              <w:t>NÄRVARANDE</w:t>
            </w:r>
          </w:p>
        </w:tc>
        <w:tc>
          <w:tcPr>
            <w:tcW w:w="6463" w:type="dxa"/>
          </w:tcPr>
          <w:p w14:paraId="7EE708B1" w14:textId="77777777" w:rsidR="0096348C" w:rsidRDefault="0096348C" w:rsidP="00DB78DE">
            <w:pPr>
              <w:ind w:left="142"/>
            </w:pPr>
            <w:r>
              <w:t>Se bilaga 1</w:t>
            </w:r>
          </w:p>
        </w:tc>
      </w:tr>
    </w:tbl>
    <w:p w14:paraId="04118C94" w14:textId="21DB0577" w:rsidR="0096348C" w:rsidRDefault="0096348C" w:rsidP="00DB78DE">
      <w:pPr>
        <w:ind w:left="142"/>
      </w:pPr>
    </w:p>
    <w:p w14:paraId="45DAC3B4" w14:textId="7492A3B5" w:rsidR="00FB7028" w:rsidRDefault="00FB7028" w:rsidP="00DB78DE">
      <w:pPr>
        <w:ind w:left="142"/>
      </w:pPr>
    </w:p>
    <w:p w14:paraId="389F565C" w14:textId="53C0C7C9" w:rsidR="00FB7028" w:rsidRDefault="00FB7028" w:rsidP="00DB78DE">
      <w:pPr>
        <w:ind w:left="142"/>
      </w:pPr>
    </w:p>
    <w:p w14:paraId="25BD44FC" w14:textId="77777777" w:rsidR="00FB7028" w:rsidRDefault="00FB7028" w:rsidP="00DB78DE">
      <w:pPr>
        <w:ind w:left="142"/>
      </w:pPr>
    </w:p>
    <w:tbl>
      <w:tblPr>
        <w:tblW w:w="7513" w:type="dxa"/>
        <w:tblInd w:w="19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020B60" w14:paraId="0FE040DC" w14:textId="77777777" w:rsidTr="00DB78DE">
        <w:tc>
          <w:tcPr>
            <w:tcW w:w="567" w:type="dxa"/>
          </w:tcPr>
          <w:p w14:paraId="59A97FDF" w14:textId="352D7335" w:rsidR="00020B60" w:rsidRDefault="00020B60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</w:tcPr>
          <w:p w14:paraId="13625D5C" w14:textId="7C806B8E" w:rsidR="00020B60" w:rsidRPr="00FB7028" w:rsidRDefault="00020B60" w:rsidP="00020B60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  <w:r>
              <w:rPr>
                <w:b/>
                <w:snapToGrid w:val="0"/>
              </w:rPr>
              <w:br/>
            </w:r>
          </w:p>
          <w:p w14:paraId="249554BB" w14:textId="6B6C18B7" w:rsidR="00020B60" w:rsidRPr="00FB7028" w:rsidRDefault="00020B60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Utskottet justerade protokoll 2023/</w:t>
            </w:r>
            <w:r w:rsidRPr="00A50291">
              <w:rPr>
                <w:snapToGrid w:val="0"/>
              </w:rPr>
              <w:t>24:24.</w:t>
            </w:r>
            <w:r>
              <w:rPr>
                <w:snapToGrid w:val="0"/>
              </w:rPr>
              <w:br/>
            </w:r>
          </w:p>
        </w:tc>
      </w:tr>
      <w:tr w:rsidR="00020B60" w:rsidRPr="00F93B25" w14:paraId="1BE8BE7A" w14:textId="77777777" w:rsidTr="00DB78DE">
        <w:tc>
          <w:tcPr>
            <w:tcW w:w="567" w:type="dxa"/>
          </w:tcPr>
          <w:p w14:paraId="2924F0DE" w14:textId="06AE9CBD" w:rsidR="00020B60" w:rsidRPr="00177EC4" w:rsidRDefault="00020B60" w:rsidP="00E41DD9"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</w:tcPr>
          <w:p w14:paraId="675E16CE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50291">
              <w:rPr>
                <w:b/>
                <w:snapToGrid w:val="0"/>
              </w:rPr>
              <w:t>Socialförsäkringsfrågor (SfU13)</w:t>
            </w:r>
            <w:r>
              <w:rPr>
                <w:b/>
                <w:snapToGrid w:val="0"/>
              </w:rPr>
              <w:br/>
            </w: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Utskottet fortsatte beredningen av motioner.</w:t>
            </w:r>
          </w:p>
          <w:p w14:paraId="1F9DCB48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</w:p>
          <w:p w14:paraId="038C58F5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2023/24:SfU13.</w:t>
            </w:r>
          </w:p>
          <w:p w14:paraId="3A3D73A4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</w:p>
          <w:p w14:paraId="25CBF0FC" w14:textId="677D6768" w:rsidR="00020B60" w:rsidRPr="00F93B25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  <w:r w:rsidRPr="00B44654">
              <w:rPr>
                <w:snapToGrid w:val="0"/>
              </w:rPr>
              <w:t xml:space="preserve">S-, SD-, V-, C- och MP- ledamöterna anmälde reservationer. </w:t>
            </w:r>
            <w:r>
              <w:rPr>
                <w:snapToGrid w:val="0"/>
              </w:rPr>
              <w:br/>
            </w:r>
          </w:p>
        </w:tc>
      </w:tr>
      <w:tr w:rsidR="00020B60" w:rsidRPr="00F93B25" w14:paraId="2EBB27D5" w14:textId="77777777" w:rsidTr="00DB78DE">
        <w:tc>
          <w:tcPr>
            <w:tcW w:w="567" w:type="dxa"/>
          </w:tcPr>
          <w:p w14:paraId="4AE01A5F" w14:textId="1C4158F7" w:rsidR="00020B60" w:rsidRDefault="00020B60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14:paraId="6EAB7A37" w14:textId="77777777" w:rsidR="00FB7028" w:rsidRPr="00020B60" w:rsidRDefault="00FB7028" w:rsidP="00FB7028">
            <w:pPr>
              <w:tabs>
                <w:tab w:val="left" w:pos="1701"/>
              </w:tabs>
              <w:rPr>
                <w:b/>
              </w:rPr>
            </w:pPr>
            <w:r w:rsidRPr="00863000">
              <w:rPr>
                <w:b/>
              </w:rPr>
              <w:t xml:space="preserve">Migrationsfrågor </w:t>
            </w:r>
            <w:r w:rsidRPr="00F05705">
              <w:rPr>
                <w:b/>
              </w:rPr>
              <w:t>(SfU</w:t>
            </w:r>
            <w:r>
              <w:rPr>
                <w:b/>
              </w:rPr>
              <w:t>14</w:t>
            </w:r>
            <w:r w:rsidRPr="00F05705">
              <w:rPr>
                <w:b/>
              </w:rPr>
              <w:t>)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snapToGrid w:val="0"/>
              </w:rPr>
              <w:t>Utskottet fortsatte beredningen av motioner.</w:t>
            </w:r>
          </w:p>
          <w:p w14:paraId="437C75CF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</w:p>
          <w:p w14:paraId="18C05A59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2023/24:SfU14.</w:t>
            </w:r>
          </w:p>
          <w:p w14:paraId="2656BB23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</w:p>
          <w:p w14:paraId="6855E708" w14:textId="21FD9D57" w:rsidR="00FB7028" w:rsidRPr="00B44654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</w:t>
            </w:r>
            <w:r w:rsidRPr="00B44654">
              <w:rPr>
                <w:snapToGrid w:val="0"/>
              </w:rPr>
              <w:t>-, SD-,</w:t>
            </w:r>
            <w:r w:rsidR="00292FCC">
              <w:rPr>
                <w:snapToGrid w:val="0"/>
              </w:rPr>
              <w:t xml:space="preserve"> </w:t>
            </w:r>
            <w:r w:rsidRPr="00B44654">
              <w:rPr>
                <w:snapToGrid w:val="0"/>
              </w:rPr>
              <w:t xml:space="preserve">V-, C- och MP- ledamöterna anmälde reservationer. </w:t>
            </w:r>
          </w:p>
          <w:p w14:paraId="428D1C63" w14:textId="77777777" w:rsidR="00FB7028" w:rsidRPr="00A50291" w:rsidRDefault="00FB7028" w:rsidP="00FB7028">
            <w:pPr>
              <w:tabs>
                <w:tab w:val="left" w:pos="1701"/>
              </w:tabs>
              <w:rPr>
                <w:snapToGrid w:val="0"/>
                <w:highlight w:val="yellow"/>
              </w:rPr>
            </w:pPr>
          </w:p>
          <w:p w14:paraId="3A86CCD2" w14:textId="77777777" w:rsidR="00FB7028" w:rsidRPr="00B44654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  <w:r w:rsidRPr="00B44654">
              <w:rPr>
                <w:snapToGrid w:val="0"/>
              </w:rPr>
              <w:t xml:space="preserve">V- ledamoten anmälde ett särskilt yttrande. </w:t>
            </w:r>
          </w:p>
          <w:p w14:paraId="77BD282C" w14:textId="77777777" w:rsidR="00020B60" w:rsidRPr="00F93B25" w:rsidRDefault="00020B60" w:rsidP="00E41DD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20B60" w14:paraId="566F05BA" w14:textId="77777777" w:rsidTr="00DB78DE">
        <w:tc>
          <w:tcPr>
            <w:tcW w:w="567" w:type="dxa"/>
          </w:tcPr>
          <w:p w14:paraId="5CF3D5FE" w14:textId="773A6062" w:rsidR="00020B60" w:rsidRDefault="00020B60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14:paraId="2DF56214" w14:textId="71A7C41B" w:rsidR="00FB7028" w:rsidRDefault="00FB7028" w:rsidP="00FB702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/>
              </w:rPr>
              <w:t>Ändringar i medborgarskapslagen (SfU15)</w:t>
            </w:r>
            <w:r>
              <w:rPr>
                <w:b/>
              </w:rPr>
              <w:br/>
            </w:r>
          </w:p>
          <w:p w14:paraId="7B1C392D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inledde beredningen av proposition 2023/24:107 och motioner. </w:t>
            </w:r>
          </w:p>
          <w:p w14:paraId="04CA731B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65AE7ABE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14:paraId="7738BB1C" w14:textId="49C1A3E0" w:rsidR="00020B60" w:rsidRPr="00FB7028" w:rsidRDefault="00020B60" w:rsidP="00FB7028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020B60" w:rsidRPr="00F93B25" w14:paraId="6D2D3795" w14:textId="77777777" w:rsidTr="00DB78DE">
        <w:tc>
          <w:tcPr>
            <w:tcW w:w="567" w:type="dxa"/>
          </w:tcPr>
          <w:p w14:paraId="7C3B816A" w14:textId="59EC0CE2" w:rsidR="00020B60" w:rsidRPr="00020B60" w:rsidRDefault="00020B60" w:rsidP="00020B6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</w:tcPr>
          <w:p w14:paraId="73D5749D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5E2E2F">
              <w:rPr>
                <w:b/>
              </w:rPr>
              <w:t>Riksrevisionens rapport om systemet för återkallelse</w:t>
            </w:r>
            <w:r>
              <w:rPr>
                <w:b/>
              </w:rPr>
              <w:t>r</w:t>
            </w:r>
            <w:r w:rsidRPr="005E2E2F">
              <w:rPr>
                <w:b/>
              </w:rPr>
              <w:t xml:space="preserve"> av uppehållstillstånd</w:t>
            </w:r>
            <w:r>
              <w:rPr>
                <w:b/>
              </w:rPr>
              <w:t xml:space="preserve"> (SfU17)</w:t>
            </w:r>
          </w:p>
          <w:p w14:paraId="5EE79A87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762011AB" w14:textId="52FAA216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inledde beredningen av </w:t>
            </w:r>
            <w:r w:rsidR="00E022F8">
              <w:rPr>
                <w:rFonts w:eastAsiaTheme="minorHAnsi"/>
                <w:color w:val="000000"/>
                <w:szCs w:val="24"/>
                <w:lang w:eastAsia="en-US"/>
              </w:rPr>
              <w:t xml:space="preserve">skrivelse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2023/24:121. </w:t>
            </w:r>
          </w:p>
          <w:p w14:paraId="4752CB26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62A3C66" w14:textId="77777777" w:rsidR="00020B60" w:rsidRDefault="00FB7028" w:rsidP="00E41DD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14:paraId="6066399F" w14:textId="77777777" w:rsidR="00E022F8" w:rsidRDefault="00E022F8" w:rsidP="00E41DD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1B20013A" w14:textId="77777777" w:rsidR="00E022F8" w:rsidRDefault="00E022F8" w:rsidP="00E41DD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EE41842" w14:textId="77777777" w:rsidR="00E022F8" w:rsidRDefault="00E022F8" w:rsidP="00E41DD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1C686D13" w14:textId="35DBDE18" w:rsidR="00E022F8" w:rsidRPr="00E022F8" w:rsidRDefault="00E022F8" w:rsidP="00E41DD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020B60" w:rsidRPr="00F93B25" w14:paraId="05956BF5" w14:textId="77777777" w:rsidTr="00DB78DE">
        <w:tc>
          <w:tcPr>
            <w:tcW w:w="567" w:type="dxa"/>
          </w:tcPr>
          <w:p w14:paraId="7ABA4C7B" w14:textId="4164899B" w:rsidR="00020B60" w:rsidRDefault="00020B60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FB702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</w:tcPr>
          <w:p w14:paraId="2AFA8BC1" w14:textId="77777777" w:rsidR="00FB7028" w:rsidRPr="00897253" w:rsidRDefault="00FB7028" w:rsidP="00F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897253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Anmälan av föreskrifter om att ytterligare kategorier av fördrivna personer ska ges tillfälligt skydd (SfU18)</w:t>
            </w:r>
          </w:p>
          <w:p w14:paraId="68D03F55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181A8004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inledde beredningen av skrivelse 2023/24:89.</w:t>
            </w:r>
          </w:p>
          <w:p w14:paraId="4BADCEA7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65DDB528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14:paraId="199F0BD3" w14:textId="77777777" w:rsidR="00020B60" w:rsidRPr="00FB7028" w:rsidRDefault="00020B60" w:rsidP="00E41DD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020B60" w14:paraId="10DB9570" w14:textId="77777777" w:rsidTr="00DB78DE">
        <w:tc>
          <w:tcPr>
            <w:tcW w:w="567" w:type="dxa"/>
          </w:tcPr>
          <w:p w14:paraId="03227D92" w14:textId="19CFFD44" w:rsidR="00020B60" w:rsidRDefault="00020B60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</w:tcPr>
          <w:p w14:paraId="3472314D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Ersättning för höga sjuklönekostnader upphör (SfU16)</w:t>
            </w:r>
          </w:p>
          <w:p w14:paraId="1BDA1A8F" w14:textId="77777777" w:rsidR="00FB7028" w:rsidRP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1939B3A6" w14:textId="3043E601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inledde beredningen av proposition 2023/24:83 och motioner och skrivelse 2023/24:69 och motion. </w:t>
            </w:r>
          </w:p>
          <w:p w14:paraId="55AD96A9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6143900" w14:textId="690C3EA7" w:rsidR="00020B60" w:rsidRP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 w:rsidR="00020B60">
              <w:br/>
            </w:r>
          </w:p>
        </w:tc>
      </w:tr>
      <w:tr w:rsidR="00020B60" w:rsidRPr="00F93B25" w14:paraId="0E27B8FD" w14:textId="77777777" w:rsidTr="00DB78DE">
        <w:tc>
          <w:tcPr>
            <w:tcW w:w="567" w:type="dxa"/>
          </w:tcPr>
          <w:p w14:paraId="53009465" w14:textId="6D1C91D6" w:rsidR="00020B60" w:rsidRPr="00177EC4" w:rsidRDefault="00020B60" w:rsidP="00E41DD9"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</w:tcPr>
          <w:p w14:paraId="5B9787B2" w14:textId="77777777" w:rsidR="00FB7028" w:rsidRPr="00897253" w:rsidRDefault="00FB7028" w:rsidP="00F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897253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Vårändringsbudget för 2024 </w:t>
            </w:r>
          </w:p>
          <w:p w14:paraId="5F3D9878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590F2782" w14:textId="21F229C1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behandlade frågan om yttrande till finansutskottet över proposition 2023/24:99</w:t>
            </w:r>
            <w:r w:rsidR="00233A29">
              <w:rPr>
                <w:rFonts w:eastAsiaTheme="minorHAnsi"/>
                <w:color w:val="000000"/>
                <w:szCs w:val="24"/>
                <w:lang w:eastAsia="en-US"/>
              </w:rPr>
              <w:t xml:space="preserve"> och motion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356B7FFE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819FDF9" w14:textId="77777777" w:rsidR="00FB7028" w:rsidRPr="00E9791C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9791C"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beslutade att inte yttra sig. </w:t>
            </w:r>
          </w:p>
          <w:p w14:paraId="18313D55" w14:textId="77777777" w:rsidR="00FB7028" w:rsidRPr="00E9791C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340AB3BB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9791C">
              <w:rPr>
                <w:rFonts w:eastAsiaTheme="minorHAnsi"/>
                <w:color w:val="000000"/>
                <w:szCs w:val="24"/>
                <w:lang w:eastAsia="en-US"/>
              </w:rPr>
              <w:t>Denna paragraf förklarades omedelbart justerad.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</w:p>
          <w:p w14:paraId="45CE15D0" w14:textId="77777777" w:rsidR="00020B60" w:rsidRPr="00F93B25" w:rsidRDefault="00020B60" w:rsidP="00E41DD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20B60" w:rsidRPr="00F93B25" w14:paraId="293A21DC" w14:textId="77777777" w:rsidTr="00DB78DE">
        <w:tc>
          <w:tcPr>
            <w:tcW w:w="567" w:type="dxa"/>
          </w:tcPr>
          <w:p w14:paraId="24F06F05" w14:textId="1CBC39CC" w:rsidR="00020B60" w:rsidRDefault="00020B60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B7028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</w:tcPr>
          <w:p w14:paraId="60123BD1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897253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Årsredovisning för staten 2023</w:t>
            </w:r>
          </w:p>
          <w:p w14:paraId="368D9DEA" w14:textId="77777777" w:rsidR="00FB7028" w:rsidRP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1EFDD71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Utskottet behandlade frågan om yttrande till finansutskottet över skrivelse 2023/24:101.</w:t>
            </w:r>
          </w:p>
          <w:p w14:paraId="1A0F242D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51EB8A05" w14:textId="77777777" w:rsidR="00FB7028" w:rsidRPr="00E9791C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9791C"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beslutade att inte yttra sig. </w:t>
            </w:r>
          </w:p>
          <w:p w14:paraId="541ABA15" w14:textId="77777777" w:rsidR="00FB7028" w:rsidRPr="00E9791C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2061906C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9791C">
              <w:rPr>
                <w:rFonts w:eastAsiaTheme="minorHAnsi"/>
                <w:color w:val="000000"/>
                <w:szCs w:val="24"/>
                <w:lang w:eastAsia="en-US"/>
              </w:rPr>
              <w:t>Denna paragraf förklarades omedelbart justerad.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</w:p>
          <w:p w14:paraId="08831E9D" w14:textId="77777777" w:rsidR="00020B60" w:rsidRPr="00F93B25" w:rsidRDefault="00020B60" w:rsidP="00E41DD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B7028" w:rsidRPr="00F93B25" w14:paraId="1F4ED006" w14:textId="77777777" w:rsidTr="00DB78DE">
        <w:tc>
          <w:tcPr>
            <w:tcW w:w="567" w:type="dxa"/>
          </w:tcPr>
          <w:p w14:paraId="0EBB6575" w14:textId="6BEB66F1" w:rsidR="00FB7028" w:rsidRDefault="00FB7028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6946" w:type="dxa"/>
          </w:tcPr>
          <w:p w14:paraId="607C1868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Inkommet EU-dokument</w:t>
            </w:r>
          </w:p>
          <w:p w14:paraId="13C13ACE" w14:textId="77777777" w:rsidR="00FB7028" w:rsidRP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76F9AF53" w14:textId="77777777" w:rsidR="00FB7028" w:rsidRPr="00A9638D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9638D">
              <w:rPr>
                <w:rFonts w:eastAsiaTheme="minorHAnsi"/>
                <w:color w:val="000000"/>
                <w:szCs w:val="24"/>
                <w:lang w:eastAsia="en-US"/>
              </w:rPr>
              <w:t>Ett inkommet EU-dokument anmäldes (COM(2024)169).</w:t>
            </w:r>
          </w:p>
          <w:p w14:paraId="7181E583" w14:textId="77777777" w:rsidR="00FB7028" w:rsidRPr="00292FCC" w:rsidRDefault="00FB7028" w:rsidP="00E41DD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FB7028" w:rsidRPr="00F93B25" w14:paraId="43D99F36" w14:textId="77777777" w:rsidTr="00DB78DE">
        <w:tc>
          <w:tcPr>
            <w:tcW w:w="567" w:type="dxa"/>
          </w:tcPr>
          <w:p w14:paraId="2D8F2C5B" w14:textId="5E593656" w:rsidR="00FB7028" w:rsidRDefault="00FB7028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11</w:t>
            </w:r>
          </w:p>
        </w:tc>
        <w:tc>
          <w:tcPr>
            <w:tcW w:w="6946" w:type="dxa"/>
          </w:tcPr>
          <w:p w14:paraId="6B888E84" w14:textId="77777777" w:rsidR="00FB7028" w:rsidRDefault="00FB7028" w:rsidP="00F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Inkommen skrivelse</w:t>
            </w:r>
          </w:p>
          <w:p w14:paraId="70D04221" w14:textId="77777777" w:rsidR="00FB7028" w:rsidRPr="00FB7028" w:rsidRDefault="00FB7028" w:rsidP="00FB7028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01AA9424" w14:textId="77777777" w:rsidR="00FB7028" w:rsidRDefault="00FB7028" w:rsidP="00233A2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9638D">
              <w:rPr>
                <w:rFonts w:eastAsiaTheme="minorHAnsi"/>
                <w:color w:val="000000"/>
                <w:szCs w:val="24"/>
                <w:lang w:eastAsia="en-US"/>
              </w:rPr>
              <w:t xml:space="preserve">En inkommen skrivelse </w:t>
            </w:r>
            <w:r w:rsidR="00233A29">
              <w:rPr>
                <w:rFonts w:eastAsiaTheme="minorHAnsi"/>
                <w:color w:val="000000"/>
                <w:szCs w:val="24"/>
                <w:lang w:eastAsia="en-US"/>
              </w:rPr>
              <w:t xml:space="preserve">för kännedom </w:t>
            </w:r>
            <w:r w:rsidRPr="00A9638D">
              <w:rPr>
                <w:rFonts w:eastAsiaTheme="minorHAnsi"/>
                <w:color w:val="000000"/>
                <w:szCs w:val="24"/>
                <w:lang w:eastAsia="en-US"/>
              </w:rPr>
              <w:t>anmäldes</w:t>
            </w:r>
            <w:r w:rsidR="00233A29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540E4E2B" w14:textId="7A82A96C" w:rsidR="00233A29" w:rsidRPr="00292FCC" w:rsidRDefault="00233A29" w:rsidP="00233A2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FB7028" w:rsidRPr="00F93B25" w14:paraId="68C79264" w14:textId="77777777" w:rsidTr="00DB78DE">
        <w:tc>
          <w:tcPr>
            <w:tcW w:w="567" w:type="dxa"/>
          </w:tcPr>
          <w:p w14:paraId="0EBDC16C" w14:textId="2299FEA9" w:rsidR="00FB7028" w:rsidRDefault="00FB7028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12</w:t>
            </w:r>
          </w:p>
        </w:tc>
        <w:tc>
          <w:tcPr>
            <w:tcW w:w="6946" w:type="dxa"/>
          </w:tcPr>
          <w:p w14:paraId="1FACA9A0" w14:textId="77777777" w:rsidR="00FB7028" w:rsidRDefault="00FB7028" w:rsidP="00FB702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3DF42EB3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</w:p>
          <w:p w14:paraId="5BB05F1E" w14:textId="77777777" w:rsidR="00FB7028" w:rsidRDefault="00FB7028" w:rsidP="00FB702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Nästa sammanträde äger rum tisdagen den 14 maj 2024 kl. 11.00.</w:t>
            </w:r>
          </w:p>
          <w:p w14:paraId="503BEE27" w14:textId="77777777" w:rsidR="00FB7028" w:rsidRDefault="00FB7028" w:rsidP="00E41DD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D232823" w14:textId="4103F788" w:rsidR="00292FCC" w:rsidRPr="00292FCC" w:rsidRDefault="00292FCC" w:rsidP="00E41DD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FB7028" w:rsidRPr="00F93B25" w14:paraId="27498097" w14:textId="77777777" w:rsidTr="00DB78DE">
        <w:tc>
          <w:tcPr>
            <w:tcW w:w="567" w:type="dxa"/>
          </w:tcPr>
          <w:p w14:paraId="4B47F1B3" w14:textId="1C3164A6" w:rsidR="00FB7028" w:rsidRDefault="00FB7028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D3938EB" w14:textId="77777777" w:rsidR="00FB7028" w:rsidRPr="00FB7028" w:rsidRDefault="00FB7028" w:rsidP="00E41DD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tbl>
      <w:tblPr>
        <w:tblpPr w:leftFromText="141" w:rightFromText="141" w:vertAnchor="text" w:tblpXSpec="right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34762" w14:paraId="58C33F54" w14:textId="77777777" w:rsidTr="00FC1671">
        <w:tc>
          <w:tcPr>
            <w:tcW w:w="567" w:type="dxa"/>
          </w:tcPr>
          <w:p w14:paraId="05F1FC35" w14:textId="77777777" w:rsidR="00134762" w:rsidRPr="00292FCC" w:rsidRDefault="00134762" w:rsidP="00FB7028">
            <w:pPr>
              <w:widowControl/>
              <w:rPr>
                <w:bCs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134762" w:rsidRPr="00292FCC" w:rsidRDefault="00134762" w:rsidP="00FC1671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134762" w14:paraId="0BB21CD4" w14:textId="77777777" w:rsidTr="00FC1671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134762" w:rsidRDefault="00134762" w:rsidP="00FC1671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134762" w:rsidRPr="00CF4289" w:rsidRDefault="00134762" w:rsidP="00FC1671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134762" w:rsidRDefault="00134762" w:rsidP="00FC1671">
            <w:pPr>
              <w:tabs>
                <w:tab w:val="left" w:pos="1701"/>
              </w:tabs>
            </w:pPr>
          </w:p>
          <w:p w14:paraId="417E2023" w14:textId="77777777" w:rsidR="00134762" w:rsidRDefault="00134762" w:rsidP="00FC1671">
            <w:pPr>
              <w:tabs>
                <w:tab w:val="left" w:pos="1701"/>
              </w:tabs>
            </w:pPr>
          </w:p>
          <w:p w14:paraId="4AD3011F" w14:textId="77777777" w:rsidR="00134762" w:rsidRDefault="00134762" w:rsidP="00FC1671">
            <w:pPr>
              <w:tabs>
                <w:tab w:val="left" w:pos="1701"/>
              </w:tabs>
            </w:pPr>
            <w:r>
              <w:t xml:space="preserve">Justeras den </w:t>
            </w:r>
            <w:r w:rsidR="00FF189D">
              <w:t>14 maj</w:t>
            </w:r>
            <w:r>
              <w:t xml:space="preserve"> 202</w:t>
            </w:r>
            <w:r w:rsidR="005C7598">
              <w:t>4</w:t>
            </w:r>
          </w:p>
          <w:p w14:paraId="1EA3C465" w14:textId="0801DEF5" w:rsidR="00233A29" w:rsidRPr="00CF4289" w:rsidRDefault="00233A29" w:rsidP="00FC1671">
            <w:pPr>
              <w:tabs>
                <w:tab w:val="left" w:pos="1701"/>
              </w:tabs>
            </w:pPr>
          </w:p>
        </w:tc>
      </w:tr>
    </w:tbl>
    <w:tbl>
      <w:tblPr>
        <w:tblW w:w="84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452"/>
        <w:gridCol w:w="425"/>
        <w:gridCol w:w="426"/>
        <w:gridCol w:w="425"/>
        <w:gridCol w:w="425"/>
        <w:gridCol w:w="284"/>
        <w:gridCol w:w="425"/>
        <w:gridCol w:w="283"/>
        <w:gridCol w:w="354"/>
        <w:gridCol w:w="72"/>
        <w:gridCol w:w="283"/>
        <w:gridCol w:w="284"/>
        <w:gridCol w:w="283"/>
        <w:gridCol w:w="284"/>
        <w:gridCol w:w="283"/>
      </w:tblGrid>
      <w:tr w:rsidR="00BE5542" w14:paraId="551194A2" w14:textId="77777777" w:rsidTr="00EF347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18B254" w14:textId="228D4CEC" w:rsidR="00BE5542" w:rsidRDefault="00BE5542" w:rsidP="00487A46">
            <w:pPr>
              <w:tabs>
                <w:tab w:val="left" w:pos="1701"/>
              </w:tabs>
            </w:pPr>
            <w:r>
              <w:rPr>
                <w:szCs w:val="24"/>
                <w:lang w:val="en-GB" w:eastAsia="en-US"/>
              </w:rPr>
              <w:lastRenderedPageBreak/>
              <w:t>SOCIALFÖRSÄKRINGS-UTSKOTTET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7E1BB4" w14:textId="77777777" w:rsidR="00BE5542" w:rsidRDefault="00BE5542" w:rsidP="00487A46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  <w:szCs w:val="24"/>
                <w:lang w:val="en-GB" w:eastAsia="en-US"/>
              </w:rPr>
              <w:t>NÄRVAROFÖRTECKNING</w:t>
            </w: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9A468" w14:textId="77777777" w:rsidR="00BE5542" w:rsidRDefault="00BE5542" w:rsidP="00487A46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5524DF5B" w14:textId="77777777" w:rsidR="00BE5542" w:rsidRDefault="00BE5542" w:rsidP="00487A46">
            <w:r>
              <w:t>till protokoll</w:t>
            </w:r>
          </w:p>
          <w:p w14:paraId="02997B08" w14:textId="2A43E647" w:rsidR="00BE5542" w:rsidRDefault="00BE5542" w:rsidP="00487A46">
            <w:r>
              <w:t>2023/24:</w:t>
            </w:r>
            <w:r w:rsidR="00FF189D">
              <w:t>25</w:t>
            </w:r>
          </w:p>
        </w:tc>
      </w:tr>
      <w:tr w:rsidR="00BE5542" w14:paraId="0C52D82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E39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24EB" w14:textId="0EFFCE8F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91280">
              <w:rPr>
                <w:sz w:val="22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CC8" w14:textId="596698A4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91280">
              <w:rPr>
                <w:sz w:val="22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473" w14:textId="58D6DA19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91280">
              <w:rPr>
                <w:sz w:val="22"/>
              </w:rPr>
              <w:t xml:space="preserve"> 3-6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9EB" w14:textId="2E5B33EE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91280">
              <w:rPr>
                <w:sz w:val="22"/>
              </w:rPr>
              <w:t xml:space="preserve"> 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038E" w14:textId="3B8B9C86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991280">
              <w:rPr>
                <w:sz w:val="22"/>
              </w:rPr>
              <w:t xml:space="preserve"> 8-1</w:t>
            </w:r>
            <w:r w:rsidR="00E9791C">
              <w:rPr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77F" w14:textId="7BE3FD83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DC7F" w14:textId="74817270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7C2C5C3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AFE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94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D1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77F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C8B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71A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EC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F9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26A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37E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5E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BD0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265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99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901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BE5542" w14:paraId="74A1CC56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5060" w14:textId="45DC6050" w:rsidR="00BE5542" w:rsidRPr="004245AC" w:rsidRDefault="008A29B8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Jessica Rosencrantz</w:t>
            </w:r>
            <w:r>
              <w:rPr>
                <w:snapToGrid w:val="0"/>
                <w:szCs w:val="22"/>
                <w:lang w:val="en-GB" w:eastAsia="en-US"/>
              </w:rPr>
              <w:t xml:space="preserve"> </w:t>
            </w:r>
            <w:r w:rsidR="00BE5542">
              <w:rPr>
                <w:snapToGrid w:val="0"/>
                <w:szCs w:val="22"/>
                <w:lang w:val="en-GB" w:eastAsia="en-US"/>
              </w:rPr>
              <w:t>(M),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FFB" w14:textId="6B27EF59" w:rsidR="00BE5542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3023" w14:textId="77777777" w:rsidR="00BE5542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9226" w14:textId="3B177440" w:rsidR="00BE5542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0C8" w14:textId="77777777" w:rsidR="00BE5542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6C3F" w14:textId="38B538E5" w:rsidR="00BE5542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5A38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C11" w14:textId="2EC2251B" w:rsidR="00BE5542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024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BF7" w14:textId="691638D3" w:rsidR="00BE5542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D46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FB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FB83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926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926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8378F7" w14:paraId="068A3A0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EEA8" w14:textId="49EF6F55" w:rsidR="00BE5542" w:rsidRPr="001E1FAC" w:rsidRDefault="00180AF8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bookmarkStart w:id="0" w:name="_Hlk155606430"/>
            <w:r w:rsidRPr="00400316">
              <w:rPr>
                <w:lang w:val="en-GB" w:eastAsia="en-US"/>
              </w:rPr>
              <w:t>Tony Haddou (V),</w:t>
            </w:r>
            <w:r>
              <w:rPr>
                <w:lang w:val="en-GB" w:eastAsia="en-US"/>
              </w:rPr>
              <w:t xml:space="preserve"> </w:t>
            </w:r>
            <w:bookmarkEnd w:id="0"/>
            <w:r w:rsidR="00BE5542" w:rsidRPr="00014C81">
              <w:rPr>
                <w:szCs w:val="22"/>
                <w:lang w:val="en-GB" w:eastAsia="en-US"/>
              </w:rPr>
              <w:t>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722" w14:textId="76161E71" w:rsidR="00BE5542" w:rsidRPr="001E1FAC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FD1" w14:textId="77777777" w:rsidR="00BE5542" w:rsidRPr="001E1FAC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652B" w14:textId="499AD1A8" w:rsidR="00BE5542" w:rsidRPr="001E1FAC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05C" w14:textId="77777777" w:rsidR="00BE5542" w:rsidRPr="001E1FAC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85D1" w14:textId="1B547F36" w:rsidR="00BE5542" w:rsidRPr="001E1FAC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65D6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A472" w14:textId="13A1022D" w:rsidR="00BE5542" w:rsidRPr="001E1FAC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43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ED75" w14:textId="148EE374" w:rsidR="00BE5542" w:rsidRPr="001E1FAC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7C0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B6D9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238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A9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7D5" w14:textId="77777777" w:rsidR="00BE5542" w:rsidRPr="001E1FAC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BE5542" w:rsidRPr="001E1FAC" w14:paraId="2A1156C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6C4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7136" w14:textId="5369F691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0BF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F10" w14:textId="0DD3898E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66E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033" w14:textId="22DD3DBC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F04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C623" w14:textId="64803E9E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73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D50" w14:textId="48B882BA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A21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7B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02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595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5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A99246E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96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5A" w14:textId="2324FF08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DBD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7BB7" w14:textId="0750B8F3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670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34D" w14:textId="1C96106B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87E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8FD4" w14:textId="26EF1C73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6D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CE90" w14:textId="697BEC24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618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B2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F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D7D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6C3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5EFBBB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9C9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978A" w14:textId="5D588E07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4993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47F8" w14:textId="3ED3E3C5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E71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7DE0" w14:textId="44009869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D8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AC05" w14:textId="3E233494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E9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4A4" w14:textId="521F015C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35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B6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BAB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96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991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480BCE5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CD7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75CE" w14:textId="294D7E42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C31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205" w14:textId="61D5DDD2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7B25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38C5" w14:textId="65E3CF2E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C0F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1E7" w14:textId="67A4F292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478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2A97" w14:textId="0A840FED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1D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45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90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34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C3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6425433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4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lang w:val="en-GB" w:eastAsia="en-US"/>
              </w:rPr>
              <w:t>Kalle Olsson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2AE" w14:textId="2B8EE8CD" w:rsidR="00BE5542" w:rsidRPr="00E70A95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03A6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A0E3" w14:textId="12E2662A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1D67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256" w14:textId="2B33B404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6B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2746" w14:textId="1379B53E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08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16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BE0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4EC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7377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A4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3C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0D895C4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EBE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489F" w14:textId="1CF16A0B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77A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BA9A" w14:textId="64ABB8A6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CBE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62C" w14:textId="6F900C26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4F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2613" w14:textId="3DFABEF4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966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552" w14:textId="0763A0FD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727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B9E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FD7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4D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E76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3E7D612F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79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B6C9" w14:textId="747DE715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74E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6F98" w14:textId="2AD79FB5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0643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35B1" w14:textId="042EF1FD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C32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91C" w14:textId="577C7067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505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2740" w14:textId="1423ABA2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AD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23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DC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EC9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C83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7759A27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304C" w14:textId="29C428F5" w:rsidR="00BE5542" w:rsidRPr="00E70A95" w:rsidRDefault="0030480E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napToGrid w:val="0"/>
                <w:szCs w:val="22"/>
                <w:lang w:val="en-US" w:eastAsia="en-US"/>
              </w:rPr>
              <w:t>Daniel Persson</w:t>
            </w:r>
            <w:r w:rsidR="00BE5542">
              <w:rPr>
                <w:snapToGrid w:val="0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C6D9" w14:textId="1D170E96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5AC1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9BD8" w14:textId="2D16AFB5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F83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0D2" w14:textId="180624D8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186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2CC" w14:textId="5BF1107C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4C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6F05" w14:textId="377C0F4A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E16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8E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92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C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A6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F4AD8E9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DB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417" w14:textId="18975102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750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38D" w14:textId="5A5F7B22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59BF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FD6" w14:textId="3EC03335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19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F8E" w14:textId="4A12428F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B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4EFB" w14:textId="2D634E85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B1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DCF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2B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E0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5A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63A636D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5A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0744" w14:textId="000B7C44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180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8E27" w14:textId="1C03B307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FEB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45F" w14:textId="6E794FB1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5DBE" w14:textId="399035CD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60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90C" w14:textId="55C8067A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52E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FF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A5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A9F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4A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28D5A69E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0E6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Ingemar Kihlström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B1E0" w14:textId="53AAFB91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3E8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EAB3" w14:textId="54F7C7B1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2B0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E5B9" w14:textId="3EF33888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79B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047" w14:textId="6C6CC8BF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4BC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4C2" w14:textId="75AD5F11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C3C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7AB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5B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435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79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04C0CB06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D65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74E5" w14:textId="196CA3C9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3721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0D4" w14:textId="40B4BB53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F09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1639" w14:textId="5C73E0B4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D42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740A" w14:textId="33CD34D8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6F2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555" w14:textId="17250CD5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64C3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603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BE0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0EE6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3B8F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E01F81" w14:paraId="330672B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5222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1F4" w14:textId="77D40E70" w:rsidR="00BE5542" w:rsidRPr="00E01F81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345F" w14:textId="77777777" w:rsidR="00BE5542" w:rsidRPr="00E01F81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D530" w14:textId="708339D0" w:rsidR="00BE5542" w:rsidRPr="00E01F81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084" w14:textId="77777777" w:rsidR="00BE5542" w:rsidRPr="00E01F81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C4" w14:textId="26F24F53" w:rsidR="00BE5542" w:rsidRPr="00E01F81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0ACA" w14:textId="77777777" w:rsidR="00BE5542" w:rsidRPr="00E01F81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A128" w14:textId="245E27F9" w:rsidR="00BE5542" w:rsidRPr="00E01F81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0BA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4E6C" w14:textId="036A1263" w:rsidR="00BE5542" w:rsidRPr="00E01F81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301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B2D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40B6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44E9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5A5D" w14:textId="77777777" w:rsidR="00BE5542" w:rsidRPr="00E01F81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BE5542" w:rsidRPr="006A511D" w14:paraId="02AFA81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6A30" w14:textId="393EBFE2" w:rsidR="00BE5542" w:rsidRPr="00E70A95" w:rsidRDefault="00180AF8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Mats Berglund</w:t>
            </w:r>
            <w:r w:rsidR="00BE5542">
              <w:rPr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482" w14:textId="1D3AD647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D99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F6A" w14:textId="754DD885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E43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87D" w14:textId="5EE5BE4B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FAF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230" w14:textId="4B30342D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51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99E" w14:textId="17500CA0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550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AB8E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62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A47D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2CA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6B7E6B48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CD3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22FB" w14:textId="753B115F" w:rsidR="00BE5542" w:rsidRPr="00E70A95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AE8E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057" w14:textId="46785F2D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2E1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385" w14:textId="1A16D8A0" w:rsidR="00BE5542" w:rsidRPr="00E70A95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40BA" w14:textId="77777777" w:rsidR="00BE5542" w:rsidRPr="00E70A95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07D" w14:textId="134E8F72" w:rsidR="00BE5542" w:rsidRPr="00E70A95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5AF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BA3" w14:textId="7501137D" w:rsidR="00BE5542" w:rsidRPr="00E70A95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A11A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A11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67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C30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601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:rsidRPr="006A511D" w14:paraId="50E8912A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EF1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7213" w14:textId="77777777" w:rsidR="00BE5542" w:rsidRPr="00E70A95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36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E15" w14:textId="77777777" w:rsidR="00BE5542" w:rsidRPr="00E70A95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1068" w14:textId="77777777" w:rsidR="00BE5542" w:rsidRPr="00E70A95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4B6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422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48C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18B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D7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A784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4718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6340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47B9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43E5" w14:textId="77777777" w:rsidR="00BE5542" w:rsidRPr="00E70A95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24301502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E47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1B12" w14:textId="77777777" w:rsidR="00BE5542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EB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9FC3" w14:textId="77777777" w:rsidR="00BE5542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184" w14:textId="77777777" w:rsidR="00BE5542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DA3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287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9E9D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EA9D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35C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0A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6E90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07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8CF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552A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E5542" w14:paraId="1FF39D2A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C504" w14:textId="0DC013C2" w:rsidR="00BE5542" w:rsidRPr="0078232D" w:rsidRDefault="00AA5F5B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Erik Hellsborn</w:t>
            </w:r>
            <w:r w:rsidR="00BE5542">
              <w:rPr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BBE" w14:textId="7836B0A9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A7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C29D" w14:textId="65244804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D866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950" w14:textId="3BEBAEC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205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B48" w14:textId="5B9CBC4B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5C6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6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A31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3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5D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289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EE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0582EEF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C6A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E546" w14:textId="76165076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54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A3C" w14:textId="12E81ABD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507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03A" w14:textId="79813662" w:rsidR="00BE5542" w:rsidRPr="0078232D" w:rsidRDefault="00991280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43C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42AF" w14:textId="47E1CDDF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E1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894" w14:textId="4555998C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0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87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01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9A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D8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C788386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FF5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844" w14:textId="7C5BC12F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6B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1DB" w14:textId="2963FFDE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C3F1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D608" w14:textId="6F6C50C8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D6CF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E3C" w14:textId="26F06556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8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A1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DFC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D3B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DE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3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1A3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1D11653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99D4" w14:textId="5E2A0F06" w:rsidR="00BE5542" w:rsidRDefault="0019552A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Vakant</w:t>
            </w:r>
            <w:r w:rsidR="00BE5542">
              <w:rPr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DF1" w14:textId="670F2A99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B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A626" w14:textId="4BE2199B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047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0C8" w14:textId="3BFD29F9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C18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A7B" w14:textId="7A40070D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84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37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860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838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8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BAF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8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E4CD3" w14:paraId="3F998426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770A" w14:textId="7F6F89AE" w:rsidR="00EE4CD3" w:rsidRDefault="00EE4CD3" w:rsidP="00487A46">
            <w:pPr>
              <w:rPr>
                <w:szCs w:val="22"/>
                <w:lang w:val="en-US" w:eastAsia="en-US"/>
              </w:rPr>
            </w:pPr>
            <w:r>
              <w:rPr>
                <w:lang w:val="en-GB" w:eastAsia="en-US"/>
              </w:rPr>
              <w:t>Leonid Yurkovskiy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8FF9" w14:textId="77777777" w:rsidR="00EE4CD3" w:rsidRPr="0078232D" w:rsidRDefault="00EE4CD3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3F64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A36F" w14:textId="77777777" w:rsidR="00EE4CD3" w:rsidRPr="0078232D" w:rsidRDefault="00EE4CD3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DDCD" w14:textId="77777777" w:rsidR="00EE4CD3" w:rsidRPr="0078232D" w:rsidRDefault="00EE4CD3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BA57" w14:textId="77777777" w:rsidR="00EE4CD3" w:rsidRPr="0078232D" w:rsidRDefault="00EE4CD3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96A3" w14:textId="77777777" w:rsidR="00EE4CD3" w:rsidRPr="0078232D" w:rsidRDefault="00EE4CD3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CECB" w14:textId="77777777" w:rsidR="00EE4CD3" w:rsidRPr="0078232D" w:rsidRDefault="00EE4CD3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AF2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60A8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BF3B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2F19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A4E0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1A91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E374" w14:textId="77777777" w:rsidR="00EE4CD3" w:rsidRPr="0078232D" w:rsidRDefault="00EE4CD3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4DEAA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EE1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E36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37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EEE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389E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DC2B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1E22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740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677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C5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5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ED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E9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D4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DD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7C19" w14:paraId="707DCBE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64EA" w14:textId="2504E33E" w:rsidR="00D57C19" w:rsidRDefault="00D57C19" w:rsidP="00487A46">
            <w:pPr>
              <w:rPr>
                <w:szCs w:val="22"/>
                <w:lang w:val="en-US" w:eastAsia="en-US"/>
              </w:rPr>
            </w:pPr>
            <w:r w:rsidRPr="008A29B8">
              <w:rPr>
                <w:snapToGrid w:val="0"/>
                <w:szCs w:val="22"/>
                <w:lang w:val="en-GB" w:eastAsia="en-US"/>
              </w:rPr>
              <w:t>Viktor Wärnick</w:t>
            </w:r>
            <w:r>
              <w:rPr>
                <w:lang w:val="en-GB" w:eastAsia="en-US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28F" w14:textId="77777777" w:rsidR="00D57C19" w:rsidRPr="0078232D" w:rsidRDefault="00D57C19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1B7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442E" w14:textId="77777777" w:rsidR="00D57C19" w:rsidRPr="0078232D" w:rsidRDefault="00D57C19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9C96" w14:textId="77777777" w:rsidR="00D57C19" w:rsidRPr="0078232D" w:rsidRDefault="00D57C19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F457" w14:textId="77777777" w:rsidR="00D57C19" w:rsidRPr="0078232D" w:rsidRDefault="00D57C19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A33F" w14:textId="77777777" w:rsidR="00D57C19" w:rsidRPr="0078232D" w:rsidRDefault="00D57C19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621A" w14:textId="77777777" w:rsidR="00D57C19" w:rsidRPr="0078232D" w:rsidRDefault="00D57C19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4D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C0D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EA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07D6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BC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F21A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9401" w14:textId="77777777" w:rsidR="00D57C19" w:rsidRPr="0078232D" w:rsidRDefault="00D57C19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D7CD63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981B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0752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18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ECC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36B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942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6D90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F6D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A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A1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59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A1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5C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9D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67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43E0A" w14:paraId="7A3365C6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A788" w14:textId="20D458DD" w:rsidR="00043E0A" w:rsidRDefault="00043E0A" w:rsidP="00487A46">
            <w:pPr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D6F5" w14:textId="77777777" w:rsidR="00043E0A" w:rsidRPr="0078232D" w:rsidRDefault="00043E0A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AF1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75CA" w14:textId="77777777" w:rsidR="00043E0A" w:rsidRPr="0078232D" w:rsidRDefault="00043E0A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C934" w14:textId="77777777" w:rsidR="00043E0A" w:rsidRPr="0078232D" w:rsidRDefault="00043E0A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D5CA" w14:textId="77777777" w:rsidR="00043E0A" w:rsidRPr="0078232D" w:rsidRDefault="00043E0A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0A4" w14:textId="77777777" w:rsidR="00043E0A" w:rsidRPr="0078232D" w:rsidRDefault="00043E0A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F747" w14:textId="77777777" w:rsidR="00043E0A" w:rsidRPr="0078232D" w:rsidRDefault="00043E0A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455E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1A9D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CF5A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320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0DE3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A073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0D3B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0B272ED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D0E" w14:textId="77777777" w:rsidR="00BE5542" w:rsidRPr="00AB3136" w:rsidRDefault="00BE5542" w:rsidP="00487A46">
            <w:pPr>
              <w:rPr>
                <w:sz w:val="22"/>
                <w:szCs w:val="22"/>
              </w:rPr>
            </w:pPr>
            <w:r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4F3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9A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3A4E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BCD8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83B5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D69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72C6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07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1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EE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22E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C13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78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13D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9816E07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DB0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2E1" w14:textId="6B489B31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32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6FF" w14:textId="372D951A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A0BB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356" w14:textId="4813B5AD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F612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E37C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E8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22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C4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8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1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AD8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16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BC09C9E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24D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830E" w14:textId="5119AEE2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9D2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D987" w14:textId="6D5692E2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1EDC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97D" w14:textId="27815866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9C3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026" w14:textId="3CA3CC76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98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E8D4" w14:textId="7FF06280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25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BE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88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179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90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F03BEE1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E98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Camilla Rinaldo Miller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C13" w14:textId="61570338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C4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9083" w14:textId="2D4DDA38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B4F3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36F" w14:textId="282910A1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650B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7EB" w14:textId="72E7ACA5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2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A9EA" w14:textId="43FFD61D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7C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EA3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D0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B2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5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8F7D714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10D" w14:textId="77777777" w:rsidR="00BE5542" w:rsidRPr="00835DF4" w:rsidRDefault="00BE5542" w:rsidP="00487A46">
            <w:pPr>
              <w:rPr>
                <w:szCs w:val="24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2E8B" w14:textId="6223637E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6D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031" w14:textId="1EB96266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5E14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FCC9" w14:textId="4A6FC695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647D" w14:textId="77777777" w:rsidR="00BE5542" w:rsidRPr="0078232D" w:rsidRDefault="00BE5542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576" w14:textId="3CD737B8" w:rsidR="00BE5542" w:rsidRPr="0078232D" w:rsidRDefault="00E9791C" w:rsidP="00E979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98D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C60" w14:textId="48C5FC10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BA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6F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F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FE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D6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2C715A5C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EEB6" w14:textId="77777777" w:rsidR="00BE5542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8ACA" w14:textId="5B76A428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5C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988" w14:textId="71846806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32C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F4BD" w14:textId="063A71C9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C3C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E62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6FF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BA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027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D6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CA7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F2F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B4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910B150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44C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EB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F59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64B1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B509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193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7F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27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84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D9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905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1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4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99C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514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4A43DBD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1D9B" w14:textId="77777777" w:rsidR="00BE5542" w:rsidRPr="0078232D" w:rsidRDefault="00BE5542" w:rsidP="00487A46">
            <w:pPr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B173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9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5E6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7F1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C0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2B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7F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CE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068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8D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88D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F5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745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59D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43E0A" w14:paraId="616EE63B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5F6C" w14:textId="0D562860" w:rsidR="00043E0A" w:rsidRDefault="00043E0A" w:rsidP="00487A46">
            <w:pPr>
              <w:rPr>
                <w:snapToGrid w:val="0"/>
                <w:szCs w:val="22"/>
                <w:lang w:val="en-GB" w:eastAsia="en-US"/>
              </w:rPr>
            </w:pPr>
            <w:r>
              <w:rPr>
                <w:snapToGrid w:val="0"/>
                <w:szCs w:val="22"/>
                <w:lang w:val="en-GB" w:eastAsia="en-US"/>
              </w:rPr>
              <w:t>Mona Olin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A7CD" w14:textId="77777777" w:rsidR="00043E0A" w:rsidRPr="0078232D" w:rsidRDefault="00043E0A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16BA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9A58" w14:textId="77777777" w:rsidR="00043E0A" w:rsidRPr="0078232D" w:rsidRDefault="00043E0A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D1FF" w14:textId="77777777" w:rsidR="00043E0A" w:rsidRPr="0078232D" w:rsidRDefault="00043E0A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0E0A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669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0D80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BBCC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41D9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F946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CB4B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E66B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7F79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E4F" w14:textId="77777777" w:rsidR="00043E0A" w:rsidRPr="0078232D" w:rsidRDefault="00043E0A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39E1A01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991" w14:textId="58BE0CC4" w:rsidR="00BE5542" w:rsidRPr="003213EC" w:rsidRDefault="00180AF8" w:rsidP="00487A46">
            <w:r w:rsidRPr="00A24CB5">
              <w:rPr>
                <w:szCs w:val="22"/>
                <w:lang w:eastAsia="en-US"/>
              </w:rPr>
              <w:t>Ida Gabrielsson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DBA8" w14:textId="7F9791AE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AD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546E" w14:textId="74BCC8CD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F29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182" w14:textId="097065C6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2B5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7D0" w14:textId="37FD15CD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3A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071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75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632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3F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A4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D80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62357D5D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6371" w14:textId="77777777" w:rsidR="00BE5542" w:rsidRDefault="00BE5542" w:rsidP="00487A46">
            <w:r>
              <w:rPr>
                <w:lang w:val="en-GB" w:eastAsia="en-US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00B" w14:textId="033A2E25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1F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5EAD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712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EE8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ADF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5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74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0A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BA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0D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F5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F5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640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DF11C4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4A01" w14:textId="77777777" w:rsidR="00BE5542" w:rsidRDefault="00BE5542" w:rsidP="00487A46">
            <w:r>
              <w:rPr>
                <w:lang w:val="en-GB" w:eastAsia="en-US"/>
              </w:rPr>
              <w:t>Hans Eklind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D72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7A6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F7FD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7E73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A0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748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ABF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412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68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1F7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E3F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D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9BD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7DBC1926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245" w14:textId="77777777" w:rsidR="00BE5542" w:rsidRDefault="00BE5542" w:rsidP="00487A46">
            <w:r>
              <w:rPr>
                <w:lang w:val="en-GB" w:eastAsia="en-US"/>
              </w:rPr>
              <w:t>Yusuf Aydin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6B8A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B5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E8A1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390A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F2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5A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4E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F8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45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F4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7D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C5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8CB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E8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1FC37935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D87" w14:textId="0D0CEF64" w:rsidR="00BE5542" w:rsidRDefault="00180AF8" w:rsidP="00487A46">
            <w:r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7E4B" w14:textId="02ACC50D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03A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C436" w14:textId="4900A48B" w:rsidR="00BE5542" w:rsidRPr="0078232D" w:rsidRDefault="00991280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696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E93C" w14:textId="6E63D05F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8B1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051" w14:textId="063DAF32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BE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4ED" w14:textId="0776CD2F" w:rsidR="00BE5542" w:rsidRPr="0078232D" w:rsidRDefault="00E9791C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29EB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03B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00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2F9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F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3F9DE092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83C" w14:textId="77777777" w:rsidR="00BE5542" w:rsidRPr="00BB38A5" w:rsidRDefault="00BE5542" w:rsidP="00487A4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Rasmus Ling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F3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9E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032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9FD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611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D8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662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75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A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923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F26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B8D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4FF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45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00F20117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0CA5" w14:textId="77777777" w:rsidR="00BE5542" w:rsidRDefault="00BE5542" w:rsidP="00487A46">
            <w:r>
              <w:rPr>
                <w:lang w:val="en-GB" w:eastAsia="en-US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D3F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2D4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0379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F6E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AD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EA7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19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A51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00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543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86F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062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1E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899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440357BC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38B" w14:textId="77777777" w:rsidR="00BE5542" w:rsidRDefault="00BE5542" w:rsidP="00487A46">
            <w:r>
              <w:rPr>
                <w:lang w:val="en-GB" w:eastAsia="en-US"/>
              </w:rPr>
              <w:t>Robert Hannah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916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30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4C2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B68" w14:textId="77777777" w:rsidR="00BE5542" w:rsidRPr="0078232D" w:rsidRDefault="00BE5542" w:rsidP="009912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D1F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14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D34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A6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3E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611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33D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3B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3D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E10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3F668DF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A0FC" w14:textId="77777777" w:rsidR="00BE5542" w:rsidRDefault="00BE5542" w:rsidP="00487A46">
            <w:pPr>
              <w:rPr>
                <w:lang w:val="en-GB" w:eastAsia="en-US"/>
              </w:rPr>
            </w:pPr>
            <w:r w:rsidRPr="008E3845">
              <w:rPr>
                <w:lang w:val="en-GB" w:eastAsia="en-US"/>
              </w:rPr>
              <w:t>Ilona Szatmári Waldau</w:t>
            </w:r>
            <w:r>
              <w:rPr>
                <w:lang w:val="en-GB" w:eastAsia="en-US"/>
              </w:rPr>
              <w:t xml:space="preserve"> </w:t>
            </w:r>
            <w:r w:rsidRPr="008E3845">
              <w:rPr>
                <w:lang w:val="en-GB" w:eastAsia="en-US"/>
              </w:rPr>
              <w:t>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DA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149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18E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2AE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056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8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894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5A5C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5808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183A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382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549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69F1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13C5" w14:textId="77777777" w:rsidR="00BE5542" w:rsidRPr="0078232D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18A4" w14:paraId="446F6E38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F130" w14:textId="41E61588" w:rsidR="001218A4" w:rsidRPr="008E3845" w:rsidRDefault="001218A4" w:rsidP="00487A46">
            <w:pPr>
              <w:rPr>
                <w:lang w:val="en-GB" w:eastAsia="en-US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lastRenderedPageBreak/>
              <w:t>EXTRA 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B640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9BD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BE3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FE19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B544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9D4F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D4F6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C578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036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5582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3769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B985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FF41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3594" w14:textId="77777777" w:rsidR="001218A4" w:rsidRPr="0078232D" w:rsidRDefault="001218A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1F64" w14:paraId="34083A9A" w14:textId="77777777" w:rsidTr="0099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CD6D" w14:textId="0D4D8708" w:rsidR="00131F64" w:rsidRPr="001218A4" w:rsidRDefault="00131F64" w:rsidP="00487A46">
            <w:pPr>
              <w:rPr>
                <w:lang w:val="en-GB" w:eastAsia="en-US"/>
              </w:rPr>
            </w:pPr>
            <w:r w:rsidRPr="00131F64">
              <w:rPr>
                <w:lang w:val="en-GB" w:eastAsia="en-US"/>
              </w:rPr>
              <w:t>Eleonore Lundkvist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9C74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B70E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4E4E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F0D9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8348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41D0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AE8B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C625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1D08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A076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9F91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4934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2D53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B667" w14:textId="77777777" w:rsidR="00131F64" w:rsidRPr="0078232D" w:rsidRDefault="00131F64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5542" w14:paraId="51595B5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423AC0C2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33" w:type="dxa"/>
            <w:gridSpan w:val="16"/>
          </w:tcPr>
          <w:p w14:paraId="6301A665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BE5542" w14:paraId="60041DC0" w14:textId="77777777" w:rsidTr="00EF3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6C10F81B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</w:p>
        </w:tc>
        <w:tc>
          <w:tcPr>
            <w:tcW w:w="5033" w:type="dxa"/>
            <w:gridSpan w:val="16"/>
          </w:tcPr>
          <w:p w14:paraId="620B2129" w14:textId="77777777" w:rsidR="00BE5542" w:rsidRDefault="00BE5542" w:rsidP="00487A4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har varit närvarande men inte deltagit</w:t>
            </w:r>
          </w:p>
        </w:tc>
      </w:tr>
    </w:tbl>
    <w:p w14:paraId="3585764C" w14:textId="77777777" w:rsidR="00953D59" w:rsidRDefault="00953D59" w:rsidP="00BE5542">
      <w:pPr>
        <w:widowControl/>
      </w:pPr>
    </w:p>
    <w:sectPr w:rsidR="00953D59" w:rsidSect="00DB78DE">
      <w:pgSz w:w="11906" w:h="16838"/>
      <w:pgMar w:top="85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3C6C" w14:textId="77777777" w:rsidR="00FC1671" w:rsidRDefault="00FC1671" w:rsidP="00FC1671">
      <w:r>
        <w:separator/>
      </w:r>
    </w:p>
  </w:endnote>
  <w:endnote w:type="continuationSeparator" w:id="0">
    <w:p w14:paraId="5E7F9521" w14:textId="77777777" w:rsidR="00FC1671" w:rsidRDefault="00FC1671" w:rsidP="00FC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DCEB" w14:textId="77777777" w:rsidR="00FC1671" w:rsidRDefault="00FC1671" w:rsidP="00FC1671">
      <w:r>
        <w:separator/>
      </w:r>
    </w:p>
  </w:footnote>
  <w:footnote w:type="continuationSeparator" w:id="0">
    <w:p w14:paraId="15213C76" w14:textId="77777777" w:rsidR="00FC1671" w:rsidRDefault="00FC1671" w:rsidP="00FC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0B0A"/>
    <w:multiLevelType w:val="hybridMultilevel"/>
    <w:tmpl w:val="65F4CDEA"/>
    <w:lvl w:ilvl="0" w:tplc="3F74B64C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14C81"/>
    <w:rsid w:val="00020B60"/>
    <w:rsid w:val="0003470E"/>
    <w:rsid w:val="00034CDD"/>
    <w:rsid w:val="00035496"/>
    <w:rsid w:val="00037EDF"/>
    <w:rsid w:val="00041EBB"/>
    <w:rsid w:val="0004283E"/>
    <w:rsid w:val="00043563"/>
    <w:rsid w:val="00043E0A"/>
    <w:rsid w:val="00064405"/>
    <w:rsid w:val="00073002"/>
    <w:rsid w:val="000910E8"/>
    <w:rsid w:val="0009468C"/>
    <w:rsid w:val="000A10F5"/>
    <w:rsid w:val="000B2293"/>
    <w:rsid w:val="000B500A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218A4"/>
    <w:rsid w:val="00131F64"/>
    <w:rsid w:val="00133B7E"/>
    <w:rsid w:val="00134762"/>
    <w:rsid w:val="00140387"/>
    <w:rsid w:val="00144FCB"/>
    <w:rsid w:val="001507C0"/>
    <w:rsid w:val="001522CE"/>
    <w:rsid w:val="00161AA6"/>
    <w:rsid w:val="001631CE"/>
    <w:rsid w:val="00180AF8"/>
    <w:rsid w:val="00186BCD"/>
    <w:rsid w:val="0019207A"/>
    <w:rsid w:val="0019469E"/>
    <w:rsid w:val="0019552A"/>
    <w:rsid w:val="001A1578"/>
    <w:rsid w:val="001B463E"/>
    <w:rsid w:val="001C74B4"/>
    <w:rsid w:val="001E1FAC"/>
    <w:rsid w:val="001E230C"/>
    <w:rsid w:val="001F67F5"/>
    <w:rsid w:val="002174A8"/>
    <w:rsid w:val="00233A29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74266"/>
    <w:rsid w:val="00275CD2"/>
    <w:rsid w:val="00277F93"/>
    <w:rsid w:val="00292FCC"/>
    <w:rsid w:val="00296D10"/>
    <w:rsid w:val="002B1854"/>
    <w:rsid w:val="002B51DB"/>
    <w:rsid w:val="002D2AB5"/>
    <w:rsid w:val="002E1614"/>
    <w:rsid w:val="002F284C"/>
    <w:rsid w:val="003006C7"/>
    <w:rsid w:val="0030480E"/>
    <w:rsid w:val="003102EF"/>
    <w:rsid w:val="00314F14"/>
    <w:rsid w:val="003378A2"/>
    <w:rsid w:val="00340F42"/>
    <w:rsid w:val="0035321B"/>
    <w:rsid w:val="00356BDE"/>
    <w:rsid w:val="00360479"/>
    <w:rsid w:val="00362805"/>
    <w:rsid w:val="00363647"/>
    <w:rsid w:val="0037236A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0316"/>
    <w:rsid w:val="004030B9"/>
    <w:rsid w:val="0041580F"/>
    <w:rsid w:val="0041582D"/>
    <w:rsid w:val="00416EC2"/>
    <w:rsid w:val="00417945"/>
    <w:rsid w:val="004206DB"/>
    <w:rsid w:val="004245AC"/>
    <w:rsid w:val="0043545A"/>
    <w:rsid w:val="00445589"/>
    <w:rsid w:val="00446353"/>
    <w:rsid w:val="00446C86"/>
    <w:rsid w:val="00453D7D"/>
    <w:rsid w:val="004673D5"/>
    <w:rsid w:val="00481B64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86394"/>
    <w:rsid w:val="00592BE9"/>
    <w:rsid w:val="005B0262"/>
    <w:rsid w:val="005B13B2"/>
    <w:rsid w:val="005B2625"/>
    <w:rsid w:val="005C1541"/>
    <w:rsid w:val="005C2F5F"/>
    <w:rsid w:val="005C3A33"/>
    <w:rsid w:val="005C7598"/>
    <w:rsid w:val="005E13C8"/>
    <w:rsid w:val="005E28B9"/>
    <w:rsid w:val="005E439C"/>
    <w:rsid w:val="005F086B"/>
    <w:rsid w:val="005F3182"/>
    <w:rsid w:val="005F493C"/>
    <w:rsid w:val="005F57D4"/>
    <w:rsid w:val="00614540"/>
    <w:rsid w:val="00614844"/>
    <w:rsid w:val="006150AA"/>
    <w:rsid w:val="00681B04"/>
    <w:rsid w:val="00697EB5"/>
    <w:rsid w:val="006A511D"/>
    <w:rsid w:val="006B7B0C"/>
    <w:rsid w:val="006C1F8A"/>
    <w:rsid w:val="006C21FA"/>
    <w:rsid w:val="006C34A5"/>
    <w:rsid w:val="006D3126"/>
    <w:rsid w:val="006D4695"/>
    <w:rsid w:val="006F03D9"/>
    <w:rsid w:val="006F5FFE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8561B"/>
    <w:rsid w:val="007B4ADD"/>
    <w:rsid w:val="007D2629"/>
    <w:rsid w:val="007E4B5A"/>
    <w:rsid w:val="007F2EDA"/>
    <w:rsid w:val="007F6B0D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97253"/>
    <w:rsid w:val="008A29B8"/>
    <w:rsid w:val="008C2DE4"/>
    <w:rsid w:val="008C68ED"/>
    <w:rsid w:val="008D12B1"/>
    <w:rsid w:val="008F1A6E"/>
    <w:rsid w:val="008F4D68"/>
    <w:rsid w:val="008F656A"/>
    <w:rsid w:val="00902858"/>
    <w:rsid w:val="00906C2D"/>
    <w:rsid w:val="00915674"/>
    <w:rsid w:val="009216D5"/>
    <w:rsid w:val="00921E58"/>
    <w:rsid w:val="009249A0"/>
    <w:rsid w:val="00937BF3"/>
    <w:rsid w:val="00941039"/>
    <w:rsid w:val="00946978"/>
    <w:rsid w:val="00947E4C"/>
    <w:rsid w:val="00953D59"/>
    <w:rsid w:val="00954010"/>
    <w:rsid w:val="009612E3"/>
    <w:rsid w:val="0096238C"/>
    <w:rsid w:val="0096348C"/>
    <w:rsid w:val="00973D8B"/>
    <w:rsid w:val="009801E5"/>
    <w:rsid w:val="009815DB"/>
    <w:rsid w:val="00984F1C"/>
    <w:rsid w:val="00991280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6C20"/>
    <w:rsid w:val="00A50291"/>
    <w:rsid w:val="00A508D0"/>
    <w:rsid w:val="00A5183C"/>
    <w:rsid w:val="00A55748"/>
    <w:rsid w:val="00A63738"/>
    <w:rsid w:val="00A70B78"/>
    <w:rsid w:val="00A744C3"/>
    <w:rsid w:val="00A81721"/>
    <w:rsid w:val="00A84DE6"/>
    <w:rsid w:val="00A90C14"/>
    <w:rsid w:val="00A9262A"/>
    <w:rsid w:val="00A9638D"/>
    <w:rsid w:val="00AA5F5B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44654"/>
    <w:rsid w:val="00B54D41"/>
    <w:rsid w:val="00B60B32"/>
    <w:rsid w:val="00B64A91"/>
    <w:rsid w:val="00B722B3"/>
    <w:rsid w:val="00B85160"/>
    <w:rsid w:val="00B9203B"/>
    <w:rsid w:val="00BB1003"/>
    <w:rsid w:val="00BE5542"/>
    <w:rsid w:val="00BE56A5"/>
    <w:rsid w:val="00BE7A1F"/>
    <w:rsid w:val="00BF03FD"/>
    <w:rsid w:val="00BF4C14"/>
    <w:rsid w:val="00C00C2D"/>
    <w:rsid w:val="00C03BBC"/>
    <w:rsid w:val="00C137FA"/>
    <w:rsid w:val="00C16B87"/>
    <w:rsid w:val="00C25306"/>
    <w:rsid w:val="00C35357"/>
    <w:rsid w:val="00C3591B"/>
    <w:rsid w:val="00C3694B"/>
    <w:rsid w:val="00C4713F"/>
    <w:rsid w:val="00C57994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D0F73"/>
    <w:rsid w:val="00CF4289"/>
    <w:rsid w:val="00D02411"/>
    <w:rsid w:val="00D12EAD"/>
    <w:rsid w:val="00D226B6"/>
    <w:rsid w:val="00D360F7"/>
    <w:rsid w:val="00D44270"/>
    <w:rsid w:val="00D47AB1"/>
    <w:rsid w:val="00D5054B"/>
    <w:rsid w:val="00D52626"/>
    <w:rsid w:val="00D5385D"/>
    <w:rsid w:val="00D55F95"/>
    <w:rsid w:val="00D57C19"/>
    <w:rsid w:val="00D67826"/>
    <w:rsid w:val="00D77353"/>
    <w:rsid w:val="00D86979"/>
    <w:rsid w:val="00D87775"/>
    <w:rsid w:val="00D90620"/>
    <w:rsid w:val="00D90CDA"/>
    <w:rsid w:val="00D93637"/>
    <w:rsid w:val="00D96F98"/>
    <w:rsid w:val="00DA15EE"/>
    <w:rsid w:val="00DA3029"/>
    <w:rsid w:val="00DA7DB7"/>
    <w:rsid w:val="00DB1CC1"/>
    <w:rsid w:val="00DB78DE"/>
    <w:rsid w:val="00DC2D9C"/>
    <w:rsid w:val="00DC58D9"/>
    <w:rsid w:val="00DD0388"/>
    <w:rsid w:val="00DD2E3A"/>
    <w:rsid w:val="00DD7DC3"/>
    <w:rsid w:val="00E022F8"/>
    <w:rsid w:val="00E02BEB"/>
    <w:rsid w:val="00E066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9791C"/>
    <w:rsid w:val="00EA2807"/>
    <w:rsid w:val="00EA7B07"/>
    <w:rsid w:val="00EA7B53"/>
    <w:rsid w:val="00ED4EF3"/>
    <w:rsid w:val="00EE30AF"/>
    <w:rsid w:val="00EE4CD3"/>
    <w:rsid w:val="00EE7FFE"/>
    <w:rsid w:val="00EF347B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B7028"/>
    <w:rsid w:val="00FC1671"/>
    <w:rsid w:val="00FC7B39"/>
    <w:rsid w:val="00FD13A3"/>
    <w:rsid w:val="00FD75A8"/>
    <w:rsid w:val="00FE35DD"/>
    <w:rsid w:val="00FF189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rsid w:val="00DB1C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1CC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FC16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C1671"/>
    <w:rPr>
      <w:sz w:val="24"/>
    </w:rPr>
  </w:style>
  <w:style w:type="paragraph" w:styleId="Sidfot">
    <w:name w:val="footer"/>
    <w:basedOn w:val="Normal"/>
    <w:link w:val="SidfotChar"/>
    <w:rsid w:val="00FC16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C16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</Template>
  <TotalTime>382</TotalTime>
  <Pages>4</Pages>
  <Words>558</Words>
  <Characters>3570</Characters>
  <Application>Microsoft Office Word</Application>
  <DocSecurity>0</DocSecurity>
  <Lines>1190</Lines>
  <Paragraphs>343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Sofie Bergenheim</cp:lastModifiedBy>
  <cp:revision>30</cp:revision>
  <cp:lastPrinted>2024-05-02T12:23:00Z</cp:lastPrinted>
  <dcterms:created xsi:type="dcterms:W3CDTF">2023-07-27T13:26:00Z</dcterms:created>
  <dcterms:modified xsi:type="dcterms:W3CDTF">2024-05-07T13:04:00Z</dcterms:modified>
</cp:coreProperties>
</file>