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9516A" w:rsidRDefault="006E04A4">
      <w:pPr>
        <w:pStyle w:val="Dokumentbeteckning"/>
      </w:pPr>
      <w:r w:rsidRPr="00D9516A">
        <w:fldChar w:fldCharType="begin" w:fldLock="1"/>
      </w:r>
      <w:r w:rsidRPr="00D9516A">
        <w:instrText xml:space="preserve"> DOCPROPERTY "DocumentYear" </w:instrText>
      </w:r>
      <w:r w:rsidRPr="00D9516A">
        <w:fldChar w:fldCharType="separate"/>
      </w:r>
      <w:r w:rsidR="005F21DA" w:rsidRPr="00D9516A">
        <w:t>2005/06</w:t>
      </w:r>
      <w:r w:rsidRPr="00D9516A">
        <w:fldChar w:fldCharType="end"/>
      </w:r>
      <w:r w:rsidRPr="00D9516A">
        <w:t>:</w:t>
      </w:r>
      <w:r w:rsidRPr="00D9516A">
        <w:fldChar w:fldCharType="begin" w:fldLock="1"/>
      </w:r>
      <w:r w:rsidRPr="00D9516A">
        <w:instrText xml:space="preserve"> DOCPROPERTY "DocumentNumber" </w:instrText>
      </w:r>
      <w:r w:rsidRPr="00D9516A">
        <w:fldChar w:fldCharType="separate"/>
      </w:r>
      <w:r w:rsidR="005F21DA" w:rsidRPr="00D9516A">
        <w:t>54</w:t>
      </w:r>
      <w:r w:rsidRPr="00D9516A">
        <w:fldChar w:fldCharType="end"/>
      </w:r>
    </w:p>
    <w:p w:rsidR="006E04A4" w:rsidRPr="00D9516A" w:rsidRDefault="006E04A4">
      <w:pPr>
        <w:pStyle w:val="Datum"/>
        <w:outlineLvl w:val="0"/>
      </w:pPr>
      <w:r w:rsidRPr="00D9516A">
        <w:fldChar w:fldCharType="begin" w:fldLock="1"/>
      </w:r>
      <w:r w:rsidRPr="00D9516A">
        <w:instrText xml:space="preserve"> DOCPROPERTY "DocumentDate" </w:instrText>
      </w:r>
      <w:r w:rsidRPr="00D9516A">
        <w:fldChar w:fldCharType="separate"/>
      </w:r>
      <w:r w:rsidR="005F21DA" w:rsidRPr="00D9516A">
        <w:t>Lördagen den 17 december 2005</w:t>
      </w:r>
      <w:r w:rsidRPr="00D9516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95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9516A" w:rsidRDefault="006E04A4">
            <w:pPr>
              <w:pStyle w:val="Plenum"/>
              <w:tabs>
                <w:tab w:val="clear" w:pos="1418"/>
              </w:tabs>
            </w:pPr>
            <w:r w:rsidRPr="00D9516A">
              <w:t>Kl.</w:t>
            </w:r>
          </w:p>
        </w:tc>
        <w:tc>
          <w:tcPr>
            <w:tcW w:w="851" w:type="dxa"/>
          </w:tcPr>
          <w:p w:rsidR="006E04A4" w:rsidRPr="00D9516A" w:rsidRDefault="00AF08F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9516A">
              <w:t>09.00</w:t>
            </w:r>
          </w:p>
        </w:tc>
        <w:tc>
          <w:tcPr>
            <w:tcW w:w="397" w:type="dxa"/>
          </w:tcPr>
          <w:p w:rsidR="006E04A4" w:rsidRPr="00D9516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9516A" w:rsidRDefault="00AF08F5">
            <w:pPr>
              <w:pStyle w:val="Plenum"/>
              <w:tabs>
                <w:tab w:val="clear" w:pos="1418"/>
              </w:tabs>
              <w:ind w:right="1"/>
            </w:pPr>
            <w:r w:rsidRPr="00D9516A">
              <w:t>Återrapportering från Europeiska rådets möte</w:t>
            </w:r>
          </w:p>
        </w:tc>
      </w:tr>
      <w:tr w:rsidR="00AF08F5" w:rsidRPr="00D95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F08F5" w:rsidRPr="00D9516A" w:rsidRDefault="00AF08F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F08F5" w:rsidRPr="00D9516A" w:rsidRDefault="00AF08F5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AF08F5" w:rsidRPr="00D9516A" w:rsidRDefault="00AF08F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AF08F5" w:rsidRPr="00D9516A" w:rsidRDefault="00AF08F5">
            <w:pPr>
              <w:pStyle w:val="Plenum"/>
              <w:tabs>
                <w:tab w:val="clear" w:pos="1418"/>
              </w:tabs>
              <w:ind w:right="1"/>
            </w:pPr>
            <w:r w:rsidRPr="00D9516A">
              <w:t>Avslutning</w:t>
            </w:r>
          </w:p>
        </w:tc>
      </w:tr>
    </w:tbl>
    <w:p w:rsidR="006E04A4" w:rsidRPr="00D9516A" w:rsidRDefault="006E04A4">
      <w:pPr>
        <w:pStyle w:val="StreckLngt"/>
      </w:pPr>
      <w:r w:rsidRPr="00D9516A">
        <w:tab/>
      </w:r>
    </w:p>
    <w:p w:rsidR="00D45AE3" w:rsidRPr="00D9516A" w:rsidRDefault="00D45AE3" w:rsidP="00D45AE3">
      <w:pPr>
        <w:pStyle w:val="Blankrad"/>
      </w:pPr>
      <w:r w:rsidRPr="00D9516A">
        <w:t>     </w:t>
      </w:r>
    </w:p>
    <w:p w:rsidR="00F61EA4" w:rsidRPr="00D9516A" w:rsidRDefault="00F61EA4" w:rsidP="00CF242C">
      <w:pPr>
        <w:pStyle w:val="Blankrad"/>
      </w:pPr>
      <w:r w:rsidRPr="00D951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61EA4" w:rsidRPr="00D951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1EA4" w:rsidRPr="00D9516A" w:rsidRDefault="00F61EA4" w:rsidP="00912332">
            <w:pPr>
              <w:pStyle w:val="HuvudrubrikFlisteNr"/>
            </w:pPr>
          </w:p>
        </w:tc>
        <w:tc>
          <w:tcPr>
            <w:tcW w:w="6237" w:type="dxa"/>
          </w:tcPr>
          <w:p w:rsidR="00F61EA4" w:rsidRPr="00D9516A" w:rsidRDefault="00F61EA4" w:rsidP="00912332">
            <w:pPr>
              <w:pStyle w:val="HuvudrubrikEnsam"/>
            </w:pPr>
            <w:r w:rsidRPr="00D9516A">
              <w:t>Information från regeringen</w:t>
            </w:r>
          </w:p>
        </w:tc>
        <w:tc>
          <w:tcPr>
            <w:tcW w:w="2481" w:type="dxa"/>
          </w:tcPr>
          <w:p w:rsidR="00F61EA4" w:rsidRPr="00D9516A" w:rsidRDefault="00F61EA4" w:rsidP="00912332">
            <w:pPr>
              <w:pStyle w:val="HuvudrubrikKolumn3"/>
            </w:pPr>
          </w:p>
        </w:tc>
      </w:tr>
      <w:tr w:rsidR="00F61EA4" w:rsidRPr="00D951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1EA4" w:rsidRPr="00D9516A" w:rsidRDefault="00F61EA4" w:rsidP="00912332">
            <w:r w:rsidRPr="00D9516A">
              <w:t>1</w:t>
            </w:r>
          </w:p>
        </w:tc>
        <w:tc>
          <w:tcPr>
            <w:tcW w:w="6237" w:type="dxa"/>
          </w:tcPr>
          <w:p w:rsidR="00F61EA4" w:rsidRPr="00D9516A" w:rsidRDefault="00F61EA4" w:rsidP="00912332">
            <w:r w:rsidRPr="00D9516A">
              <w:t>Statsminister Göran Persson (s) återrapporterar från Europeiska rådets möte i Bryssel</w:t>
            </w:r>
          </w:p>
        </w:tc>
        <w:tc>
          <w:tcPr>
            <w:tcW w:w="2481" w:type="dxa"/>
          </w:tcPr>
          <w:p w:rsidR="00F61EA4" w:rsidRPr="00D9516A" w:rsidRDefault="00F61EA4" w:rsidP="00912332">
            <w:pPr>
              <w:rPr>
                <w:spacing w:val="-4"/>
              </w:rPr>
            </w:pPr>
          </w:p>
        </w:tc>
      </w:tr>
    </w:tbl>
    <w:p w:rsidR="00F61EA4" w:rsidRPr="00D9516A" w:rsidRDefault="00F61EA4" w:rsidP="00F61EA4">
      <w:pPr>
        <w:pStyle w:val="Blankrad"/>
      </w:pPr>
      <w:r w:rsidRPr="00D9516A">
        <w:t>     </w:t>
      </w:r>
    </w:p>
    <w:p w:rsidR="00F61EA4" w:rsidRPr="00D9516A" w:rsidRDefault="00F61EA4" w:rsidP="00F61EA4">
      <w:pPr>
        <w:pStyle w:val="Blankrad"/>
      </w:pPr>
      <w:r w:rsidRPr="00D9516A">
        <w:t>     </w:t>
      </w:r>
    </w:p>
    <w:p w:rsidR="003453C0" w:rsidRPr="00D9516A" w:rsidRDefault="003453C0">
      <w:pPr>
        <w:pStyle w:val="Blankrad"/>
      </w:pPr>
      <w:r w:rsidRPr="00D9516A">
        <w:t>     </w:t>
      </w:r>
    </w:p>
    <w:p w:rsidR="00F61EA4" w:rsidRPr="00D9516A" w:rsidRDefault="00F61EA4">
      <w:pPr>
        <w:pStyle w:val="Blankrad"/>
      </w:pPr>
      <w:r w:rsidRPr="00D951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61EA4" w:rsidRPr="00D951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1EA4" w:rsidRPr="00D9516A" w:rsidRDefault="00F61EA4" w:rsidP="00912332">
            <w:pPr>
              <w:pStyle w:val="HuvudrubrikFlisteNr"/>
            </w:pPr>
          </w:p>
        </w:tc>
        <w:tc>
          <w:tcPr>
            <w:tcW w:w="6237" w:type="dxa"/>
          </w:tcPr>
          <w:p w:rsidR="00F61EA4" w:rsidRPr="00D9516A" w:rsidRDefault="00F61EA4" w:rsidP="00912332">
            <w:pPr>
              <w:pStyle w:val="HuvudrubrikEnsam"/>
            </w:pPr>
            <w:r w:rsidRPr="00D9516A">
              <w:t>Justering av protokoll</w:t>
            </w:r>
          </w:p>
        </w:tc>
        <w:tc>
          <w:tcPr>
            <w:tcW w:w="2481" w:type="dxa"/>
          </w:tcPr>
          <w:p w:rsidR="00F61EA4" w:rsidRPr="00D9516A" w:rsidRDefault="00F61EA4" w:rsidP="00912332">
            <w:pPr>
              <w:pStyle w:val="HuvudrubrikKolumn3"/>
            </w:pPr>
          </w:p>
        </w:tc>
      </w:tr>
      <w:tr w:rsidR="00F61EA4" w:rsidRPr="00D951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1EA4" w:rsidRPr="00D9516A" w:rsidRDefault="00F61EA4" w:rsidP="00912332">
            <w:r w:rsidRPr="00D9516A">
              <w:t>2</w:t>
            </w:r>
          </w:p>
        </w:tc>
        <w:tc>
          <w:tcPr>
            <w:tcW w:w="6237" w:type="dxa"/>
          </w:tcPr>
          <w:p w:rsidR="00F61EA4" w:rsidRPr="00D9516A" w:rsidRDefault="00F61EA4" w:rsidP="00912332">
            <w:r w:rsidRPr="00D9516A">
              <w:t>Protokollet från sammanträdet måndagen den 12 december</w:t>
            </w:r>
          </w:p>
        </w:tc>
        <w:tc>
          <w:tcPr>
            <w:tcW w:w="2481" w:type="dxa"/>
          </w:tcPr>
          <w:p w:rsidR="00F61EA4" w:rsidRPr="00D9516A" w:rsidRDefault="00F61EA4" w:rsidP="00912332">
            <w:pPr>
              <w:rPr>
                <w:spacing w:val="-4"/>
              </w:rPr>
            </w:pPr>
          </w:p>
        </w:tc>
      </w:tr>
    </w:tbl>
    <w:p w:rsidR="00F61EA4" w:rsidRPr="00D9516A" w:rsidRDefault="00F61EA4" w:rsidP="00F61EA4">
      <w:pPr>
        <w:pStyle w:val="Blankrad"/>
      </w:pPr>
      <w:r w:rsidRPr="00D9516A">
        <w:t>     </w:t>
      </w:r>
    </w:p>
    <w:p w:rsidR="00F61EA4" w:rsidRPr="00D9516A" w:rsidRDefault="00F61EA4" w:rsidP="00F61EA4">
      <w:pPr>
        <w:pStyle w:val="Blankrad"/>
      </w:pPr>
      <w:r w:rsidRPr="00D9516A">
        <w:t>     </w:t>
      </w:r>
    </w:p>
    <w:p w:rsidR="00F61EA4" w:rsidRPr="00D9516A" w:rsidRDefault="00F61EA4">
      <w:pPr>
        <w:pStyle w:val="Blankrad"/>
      </w:pPr>
      <w:r w:rsidRPr="00D951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61EA4" w:rsidRPr="00D951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1EA4" w:rsidRPr="00D9516A" w:rsidRDefault="00F61EA4" w:rsidP="00912332">
            <w:pPr>
              <w:pStyle w:val="HuvudrubrikFlisteNr"/>
            </w:pPr>
          </w:p>
        </w:tc>
        <w:tc>
          <w:tcPr>
            <w:tcW w:w="6237" w:type="dxa"/>
          </w:tcPr>
          <w:p w:rsidR="00F61EA4" w:rsidRPr="00D9516A" w:rsidRDefault="00F61EA4" w:rsidP="00912332">
            <w:pPr>
              <w:pStyle w:val="Huvudrubrik"/>
            </w:pPr>
            <w:r w:rsidRPr="00D9516A">
              <w:t>Ärenden för hänvisning till utskott</w:t>
            </w:r>
          </w:p>
        </w:tc>
        <w:tc>
          <w:tcPr>
            <w:tcW w:w="2481" w:type="dxa"/>
          </w:tcPr>
          <w:p w:rsidR="00F61EA4" w:rsidRPr="00D9516A" w:rsidRDefault="00F61EA4" w:rsidP="00912332">
            <w:pPr>
              <w:pStyle w:val="HuvudrubrikKolumn3"/>
            </w:pPr>
            <w:r w:rsidRPr="00D9516A">
              <w:t>Förslag</w:t>
            </w:r>
          </w:p>
        </w:tc>
      </w:tr>
      <w:tr w:rsidR="00F61EA4" w:rsidRPr="00D951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1EA4" w:rsidRPr="00D9516A" w:rsidRDefault="00F61EA4" w:rsidP="00912332">
            <w:pPr>
              <w:pStyle w:val="renderubrik"/>
            </w:pPr>
          </w:p>
        </w:tc>
        <w:tc>
          <w:tcPr>
            <w:tcW w:w="6237" w:type="dxa"/>
          </w:tcPr>
          <w:p w:rsidR="00F61EA4" w:rsidRPr="00D9516A" w:rsidRDefault="00F61EA4" w:rsidP="00912332">
            <w:pPr>
              <w:pStyle w:val="renderubrik"/>
            </w:pPr>
            <w:r w:rsidRPr="00D9516A">
              <w:t>Motioner</w:t>
            </w:r>
          </w:p>
        </w:tc>
        <w:tc>
          <w:tcPr>
            <w:tcW w:w="2481" w:type="dxa"/>
          </w:tcPr>
          <w:p w:rsidR="00F61EA4" w:rsidRPr="00D9516A" w:rsidRDefault="00F61EA4" w:rsidP="00912332">
            <w:pPr>
              <w:pStyle w:val="renderubrik"/>
              <w:rPr>
                <w:spacing w:val="-4"/>
              </w:rPr>
            </w:pPr>
          </w:p>
        </w:tc>
      </w:tr>
      <w:tr w:rsidR="00F61EA4" w:rsidRPr="00D951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1EA4" w:rsidRPr="00D9516A" w:rsidRDefault="00F61EA4" w:rsidP="00912332">
            <w:pPr>
              <w:pStyle w:val="Motionsrubrik"/>
            </w:pPr>
          </w:p>
        </w:tc>
        <w:tc>
          <w:tcPr>
            <w:tcW w:w="6237" w:type="dxa"/>
          </w:tcPr>
          <w:p w:rsidR="00F61EA4" w:rsidRPr="00D9516A" w:rsidRDefault="00F61EA4" w:rsidP="00912332">
            <w:pPr>
              <w:pStyle w:val="Motionsrubrik"/>
            </w:pPr>
            <w:r w:rsidRPr="00D9516A">
              <w:t>med anledning av prop. 2005/06:20 Delat barnbidrag vid växelvis boende, m.m.</w:t>
            </w:r>
          </w:p>
        </w:tc>
        <w:tc>
          <w:tcPr>
            <w:tcW w:w="2481" w:type="dxa"/>
          </w:tcPr>
          <w:p w:rsidR="00F61EA4" w:rsidRPr="00D9516A" w:rsidRDefault="00F61EA4" w:rsidP="00912332">
            <w:pPr>
              <w:pStyle w:val="Motionsrubrik"/>
              <w:rPr>
                <w:spacing w:val="-4"/>
              </w:rPr>
            </w:pPr>
          </w:p>
        </w:tc>
      </w:tr>
      <w:tr w:rsidR="00F61EA4" w:rsidRPr="00D951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1EA4" w:rsidRPr="00D9516A" w:rsidRDefault="00F61EA4" w:rsidP="00912332"/>
        </w:tc>
        <w:tc>
          <w:tcPr>
            <w:tcW w:w="6237" w:type="dxa"/>
          </w:tcPr>
          <w:p w:rsidR="00F61EA4" w:rsidRPr="00D9516A" w:rsidRDefault="00F61EA4" w:rsidP="00912332">
            <w:r w:rsidRPr="00D9516A">
              <w:t xml:space="preserve">2005/06:Sf12 av </w:t>
            </w:r>
            <w:r w:rsidRPr="00D9516A">
              <w:rPr>
                <w:sz w:val="23"/>
                <w:szCs w:val="23"/>
              </w:rPr>
              <w:t>Carl-Axel Roslund och Cecilia Magnusson (m)</w:t>
            </w:r>
          </w:p>
        </w:tc>
        <w:tc>
          <w:tcPr>
            <w:tcW w:w="2481" w:type="dxa"/>
          </w:tcPr>
          <w:p w:rsidR="00F61EA4" w:rsidRPr="00D9516A" w:rsidRDefault="00F61EA4" w:rsidP="00912332">
            <w:pPr>
              <w:rPr>
                <w:spacing w:val="-4"/>
              </w:rPr>
            </w:pPr>
            <w:r w:rsidRPr="00D9516A">
              <w:rPr>
                <w:spacing w:val="-4"/>
              </w:rPr>
              <w:t>SfU</w:t>
            </w:r>
          </w:p>
        </w:tc>
      </w:tr>
      <w:tr w:rsidR="00F61EA4" w:rsidRPr="00D951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1EA4" w:rsidRPr="00D9516A" w:rsidRDefault="00F61EA4" w:rsidP="00912332">
            <w:r w:rsidRPr="00D9516A">
              <w:t>3</w:t>
            </w:r>
          </w:p>
        </w:tc>
        <w:tc>
          <w:tcPr>
            <w:tcW w:w="6237" w:type="dxa"/>
          </w:tcPr>
          <w:p w:rsidR="00F61EA4" w:rsidRPr="00D9516A" w:rsidRDefault="00F61EA4" w:rsidP="00912332">
            <w:r w:rsidRPr="00D9516A">
              <w:t>2005/06:Sf13 av Per Westerberg m.fl. (m)</w:t>
            </w:r>
          </w:p>
        </w:tc>
        <w:tc>
          <w:tcPr>
            <w:tcW w:w="2481" w:type="dxa"/>
          </w:tcPr>
          <w:p w:rsidR="00F61EA4" w:rsidRPr="00D9516A" w:rsidRDefault="00F61EA4" w:rsidP="00912332">
            <w:pPr>
              <w:rPr>
                <w:spacing w:val="-4"/>
              </w:rPr>
            </w:pPr>
            <w:r w:rsidRPr="00D9516A">
              <w:rPr>
                <w:spacing w:val="-4"/>
              </w:rPr>
              <w:t>SfU</w:t>
            </w:r>
          </w:p>
        </w:tc>
      </w:tr>
      <w:tr w:rsidR="00F61EA4" w:rsidRPr="00D951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1EA4" w:rsidRPr="00D9516A" w:rsidRDefault="00F61EA4" w:rsidP="00912332">
            <w:r w:rsidRPr="00D9516A">
              <w:t>4</w:t>
            </w:r>
          </w:p>
        </w:tc>
        <w:tc>
          <w:tcPr>
            <w:tcW w:w="6237" w:type="dxa"/>
          </w:tcPr>
          <w:p w:rsidR="00F61EA4" w:rsidRPr="00D9516A" w:rsidRDefault="00F61EA4" w:rsidP="00912332">
            <w:r w:rsidRPr="00D9516A">
              <w:t>2005/06:Sf14 av Torsten Lindström m.fl. (kd)</w:t>
            </w:r>
          </w:p>
        </w:tc>
        <w:tc>
          <w:tcPr>
            <w:tcW w:w="2481" w:type="dxa"/>
          </w:tcPr>
          <w:p w:rsidR="00F61EA4" w:rsidRPr="00D9516A" w:rsidRDefault="00F61EA4" w:rsidP="00912332">
            <w:pPr>
              <w:rPr>
                <w:spacing w:val="-4"/>
              </w:rPr>
            </w:pPr>
            <w:r w:rsidRPr="00D9516A">
              <w:rPr>
                <w:spacing w:val="-4"/>
              </w:rPr>
              <w:t>SfU</w:t>
            </w:r>
          </w:p>
        </w:tc>
      </w:tr>
      <w:tr w:rsidR="00F61EA4" w:rsidRPr="00D951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1EA4" w:rsidRPr="00D9516A" w:rsidRDefault="00F61EA4" w:rsidP="00912332">
            <w:r w:rsidRPr="00D9516A">
              <w:t>5</w:t>
            </w:r>
          </w:p>
        </w:tc>
        <w:tc>
          <w:tcPr>
            <w:tcW w:w="6237" w:type="dxa"/>
          </w:tcPr>
          <w:p w:rsidR="00F61EA4" w:rsidRPr="00D9516A" w:rsidRDefault="00F61EA4" w:rsidP="00912332">
            <w:r w:rsidRPr="00D9516A">
              <w:t>2005/06:Sf15 av Bo Könberg m.fl. (fp)</w:t>
            </w:r>
          </w:p>
        </w:tc>
        <w:tc>
          <w:tcPr>
            <w:tcW w:w="2481" w:type="dxa"/>
          </w:tcPr>
          <w:p w:rsidR="00F61EA4" w:rsidRPr="00D9516A" w:rsidRDefault="00F61EA4" w:rsidP="00912332">
            <w:pPr>
              <w:rPr>
                <w:spacing w:val="-4"/>
              </w:rPr>
            </w:pPr>
            <w:r w:rsidRPr="00D9516A">
              <w:rPr>
                <w:spacing w:val="-4"/>
              </w:rPr>
              <w:t>SfU</w:t>
            </w:r>
          </w:p>
        </w:tc>
      </w:tr>
      <w:tr w:rsidR="00F61EA4" w:rsidRPr="00D951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1EA4" w:rsidRPr="00D9516A" w:rsidRDefault="00F61EA4" w:rsidP="00912332">
            <w:r w:rsidRPr="00D9516A">
              <w:t>6</w:t>
            </w:r>
          </w:p>
        </w:tc>
        <w:tc>
          <w:tcPr>
            <w:tcW w:w="6237" w:type="dxa"/>
          </w:tcPr>
          <w:p w:rsidR="00F61EA4" w:rsidRPr="00D9516A" w:rsidRDefault="00F61EA4" w:rsidP="00912332">
            <w:r w:rsidRPr="00D9516A">
              <w:t>2005/06:Sf16 av Ulla Hoffmann och Kalle Larsson (v)</w:t>
            </w:r>
          </w:p>
        </w:tc>
        <w:tc>
          <w:tcPr>
            <w:tcW w:w="2481" w:type="dxa"/>
          </w:tcPr>
          <w:p w:rsidR="00F61EA4" w:rsidRPr="00D9516A" w:rsidRDefault="00F61EA4" w:rsidP="00912332">
            <w:pPr>
              <w:rPr>
                <w:spacing w:val="-4"/>
              </w:rPr>
            </w:pPr>
            <w:r w:rsidRPr="00D9516A">
              <w:rPr>
                <w:spacing w:val="-4"/>
              </w:rPr>
              <w:t>SfU</w:t>
            </w:r>
          </w:p>
        </w:tc>
      </w:tr>
      <w:tr w:rsidR="00F61EA4" w:rsidRPr="00D951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1EA4" w:rsidRPr="00D9516A" w:rsidRDefault="00F61EA4" w:rsidP="00912332">
            <w:r w:rsidRPr="00D9516A">
              <w:t>7</w:t>
            </w:r>
          </w:p>
        </w:tc>
        <w:tc>
          <w:tcPr>
            <w:tcW w:w="6237" w:type="dxa"/>
          </w:tcPr>
          <w:p w:rsidR="00F61EA4" w:rsidRPr="00D9516A" w:rsidRDefault="00F61EA4" w:rsidP="00912332">
            <w:r w:rsidRPr="00D9516A">
              <w:t>2005/06:Sf17 av Birgitta Carlsson m.fl. (c)</w:t>
            </w:r>
          </w:p>
        </w:tc>
        <w:tc>
          <w:tcPr>
            <w:tcW w:w="2481" w:type="dxa"/>
          </w:tcPr>
          <w:p w:rsidR="00F61EA4" w:rsidRPr="00D9516A" w:rsidRDefault="00F61EA4" w:rsidP="00912332">
            <w:pPr>
              <w:rPr>
                <w:spacing w:val="-4"/>
              </w:rPr>
            </w:pPr>
            <w:r w:rsidRPr="00D9516A">
              <w:rPr>
                <w:spacing w:val="-4"/>
              </w:rPr>
              <w:t>SfU</w:t>
            </w:r>
          </w:p>
        </w:tc>
      </w:tr>
      <w:tr w:rsidR="00F61EA4" w:rsidRPr="00D951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1EA4" w:rsidRPr="00D9516A" w:rsidRDefault="00F61EA4" w:rsidP="00912332">
            <w:pPr>
              <w:pStyle w:val="Motionsrubrik"/>
            </w:pPr>
          </w:p>
        </w:tc>
        <w:tc>
          <w:tcPr>
            <w:tcW w:w="6237" w:type="dxa"/>
          </w:tcPr>
          <w:p w:rsidR="00F61EA4" w:rsidRPr="00D9516A" w:rsidRDefault="00F61EA4" w:rsidP="00912332">
            <w:pPr>
              <w:pStyle w:val="Motionsrubrik"/>
            </w:pPr>
            <w:r w:rsidRPr="00D9516A">
              <w:t>med anledning av prop. 2005/06:51 Transport av farligt gods</w:t>
            </w:r>
          </w:p>
        </w:tc>
        <w:tc>
          <w:tcPr>
            <w:tcW w:w="2481" w:type="dxa"/>
          </w:tcPr>
          <w:p w:rsidR="00F61EA4" w:rsidRPr="00D9516A" w:rsidRDefault="00F61EA4" w:rsidP="00912332">
            <w:pPr>
              <w:pStyle w:val="Motionsrubrik"/>
              <w:rPr>
                <w:spacing w:val="-4"/>
              </w:rPr>
            </w:pPr>
          </w:p>
        </w:tc>
      </w:tr>
      <w:tr w:rsidR="00F61EA4" w:rsidRPr="00D951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1EA4" w:rsidRPr="00D9516A" w:rsidRDefault="00F61EA4" w:rsidP="00912332">
            <w:r w:rsidRPr="00D9516A">
              <w:t>8</w:t>
            </w:r>
          </w:p>
        </w:tc>
        <w:tc>
          <w:tcPr>
            <w:tcW w:w="6237" w:type="dxa"/>
          </w:tcPr>
          <w:p w:rsidR="00F61EA4" w:rsidRPr="00D9516A" w:rsidRDefault="00F61EA4" w:rsidP="00912332">
            <w:r w:rsidRPr="00D9516A">
              <w:t>2005/06:Fö2 av Allan Widman m.fl. (fp, kd, c, m)</w:t>
            </w:r>
          </w:p>
        </w:tc>
        <w:tc>
          <w:tcPr>
            <w:tcW w:w="2481" w:type="dxa"/>
          </w:tcPr>
          <w:p w:rsidR="00F61EA4" w:rsidRPr="00D9516A" w:rsidRDefault="00F61EA4" w:rsidP="00912332">
            <w:pPr>
              <w:rPr>
                <w:spacing w:val="-4"/>
              </w:rPr>
            </w:pPr>
            <w:r w:rsidRPr="00D9516A">
              <w:rPr>
                <w:spacing w:val="-4"/>
              </w:rPr>
              <w:t>FöU</w:t>
            </w:r>
          </w:p>
        </w:tc>
      </w:tr>
      <w:tr w:rsidR="00F61EA4" w:rsidRPr="00D951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1EA4" w:rsidRPr="00D9516A" w:rsidRDefault="00F61EA4" w:rsidP="00912332">
            <w:r w:rsidRPr="00D9516A">
              <w:t>9</w:t>
            </w:r>
          </w:p>
        </w:tc>
        <w:tc>
          <w:tcPr>
            <w:tcW w:w="6237" w:type="dxa"/>
          </w:tcPr>
          <w:p w:rsidR="00F61EA4" w:rsidRPr="00D9516A" w:rsidRDefault="00F61EA4" w:rsidP="00912332">
            <w:r w:rsidRPr="00D9516A">
              <w:t>2005/06:Fö3 av Lars Ångström och Åsa Domeij (mp)</w:t>
            </w:r>
          </w:p>
        </w:tc>
        <w:tc>
          <w:tcPr>
            <w:tcW w:w="2481" w:type="dxa"/>
          </w:tcPr>
          <w:p w:rsidR="00F61EA4" w:rsidRPr="00D9516A" w:rsidRDefault="00F61EA4" w:rsidP="00912332">
            <w:pPr>
              <w:rPr>
                <w:spacing w:val="-4"/>
              </w:rPr>
            </w:pPr>
            <w:r w:rsidRPr="00D9516A">
              <w:rPr>
                <w:spacing w:val="-4"/>
              </w:rPr>
              <w:t>FöU</w:t>
            </w:r>
          </w:p>
        </w:tc>
      </w:tr>
    </w:tbl>
    <w:p w:rsidR="00F61EA4" w:rsidRPr="00D9516A" w:rsidRDefault="00F61EA4" w:rsidP="00F61EA4">
      <w:pPr>
        <w:pStyle w:val="Blankrad"/>
      </w:pPr>
      <w:r w:rsidRPr="00D9516A">
        <w:t>     </w:t>
      </w:r>
    </w:p>
    <w:p w:rsidR="006216DF" w:rsidRPr="00D9516A" w:rsidRDefault="00F61EA4" w:rsidP="00F61EA4">
      <w:pPr>
        <w:pStyle w:val="Blankrad"/>
      </w:pPr>
      <w:r w:rsidRPr="00D9516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16DF" w:rsidRPr="00D951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16DF" w:rsidRPr="00D9516A" w:rsidRDefault="006216DF" w:rsidP="00912332">
            <w:pPr>
              <w:pStyle w:val="HuvudrubrikFlisteNr"/>
            </w:pPr>
            <w:r w:rsidRPr="00D9516A">
              <w:t>10</w:t>
            </w:r>
          </w:p>
        </w:tc>
        <w:tc>
          <w:tcPr>
            <w:tcW w:w="6237" w:type="dxa"/>
          </w:tcPr>
          <w:p w:rsidR="006216DF" w:rsidRPr="00D9516A" w:rsidRDefault="006216DF">
            <w:pPr>
              <w:pStyle w:val="HuvudrubrikEnsam"/>
            </w:pPr>
            <w:bookmarkStart w:id="1" w:name="TypRubrik"/>
            <w:bookmarkEnd w:id="1"/>
            <w:r w:rsidRPr="00D9516A">
              <w:t>Avslutning</w:t>
            </w:r>
          </w:p>
        </w:tc>
        <w:tc>
          <w:tcPr>
            <w:tcW w:w="2481" w:type="dxa"/>
          </w:tcPr>
          <w:p w:rsidR="006216DF" w:rsidRPr="00D9516A" w:rsidRDefault="006216DF" w:rsidP="00912332">
            <w:pPr>
              <w:pStyle w:val="HuvudrubrikKolumn3"/>
            </w:pPr>
          </w:p>
        </w:tc>
      </w:tr>
    </w:tbl>
    <w:p w:rsidR="006216DF" w:rsidRPr="00D9516A" w:rsidRDefault="006216DF">
      <w:pPr>
        <w:pStyle w:val="Blankrad"/>
      </w:pPr>
      <w:bookmarkStart w:id="2" w:name="StartText"/>
      <w:bookmarkEnd w:id="2"/>
      <w:r w:rsidRPr="00D9516A">
        <w:t>     </w:t>
      </w:r>
    </w:p>
    <w:p w:rsidR="006216DF" w:rsidRPr="00D9516A" w:rsidRDefault="006216DF">
      <w:pPr>
        <w:pStyle w:val="Blankrad"/>
      </w:pPr>
      <w:r w:rsidRPr="00D9516A">
        <w:t>     </w:t>
      </w:r>
    </w:p>
    <w:p w:rsidR="006216DF" w:rsidRPr="00D9516A" w:rsidRDefault="006216DF">
      <w:pPr>
        <w:pStyle w:val="Blankrad"/>
      </w:pPr>
      <w:bookmarkStart w:id="3" w:name="Start"/>
      <w:bookmarkEnd w:id="3"/>
      <w:r w:rsidRPr="00D9516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951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9516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9516A" w:rsidRDefault="006E04A4">
            <w:pPr>
              <w:pStyle w:val="StreckMitten"/>
            </w:pPr>
            <w:r w:rsidRPr="00D9516A">
              <w:tab/>
            </w:r>
            <w:r w:rsidRPr="00D9516A">
              <w:tab/>
            </w:r>
          </w:p>
        </w:tc>
      </w:tr>
    </w:tbl>
    <w:p w:rsidR="006E04A4" w:rsidRPr="00D9516A" w:rsidRDefault="006E04A4"/>
    <w:sectPr w:rsidR="006E04A4" w:rsidRPr="00D9516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78DD" w:rsidRPr="00D9516A" w:rsidRDefault="00C678DD">
      <w:r w:rsidRPr="00D9516A">
        <w:separator/>
      </w:r>
    </w:p>
  </w:endnote>
  <w:endnote w:type="continuationSeparator" w:id="0">
    <w:p w:rsidR="00C678DD" w:rsidRPr="00D9516A" w:rsidRDefault="00C678DD">
      <w:r w:rsidRPr="00D951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30B0" w:rsidRPr="00D9516A" w:rsidRDefault="00BC30B0">
    <w:pPr>
      <w:pStyle w:val="Sidhuvud"/>
      <w:jc w:val="center"/>
    </w:pPr>
    <w:r w:rsidRPr="00D9516A">
      <w:fldChar w:fldCharType="begin" w:fldLock="1"/>
    </w:r>
    <w:r w:rsidRPr="00D9516A">
      <w:instrText xml:space="preserve"> PAGE </w:instrText>
    </w:r>
    <w:r w:rsidRPr="00D9516A">
      <w:fldChar w:fldCharType="separate"/>
    </w:r>
    <w:r w:rsidR="005F21DA" w:rsidRPr="00D9516A">
      <w:t>1</w:t>
    </w:r>
    <w:r w:rsidRPr="00D9516A">
      <w:fldChar w:fldCharType="end"/>
    </w:r>
    <w:r w:rsidRPr="00D9516A">
      <w:t>(</w:t>
    </w:r>
    <w:r w:rsidRPr="00D9516A">
      <w:fldChar w:fldCharType="begin" w:fldLock="1"/>
    </w:r>
    <w:r w:rsidRPr="00D9516A">
      <w:instrText xml:space="preserve"> NUMPAGES </w:instrText>
    </w:r>
    <w:r w:rsidRPr="00D9516A">
      <w:fldChar w:fldCharType="separate"/>
    </w:r>
    <w:r w:rsidR="005F21DA" w:rsidRPr="00D9516A">
      <w:t>1</w:t>
    </w:r>
    <w:r w:rsidRPr="00D9516A">
      <w:fldChar w:fldCharType="end"/>
    </w:r>
    <w:r w:rsidRPr="00D9516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30B0" w:rsidRPr="00D9516A" w:rsidRDefault="00BC30B0">
    <w:pPr>
      <w:pStyle w:val="Sidhuvud"/>
      <w:jc w:val="center"/>
    </w:pPr>
    <w:r w:rsidRPr="00D9516A">
      <w:fldChar w:fldCharType="begin" w:fldLock="1"/>
    </w:r>
    <w:r w:rsidRPr="00D9516A">
      <w:instrText xml:space="preserve"> PAGE </w:instrText>
    </w:r>
    <w:r w:rsidRPr="00D9516A">
      <w:fldChar w:fldCharType="separate"/>
    </w:r>
    <w:r w:rsidR="001B058D" w:rsidRPr="00D9516A">
      <w:t>1</w:t>
    </w:r>
    <w:r w:rsidRPr="00D9516A">
      <w:fldChar w:fldCharType="end"/>
    </w:r>
    <w:r w:rsidRPr="00D9516A">
      <w:t>(</w:t>
    </w:r>
    <w:r w:rsidRPr="00D9516A">
      <w:fldChar w:fldCharType="begin" w:fldLock="1"/>
    </w:r>
    <w:r w:rsidRPr="00D9516A">
      <w:instrText xml:space="preserve"> NUMPAGES </w:instrText>
    </w:r>
    <w:r w:rsidRPr="00D9516A">
      <w:fldChar w:fldCharType="separate"/>
    </w:r>
    <w:r w:rsidR="005F21DA" w:rsidRPr="00D9516A">
      <w:t>1</w:t>
    </w:r>
    <w:r w:rsidRPr="00D9516A">
      <w:fldChar w:fldCharType="end"/>
    </w:r>
    <w:r w:rsidRPr="00D9516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78DD" w:rsidRPr="00D9516A" w:rsidRDefault="00C678DD">
      <w:r w:rsidRPr="00D9516A">
        <w:separator/>
      </w:r>
    </w:p>
  </w:footnote>
  <w:footnote w:type="continuationSeparator" w:id="0">
    <w:p w:rsidR="00C678DD" w:rsidRPr="00D9516A" w:rsidRDefault="00C678DD">
      <w:r w:rsidRPr="00D951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30B0" w:rsidRPr="00D9516A" w:rsidRDefault="00BC30B0">
    <w:pPr>
      <w:pStyle w:val="Sidhuvud"/>
      <w:tabs>
        <w:tab w:val="clear" w:pos="4536"/>
      </w:tabs>
    </w:pPr>
    <w:r w:rsidRPr="00D9516A">
      <w:fldChar w:fldCharType="begin" w:fldLock="1"/>
    </w:r>
    <w:r w:rsidRPr="00D9516A">
      <w:instrText xml:space="preserve"> DOCPROPERTY "DocumentDate" </w:instrText>
    </w:r>
    <w:r w:rsidRPr="00D9516A">
      <w:fldChar w:fldCharType="separate"/>
    </w:r>
    <w:r w:rsidR="005F21DA" w:rsidRPr="00D9516A">
      <w:t>Lördagen den 17 december 2005</w:t>
    </w:r>
    <w:r w:rsidRPr="00D9516A">
      <w:fldChar w:fldCharType="end"/>
    </w:r>
    <w:r w:rsidRPr="00D9516A">
      <w:tab/>
    </w:r>
  </w:p>
  <w:p w:rsidR="00BC30B0" w:rsidRPr="00D9516A" w:rsidRDefault="00BC30B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9516A">
      <w:rPr>
        <w:sz w:val="12"/>
      </w:rPr>
      <w:tab/>
    </w:r>
  </w:p>
  <w:p w:rsidR="00BC30B0" w:rsidRPr="00D9516A" w:rsidRDefault="00BC30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30B0" w:rsidRPr="00D9516A" w:rsidRDefault="00D9516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9516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30B0" w:rsidRPr="00D9516A" w:rsidRDefault="00BC30B0">
    <w:pPr>
      <w:pStyle w:val="Dokumentrubrik"/>
      <w:spacing w:after="360"/>
    </w:pPr>
    <w:r w:rsidRPr="00D9516A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41527058">
    <w:abstractNumId w:val="4"/>
  </w:num>
  <w:num w:numId="2" w16cid:durableId="1049374741">
    <w:abstractNumId w:val="2"/>
  </w:num>
  <w:num w:numId="3" w16cid:durableId="1517310446">
    <w:abstractNumId w:val="3"/>
  </w:num>
  <w:num w:numId="4" w16cid:durableId="1500467379">
    <w:abstractNumId w:val="1"/>
  </w:num>
  <w:num w:numId="5" w16cid:durableId="44492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C30B0"/>
    <w:rsid w:val="00013362"/>
    <w:rsid w:val="00067D5D"/>
    <w:rsid w:val="00075958"/>
    <w:rsid w:val="000E30A0"/>
    <w:rsid w:val="0014779C"/>
    <w:rsid w:val="00147F56"/>
    <w:rsid w:val="00153AA4"/>
    <w:rsid w:val="00160B0C"/>
    <w:rsid w:val="00165404"/>
    <w:rsid w:val="001A1CBE"/>
    <w:rsid w:val="001B058D"/>
    <w:rsid w:val="001C4530"/>
    <w:rsid w:val="001D19AB"/>
    <w:rsid w:val="001D19E3"/>
    <w:rsid w:val="001D7C4B"/>
    <w:rsid w:val="00211667"/>
    <w:rsid w:val="00215146"/>
    <w:rsid w:val="00223EF7"/>
    <w:rsid w:val="002760B5"/>
    <w:rsid w:val="002826A6"/>
    <w:rsid w:val="002A09ED"/>
    <w:rsid w:val="002C244C"/>
    <w:rsid w:val="002E546B"/>
    <w:rsid w:val="002F0C89"/>
    <w:rsid w:val="002F7486"/>
    <w:rsid w:val="00305353"/>
    <w:rsid w:val="0032182C"/>
    <w:rsid w:val="00322F96"/>
    <w:rsid w:val="0034141E"/>
    <w:rsid w:val="003453C0"/>
    <w:rsid w:val="003511C0"/>
    <w:rsid w:val="003652CF"/>
    <w:rsid w:val="00377B34"/>
    <w:rsid w:val="003C7487"/>
    <w:rsid w:val="003C7EDD"/>
    <w:rsid w:val="004100C9"/>
    <w:rsid w:val="0045348A"/>
    <w:rsid w:val="00481275"/>
    <w:rsid w:val="004C192F"/>
    <w:rsid w:val="004C1FA3"/>
    <w:rsid w:val="004C4932"/>
    <w:rsid w:val="004E5AC8"/>
    <w:rsid w:val="004F173D"/>
    <w:rsid w:val="004F60B1"/>
    <w:rsid w:val="00510E80"/>
    <w:rsid w:val="00585ED4"/>
    <w:rsid w:val="00594D74"/>
    <w:rsid w:val="005A4129"/>
    <w:rsid w:val="005B70D8"/>
    <w:rsid w:val="005C7F3D"/>
    <w:rsid w:val="005D5DA3"/>
    <w:rsid w:val="005F21DA"/>
    <w:rsid w:val="0061541F"/>
    <w:rsid w:val="006216DF"/>
    <w:rsid w:val="006417AD"/>
    <w:rsid w:val="00645051"/>
    <w:rsid w:val="00677D2B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D7A4C"/>
    <w:rsid w:val="007D7F1E"/>
    <w:rsid w:val="00835D03"/>
    <w:rsid w:val="008C2C60"/>
    <w:rsid w:val="008C79FF"/>
    <w:rsid w:val="008D70CE"/>
    <w:rsid w:val="008E1049"/>
    <w:rsid w:val="00912332"/>
    <w:rsid w:val="00916262"/>
    <w:rsid w:val="00943639"/>
    <w:rsid w:val="00953F6C"/>
    <w:rsid w:val="00954C81"/>
    <w:rsid w:val="0097005E"/>
    <w:rsid w:val="0099091B"/>
    <w:rsid w:val="009A4BE1"/>
    <w:rsid w:val="009E024F"/>
    <w:rsid w:val="009E08BD"/>
    <w:rsid w:val="009E2A19"/>
    <w:rsid w:val="009F16CD"/>
    <w:rsid w:val="00A323E6"/>
    <w:rsid w:val="00A33A32"/>
    <w:rsid w:val="00A4395A"/>
    <w:rsid w:val="00A51BBE"/>
    <w:rsid w:val="00A65816"/>
    <w:rsid w:val="00A669E1"/>
    <w:rsid w:val="00A76381"/>
    <w:rsid w:val="00A77E53"/>
    <w:rsid w:val="00AD51C2"/>
    <w:rsid w:val="00AE4186"/>
    <w:rsid w:val="00AF003C"/>
    <w:rsid w:val="00AF08F5"/>
    <w:rsid w:val="00B11B39"/>
    <w:rsid w:val="00B27DC3"/>
    <w:rsid w:val="00B503C7"/>
    <w:rsid w:val="00B52F86"/>
    <w:rsid w:val="00B81FDE"/>
    <w:rsid w:val="00B96B57"/>
    <w:rsid w:val="00BA6962"/>
    <w:rsid w:val="00BC30B0"/>
    <w:rsid w:val="00BD5B2F"/>
    <w:rsid w:val="00BE1F3F"/>
    <w:rsid w:val="00BE2EB7"/>
    <w:rsid w:val="00BF1A01"/>
    <w:rsid w:val="00BF2ADF"/>
    <w:rsid w:val="00C20D9F"/>
    <w:rsid w:val="00C337B2"/>
    <w:rsid w:val="00C37D3A"/>
    <w:rsid w:val="00C678DD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756A"/>
    <w:rsid w:val="00D77FF8"/>
    <w:rsid w:val="00D80B4A"/>
    <w:rsid w:val="00D82BA7"/>
    <w:rsid w:val="00D9516A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975DB"/>
    <w:rsid w:val="00EE4E4F"/>
    <w:rsid w:val="00F01227"/>
    <w:rsid w:val="00F01896"/>
    <w:rsid w:val="00F061D3"/>
    <w:rsid w:val="00F27AE3"/>
    <w:rsid w:val="00F32AB0"/>
    <w:rsid w:val="00F5416E"/>
    <w:rsid w:val="00F61EA4"/>
    <w:rsid w:val="00F65389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4DFEF-B4D3-4B9A-A8EC-06079503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1</Pages>
  <Words>175</Words>
  <Characters>981</Characters>
  <Application>Microsoft Office Word</Application>
  <DocSecurity>4</DocSecurity>
  <Lines>109</Lines>
  <Paragraphs>60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2005/06:54</vt:lpstr>
      <vt:lpstr>Lördagen den 17 december 2005</vt:lpstr>
    </vt:vector>
  </TitlesOfParts>
  <Company>Riksdagen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2005-12-16T13:09:00Z</cp:lastPrinted>
  <dcterms:created xsi:type="dcterms:W3CDTF">2025-12-16T22:43:00Z</dcterms:created>
  <dcterms:modified xsi:type="dcterms:W3CDTF">2025-12-16T22:43:00Z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Lördagen den 17 december 2005</vt:lpwstr>
  </property>
  <property fmtid="{D5CDD505-2E9C-101B-9397-08002B2CF9AE}" pid="3" name="DocumentNumber">
    <vt:lpwstr>54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2005-12-17</vt:lpwstr>
  </property>
</Properties>
</file>