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71079" w:rsidRPr="008D189B" w:rsidTr="0077107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71079" w:rsidRPr="008D189B" w:rsidRDefault="008862DA" w:rsidP="00771079">
            <w:pPr>
              <w:pStyle w:val="RSKRbeteckning"/>
              <w:spacing w:before="240"/>
            </w:pPr>
            <w:r w:rsidRPr="008D189B">
              <w:t>Riksdagsskrivelse</w:t>
            </w:r>
          </w:p>
          <w:p w:rsidR="00771079" w:rsidRPr="008D189B" w:rsidRDefault="008862DA" w:rsidP="00771079">
            <w:pPr>
              <w:pStyle w:val="RSKRbeteckning"/>
            </w:pPr>
            <w:r w:rsidRPr="008D189B">
              <w:t>2007/08</w:t>
            </w:r>
            <w:r w:rsidR="00771079" w:rsidRPr="008D189B">
              <w:t>:</w:t>
            </w:r>
            <w:r w:rsidRPr="008D189B">
              <w:t>140</w:t>
            </w:r>
          </w:p>
        </w:tc>
        <w:tc>
          <w:tcPr>
            <w:tcW w:w="1134" w:type="dxa"/>
          </w:tcPr>
          <w:p w:rsidR="00771079" w:rsidRPr="008D189B" w:rsidRDefault="008D189B" w:rsidP="00771079">
            <w:pPr>
              <w:jc w:val="right"/>
            </w:pPr>
            <w:r w:rsidRPr="008D189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079" w:rsidRPr="008D189B" w:rsidTr="0077107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71079" w:rsidRPr="008D189B" w:rsidRDefault="00771079">
            <w:pPr>
              <w:rPr>
                <w:sz w:val="10"/>
              </w:rPr>
            </w:pPr>
          </w:p>
        </w:tc>
      </w:tr>
    </w:tbl>
    <w:p w:rsidR="00771079" w:rsidRPr="008D189B" w:rsidRDefault="00771079"/>
    <w:p w:rsidR="00771079" w:rsidRPr="008D189B" w:rsidRDefault="008862DA" w:rsidP="00771079">
      <w:pPr>
        <w:pStyle w:val="Mottagare1"/>
      </w:pPr>
      <w:r w:rsidRPr="008D189B">
        <w:t>Regeringen</w:t>
      </w:r>
    </w:p>
    <w:p w:rsidR="00771079" w:rsidRPr="008D189B" w:rsidRDefault="008862DA" w:rsidP="00771079">
      <w:pPr>
        <w:pStyle w:val="Mottagare2"/>
      </w:pPr>
      <w:r w:rsidRPr="008D189B">
        <w:t>Näringsdepartementet</w:t>
      </w:r>
    </w:p>
    <w:p w:rsidR="00771079" w:rsidRPr="008D189B" w:rsidRDefault="00771079" w:rsidP="00771079">
      <w:r w:rsidRPr="008D189B">
        <w:t xml:space="preserve">Med överlämnande av </w:t>
      </w:r>
      <w:r w:rsidR="008862DA" w:rsidRPr="008D189B">
        <w:t>näringsutskottet</w:t>
      </w:r>
      <w:r w:rsidRPr="008D189B">
        <w:t xml:space="preserve">s betänkande </w:t>
      </w:r>
      <w:r w:rsidR="008862DA" w:rsidRPr="008D189B">
        <w:t>2007/08</w:t>
      </w:r>
      <w:r w:rsidRPr="008D189B">
        <w:t>:</w:t>
      </w:r>
      <w:r w:rsidR="008862DA" w:rsidRPr="008D189B">
        <w:t>NU6</w:t>
      </w:r>
      <w:r w:rsidRPr="008D189B">
        <w:t xml:space="preserve"> </w:t>
      </w:r>
      <w:r w:rsidR="008862DA" w:rsidRPr="008D189B">
        <w:t>Genomförande av ekodesigndirektivet</w:t>
      </w:r>
      <w:r w:rsidRPr="008D189B">
        <w:t xml:space="preserve"> får jag anmäla att riksdagen denna dag bifallit utskottets förslag till riksdagsbeslut.</w:t>
      </w:r>
    </w:p>
    <w:p w:rsidR="00771079" w:rsidRPr="008D189B" w:rsidRDefault="00771079" w:rsidP="00771079">
      <w:pPr>
        <w:pStyle w:val="Stockholm"/>
      </w:pPr>
      <w:r w:rsidRPr="008D189B">
        <w:t xml:space="preserve">Stockholm den </w:t>
      </w:r>
      <w:r w:rsidR="008862DA" w:rsidRPr="008D189B">
        <w:t>2008-03-06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71079" w:rsidRPr="008D189B" w:rsidTr="0077107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71079" w:rsidRPr="008D189B" w:rsidRDefault="008862DA" w:rsidP="00771079">
            <w:pPr>
              <w:pStyle w:val="AvsTalman"/>
            </w:pPr>
            <w:r w:rsidRPr="008D189B">
              <w:t>Per Westerberg</w:t>
            </w:r>
          </w:p>
        </w:tc>
        <w:tc>
          <w:tcPr>
            <w:tcW w:w="3628" w:type="dxa"/>
          </w:tcPr>
          <w:p w:rsidR="00771079" w:rsidRPr="008D189B" w:rsidRDefault="008862DA" w:rsidP="00771079">
            <w:pPr>
              <w:pStyle w:val="AvsTjnsteman"/>
            </w:pPr>
            <w:r w:rsidRPr="008D189B">
              <w:t>Ulf Christoffersson</w:t>
            </w:r>
          </w:p>
        </w:tc>
      </w:tr>
    </w:tbl>
    <w:p w:rsidR="00D85057" w:rsidRPr="008D189B" w:rsidRDefault="00D85057" w:rsidP="00771079"/>
    <w:sectPr w:rsidR="00D85057" w:rsidRPr="008D189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79"/>
    <w:rsid w:val="0009098F"/>
    <w:rsid w:val="000C2D8D"/>
    <w:rsid w:val="000D19B5"/>
    <w:rsid w:val="001667BD"/>
    <w:rsid w:val="001C2855"/>
    <w:rsid w:val="00224A43"/>
    <w:rsid w:val="00243D3C"/>
    <w:rsid w:val="00244660"/>
    <w:rsid w:val="0026798D"/>
    <w:rsid w:val="00295362"/>
    <w:rsid w:val="002B3185"/>
    <w:rsid w:val="00356BA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71079"/>
    <w:rsid w:val="007D2903"/>
    <w:rsid w:val="00852286"/>
    <w:rsid w:val="00860608"/>
    <w:rsid w:val="008862DA"/>
    <w:rsid w:val="008C0787"/>
    <w:rsid w:val="008D022D"/>
    <w:rsid w:val="008D189B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4D42A-0F8B-4E82-8A89-38D732F5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283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2008-03-05T15:19:00Z</cp:lastPrinted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140</vt:lpwstr>
  </property>
  <property fmtid="{D5CDD505-2E9C-101B-9397-08002B2CF9AE}" pid="6" name="Datum">
    <vt:lpwstr>2008-03-06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2007/08</vt:lpwstr>
  </property>
  <property fmtid="{D5CDD505-2E9C-101B-9397-08002B2CF9AE}" pid="16" name="RefNr">
    <vt:lpwstr>6</vt:lpwstr>
  </property>
  <property fmtid="{D5CDD505-2E9C-101B-9397-08002B2CF9AE}" pid="17" name="RefRubrik">
    <vt:lpwstr>Genomförande av ekodesigndirektivet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