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2014/15</w:t>
      </w:r>
      <w:bookmarkEnd w:id="0"/>
      <w:r>
        <w:t>:</w:t>
      </w:r>
      <w:bookmarkStart w:id="1" w:name="DocumentNumber"/>
      <w:r>
        <w:t>69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10 mars 2015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Protokollen från sammanträdena torsdagen den 19 och fredagen den 20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Johan Pehrson (FP) 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2014/15:23 Torsdagen den 5 mars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2014/15:340 av Niklas Wykman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Offensiv finanspolitik till följd av minusräntan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2014/15:351 av Mats Persson (FP)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Konsekvenser av borttagande av den s.k. bortre parentesen i sjukförsäkringen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2014/15:CU7 Bostadspolitik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V, FP,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2014/15:FiU16 En investeringsplan för Europa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2014/15:MJU4 Vattenvård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(M, SD, C, V, FP,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2014/15:MJU7 Kemikaliepolitik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17 res. (M, SD, C, V, FP,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2014/15:MJU8 Avfall och kretslopp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M, SD, MP, C, V, FP,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2014/15:KU8 Allmänna helgdagar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FP)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2014/15:FöU7 Vissa frågor om Försvarsmaktens personal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M, SD, C, V, FP,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2014/15:SkU12 Beskattning av flygbränsle och fartygsbränsle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2014/15:SkU16 Inkomstskatt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(M, SD, C, FP,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Närings- och innovationsminister Mikael Damberg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2014/15:282 av Penilla Gunther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Jernhusens konkurrens med privata bolag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2014/15:304 av Jörgen Warborn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Risk för färre unga entreprenörer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2014/15:332 av Jens Holm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Försäljning av Vattenfalls brunkolsverksamhet i Tyskland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2014/15:334 av Carl-Oskar Bohlin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Förbättrat klimat för entreprenörskap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Klimat- och miljöminister Åsa Romson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2014/15:296 av Mikael Oscarsson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Bekämpningen av stickmyggan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Socialförsäkringsminister Annika Strandhäll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2014/15:273 av Johan Forssell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Förstärkning av jämställdhetsbonusen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2014/15:316 av Tina Ghasemi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Jämställdhetsbonusen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Gabriel Wikström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2014/15:194 av Maria Malmer Stenergard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Gårdsförsäljning av alkoholhaltiga drycker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2014/15:239 av Sten Bergheden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Livsmedelsstrategin och gårdsförsäljningen av öl och vin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2014/15:267 av Lotta Finstorp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Psykisk ohälsa och sjukskrivningar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2014/15:337 av Åsa Coenraads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Ridsport som friskvård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2014/15:343 av Maria Malmer Stenergard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Snus och varumärken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10 mars 2015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2015-03-10</SAFIR_Sammantradesdatum_Doc>
    <SAFIR_SammantradeID xmlns="C07A1A6C-0B19-41D9-BDF8-F523BA3921EB">e28904b8-abf1-4d64-aac0-a46015f8e447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52FB6-9B6C-4147-884E-3B4E83DA257E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10 mars 2015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