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FB749DF" w14:textId="77777777">
      <w:pPr>
        <w:pStyle w:val="Normalutanindragellerluft"/>
      </w:pPr>
      <w:bookmarkStart w:name="_Toc106800475" w:id="0"/>
      <w:bookmarkStart w:name="_Toc106801300" w:id="1"/>
    </w:p>
    <w:p w:rsidRPr="009B062B" w:rsidR="00AF30DD" w:rsidP="00141310" w:rsidRDefault="0063744A" w14:paraId="5599A356" w14:textId="77777777">
      <w:pPr>
        <w:pStyle w:val="RubrikFrslagTIllRiksdagsbeslut"/>
      </w:pPr>
      <w:sdt>
        <w:sdtPr>
          <w:alias w:val="CC_Boilerplate_4"/>
          <w:tag w:val="CC_Boilerplate_4"/>
          <w:id w:val="-1644581176"/>
          <w:lock w:val="sdtContentLocked"/>
          <w:placeholder>
            <w:docPart w:val="18DCD974262344068FB17DDB99B672A7"/>
          </w:placeholder>
          <w:text/>
        </w:sdtPr>
        <w:sdtEndPr/>
        <w:sdtContent>
          <w:r w:rsidRPr="009B062B" w:rsidR="00AF30DD">
            <w:t>Förslag till riksdagsbeslut</w:t>
          </w:r>
        </w:sdtContent>
      </w:sdt>
      <w:bookmarkEnd w:id="0"/>
      <w:bookmarkEnd w:id="1"/>
    </w:p>
    <w:sdt>
      <w:sdtPr>
        <w:alias w:val="Yrkande 1"/>
        <w:tag w:val="9b058db5-db2b-41ea-ae75-c047949b6b09"/>
        <w:id w:val="860933948"/>
        <w:lock w:val="sdtLocked"/>
      </w:sdtPr>
      <w:sdtEndPr/>
      <w:sdtContent>
        <w:p w:rsidR="00F71CE1" w:rsidRDefault="0063744A" w14:paraId="117D9420" w14:textId="77777777">
          <w:pPr>
            <w:pStyle w:val="Frslagstext"/>
            <w:numPr>
              <w:ilvl w:val="0"/>
              <w:numId w:val="0"/>
            </w:numPr>
          </w:pPr>
          <w:r>
            <w:t>Riksdagen ställer sig bakom det som anförs i motionen om att utreda frågan om ett förstärkt stöd för det svenska världsarvet Hälsingegårdarna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7E4A2166D846368AA123043772ADC7"/>
        </w:placeholder>
        <w:text/>
      </w:sdtPr>
      <w:sdtEndPr/>
      <w:sdtContent>
        <w:p w:rsidRPr="009B062B" w:rsidR="006D79C9" w:rsidP="00333E95" w:rsidRDefault="006D79C9" w14:paraId="07DF5F3E" w14:textId="77777777">
          <w:pPr>
            <w:pStyle w:val="Rubrik1"/>
          </w:pPr>
          <w:r>
            <w:t>Motivering</w:t>
          </w:r>
        </w:p>
      </w:sdtContent>
    </w:sdt>
    <w:bookmarkEnd w:displacedByCustomXml="prev" w:id="3"/>
    <w:bookmarkEnd w:displacedByCustomXml="prev" w:id="4"/>
    <w:p w:rsidR="00F368E7" w:rsidP="00F368E7" w:rsidRDefault="00F368E7" w14:paraId="1A3865A7" w14:textId="204A3CC5">
      <w:pPr>
        <w:pStyle w:val="Normalutanindragellerluft"/>
      </w:pPr>
      <w:r>
        <w:t xml:space="preserve">Definitionen av ett världsarv är att det är en plats, </w:t>
      </w:r>
      <w:r w:rsidR="0063744A">
        <w:t xml:space="preserve">en </w:t>
      </w:r>
      <w:r>
        <w:t xml:space="preserve">miljö eller </w:t>
      </w:r>
      <w:r w:rsidR="0063744A">
        <w:t xml:space="preserve">ett </w:t>
      </w:r>
      <w:r>
        <w:t xml:space="preserve">objekt som har enastående universellt värde för hela mänskligheten, och som har erkänts av </w:t>
      </w:r>
      <w:r w:rsidR="0063744A">
        <w:t xml:space="preserve">Unesco </w:t>
      </w:r>
      <w:r>
        <w:t xml:space="preserve">enligt </w:t>
      </w:r>
      <w:r w:rsidR="0063744A">
        <w:t>v</w:t>
      </w:r>
      <w:r>
        <w:t>ärldsarvskonventionen från 1972.</w:t>
      </w:r>
    </w:p>
    <w:p w:rsidR="00F368E7" w:rsidP="00F368E7" w:rsidRDefault="00F368E7" w14:paraId="00A07AF5" w14:textId="77777777">
      <w:pPr>
        <w:pStyle w:val="Normalutanindragellerluft"/>
      </w:pPr>
    </w:p>
    <w:p w:rsidR="00F368E7" w:rsidP="00F368E7" w:rsidRDefault="00F368E7" w14:paraId="2799C0D4" w14:textId="057F4AD4">
      <w:pPr>
        <w:pStyle w:val="Normalutanindragellerluft"/>
      </w:pPr>
      <w:r>
        <w:t xml:space="preserve">Sverige har 15 </w:t>
      </w:r>
      <w:r w:rsidR="0063744A">
        <w:t>v</w:t>
      </w:r>
      <w:r>
        <w:t xml:space="preserve">ärldsarv, ett av kulturarven utgörs av </w:t>
      </w:r>
      <w:r w:rsidR="0063744A">
        <w:t>v</w:t>
      </w:r>
      <w:r>
        <w:t>ärldsarvet Hälsingegårdar.</w:t>
      </w:r>
    </w:p>
    <w:p w:rsidR="00F368E7" w:rsidP="00F368E7" w:rsidRDefault="00F368E7" w14:paraId="508744DB" w14:textId="77777777">
      <w:pPr>
        <w:pStyle w:val="Normalutanindragellerluft"/>
      </w:pPr>
    </w:p>
    <w:p w:rsidR="00F368E7" w:rsidP="00F368E7" w:rsidRDefault="00F368E7" w14:paraId="7069619B" w14:textId="14EF6258">
      <w:pPr>
        <w:pStyle w:val="Normalutanindragellerluft"/>
      </w:pPr>
      <w:r>
        <w:t xml:space="preserve">Varje stat som undertecknar </w:t>
      </w:r>
      <w:r w:rsidR="0063744A">
        <w:t>v</w:t>
      </w:r>
      <w:r>
        <w:t>ärldsarvskonventionen, vilket Sverige gjort, förbinder sig att identifiera, skydda, bevara, vårda, tillgängliggöra och kommunicera världsarven.</w:t>
      </w:r>
    </w:p>
    <w:p w:rsidR="00F368E7" w:rsidP="00F368E7" w:rsidRDefault="00F368E7" w14:paraId="15D269F4" w14:textId="77777777">
      <w:pPr>
        <w:pStyle w:val="Normalutanindragellerluft"/>
      </w:pPr>
    </w:p>
    <w:p w:rsidR="00F368E7" w:rsidP="00F368E7" w:rsidRDefault="00F368E7" w14:paraId="443765D2" w14:textId="6A8737B5">
      <w:pPr>
        <w:pStyle w:val="Normalutanindragellerluft"/>
      </w:pPr>
      <w:r>
        <w:t xml:space="preserve">Ansvaret för de svenska </w:t>
      </w:r>
      <w:r w:rsidR="0063744A">
        <w:t>v</w:t>
      </w:r>
      <w:r>
        <w:t xml:space="preserve">ärldsarven har delegerats av staten till Riksantikvarieämbetet. För närvarande utgår inget ekonomiskt stöd till de olika </w:t>
      </w:r>
      <w:r w:rsidR="0063744A">
        <w:t>v</w:t>
      </w:r>
      <w:r>
        <w:t xml:space="preserve">ärldsarven. Ofta har ansvaret </w:t>
      </w:r>
      <w:r>
        <w:lastRenderedPageBreak/>
        <w:t xml:space="preserve">fått axlas av regioner, kommuner där </w:t>
      </w:r>
      <w:r w:rsidR="0063744A">
        <w:t>v</w:t>
      </w:r>
      <w:r>
        <w:t xml:space="preserve">ärldsarven ligger, eller som i vårt fall av sex privata gårdsägare. </w:t>
      </w:r>
    </w:p>
    <w:p w:rsidR="00F368E7" w:rsidP="00F368E7" w:rsidRDefault="00F368E7" w14:paraId="1C49FB43" w14:textId="77777777">
      <w:pPr>
        <w:pStyle w:val="Normalutanindragellerluft"/>
      </w:pPr>
    </w:p>
    <w:p w:rsidR="00F368E7" w:rsidP="00F368E7" w:rsidRDefault="00F368E7" w14:paraId="5D39083D" w14:textId="77777777">
      <w:pPr>
        <w:pStyle w:val="Normalutanindragellerluft"/>
      </w:pPr>
      <w:r>
        <w:t xml:space="preserve">Gårdsägarna har fått ta ett orimligt stort ansvar för att bevara gårdarna och tillgängliggöra dem för allmänheten. Det är omöjligt att finansiera verksamheten på gårdarna med intäkter från guidning och eventuell butiksförsäljning. Kostnaderna överstiger intäkterna mångfalt, trots mycket stora insatser av obetald egen tid från ägarnas sida. </w:t>
      </w:r>
    </w:p>
    <w:p w:rsidR="00F368E7" w:rsidP="00F368E7" w:rsidRDefault="00F368E7" w14:paraId="6FFDF043" w14:textId="77777777">
      <w:pPr>
        <w:pStyle w:val="Normalutanindragellerluft"/>
      </w:pPr>
    </w:p>
    <w:p w:rsidR="00F368E7" w:rsidP="00F368E7" w:rsidRDefault="00F368E7" w14:paraId="7BF72DF3" w14:textId="23636261">
      <w:pPr>
        <w:pStyle w:val="Normalutanindragellerluft"/>
      </w:pPr>
      <w:r>
        <w:t>Några direkta bidrag från regionen eller kommunen får inte utgå, i</w:t>
      </w:r>
      <w:r w:rsidR="0063744A">
        <w:t> </w:t>
      </w:r>
      <w:r>
        <w:t>o</w:t>
      </w:r>
      <w:r w:rsidR="0063744A">
        <w:t> </w:t>
      </w:r>
      <w:r>
        <w:t xml:space="preserve">m att vi är privatägda. Det skulle strida mot </w:t>
      </w:r>
      <w:r w:rsidR="0063744A">
        <w:t>k</w:t>
      </w:r>
      <w:r>
        <w:t>ommunalskattelagen.</w:t>
      </w:r>
    </w:p>
    <w:p w:rsidR="00F368E7" w:rsidP="00F368E7" w:rsidRDefault="00F368E7" w14:paraId="54AACDF8" w14:textId="77777777">
      <w:pPr>
        <w:pStyle w:val="Normalutanindragellerluft"/>
      </w:pPr>
    </w:p>
    <w:p w:rsidR="00F368E7" w:rsidP="00F368E7" w:rsidRDefault="00F368E7" w14:paraId="37AC8553" w14:textId="2CEE10F9">
      <w:pPr>
        <w:pStyle w:val="Normalutanindragellerluft"/>
      </w:pPr>
      <w:r>
        <w:t xml:space="preserve">De sju gårdar som ingår i </w:t>
      </w:r>
      <w:r w:rsidR="0063744A">
        <w:t>v</w:t>
      </w:r>
      <w:r>
        <w:t>ärldsarvet Hälsingegårdar, har tillsammans ca 65</w:t>
      </w:r>
      <w:r w:rsidR="0063744A">
        <w:t> </w:t>
      </w:r>
      <w:r>
        <w:t xml:space="preserve">000 besökare på sommarsäsongen. </w:t>
      </w:r>
    </w:p>
    <w:p w:rsidR="00F368E7" w:rsidP="00F368E7" w:rsidRDefault="00F368E7" w14:paraId="7083A002" w14:textId="77777777">
      <w:pPr>
        <w:pStyle w:val="Normalutanindragellerluft"/>
      </w:pPr>
    </w:p>
    <w:p w:rsidRPr="00422B9E" w:rsidR="00422B9E" w:rsidP="00F368E7" w:rsidRDefault="00F368E7" w14:paraId="1F5574A4" w14:textId="19F6CC3F">
      <w:pPr>
        <w:pStyle w:val="Normalutanindragellerluft"/>
      </w:pPr>
      <w:r>
        <w:t xml:space="preserve">Riksantikvarieämbetet äskar inte medel till </w:t>
      </w:r>
      <w:r w:rsidR="0063744A">
        <w:t>v</w:t>
      </w:r>
      <w:r>
        <w:t xml:space="preserve">ärldsarven från </w:t>
      </w:r>
      <w:r w:rsidR="0063744A">
        <w:t>r</w:t>
      </w:r>
      <w:r>
        <w:t>egeringen</w:t>
      </w:r>
      <w:r w:rsidR="0063744A">
        <w:t>,</w:t>
      </w:r>
      <w:r>
        <w:t xml:space="preserve"> som då väljer att ej heller avsätta medel. Det är dags att regeringen ger Riksantikvarieämbetet i uppdrag att ta fram en långsiktigt hållbar strategi för att bevara </w:t>
      </w:r>
      <w:r w:rsidR="0063744A">
        <w:t>v</w:t>
      </w:r>
      <w:r>
        <w:t xml:space="preserve">ärldsarvet Hälsingegårdarna. </w:t>
      </w:r>
    </w:p>
    <w:p w:rsidR="00BB6339" w:rsidP="008E0FE2" w:rsidRDefault="00BB6339" w14:paraId="2C687B01" w14:textId="77777777">
      <w:pPr>
        <w:pStyle w:val="Normalutanindragellerluft"/>
      </w:pPr>
    </w:p>
    <w:sdt>
      <w:sdtPr>
        <w:rPr>
          <w:i/>
          <w:noProof/>
        </w:rPr>
        <w:alias w:val="CC_Underskrifter"/>
        <w:tag w:val="CC_Underskrifter"/>
        <w:id w:val="583496634"/>
        <w:lock w:val="sdtContentLocked"/>
        <w:placeholder>
          <w:docPart w:val="A42C5E73F3694B1898FB47580F28DF2D"/>
        </w:placeholder>
      </w:sdtPr>
      <w:sdtEndPr/>
      <w:sdtContent>
        <w:p w:rsidR="00141310" w:rsidP="00141310" w:rsidRDefault="00141310" w14:paraId="032A9BBE" w14:textId="77777777"/>
        <w:p w:rsidR="00141310" w:rsidP="00141310" w:rsidRDefault="0063744A" w14:paraId="38A988DB" w14:textId="5DBC0E01"/>
      </w:sdtContent>
    </w:sdt>
    <w:tbl>
      <w:tblPr>
        <w:tblW w:w="5000" w:type="pct"/>
        <w:tblLook w:val="04A0" w:firstRow="1" w:lastRow="0" w:firstColumn="1" w:lastColumn="0" w:noHBand="0" w:noVBand="1"/>
        <w:tblCaption w:val="underskrifter"/>
      </w:tblPr>
      <w:tblGrid>
        <w:gridCol w:w="4252"/>
        <w:gridCol w:w="4252"/>
      </w:tblGrid>
      <w:tr w:rsidR="00F71CE1" w14:paraId="42F6B9CB" w14:textId="77777777">
        <w:trPr>
          <w:cantSplit/>
        </w:trPr>
        <w:tc>
          <w:tcPr>
            <w:tcW w:w="50" w:type="pct"/>
            <w:vAlign w:val="bottom"/>
          </w:tcPr>
          <w:p w:rsidR="00F71CE1" w:rsidRDefault="0063744A" w14:paraId="4CB53796" w14:textId="77777777">
            <w:pPr>
              <w:pStyle w:val="Underskrifter"/>
              <w:spacing w:after="0"/>
            </w:pPr>
            <w:r>
              <w:t>Anders W Jonsson (C)</w:t>
            </w:r>
          </w:p>
        </w:tc>
        <w:tc>
          <w:tcPr>
            <w:tcW w:w="50" w:type="pct"/>
            <w:vAlign w:val="bottom"/>
          </w:tcPr>
          <w:p w:rsidR="00F71CE1" w:rsidRDefault="00F71CE1" w14:paraId="5F2253D3" w14:textId="77777777">
            <w:pPr>
              <w:pStyle w:val="Underskrifter"/>
              <w:spacing w:after="0"/>
            </w:pPr>
          </w:p>
        </w:tc>
      </w:tr>
    </w:tbl>
    <w:p w:rsidRPr="008E0FE2" w:rsidR="004801AC" w:rsidP="00DF3554" w:rsidRDefault="004801AC" w14:paraId="23199A54" w14:textId="5AF3FFD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9583" w14:textId="77777777" w:rsidR="00F368E7" w:rsidRDefault="00F368E7" w:rsidP="000C1CAD">
      <w:pPr>
        <w:spacing w:line="240" w:lineRule="auto"/>
      </w:pPr>
      <w:r>
        <w:separator/>
      </w:r>
    </w:p>
  </w:endnote>
  <w:endnote w:type="continuationSeparator" w:id="0">
    <w:p w14:paraId="163B70C9" w14:textId="77777777" w:rsidR="00F368E7" w:rsidRDefault="00F368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C4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F5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7117" w14:textId="0F8C4A3E" w:rsidR="00262EA3" w:rsidRPr="00141310" w:rsidRDefault="00262EA3" w:rsidP="00141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67C4" w14:textId="77777777" w:rsidR="00F368E7" w:rsidRDefault="00F368E7" w:rsidP="000C1CAD">
      <w:pPr>
        <w:spacing w:line="240" w:lineRule="auto"/>
      </w:pPr>
      <w:r>
        <w:separator/>
      </w:r>
    </w:p>
  </w:footnote>
  <w:footnote w:type="continuationSeparator" w:id="0">
    <w:p w14:paraId="22DB15F6" w14:textId="77777777" w:rsidR="00F368E7" w:rsidRDefault="00F368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25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8691B5" wp14:editId="44907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7C7C8D" w14:textId="20E5F95F" w:rsidR="00262EA3" w:rsidRDefault="0063744A" w:rsidP="008103B5">
                          <w:pPr>
                            <w:jc w:val="right"/>
                          </w:pPr>
                          <w:sdt>
                            <w:sdtPr>
                              <w:alias w:val="CC_Noformat_Partikod"/>
                              <w:tag w:val="CC_Noformat_Partikod"/>
                              <w:id w:val="-53464382"/>
                              <w:placeholder>
                                <w:docPart w:val="59A64B3EF4AF4F7791210333DB0F429F"/>
                              </w:placeholder>
                              <w:text/>
                            </w:sdtPr>
                            <w:sdtEndPr/>
                            <w:sdtContent>
                              <w:r w:rsidR="00F368E7">
                                <w:t>C</w:t>
                              </w:r>
                            </w:sdtContent>
                          </w:sdt>
                          <w:sdt>
                            <w:sdtPr>
                              <w:alias w:val="CC_Noformat_Partinummer"/>
                              <w:tag w:val="CC_Noformat_Partinummer"/>
                              <w:id w:val="-1709555926"/>
                              <w:placeholder>
                                <w:docPart w:val="B9F6906F1F42428CAA60FC5002AEEC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B8691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1310" w14:paraId="757C7C8D" w14:textId="20E5F95F">
                    <w:pPr>
                      <w:jc w:val="right"/>
                    </w:pPr>
                    <w:sdt>
                      <w:sdtPr>
                        <w:alias w:val="CC_Noformat_Partikod"/>
                        <w:tag w:val="CC_Noformat_Partikod"/>
                        <w:id w:val="-53464382"/>
                        <w:placeholder>
                          <w:docPart w:val="59A64B3EF4AF4F7791210333DB0F429F"/>
                        </w:placeholder>
                        <w:text/>
                      </w:sdtPr>
                      <w:sdtEndPr/>
                      <w:sdtContent>
                        <w:r w:rsidR="00F368E7">
                          <w:t>C</w:t>
                        </w:r>
                      </w:sdtContent>
                    </w:sdt>
                    <w:sdt>
                      <w:sdtPr>
                        <w:alias w:val="CC_Noformat_Partinummer"/>
                        <w:tag w:val="CC_Noformat_Partinummer"/>
                        <w:id w:val="-1709555926"/>
                        <w:placeholder>
                          <w:docPart w:val="B9F6906F1F42428CAA60FC5002AEEC0E"/>
                        </w:placeholder>
                        <w:showingPlcHdr/>
                        <w:text/>
                      </w:sdtPr>
                      <w:sdtEndPr/>
                      <w:sdtContent>
                        <w:r w:rsidR="00262EA3">
                          <w:t xml:space="preserve"> </w:t>
                        </w:r>
                      </w:sdtContent>
                    </w:sdt>
                  </w:p>
                </w:txbxContent>
              </v:textbox>
              <w10:wrap anchorx="page"/>
            </v:shape>
          </w:pict>
        </mc:Fallback>
      </mc:AlternateContent>
    </w:r>
  </w:p>
  <w:p w14:paraId="4ECDAF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1F8E" w14:textId="77777777" w:rsidR="00262EA3" w:rsidRDefault="00262EA3" w:rsidP="008563AC">
    <w:pPr>
      <w:jc w:val="right"/>
    </w:pPr>
  </w:p>
  <w:p w14:paraId="3B2254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CFC0" w14:textId="77777777" w:rsidR="00262EA3" w:rsidRDefault="006374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5822D7" wp14:editId="743D79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C7E6D1" w14:textId="5950BEC5" w:rsidR="00262EA3" w:rsidRDefault="0063744A" w:rsidP="00A314CF">
    <w:pPr>
      <w:pStyle w:val="FSHNormal"/>
      <w:spacing w:before="40"/>
    </w:pPr>
    <w:sdt>
      <w:sdtPr>
        <w:alias w:val="CC_Noformat_Motionstyp"/>
        <w:tag w:val="CC_Noformat_Motionstyp"/>
        <w:id w:val="1162973129"/>
        <w:lock w:val="sdtContentLocked"/>
        <w15:appearance w15:val="hidden"/>
        <w:text/>
      </w:sdtPr>
      <w:sdtEndPr/>
      <w:sdtContent>
        <w:r w:rsidR="00141310">
          <w:t>Enskild motion</w:t>
        </w:r>
      </w:sdtContent>
    </w:sdt>
    <w:r w:rsidR="00821B36">
      <w:t xml:space="preserve"> </w:t>
    </w:r>
    <w:sdt>
      <w:sdtPr>
        <w:alias w:val="CC_Noformat_Partikod"/>
        <w:tag w:val="CC_Noformat_Partikod"/>
        <w:id w:val="1471015553"/>
        <w:text/>
      </w:sdtPr>
      <w:sdtEndPr/>
      <w:sdtContent>
        <w:r w:rsidR="00F368E7">
          <w:t>C</w:t>
        </w:r>
      </w:sdtContent>
    </w:sdt>
    <w:sdt>
      <w:sdtPr>
        <w:alias w:val="CC_Noformat_Partinummer"/>
        <w:tag w:val="CC_Noformat_Partinummer"/>
        <w:id w:val="-2014525982"/>
        <w:showingPlcHdr/>
        <w:text/>
      </w:sdtPr>
      <w:sdtEndPr/>
      <w:sdtContent>
        <w:r w:rsidR="00821B36">
          <w:t xml:space="preserve"> </w:t>
        </w:r>
      </w:sdtContent>
    </w:sdt>
  </w:p>
  <w:p w14:paraId="04EED9B0" w14:textId="77777777" w:rsidR="00262EA3" w:rsidRPr="008227B3" w:rsidRDefault="006374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21EEDB" w14:textId="2CDA1D96" w:rsidR="00262EA3" w:rsidRPr="008227B3" w:rsidRDefault="006374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13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1310">
          <w:t>:2644</w:t>
        </w:r>
      </w:sdtContent>
    </w:sdt>
  </w:p>
  <w:p w14:paraId="62D5310E" w14:textId="15B256F2" w:rsidR="00262EA3" w:rsidRDefault="0063744A" w:rsidP="00E03A3D">
    <w:pPr>
      <w:pStyle w:val="Motionr"/>
    </w:pPr>
    <w:sdt>
      <w:sdtPr>
        <w:alias w:val="CC_Noformat_Avtext"/>
        <w:tag w:val="CC_Noformat_Avtext"/>
        <w:id w:val="-2020768203"/>
        <w:lock w:val="sdtContentLocked"/>
        <w:placeholder>
          <w:docPart w:val="59A64B3EF4AF4F7791210333DB0F429F"/>
        </w:placeholder>
        <w15:appearance w15:val="hidden"/>
        <w:text/>
      </w:sdtPr>
      <w:sdtEndPr/>
      <w:sdtContent>
        <w:r w:rsidR="00141310">
          <w:t>av Anders W Jonsson (C)</w:t>
        </w:r>
      </w:sdtContent>
    </w:sdt>
  </w:p>
  <w:sdt>
    <w:sdtPr>
      <w:alias w:val="CC_Noformat_Rubtext"/>
      <w:tag w:val="CC_Noformat_Rubtext"/>
      <w:id w:val="-218060500"/>
      <w:lock w:val="sdtLocked"/>
      <w:placeholder>
        <w:docPart w:val="B9F6906F1F42428CAA60FC5002AEEC0E"/>
      </w:placeholder>
      <w:text/>
    </w:sdtPr>
    <w:sdtEndPr/>
    <w:sdtContent>
      <w:p w14:paraId="27C7DCB3" w14:textId="588B8E3E" w:rsidR="00262EA3" w:rsidRDefault="00F368E7" w:rsidP="00283E0F">
        <w:pPr>
          <w:pStyle w:val="FSHRub2"/>
        </w:pPr>
        <w:r>
          <w:t>Världsarvet Hälsingegårdarna</w:t>
        </w:r>
      </w:p>
    </w:sdtContent>
  </w:sdt>
  <w:sdt>
    <w:sdtPr>
      <w:alias w:val="CC_Boilerplate_3"/>
      <w:tag w:val="CC_Boilerplate_3"/>
      <w:id w:val="1606463544"/>
      <w:lock w:val="sdtContentLocked"/>
      <w15:appearance w15:val="hidden"/>
      <w:text w:multiLine="1"/>
    </w:sdtPr>
    <w:sdtEndPr/>
    <w:sdtContent>
      <w:p w14:paraId="396A87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2723546">
    <w:abstractNumId w:val="9"/>
  </w:num>
  <w:num w:numId="2" w16cid:durableId="270626648">
    <w:abstractNumId w:val="8"/>
  </w:num>
  <w:num w:numId="3" w16cid:durableId="1359234675">
    <w:abstractNumId w:val="16"/>
  </w:num>
  <w:num w:numId="4" w16cid:durableId="886836442">
    <w:abstractNumId w:val="14"/>
  </w:num>
  <w:num w:numId="5" w16cid:durableId="1034771355">
    <w:abstractNumId w:val="17"/>
  </w:num>
  <w:num w:numId="6" w16cid:durableId="1942251151">
    <w:abstractNumId w:val="18"/>
  </w:num>
  <w:num w:numId="7" w16cid:durableId="168637226">
    <w:abstractNumId w:val="11"/>
  </w:num>
  <w:num w:numId="8" w16cid:durableId="1258708056">
    <w:abstractNumId w:val="12"/>
  </w:num>
  <w:num w:numId="9" w16cid:durableId="862086754">
    <w:abstractNumId w:val="15"/>
  </w:num>
  <w:num w:numId="10" w16cid:durableId="1681856960">
    <w:abstractNumId w:val="22"/>
  </w:num>
  <w:num w:numId="11" w16cid:durableId="694381759">
    <w:abstractNumId w:val="21"/>
  </w:num>
  <w:num w:numId="12" w16cid:durableId="1790858298">
    <w:abstractNumId w:val="21"/>
  </w:num>
  <w:num w:numId="13" w16cid:durableId="1665863811">
    <w:abstractNumId w:val="3"/>
  </w:num>
  <w:num w:numId="14" w16cid:durableId="1340501485">
    <w:abstractNumId w:val="2"/>
  </w:num>
  <w:num w:numId="15" w16cid:durableId="1650666715">
    <w:abstractNumId w:val="1"/>
  </w:num>
  <w:num w:numId="16" w16cid:durableId="1809781773">
    <w:abstractNumId w:val="0"/>
  </w:num>
  <w:num w:numId="17" w16cid:durableId="962730518">
    <w:abstractNumId w:val="7"/>
  </w:num>
  <w:num w:numId="18" w16cid:durableId="1717503406">
    <w:abstractNumId w:val="6"/>
  </w:num>
  <w:num w:numId="19" w16cid:durableId="242884840">
    <w:abstractNumId w:val="5"/>
  </w:num>
  <w:num w:numId="20" w16cid:durableId="119151305">
    <w:abstractNumId w:val="4"/>
  </w:num>
  <w:num w:numId="21" w16cid:durableId="593712206">
    <w:abstractNumId w:val="21"/>
  </w:num>
  <w:num w:numId="22" w16cid:durableId="1891500328">
    <w:abstractNumId w:val="21"/>
  </w:num>
  <w:num w:numId="23" w16cid:durableId="631405891">
    <w:abstractNumId w:val="21"/>
  </w:num>
  <w:num w:numId="24" w16cid:durableId="1231883211">
    <w:abstractNumId w:val="21"/>
  </w:num>
  <w:num w:numId="25" w16cid:durableId="706685483">
    <w:abstractNumId w:val="21"/>
  </w:num>
  <w:num w:numId="26" w16cid:durableId="442580171">
    <w:abstractNumId w:val="22"/>
  </w:num>
  <w:num w:numId="27" w16cid:durableId="486752335">
    <w:abstractNumId w:val="22"/>
  </w:num>
  <w:num w:numId="28" w16cid:durableId="1399474544">
    <w:abstractNumId w:val="22"/>
  </w:num>
  <w:num w:numId="29" w16cid:durableId="668220107">
    <w:abstractNumId w:val="22"/>
  </w:num>
  <w:num w:numId="30" w16cid:durableId="1344937336">
    <w:abstractNumId w:val="21"/>
  </w:num>
  <w:num w:numId="31" w16cid:durableId="1214581121">
    <w:abstractNumId w:val="21"/>
  </w:num>
  <w:num w:numId="32" w16cid:durableId="1939287997">
    <w:abstractNumId w:val="22"/>
  </w:num>
  <w:num w:numId="33" w16cid:durableId="314143245">
    <w:abstractNumId w:val="21"/>
  </w:num>
  <w:num w:numId="34" w16cid:durableId="2037803990">
    <w:abstractNumId w:val="18"/>
  </w:num>
  <w:num w:numId="35" w16cid:durableId="448548280">
    <w:abstractNumId w:val="18"/>
    <w:lvlOverride w:ilvl="0">
      <w:startOverride w:val="1"/>
    </w:lvlOverride>
  </w:num>
  <w:num w:numId="36" w16cid:durableId="1030452072">
    <w:abstractNumId w:val="19"/>
  </w:num>
  <w:num w:numId="37" w16cid:durableId="1739471964">
    <w:abstractNumId w:val="18"/>
    <w:lvlOverride w:ilvl="0">
      <w:startOverride w:val="1"/>
    </w:lvlOverride>
  </w:num>
  <w:num w:numId="38" w16cid:durableId="928730163">
    <w:abstractNumId w:val="13"/>
  </w:num>
  <w:num w:numId="39" w16cid:durableId="1740442566">
    <w:abstractNumId w:val="10"/>
  </w:num>
  <w:num w:numId="40" w16cid:durableId="7505458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8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31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44A"/>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78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D1"/>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8D"/>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E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E1"/>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81E461"/>
  <w15:chartTrackingRefBased/>
  <w15:docId w15:val="{83C91011-7E63-4E7A-9095-E731102F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DCD974262344068FB17DDB99B672A7"/>
        <w:category>
          <w:name w:val="Allmänt"/>
          <w:gallery w:val="placeholder"/>
        </w:category>
        <w:types>
          <w:type w:val="bbPlcHdr"/>
        </w:types>
        <w:behaviors>
          <w:behavior w:val="content"/>
        </w:behaviors>
        <w:guid w:val="{59E4D1C9-7EDB-4EA8-8470-87042ABA629B}"/>
      </w:docPartPr>
      <w:docPartBody>
        <w:p w:rsidR="00023D97" w:rsidRDefault="00023D97">
          <w:pPr>
            <w:pStyle w:val="18DCD974262344068FB17DDB99B672A7"/>
          </w:pPr>
          <w:r w:rsidRPr="005A0A93">
            <w:rPr>
              <w:rStyle w:val="Platshllartext"/>
            </w:rPr>
            <w:t>Förslag till riksdagsbeslut</w:t>
          </w:r>
        </w:p>
      </w:docPartBody>
    </w:docPart>
    <w:docPart>
      <w:docPartPr>
        <w:name w:val="9C7E4A2166D846368AA123043772ADC7"/>
        <w:category>
          <w:name w:val="Allmänt"/>
          <w:gallery w:val="placeholder"/>
        </w:category>
        <w:types>
          <w:type w:val="bbPlcHdr"/>
        </w:types>
        <w:behaviors>
          <w:behavior w:val="content"/>
        </w:behaviors>
        <w:guid w:val="{919669E2-93E0-4D0D-B20D-064C6B568D1F}"/>
      </w:docPartPr>
      <w:docPartBody>
        <w:p w:rsidR="00023D97" w:rsidRDefault="00023D97">
          <w:pPr>
            <w:pStyle w:val="9C7E4A2166D846368AA123043772ADC7"/>
          </w:pPr>
          <w:r w:rsidRPr="005A0A93">
            <w:rPr>
              <w:rStyle w:val="Platshllartext"/>
            </w:rPr>
            <w:t>Motivering</w:t>
          </w:r>
        </w:p>
      </w:docPartBody>
    </w:docPart>
    <w:docPart>
      <w:docPartPr>
        <w:name w:val="59A64B3EF4AF4F7791210333DB0F429F"/>
        <w:category>
          <w:name w:val="Allmänt"/>
          <w:gallery w:val="placeholder"/>
        </w:category>
        <w:types>
          <w:type w:val="bbPlcHdr"/>
        </w:types>
        <w:behaviors>
          <w:behavior w:val="content"/>
        </w:behaviors>
        <w:guid w:val="{7640DD57-CE19-45DB-B2E3-1721C453508E}"/>
      </w:docPartPr>
      <w:docPartBody>
        <w:p w:rsidR="00023D97" w:rsidRDefault="00023D97">
          <w:pPr>
            <w:pStyle w:val="59A64B3EF4AF4F7791210333DB0F429F"/>
          </w:pPr>
          <w:r>
            <w:rPr>
              <w:rStyle w:val="Platshllartext"/>
            </w:rPr>
            <w:t xml:space="preserve"> </w:t>
          </w:r>
        </w:p>
      </w:docPartBody>
    </w:docPart>
    <w:docPart>
      <w:docPartPr>
        <w:name w:val="B9F6906F1F42428CAA60FC5002AEEC0E"/>
        <w:category>
          <w:name w:val="Allmänt"/>
          <w:gallery w:val="placeholder"/>
        </w:category>
        <w:types>
          <w:type w:val="bbPlcHdr"/>
        </w:types>
        <w:behaviors>
          <w:behavior w:val="content"/>
        </w:behaviors>
        <w:guid w:val="{3570CEB0-99EF-4F37-8E7C-8166A577AB6F}"/>
      </w:docPartPr>
      <w:docPartBody>
        <w:p w:rsidR="00023D97" w:rsidRDefault="00023D97">
          <w:pPr>
            <w:pStyle w:val="B9F6906F1F42428CAA60FC5002AEEC0E"/>
          </w:pPr>
          <w:r>
            <w:t xml:space="preserve"> </w:t>
          </w:r>
        </w:p>
      </w:docPartBody>
    </w:docPart>
    <w:docPart>
      <w:docPartPr>
        <w:name w:val="A42C5E73F3694B1898FB47580F28DF2D"/>
        <w:category>
          <w:name w:val="Allmänt"/>
          <w:gallery w:val="placeholder"/>
        </w:category>
        <w:types>
          <w:type w:val="bbPlcHdr"/>
        </w:types>
        <w:behaviors>
          <w:behavior w:val="content"/>
        </w:behaviors>
        <w:guid w:val="{604A6B14-34D4-49BD-B43C-279DCE8BC0DC}"/>
      </w:docPartPr>
      <w:docPartBody>
        <w:p w:rsidR="008357CA" w:rsidRDefault="008357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97"/>
    <w:rsid w:val="00023D97"/>
    <w:rsid w:val="007D5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8DCD974262344068FB17DDB99B672A7">
    <w:name w:val="18DCD974262344068FB17DDB99B672A7"/>
  </w:style>
  <w:style w:type="paragraph" w:customStyle="1" w:styleId="3A9595500D844558B4A671BB5BB95E25">
    <w:name w:val="3A9595500D844558B4A671BB5BB95E25"/>
  </w:style>
  <w:style w:type="paragraph" w:customStyle="1" w:styleId="9C7E4A2166D846368AA123043772ADC7">
    <w:name w:val="9C7E4A2166D846368AA123043772ADC7"/>
  </w:style>
  <w:style w:type="paragraph" w:customStyle="1" w:styleId="6057DA76F49E451EB50DD974731DCB48">
    <w:name w:val="6057DA76F49E451EB50DD974731DCB48"/>
  </w:style>
  <w:style w:type="paragraph" w:customStyle="1" w:styleId="59A64B3EF4AF4F7791210333DB0F429F">
    <w:name w:val="59A64B3EF4AF4F7791210333DB0F429F"/>
  </w:style>
  <w:style w:type="paragraph" w:customStyle="1" w:styleId="B9F6906F1F42428CAA60FC5002AEEC0E">
    <w:name w:val="B9F6906F1F42428CAA60FC5002AEE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EEEF5-056E-41C4-8725-F2A0298A2722}"/>
</file>

<file path=customXml/itemProps2.xml><?xml version="1.0" encoding="utf-8"?>
<ds:datastoreItem xmlns:ds="http://schemas.openxmlformats.org/officeDocument/2006/customXml" ds:itemID="{1DA7BF46-A679-4CA1-A2C7-776C2BF1A930}"/>
</file>

<file path=customXml/itemProps3.xml><?xml version="1.0" encoding="utf-8"?>
<ds:datastoreItem xmlns:ds="http://schemas.openxmlformats.org/officeDocument/2006/customXml" ds:itemID="{602EBCEE-324E-4E36-ADD8-67607DDD076A}"/>
</file>

<file path=docProps/app.xml><?xml version="1.0" encoding="utf-8"?>
<Properties xmlns="http://schemas.openxmlformats.org/officeDocument/2006/extended-properties" xmlns:vt="http://schemas.openxmlformats.org/officeDocument/2006/docPropsVTypes">
  <Template>Normal</Template>
  <TotalTime>18</TotalTime>
  <Pages>2</Pages>
  <Words>264</Words>
  <Characters>1608</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