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6964" w:rsidRPr="00221E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6964" w:rsidRPr="00221E41" w:rsidRDefault="00B44906">
            <w:pPr>
              <w:spacing w:before="240"/>
              <w:rPr>
                <w:sz w:val="40"/>
              </w:rPr>
            </w:pPr>
            <w:r w:rsidRPr="00221E41">
              <w:rPr>
                <w:sz w:val="40"/>
              </w:rPr>
              <w:t>Riksdagsskrivelse</w:t>
            </w:r>
          </w:p>
          <w:p w:rsidR="00E56964" w:rsidRPr="00221E41" w:rsidRDefault="00B44906">
            <w:pPr>
              <w:pStyle w:val="RSKRbeteckning"/>
            </w:pPr>
            <w:r w:rsidRPr="00221E41">
              <w:t>2006/07</w:t>
            </w:r>
            <w:r w:rsidR="00E56964" w:rsidRPr="00221E41">
              <w:t>:</w:t>
            </w:r>
            <w:r w:rsidRPr="00221E41">
              <w:t>102</w:t>
            </w:r>
          </w:p>
        </w:tc>
        <w:tc>
          <w:tcPr>
            <w:tcW w:w="1134" w:type="dxa"/>
          </w:tcPr>
          <w:p w:rsidR="00E56964" w:rsidRPr="00221E41" w:rsidRDefault="00221E41">
            <w:pPr>
              <w:jc w:val="right"/>
            </w:pPr>
            <w:r w:rsidRPr="00221E4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964" w:rsidRPr="00221E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6964" w:rsidRPr="00221E41" w:rsidRDefault="00E56964">
            <w:pPr>
              <w:spacing w:line="100" w:lineRule="exact"/>
              <w:rPr>
                <w:sz w:val="10"/>
              </w:rPr>
            </w:pPr>
          </w:p>
        </w:tc>
      </w:tr>
    </w:tbl>
    <w:p w:rsidR="00E56964" w:rsidRPr="00221E41" w:rsidRDefault="00E56964"/>
    <w:p w:rsidR="00E56964" w:rsidRPr="00221E41" w:rsidRDefault="00B44906">
      <w:pPr>
        <w:pStyle w:val="Mottagare1"/>
      </w:pPr>
      <w:r w:rsidRPr="00221E41">
        <w:t>Riksrevisionens styrelse</w:t>
      </w:r>
    </w:p>
    <w:p w:rsidR="00E56964" w:rsidRPr="00221E41" w:rsidRDefault="00B44906">
      <w:pPr>
        <w:pStyle w:val="Mottagare2"/>
      </w:pPr>
      <w:r w:rsidRPr="00221E41">
        <w:rPr>
          <w:bCs/>
        </w:rPr>
        <w:t xml:space="preserve"> </w:t>
      </w:r>
    </w:p>
    <w:p w:rsidR="00E56964" w:rsidRPr="00221E41" w:rsidRDefault="00E56964">
      <w:r w:rsidRPr="00221E41">
        <w:t xml:space="preserve">Med överlämnande av </w:t>
      </w:r>
      <w:r w:rsidR="00B44906" w:rsidRPr="00221E41">
        <w:t>miljö- och jordbruks</w:t>
      </w:r>
      <w:r w:rsidRPr="00221E41">
        <w:t xml:space="preserve">utskottets betänkande </w:t>
      </w:r>
      <w:r w:rsidR="00B44906" w:rsidRPr="00221E41">
        <w:t>2006/07</w:t>
      </w:r>
      <w:r w:rsidRPr="00221E41">
        <w:t>:</w:t>
      </w:r>
      <w:r w:rsidR="00B44906" w:rsidRPr="00221E41">
        <w:t>MJU4</w:t>
      </w:r>
      <w:r w:rsidRPr="00221E41">
        <w:t xml:space="preserve"> </w:t>
      </w:r>
      <w:r w:rsidR="00B44906" w:rsidRPr="00221E41">
        <w:t>Riksrevisionens styrelses framställning angående den statliga kemikalietillsynen m.m.</w:t>
      </w:r>
      <w:r w:rsidRPr="00221E41">
        <w:t xml:space="preserve"> får jag anmäla att riksdagen denna dag bifallit utskottets förslag till riksdagsbeslut.</w:t>
      </w:r>
    </w:p>
    <w:p w:rsidR="00E56964" w:rsidRPr="00221E41" w:rsidRDefault="00E56964">
      <w:pPr>
        <w:pStyle w:val="Stockholm"/>
      </w:pPr>
      <w:r w:rsidRPr="00221E41">
        <w:t xml:space="preserve">Stockholm den </w:t>
      </w:r>
      <w:r w:rsidR="00B44906" w:rsidRPr="00221E41">
        <w:t>28 februari 2007</w:t>
      </w:r>
    </w:p>
    <w:p w:rsidR="00E56964" w:rsidRPr="00221E41" w:rsidRDefault="00E5696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6964" w:rsidRPr="00221E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6964" w:rsidRPr="00221E41" w:rsidRDefault="00B44906">
            <w:pPr>
              <w:pStyle w:val="AvsTalman"/>
            </w:pPr>
            <w:r w:rsidRPr="00221E41">
              <w:t>Per Westerberg</w:t>
            </w:r>
          </w:p>
        </w:tc>
        <w:tc>
          <w:tcPr>
            <w:tcW w:w="3628" w:type="dxa"/>
          </w:tcPr>
          <w:p w:rsidR="00E56964" w:rsidRPr="00221E41" w:rsidRDefault="00B44906">
            <w:pPr>
              <w:pStyle w:val="AvsTjnsteman"/>
            </w:pPr>
            <w:r w:rsidRPr="00221E41">
              <w:t>Ulf Christoffersson</w:t>
            </w:r>
          </w:p>
        </w:tc>
      </w:tr>
    </w:tbl>
    <w:p w:rsidR="00E56964" w:rsidRPr="00221E41" w:rsidRDefault="00E56964"/>
    <w:p w:rsidR="00D85057" w:rsidRPr="00221E41" w:rsidRDefault="00D85057" w:rsidP="00E56964"/>
    <w:sectPr w:rsidR="00D85057" w:rsidRPr="00221E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C8"/>
    <w:rsid w:val="0009098F"/>
    <w:rsid w:val="001667BD"/>
    <w:rsid w:val="001C2855"/>
    <w:rsid w:val="001F667F"/>
    <w:rsid w:val="00221E41"/>
    <w:rsid w:val="00224A43"/>
    <w:rsid w:val="0026798D"/>
    <w:rsid w:val="004B7CA2"/>
    <w:rsid w:val="005422B3"/>
    <w:rsid w:val="005F2290"/>
    <w:rsid w:val="00662397"/>
    <w:rsid w:val="00771AC2"/>
    <w:rsid w:val="00860608"/>
    <w:rsid w:val="00884CB1"/>
    <w:rsid w:val="008D66C8"/>
    <w:rsid w:val="00A16D59"/>
    <w:rsid w:val="00AB772F"/>
    <w:rsid w:val="00B44906"/>
    <w:rsid w:val="00C72B82"/>
    <w:rsid w:val="00D85057"/>
    <w:rsid w:val="00DC0766"/>
    <w:rsid w:val="00E56964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9660-538E-44D8-97F7-75EE30FF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6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340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2007-02-28T12:08:00Z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102</vt:lpwstr>
  </property>
  <property fmtid="{D5CDD505-2E9C-101B-9397-08002B2CF9AE}" pid="6" name="Datum">
    <vt:lpwstr>28 februari 2007</vt:lpwstr>
  </property>
  <property fmtid="{D5CDD505-2E9C-101B-9397-08002B2CF9AE}" pid="7" name="StartNr">
    <vt:lpwstr>102</vt:lpwstr>
  </property>
  <property fmtid="{D5CDD505-2E9C-101B-9397-08002B2CF9AE}" pid="8" name="SlutNr">
    <vt:lpwstr>102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miljö- och jordbruks</vt:lpwstr>
  </property>
  <property fmtid="{D5CDD505-2E9C-101B-9397-08002B2CF9AE}" pid="14" name="UskBet">
    <vt:lpwstr>MJU</vt:lpwstr>
  </property>
  <property fmtid="{D5CDD505-2E9C-101B-9397-08002B2CF9AE}" pid="15" name="RefRM">
    <vt:lpwstr>2006/07</vt:lpwstr>
  </property>
  <property fmtid="{D5CDD505-2E9C-101B-9397-08002B2CF9AE}" pid="16" name="RefNr">
    <vt:lpwstr>4</vt:lpwstr>
  </property>
  <property fmtid="{D5CDD505-2E9C-101B-9397-08002B2CF9AE}" pid="17" name="RefRubrik">
    <vt:lpwstr>Riksrevisionens styrelses framställning angående den statliga kemikalietillsynen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