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059F6365" w14:textId="77777777" w:rsidTr="00782EA9">
        <w:tc>
          <w:tcPr>
            <w:tcW w:w="9141" w:type="dxa"/>
          </w:tcPr>
          <w:p w14:paraId="6F6D4B9D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EFAC689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EB4C333" w14:textId="77777777" w:rsidR="0096348C" w:rsidRPr="00477C9F" w:rsidRDefault="0096348C" w:rsidP="00477C9F">
      <w:pPr>
        <w:rPr>
          <w:sz w:val="22"/>
          <w:szCs w:val="22"/>
        </w:rPr>
      </w:pPr>
    </w:p>
    <w:p w14:paraId="07B16D7F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2BBD2CFA" w14:textId="77777777" w:rsidTr="00F86ACF">
        <w:trPr>
          <w:cantSplit/>
          <w:trHeight w:val="742"/>
        </w:trPr>
        <w:tc>
          <w:tcPr>
            <w:tcW w:w="1790" w:type="dxa"/>
          </w:tcPr>
          <w:p w14:paraId="3CC25F2E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07CA2A7A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CC37B9" w14:textId="25B75ED2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6F54BA">
              <w:rPr>
                <w:b/>
                <w:sz w:val="22"/>
                <w:szCs w:val="22"/>
              </w:rPr>
              <w:t>5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6F54BA">
              <w:rPr>
                <w:b/>
                <w:sz w:val="22"/>
                <w:szCs w:val="22"/>
              </w:rPr>
              <w:t>6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580AD5">
              <w:rPr>
                <w:b/>
                <w:sz w:val="22"/>
                <w:szCs w:val="22"/>
              </w:rPr>
              <w:t>37</w:t>
            </w:r>
          </w:p>
          <w:p w14:paraId="4282B742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1C6C1FA6" w14:textId="77777777" w:rsidTr="00F86ACF">
        <w:tc>
          <w:tcPr>
            <w:tcW w:w="1790" w:type="dxa"/>
          </w:tcPr>
          <w:p w14:paraId="13735009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9D21B3F" w14:textId="1FC7E6F4" w:rsidR="0096348C" w:rsidRPr="00477C9F" w:rsidRDefault="0078549D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9033B4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-</w:t>
            </w:r>
            <w:r w:rsidR="009033B4">
              <w:rPr>
                <w:sz w:val="22"/>
                <w:szCs w:val="22"/>
              </w:rPr>
              <w:t>0</w:t>
            </w:r>
            <w:r w:rsidR="00580AD5">
              <w:rPr>
                <w:sz w:val="22"/>
                <w:szCs w:val="22"/>
              </w:rPr>
              <w:t>3-26</w:t>
            </w:r>
          </w:p>
        </w:tc>
      </w:tr>
      <w:tr w:rsidR="0096348C" w:rsidRPr="00477C9F" w14:paraId="493DCC40" w14:textId="77777777" w:rsidTr="00F86ACF">
        <w:tc>
          <w:tcPr>
            <w:tcW w:w="1790" w:type="dxa"/>
          </w:tcPr>
          <w:p w14:paraId="7B06DC0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133BF46" w14:textId="773BF1C0" w:rsidR="00BD53C1" w:rsidRPr="00477C9F" w:rsidRDefault="00580AD5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9B3631">
              <w:rPr>
                <w:sz w:val="22"/>
                <w:szCs w:val="22"/>
              </w:rPr>
              <w:t>.</w:t>
            </w:r>
            <w:r w:rsidR="00CF4ED5">
              <w:rPr>
                <w:sz w:val="22"/>
                <w:szCs w:val="22"/>
              </w:rPr>
              <w:t>00–</w:t>
            </w:r>
            <w:r w:rsidR="00A56A88">
              <w:rPr>
                <w:sz w:val="22"/>
                <w:szCs w:val="22"/>
              </w:rPr>
              <w:t>1</w:t>
            </w:r>
            <w:r w:rsidR="000123EE">
              <w:rPr>
                <w:sz w:val="22"/>
                <w:szCs w:val="22"/>
              </w:rPr>
              <w:t>1.07</w:t>
            </w:r>
            <w:r w:rsidR="006648CD">
              <w:rPr>
                <w:sz w:val="22"/>
                <w:szCs w:val="22"/>
              </w:rPr>
              <w:t>, 11.15–1</w:t>
            </w:r>
            <w:r w:rsidR="005D2C1C">
              <w:rPr>
                <w:sz w:val="22"/>
                <w:szCs w:val="22"/>
              </w:rPr>
              <w:t>1</w:t>
            </w:r>
            <w:r w:rsidR="006648CD">
              <w:rPr>
                <w:sz w:val="22"/>
                <w:szCs w:val="22"/>
              </w:rPr>
              <w:t>.</w:t>
            </w:r>
            <w:r w:rsidR="005D2C1C">
              <w:rPr>
                <w:sz w:val="22"/>
                <w:szCs w:val="22"/>
              </w:rPr>
              <w:t xml:space="preserve">58, </w:t>
            </w:r>
            <w:r w:rsidR="00320045">
              <w:rPr>
                <w:sz w:val="22"/>
                <w:szCs w:val="22"/>
              </w:rPr>
              <w:t>12.15–13.35, 13.41–13.43</w:t>
            </w:r>
          </w:p>
        </w:tc>
      </w:tr>
      <w:tr w:rsidR="0096348C" w:rsidRPr="00477C9F" w14:paraId="5851F79C" w14:textId="77777777" w:rsidTr="00F86ACF">
        <w:tc>
          <w:tcPr>
            <w:tcW w:w="1790" w:type="dxa"/>
          </w:tcPr>
          <w:p w14:paraId="62D19BB3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1E4F03D0" w14:textId="7E41FD78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5B950C96" w14:textId="77777777" w:rsidR="0096348C" w:rsidRPr="00477C9F" w:rsidRDefault="0096348C" w:rsidP="00477C9F">
      <w:pPr>
        <w:rPr>
          <w:sz w:val="22"/>
          <w:szCs w:val="22"/>
        </w:rPr>
      </w:pPr>
    </w:p>
    <w:p w14:paraId="0010CC6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1F7F6E0E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451273" w14:paraId="76D49AE6" w14:textId="77777777" w:rsidTr="00F86ACF">
        <w:tc>
          <w:tcPr>
            <w:tcW w:w="753" w:type="dxa"/>
          </w:tcPr>
          <w:p w14:paraId="76ADDD9C" w14:textId="3660EBEE" w:rsidR="00F84080" w:rsidRPr="00451273" w:rsidRDefault="0062347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51273">
              <w:rPr>
                <w:b/>
                <w:snapToGrid w:val="0"/>
                <w:sz w:val="22"/>
                <w:szCs w:val="22"/>
              </w:rPr>
              <w:t>§</w:t>
            </w:r>
            <w:r w:rsidR="00D97EB4" w:rsidRPr="00451273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6FEEB738" w14:textId="6869B44B" w:rsidR="007864F6" w:rsidRPr="00451273" w:rsidRDefault="00623479" w:rsidP="00D97EB4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451273">
              <w:rPr>
                <w:b/>
                <w:bCs/>
                <w:snapToGrid w:val="0"/>
                <w:sz w:val="22"/>
                <w:szCs w:val="22"/>
              </w:rPr>
              <w:t xml:space="preserve">Offentlig utfrågning med </w:t>
            </w:r>
            <w:r w:rsidR="00D97EB4" w:rsidRPr="00451273">
              <w:rPr>
                <w:b/>
                <w:bCs/>
                <w:snapToGrid w:val="0"/>
                <w:sz w:val="22"/>
                <w:szCs w:val="22"/>
              </w:rPr>
              <w:t>Kristin Magnusson Bernard, Eva Halvarsson, Kerstin Hessius och Niklas Ekvall</w:t>
            </w:r>
          </w:p>
          <w:p w14:paraId="429C0568" w14:textId="77777777" w:rsidR="00D97EB4" w:rsidRPr="00451273" w:rsidRDefault="00D97EB4" w:rsidP="00F84080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  <w:p w14:paraId="7CC26ED3" w14:textId="671B6C5A" w:rsidR="009E206A" w:rsidRPr="009E206A" w:rsidRDefault="009E206A" w:rsidP="009E206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E206A">
              <w:rPr>
                <w:snapToGrid w:val="0"/>
                <w:sz w:val="22"/>
                <w:szCs w:val="22"/>
              </w:rPr>
              <w:t>Utskottet höll en offentlig utfrågning med Kristin Magnusson Bernard, tidigare vd för Första AP</w:t>
            </w:r>
            <w:r w:rsidRPr="009E206A">
              <w:rPr>
                <w:snapToGrid w:val="0"/>
                <w:sz w:val="22"/>
                <w:szCs w:val="22"/>
              </w:rPr>
              <w:noBreakHyphen/>
              <w:t>fonden, Eva Halvarsson, vd för Andra AP</w:t>
            </w:r>
            <w:r w:rsidRPr="009E206A">
              <w:rPr>
                <w:snapToGrid w:val="0"/>
                <w:sz w:val="22"/>
                <w:szCs w:val="22"/>
              </w:rPr>
              <w:noBreakHyphen/>
              <w:t>fonden, Kerstin Hessius, tidigare vd för Tredje AP</w:t>
            </w:r>
            <w:r w:rsidRPr="009E206A">
              <w:rPr>
                <w:snapToGrid w:val="0"/>
                <w:sz w:val="22"/>
                <w:szCs w:val="22"/>
              </w:rPr>
              <w:noBreakHyphen/>
              <w:t>fonden, och Niklas Ekvall, vd för Fjärde AP</w:t>
            </w:r>
            <w:r w:rsidRPr="009E206A">
              <w:rPr>
                <w:snapToGrid w:val="0"/>
                <w:sz w:val="22"/>
                <w:szCs w:val="22"/>
              </w:rPr>
              <w:noBreakHyphen/>
              <w:t>fonden, rörande granskningsärende:</w:t>
            </w:r>
          </w:p>
          <w:p w14:paraId="6B4F14C4" w14:textId="77777777" w:rsidR="00D97EB4" w:rsidRPr="00451273" w:rsidRDefault="00D97EB4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95D2446" w14:textId="2F84AA8C" w:rsidR="00D97EB4" w:rsidRPr="00451273" w:rsidRDefault="007827B3" w:rsidP="00D97EB4">
            <w:pPr>
              <w:pStyle w:val="Liststycke"/>
              <w:numPr>
                <w:ilvl w:val="0"/>
                <w:numId w:val="11"/>
              </w:numPr>
              <w:tabs>
                <w:tab w:val="left" w:pos="1701"/>
              </w:tabs>
              <w:spacing w:after="0"/>
              <w:rPr>
                <w:snapToGrid w:val="0"/>
              </w:rPr>
            </w:pPr>
            <w:r>
              <w:rPr>
                <w:snapToGrid w:val="0"/>
              </w:rPr>
              <w:t xml:space="preserve">4 och 9 – </w:t>
            </w:r>
            <w:r w:rsidR="00D97EB4" w:rsidRPr="00451273">
              <w:rPr>
                <w:snapToGrid w:val="0"/>
              </w:rPr>
              <w:t>Dåvarande regeringens agerande i samband med att statliga AP-fonder och bolag investerat i Northvolt.</w:t>
            </w:r>
          </w:p>
          <w:p w14:paraId="26CF3944" w14:textId="2955027C" w:rsidR="00D97EB4" w:rsidRPr="00451273" w:rsidRDefault="00D97EB4" w:rsidP="00F84080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407955" w:rsidRPr="00451273" w14:paraId="202E36B0" w14:textId="77777777" w:rsidTr="00F86ACF">
        <w:tc>
          <w:tcPr>
            <w:tcW w:w="753" w:type="dxa"/>
          </w:tcPr>
          <w:p w14:paraId="2862DCF3" w14:textId="01844985" w:rsidR="00407955" w:rsidRPr="00451273" w:rsidRDefault="00407955" w:rsidP="0040795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51273">
              <w:rPr>
                <w:b/>
                <w:snapToGrid w:val="0"/>
                <w:sz w:val="22"/>
                <w:szCs w:val="22"/>
              </w:rPr>
              <w:t>§</w:t>
            </w:r>
            <w:r w:rsidR="001D73F5">
              <w:rPr>
                <w:b/>
                <w:snapToGrid w:val="0"/>
                <w:sz w:val="22"/>
                <w:szCs w:val="22"/>
              </w:rPr>
              <w:t xml:space="preserve"> 2</w:t>
            </w:r>
          </w:p>
        </w:tc>
        <w:tc>
          <w:tcPr>
            <w:tcW w:w="6596" w:type="dxa"/>
            <w:gridSpan w:val="2"/>
          </w:tcPr>
          <w:p w14:paraId="59BAD0D2" w14:textId="77777777" w:rsidR="00407955" w:rsidRPr="001D73F5" w:rsidRDefault="00407955" w:rsidP="00407955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1D73F5">
              <w:rPr>
                <w:b/>
                <w:bCs/>
                <w:snapToGrid w:val="0"/>
                <w:sz w:val="22"/>
                <w:szCs w:val="22"/>
              </w:rPr>
              <w:t>Ajournering</w:t>
            </w:r>
          </w:p>
          <w:p w14:paraId="1FB42538" w14:textId="77777777" w:rsidR="009F5152" w:rsidRPr="001D73F5" w:rsidRDefault="009F5152" w:rsidP="0040795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01DE093" w14:textId="77777777" w:rsidR="009F5152" w:rsidRPr="001D73F5" w:rsidRDefault="009F5152" w:rsidP="0040795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D73F5">
              <w:rPr>
                <w:snapToGrid w:val="0"/>
                <w:sz w:val="22"/>
                <w:szCs w:val="22"/>
              </w:rPr>
              <w:t>Utskottet beslutade att ajournera sammanträdet.</w:t>
            </w:r>
          </w:p>
          <w:p w14:paraId="73C3234D" w14:textId="090E3DCB" w:rsidR="009F5152" w:rsidRPr="00451273" w:rsidRDefault="009F5152" w:rsidP="00407955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407955" w:rsidRPr="00451273" w14:paraId="4865CCC7" w14:textId="77777777" w:rsidTr="00F86ACF">
        <w:tc>
          <w:tcPr>
            <w:tcW w:w="753" w:type="dxa"/>
          </w:tcPr>
          <w:p w14:paraId="3C4C9807" w14:textId="1DDF403E" w:rsidR="00407955" w:rsidRPr="00451273" w:rsidRDefault="00407955" w:rsidP="0040795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51273">
              <w:rPr>
                <w:b/>
                <w:snapToGrid w:val="0"/>
                <w:sz w:val="22"/>
                <w:szCs w:val="22"/>
              </w:rPr>
              <w:t>§</w:t>
            </w:r>
            <w:r w:rsidR="001D73F5">
              <w:rPr>
                <w:b/>
                <w:snapToGrid w:val="0"/>
                <w:sz w:val="22"/>
                <w:szCs w:val="22"/>
              </w:rPr>
              <w:t xml:space="preserve"> 3</w:t>
            </w:r>
          </w:p>
        </w:tc>
        <w:tc>
          <w:tcPr>
            <w:tcW w:w="6596" w:type="dxa"/>
            <w:gridSpan w:val="2"/>
          </w:tcPr>
          <w:p w14:paraId="7B68F3AF" w14:textId="77777777" w:rsidR="00407955" w:rsidRPr="00451273" w:rsidRDefault="00407955" w:rsidP="00407955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451273">
              <w:rPr>
                <w:b/>
                <w:bCs/>
                <w:snapToGrid w:val="0"/>
                <w:sz w:val="22"/>
                <w:szCs w:val="22"/>
              </w:rPr>
              <w:t>Ordförandebyte</w:t>
            </w:r>
          </w:p>
          <w:p w14:paraId="76A8BB51" w14:textId="77777777" w:rsidR="009F5152" w:rsidRPr="00451273" w:rsidRDefault="009F5152" w:rsidP="00407955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  <w:p w14:paraId="378A6259" w14:textId="77777777" w:rsidR="009F5152" w:rsidRPr="009F5152" w:rsidRDefault="009F5152" w:rsidP="009F515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F5152">
              <w:rPr>
                <w:snapToGrid w:val="0"/>
                <w:sz w:val="22"/>
                <w:szCs w:val="22"/>
              </w:rPr>
              <w:t>Vice ordföranden Mats Green överlämnade ledningen av sammanträdet till ordföranden Jennie Nilsson.</w:t>
            </w:r>
          </w:p>
          <w:p w14:paraId="617108A7" w14:textId="2629260A" w:rsidR="009F5152" w:rsidRPr="00451273" w:rsidRDefault="009F5152" w:rsidP="00407955">
            <w:pPr>
              <w:tabs>
                <w:tab w:val="left" w:pos="1701"/>
              </w:tabs>
              <w:rPr>
                <w:b/>
                <w:bCs/>
                <w:snapToGrid w:val="0"/>
                <w:color w:val="7F7F7F" w:themeColor="text1" w:themeTint="80"/>
                <w:sz w:val="22"/>
                <w:szCs w:val="22"/>
              </w:rPr>
            </w:pPr>
          </w:p>
        </w:tc>
      </w:tr>
      <w:tr w:rsidR="00407955" w:rsidRPr="00451273" w14:paraId="4100A2A1" w14:textId="77777777" w:rsidTr="00F86ACF">
        <w:tc>
          <w:tcPr>
            <w:tcW w:w="753" w:type="dxa"/>
          </w:tcPr>
          <w:p w14:paraId="55476868" w14:textId="3F9FF122" w:rsidR="00407955" w:rsidRPr="00451273" w:rsidRDefault="00407955" w:rsidP="0040795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51273">
              <w:rPr>
                <w:b/>
                <w:snapToGrid w:val="0"/>
                <w:sz w:val="22"/>
                <w:szCs w:val="22"/>
              </w:rPr>
              <w:t>§</w:t>
            </w:r>
            <w:r w:rsidR="001D73F5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  <w:gridSpan w:val="2"/>
          </w:tcPr>
          <w:p w14:paraId="00C9729B" w14:textId="77777777" w:rsidR="00407955" w:rsidRPr="00451273" w:rsidRDefault="00407955" w:rsidP="0040795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51273">
              <w:rPr>
                <w:b/>
                <w:snapToGrid w:val="0"/>
                <w:sz w:val="22"/>
                <w:szCs w:val="22"/>
              </w:rPr>
              <w:t>Offentlig utfrågning med Johan Forssell</w:t>
            </w:r>
          </w:p>
          <w:p w14:paraId="33CB73E6" w14:textId="77777777" w:rsidR="009E206A" w:rsidRPr="00451273" w:rsidRDefault="009E206A" w:rsidP="0040795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D8CECE6" w14:textId="77777777" w:rsidR="009E206A" w:rsidRPr="00451273" w:rsidRDefault="009E206A" w:rsidP="00407955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451273">
              <w:rPr>
                <w:bCs/>
                <w:snapToGrid w:val="0"/>
                <w:sz w:val="22"/>
                <w:szCs w:val="22"/>
              </w:rPr>
              <w:t>Utskottet höll en offentlig utfrågning med statsrådet Johan Forssell, rörande granskningsärende:</w:t>
            </w:r>
          </w:p>
          <w:p w14:paraId="4D3A722A" w14:textId="77777777" w:rsidR="009E206A" w:rsidRPr="00451273" w:rsidRDefault="009E206A" w:rsidP="00407955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722C509" w14:textId="77777777" w:rsidR="009E206A" w:rsidRPr="00451273" w:rsidRDefault="009E206A" w:rsidP="009E206A">
            <w:pPr>
              <w:pStyle w:val="Liststycke"/>
              <w:numPr>
                <w:ilvl w:val="0"/>
                <w:numId w:val="11"/>
              </w:numPr>
              <w:tabs>
                <w:tab w:val="left" w:pos="1701"/>
              </w:tabs>
              <w:rPr>
                <w:bCs/>
                <w:snapToGrid w:val="0"/>
              </w:rPr>
            </w:pPr>
            <w:r w:rsidRPr="00451273">
              <w:rPr>
                <w:bCs/>
                <w:snapToGrid w:val="0"/>
              </w:rPr>
              <w:t>25, 27 och 32 – Sveriges överenskommelse med Somalia om bistånd och migration.</w:t>
            </w:r>
          </w:p>
          <w:p w14:paraId="74C83E08" w14:textId="06068544" w:rsidR="009E206A" w:rsidRPr="00451273" w:rsidRDefault="009E206A" w:rsidP="009E206A">
            <w:pPr>
              <w:pStyle w:val="Liststycke"/>
              <w:tabs>
                <w:tab w:val="left" w:pos="1701"/>
              </w:tabs>
              <w:spacing w:after="0"/>
              <w:rPr>
                <w:bCs/>
                <w:snapToGrid w:val="0"/>
              </w:rPr>
            </w:pPr>
          </w:p>
        </w:tc>
      </w:tr>
      <w:tr w:rsidR="00E24C7C" w:rsidRPr="00E24C7C" w14:paraId="1118DEFE" w14:textId="77777777" w:rsidTr="00F86ACF">
        <w:tc>
          <w:tcPr>
            <w:tcW w:w="753" w:type="dxa"/>
          </w:tcPr>
          <w:p w14:paraId="380B532A" w14:textId="1DF716D8" w:rsidR="00407955" w:rsidRPr="00E24C7C" w:rsidRDefault="00407955" w:rsidP="0040795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24C7C">
              <w:rPr>
                <w:b/>
                <w:snapToGrid w:val="0"/>
                <w:sz w:val="22"/>
                <w:szCs w:val="22"/>
              </w:rPr>
              <w:t>§</w:t>
            </w:r>
            <w:r w:rsidR="00E24C7C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596" w:type="dxa"/>
            <w:gridSpan w:val="2"/>
          </w:tcPr>
          <w:p w14:paraId="591A3699" w14:textId="77777777" w:rsidR="00407955" w:rsidRPr="00E24C7C" w:rsidRDefault="00407955" w:rsidP="00407955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E24C7C">
              <w:rPr>
                <w:b/>
                <w:bCs/>
                <w:snapToGrid w:val="0"/>
                <w:sz w:val="22"/>
                <w:szCs w:val="22"/>
              </w:rPr>
              <w:t>Ajournering</w:t>
            </w:r>
          </w:p>
          <w:p w14:paraId="614C4411" w14:textId="77777777" w:rsidR="00864416" w:rsidRPr="00E24C7C" w:rsidRDefault="00864416" w:rsidP="00407955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  <w:p w14:paraId="45DC2CF9" w14:textId="77777777" w:rsidR="00864416" w:rsidRPr="00E24C7C" w:rsidRDefault="00864416" w:rsidP="0086441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24C7C">
              <w:rPr>
                <w:snapToGrid w:val="0"/>
                <w:sz w:val="22"/>
                <w:szCs w:val="22"/>
              </w:rPr>
              <w:t>Utskottet beslutade att ajournera sammanträdet.</w:t>
            </w:r>
          </w:p>
          <w:p w14:paraId="25824189" w14:textId="68395400" w:rsidR="00864416" w:rsidRPr="00E24C7C" w:rsidRDefault="00864416" w:rsidP="0040795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407955" w:rsidRPr="00451273" w14:paraId="0CB5A011" w14:textId="77777777" w:rsidTr="00F86ACF">
        <w:tc>
          <w:tcPr>
            <w:tcW w:w="753" w:type="dxa"/>
          </w:tcPr>
          <w:p w14:paraId="506BDFB7" w14:textId="09543192" w:rsidR="00407955" w:rsidRPr="00451273" w:rsidRDefault="00407955" w:rsidP="0040795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51273">
              <w:rPr>
                <w:b/>
                <w:snapToGrid w:val="0"/>
                <w:sz w:val="22"/>
                <w:szCs w:val="22"/>
              </w:rPr>
              <w:t>§</w:t>
            </w:r>
            <w:r w:rsidR="00E24C7C">
              <w:rPr>
                <w:b/>
                <w:snapToGrid w:val="0"/>
                <w:sz w:val="22"/>
                <w:szCs w:val="22"/>
              </w:rPr>
              <w:t xml:space="preserve"> 6</w:t>
            </w:r>
          </w:p>
        </w:tc>
        <w:tc>
          <w:tcPr>
            <w:tcW w:w="6596" w:type="dxa"/>
            <w:gridSpan w:val="2"/>
          </w:tcPr>
          <w:p w14:paraId="6D031A09" w14:textId="77777777" w:rsidR="00407955" w:rsidRPr="00451273" w:rsidRDefault="00407955" w:rsidP="00407955">
            <w:pPr>
              <w:rPr>
                <w:b/>
                <w:snapToGrid w:val="0"/>
                <w:sz w:val="22"/>
                <w:szCs w:val="22"/>
              </w:rPr>
            </w:pPr>
            <w:r w:rsidRPr="00451273">
              <w:rPr>
                <w:b/>
                <w:snapToGrid w:val="0"/>
                <w:sz w:val="22"/>
                <w:szCs w:val="22"/>
              </w:rPr>
              <w:t>Sluten utfrågning med Johan Forssell</w:t>
            </w:r>
          </w:p>
          <w:p w14:paraId="5583716E" w14:textId="77777777" w:rsidR="00864416" w:rsidRPr="00451273" w:rsidRDefault="00864416" w:rsidP="00407955">
            <w:pPr>
              <w:rPr>
                <w:b/>
                <w:snapToGrid w:val="0"/>
                <w:sz w:val="22"/>
                <w:szCs w:val="22"/>
              </w:rPr>
            </w:pPr>
          </w:p>
          <w:p w14:paraId="2EA35B89" w14:textId="6C28AEF4" w:rsidR="00864416" w:rsidRPr="00451273" w:rsidRDefault="00864416" w:rsidP="0086441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451273">
              <w:rPr>
                <w:bCs/>
                <w:snapToGrid w:val="0"/>
                <w:sz w:val="22"/>
                <w:szCs w:val="22"/>
              </w:rPr>
              <w:t>Utskottet höll en sluten utfrågning med statsrådet Johan Forssell, rörande granskningsärende:</w:t>
            </w:r>
          </w:p>
          <w:p w14:paraId="4BFB50B0" w14:textId="77777777" w:rsidR="00864416" w:rsidRPr="00451273" w:rsidRDefault="00864416" w:rsidP="0086441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9759C13" w14:textId="77777777" w:rsidR="00864416" w:rsidRPr="00451273" w:rsidRDefault="00864416" w:rsidP="00407955">
            <w:pPr>
              <w:pStyle w:val="Liststycke"/>
              <w:numPr>
                <w:ilvl w:val="0"/>
                <w:numId w:val="11"/>
              </w:numPr>
              <w:tabs>
                <w:tab w:val="left" w:pos="1701"/>
              </w:tabs>
              <w:rPr>
                <w:bCs/>
                <w:snapToGrid w:val="0"/>
              </w:rPr>
            </w:pPr>
            <w:r w:rsidRPr="00451273">
              <w:rPr>
                <w:bCs/>
                <w:snapToGrid w:val="0"/>
              </w:rPr>
              <w:t>25, 27 och 32 – Sveriges överenskommelse med Somalia om bistånd och migration.</w:t>
            </w:r>
          </w:p>
          <w:p w14:paraId="1EBB2636" w14:textId="5CB47C22" w:rsidR="00864416" w:rsidRPr="00451273" w:rsidRDefault="00864416" w:rsidP="00864416">
            <w:pPr>
              <w:pStyle w:val="Liststycke"/>
              <w:tabs>
                <w:tab w:val="left" w:pos="1701"/>
              </w:tabs>
              <w:spacing w:after="0"/>
              <w:rPr>
                <w:bCs/>
                <w:snapToGrid w:val="0"/>
              </w:rPr>
            </w:pPr>
          </w:p>
        </w:tc>
      </w:tr>
      <w:tr w:rsidR="00E24C7C" w:rsidRPr="00E24C7C" w14:paraId="2158FD45" w14:textId="77777777" w:rsidTr="00F86ACF">
        <w:tc>
          <w:tcPr>
            <w:tcW w:w="753" w:type="dxa"/>
          </w:tcPr>
          <w:p w14:paraId="7EA4843E" w14:textId="222C5F6C" w:rsidR="00407955" w:rsidRPr="00E24C7C" w:rsidRDefault="00407955" w:rsidP="0040795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24C7C">
              <w:rPr>
                <w:b/>
                <w:snapToGrid w:val="0"/>
                <w:sz w:val="22"/>
                <w:szCs w:val="22"/>
              </w:rPr>
              <w:t>§</w:t>
            </w:r>
            <w:r w:rsidR="00E24C7C">
              <w:rPr>
                <w:b/>
                <w:snapToGrid w:val="0"/>
                <w:sz w:val="22"/>
                <w:szCs w:val="22"/>
              </w:rPr>
              <w:t xml:space="preserve"> 7</w:t>
            </w:r>
          </w:p>
        </w:tc>
        <w:tc>
          <w:tcPr>
            <w:tcW w:w="6596" w:type="dxa"/>
            <w:gridSpan w:val="2"/>
          </w:tcPr>
          <w:p w14:paraId="07CEE19E" w14:textId="77777777" w:rsidR="00407955" w:rsidRPr="00E24C7C" w:rsidRDefault="00407955" w:rsidP="00407955">
            <w:pPr>
              <w:rPr>
                <w:b/>
                <w:bCs/>
                <w:snapToGrid w:val="0"/>
                <w:sz w:val="22"/>
                <w:szCs w:val="22"/>
              </w:rPr>
            </w:pPr>
            <w:r w:rsidRPr="00E24C7C">
              <w:rPr>
                <w:b/>
                <w:bCs/>
                <w:snapToGrid w:val="0"/>
                <w:sz w:val="22"/>
                <w:szCs w:val="22"/>
              </w:rPr>
              <w:t>Ajournering</w:t>
            </w:r>
          </w:p>
          <w:p w14:paraId="1C5BB317" w14:textId="77777777" w:rsidR="00864416" w:rsidRPr="00E24C7C" w:rsidRDefault="00864416" w:rsidP="00407955">
            <w:pPr>
              <w:rPr>
                <w:b/>
                <w:bCs/>
                <w:snapToGrid w:val="0"/>
                <w:sz w:val="22"/>
                <w:szCs w:val="22"/>
              </w:rPr>
            </w:pPr>
          </w:p>
          <w:p w14:paraId="04F236A7" w14:textId="77777777" w:rsidR="00864416" w:rsidRPr="00E24C7C" w:rsidRDefault="00864416" w:rsidP="0086441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24C7C">
              <w:rPr>
                <w:snapToGrid w:val="0"/>
                <w:sz w:val="22"/>
                <w:szCs w:val="22"/>
              </w:rPr>
              <w:t>Utskottet beslutade att ajournera sammanträdet.</w:t>
            </w:r>
          </w:p>
          <w:p w14:paraId="08723B48" w14:textId="7A587B35" w:rsidR="00864416" w:rsidRPr="00E24C7C" w:rsidRDefault="00864416" w:rsidP="00407955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407955" w:rsidRPr="00451273" w14:paraId="689D309B" w14:textId="77777777" w:rsidTr="00F86ACF">
        <w:tc>
          <w:tcPr>
            <w:tcW w:w="753" w:type="dxa"/>
          </w:tcPr>
          <w:p w14:paraId="2ECA535D" w14:textId="213E9959" w:rsidR="00407955" w:rsidRPr="00451273" w:rsidRDefault="00407955" w:rsidP="0040795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51273">
              <w:rPr>
                <w:b/>
                <w:snapToGrid w:val="0"/>
                <w:sz w:val="22"/>
                <w:szCs w:val="22"/>
              </w:rPr>
              <w:t>§</w:t>
            </w:r>
            <w:r w:rsidR="00E24C7C">
              <w:rPr>
                <w:b/>
                <w:snapToGrid w:val="0"/>
                <w:sz w:val="22"/>
                <w:szCs w:val="22"/>
              </w:rPr>
              <w:t xml:space="preserve"> 8</w:t>
            </w:r>
          </w:p>
        </w:tc>
        <w:tc>
          <w:tcPr>
            <w:tcW w:w="6596" w:type="dxa"/>
            <w:gridSpan w:val="2"/>
          </w:tcPr>
          <w:p w14:paraId="0D0630CB" w14:textId="77777777" w:rsidR="00407955" w:rsidRPr="00451273" w:rsidRDefault="00407955" w:rsidP="00407955">
            <w:pPr>
              <w:rPr>
                <w:b/>
                <w:snapToGrid w:val="0"/>
                <w:sz w:val="22"/>
                <w:szCs w:val="22"/>
              </w:rPr>
            </w:pPr>
            <w:r w:rsidRPr="00451273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7B82D0ED" w14:textId="77777777" w:rsidR="00864416" w:rsidRPr="00451273" w:rsidRDefault="00864416" w:rsidP="00407955">
            <w:pPr>
              <w:rPr>
                <w:bCs/>
                <w:snapToGrid w:val="0"/>
                <w:sz w:val="22"/>
                <w:szCs w:val="22"/>
              </w:rPr>
            </w:pPr>
          </w:p>
          <w:p w14:paraId="3F06830F" w14:textId="1B592F34" w:rsidR="00864416" w:rsidRPr="00864416" w:rsidRDefault="00864416" w:rsidP="00864416">
            <w:pPr>
              <w:rPr>
                <w:bCs/>
                <w:snapToGrid w:val="0"/>
                <w:sz w:val="22"/>
                <w:szCs w:val="22"/>
              </w:rPr>
            </w:pPr>
            <w:r w:rsidRPr="00864416">
              <w:rPr>
                <w:bCs/>
                <w:snapToGrid w:val="0"/>
                <w:sz w:val="22"/>
                <w:szCs w:val="22"/>
              </w:rPr>
              <w:lastRenderedPageBreak/>
              <w:t>Utskottet justerade särskilt protokoll 2025/26:</w:t>
            </w:r>
            <w:r w:rsidRPr="00451273">
              <w:rPr>
                <w:bCs/>
                <w:snapToGrid w:val="0"/>
                <w:sz w:val="22"/>
                <w:szCs w:val="22"/>
              </w:rPr>
              <w:t>36</w:t>
            </w:r>
            <w:r w:rsidRPr="00864416">
              <w:rPr>
                <w:bCs/>
                <w:snapToGrid w:val="0"/>
                <w:sz w:val="22"/>
                <w:szCs w:val="22"/>
              </w:rPr>
              <w:t>.</w:t>
            </w:r>
          </w:p>
          <w:p w14:paraId="76D51BEC" w14:textId="1F3D40B9" w:rsidR="00864416" w:rsidRPr="00451273" w:rsidRDefault="00864416" w:rsidP="00407955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407955" w:rsidRPr="00451273" w14:paraId="44202837" w14:textId="77777777" w:rsidTr="00F86ACF">
        <w:tc>
          <w:tcPr>
            <w:tcW w:w="753" w:type="dxa"/>
          </w:tcPr>
          <w:p w14:paraId="521AD179" w14:textId="68A006F9" w:rsidR="00407955" w:rsidRPr="00451273" w:rsidRDefault="00407955" w:rsidP="0040795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51273">
              <w:rPr>
                <w:b/>
                <w:snapToGrid w:val="0"/>
                <w:sz w:val="22"/>
                <w:szCs w:val="22"/>
              </w:rPr>
              <w:lastRenderedPageBreak/>
              <w:t>§</w:t>
            </w:r>
            <w:r w:rsidR="00E24C7C">
              <w:rPr>
                <w:b/>
                <w:snapToGrid w:val="0"/>
                <w:sz w:val="22"/>
                <w:szCs w:val="22"/>
              </w:rPr>
              <w:t xml:space="preserve"> 9</w:t>
            </w:r>
          </w:p>
        </w:tc>
        <w:tc>
          <w:tcPr>
            <w:tcW w:w="6596" w:type="dxa"/>
            <w:gridSpan w:val="2"/>
          </w:tcPr>
          <w:p w14:paraId="6271A159" w14:textId="77777777" w:rsidR="00407955" w:rsidRPr="00451273" w:rsidRDefault="00407955" w:rsidP="00407955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51273">
              <w:rPr>
                <w:rFonts w:eastAsia="Calibri"/>
                <w:b/>
                <w:sz w:val="22"/>
                <w:szCs w:val="22"/>
                <w:lang w:eastAsia="en-US"/>
              </w:rPr>
              <w:t>Energi- och näringsministerns beredningsunderlag till beslutet att upphäva statsbidraget till kooperativ utveckling – G39</w:t>
            </w:r>
          </w:p>
          <w:p w14:paraId="26243324" w14:textId="77777777" w:rsidR="00864416" w:rsidRPr="00451273" w:rsidRDefault="00864416" w:rsidP="00407955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14:paraId="7960CBCD" w14:textId="77777777" w:rsidR="00864416" w:rsidRPr="00864416" w:rsidRDefault="00864416" w:rsidP="00864416">
            <w:pPr>
              <w:rPr>
                <w:bCs/>
                <w:snapToGrid w:val="0"/>
                <w:sz w:val="22"/>
                <w:szCs w:val="22"/>
              </w:rPr>
            </w:pPr>
            <w:r w:rsidRPr="00864416">
              <w:rPr>
                <w:bCs/>
                <w:snapToGrid w:val="0"/>
                <w:sz w:val="22"/>
                <w:szCs w:val="22"/>
              </w:rPr>
              <w:t>Utskottet behandlade granskningsärendet.</w:t>
            </w:r>
          </w:p>
          <w:p w14:paraId="117770EF" w14:textId="77777777" w:rsidR="00864416" w:rsidRPr="00864416" w:rsidRDefault="00864416" w:rsidP="00864416">
            <w:pPr>
              <w:rPr>
                <w:bCs/>
                <w:snapToGrid w:val="0"/>
                <w:sz w:val="22"/>
                <w:szCs w:val="22"/>
              </w:rPr>
            </w:pPr>
          </w:p>
          <w:p w14:paraId="2E34453C" w14:textId="77777777" w:rsidR="00864416" w:rsidRPr="00864416" w:rsidRDefault="00864416" w:rsidP="00864416">
            <w:pPr>
              <w:rPr>
                <w:bCs/>
                <w:snapToGrid w:val="0"/>
                <w:sz w:val="22"/>
                <w:szCs w:val="22"/>
              </w:rPr>
            </w:pPr>
            <w:r w:rsidRPr="00864416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69E2FD66" w14:textId="7CA3A643" w:rsidR="00864416" w:rsidRPr="00451273" w:rsidRDefault="00864416" w:rsidP="00407955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407955" w:rsidRPr="00451273" w14:paraId="0E5BBA19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33A041DA" w14:textId="13627AA8" w:rsidR="00407955" w:rsidRPr="00451273" w:rsidRDefault="00407955" w:rsidP="00407955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51273">
              <w:rPr>
                <w:sz w:val="22"/>
                <w:szCs w:val="22"/>
              </w:rPr>
              <w:t>Justera</w:t>
            </w:r>
            <w:r w:rsidR="00D33523">
              <w:rPr>
                <w:sz w:val="22"/>
                <w:szCs w:val="22"/>
              </w:rPr>
              <w:t>t 2026-03-31</w:t>
            </w:r>
          </w:p>
          <w:p w14:paraId="13005223" w14:textId="0CCAE2AC" w:rsidR="00407955" w:rsidRPr="00451273" w:rsidRDefault="00407955" w:rsidP="00D16CB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51273">
              <w:rPr>
                <w:sz w:val="22"/>
                <w:szCs w:val="22"/>
              </w:rPr>
              <w:t>Jennie Nilsson</w:t>
            </w:r>
          </w:p>
        </w:tc>
      </w:tr>
    </w:tbl>
    <w:p w14:paraId="6FFEF917" w14:textId="77777777" w:rsidR="005805B8" w:rsidRDefault="005805B8" w:rsidP="005805B8">
      <w:pPr>
        <w:widowControl/>
        <w:rPr>
          <w:sz w:val="22"/>
          <w:szCs w:val="22"/>
        </w:rPr>
      </w:pPr>
    </w:p>
    <w:p w14:paraId="23A6E769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07B65894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086AF4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3EFBFB3E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63E242E0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</w:t>
            </w:r>
            <w:r w:rsidR="00D726E6">
              <w:rPr>
                <w:sz w:val="20"/>
              </w:rPr>
              <w:t xml:space="preserve">Kompletteringsval </w:t>
            </w:r>
            <w:r w:rsidR="00D726E6" w:rsidRPr="002A7E85">
              <w:rPr>
                <w:sz w:val="20"/>
              </w:rPr>
              <w:t>2026-0</w:t>
            </w:r>
            <w:r w:rsidR="00D726E6">
              <w:rPr>
                <w:sz w:val="20"/>
              </w:rPr>
              <w:t>2</w:t>
            </w:r>
            <w:r w:rsidR="00D726E6" w:rsidRPr="002A7E85">
              <w:rPr>
                <w:sz w:val="20"/>
              </w:rPr>
              <w:t>-</w:t>
            </w:r>
            <w:r w:rsidR="00B169F2">
              <w:rPr>
                <w:sz w:val="20"/>
              </w:rPr>
              <w:t>16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A2C84E8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18F3A9F3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56CB97E2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5B8E9350" w14:textId="3986852E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6F54BA">
              <w:rPr>
                <w:sz w:val="20"/>
              </w:rPr>
              <w:t>5</w:t>
            </w:r>
            <w:r w:rsidRPr="00D82D29">
              <w:rPr>
                <w:sz w:val="20"/>
              </w:rPr>
              <w:t>/2</w:t>
            </w:r>
            <w:r w:rsidR="006F54BA">
              <w:rPr>
                <w:sz w:val="20"/>
              </w:rPr>
              <w:t>6</w:t>
            </w:r>
            <w:r w:rsidRPr="00D82D29">
              <w:rPr>
                <w:sz w:val="20"/>
              </w:rPr>
              <w:t>:</w:t>
            </w:r>
            <w:r w:rsidR="00623479">
              <w:rPr>
                <w:sz w:val="20"/>
              </w:rPr>
              <w:t>37</w:t>
            </w:r>
          </w:p>
        </w:tc>
      </w:tr>
      <w:tr w:rsidR="005805B8" w14:paraId="2ED926D9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EA8C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F351" w14:textId="2278B185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00013A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715F" w14:textId="7C802C44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00013A">
              <w:rPr>
                <w:sz w:val="20"/>
              </w:rPr>
              <w:t xml:space="preserve"> 3–</w:t>
            </w:r>
            <w:r w:rsidR="004277DF">
              <w:rPr>
                <w:sz w:val="20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32898" w14:textId="19D4885D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4277DF">
              <w:rPr>
                <w:sz w:val="20"/>
              </w:rPr>
              <w:t>6–7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93C51" w14:textId="5DA45B56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4277DF">
              <w:rPr>
                <w:sz w:val="20"/>
              </w:rPr>
              <w:t>8–9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BB4E2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72A8E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84501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12C6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11CB3B0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42268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8C5E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BF0E7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58F2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2B990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5D20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85B7E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AED01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31F7F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C26B2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57984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3AAB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95905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8D82D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A1B7F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DF9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2820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D726E6" w14:paraId="4DF063AB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4487F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Jennie</w:t>
            </w:r>
            <w:r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Nilsson</w:t>
            </w:r>
            <w:r w:rsidRPr="00244936">
              <w:rPr>
                <w:sz w:val="22"/>
                <w:szCs w:val="22"/>
              </w:rPr>
              <w:t xml:space="preserve"> (S)</w:t>
            </w:r>
            <w:r>
              <w:rPr>
                <w:sz w:val="22"/>
                <w:szCs w:val="22"/>
              </w:rPr>
              <w:t xml:space="preserve">, </w:t>
            </w:r>
            <w:r w:rsidRPr="00535A12">
              <w:rPr>
                <w:i/>
                <w:iCs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F885" w14:textId="0B1DECA8" w:rsidR="00D726E6" w:rsidRPr="00003AB2" w:rsidRDefault="00005C5D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CBA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93A4" w14:textId="49622DF4" w:rsidR="00D726E6" w:rsidRPr="00003AB2" w:rsidRDefault="00F311E8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BE3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04D2" w14:textId="0550D214" w:rsidR="00D726E6" w:rsidRPr="00003AB2" w:rsidRDefault="004277DF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E43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3DBE" w14:textId="7A1B60B9" w:rsidR="00D726E6" w:rsidRPr="00003AB2" w:rsidRDefault="004277DF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A1B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3DA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D92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855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327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E85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BED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A7B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725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:rsidRPr="00933046" w14:paraId="2C40549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C7396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Mats Green</w:t>
            </w:r>
            <w:r w:rsidRPr="006F54BA">
              <w:rPr>
                <w:iCs/>
                <w:sz w:val="22"/>
                <w:szCs w:val="22"/>
                <w:lang w:val="en-US"/>
              </w:rPr>
              <w:t xml:space="preserve"> (M), </w:t>
            </w:r>
            <w:r w:rsidRPr="006F54BA">
              <w:rPr>
                <w:i/>
                <w:sz w:val="22"/>
                <w:szCs w:val="22"/>
                <w:lang w:val="en-US"/>
              </w:rPr>
              <w:t>vice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FA83" w14:textId="3F72D8EF" w:rsidR="00D726E6" w:rsidRPr="006F54BA" w:rsidRDefault="0093304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5632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9781" w14:textId="5689C667" w:rsidR="00D726E6" w:rsidRPr="006F54BA" w:rsidRDefault="00F311E8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F372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5679" w14:textId="089808F5" w:rsidR="00D726E6" w:rsidRPr="006F54BA" w:rsidRDefault="004277DF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35C0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DFC3" w14:textId="075A9777" w:rsidR="00D726E6" w:rsidRPr="006F54BA" w:rsidRDefault="004277DF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33F3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D1A3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2452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29EA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E4D3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654A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C4A4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8BB0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BD0C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2EE63B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1FE3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F539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2B0C" w14:textId="33F92A3B" w:rsidR="00D726E6" w:rsidRPr="00003AB2" w:rsidRDefault="0093304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2E3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0EE7" w14:textId="7E8D324F" w:rsidR="00D726E6" w:rsidRPr="00003AB2" w:rsidRDefault="00F311E8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8C7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3F59" w14:textId="4B9C619D" w:rsidR="00D726E6" w:rsidRPr="00003AB2" w:rsidRDefault="004277DF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0C0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3CF2" w14:textId="39716641" w:rsidR="00D726E6" w:rsidRPr="00003AB2" w:rsidRDefault="004277DF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CAC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383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BD9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30A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58D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285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AC4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F00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E44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1204534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02B8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3D3D" w14:textId="78D5F85D" w:rsidR="00D726E6" w:rsidRPr="00003AB2" w:rsidRDefault="0093304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125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A05D" w14:textId="09CFF930" w:rsidR="00D726E6" w:rsidRPr="00003AB2" w:rsidRDefault="00F311E8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020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86A3" w14:textId="4959B03B" w:rsidR="00D726E6" w:rsidRPr="00003AB2" w:rsidRDefault="004277DF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F3D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EDD4" w14:textId="4E6CA407" w:rsidR="00D726E6" w:rsidRPr="00003AB2" w:rsidRDefault="004277DF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AC9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F1A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8B3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EC7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542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CAC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557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84E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877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5C10C5E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6DBD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D169" w14:textId="37547E02" w:rsidR="00D726E6" w:rsidRPr="00003AB2" w:rsidRDefault="0093304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9C9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E2FD" w14:textId="0A975CEA" w:rsidR="00D726E6" w:rsidRPr="00003AB2" w:rsidRDefault="00F311E8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E75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CFDF" w14:textId="10CAAC5D" w:rsidR="00D726E6" w:rsidRPr="00003AB2" w:rsidRDefault="004277DF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5AA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AA4D" w14:textId="38DD8745" w:rsidR="00D726E6" w:rsidRPr="00003AB2" w:rsidRDefault="004277DF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47A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CAC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3C1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10B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4E8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1E8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3BA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382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285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77D39DB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03C5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5AE8" w14:textId="43A60D4F" w:rsidR="00D726E6" w:rsidRPr="00003AB2" w:rsidRDefault="0093304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54E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7EA7" w14:textId="6BD43281" w:rsidR="00D726E6" w:rsidRPr="00003AB2" w:rsidRDefault="00F311E8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D13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1141" w14:textId="4A4338F6" w:rsidR="00D726E6" w:rsidRPr="00003AB2" w:rsidRDefault="004277DF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E87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099B" w14:textId="259B3D08" w:rsidR="00D726E6" w:rsidRPr="00003AB2" w:rsidRDefault="004277DF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655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636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05E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BA6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81D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FEF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F62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51F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5365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7722A13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9981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Oskar Svärd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8E80" w14:textId="54595D8C" w:rsidR="00D726E6" w:rsidRPr="00003AB2" w:rsidRDefault="0093304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BDE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6AD4" w14:textId="46A2733A" w:rsidR="00D726E6" w:rsidRPr="00003AB2" w:rsidRDefault="00F311E8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3E3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1088" w14:textId="0FED12A8" w:rsidR="00D726E6" w:rsidRPr="00003AB2" w:rsidRDefault="004277DF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2CF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C75D" w14:textId="4F812303" w:rsidR="00D726E6" w:rsidRPr="00003AB2" w:rsidRDefault="004277DF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072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A71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6A2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3E3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16E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81F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F01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A85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297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2D3FD95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0B5C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8171" w14:textId="0366B980" w:rsidR="00D726E6" w:rsidRPr="00003AB2" w:rsidRDefault="0093304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AEA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3E5E" w14:textId="612B555B" w:rsidR="00D726E6" w:rsidRPr="00003AB2" w:rsidRDefault="00F311E8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861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40ED" w14:textId="14F16FFB" w:rsidR="00D726E6" w:rsidRPr="00003AB2" w:rsidRDefault="004277DF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A7D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40C9" w14:textId="28291264" w:rsidR="00D726E6" w:rsidRPr="00003AB2" w:rsidRDefault="004277DF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57E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2C2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BC3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55B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D94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337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185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F58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147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2548B86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1DCC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E722D">
              <w:rPr>
                <w:sz w:val="22"/>
                <w:szCs w:val="22"/>
              </w:rPr>
              <w:t>Mauricio Rojas</w:t>
            </w:r>
            <w:r w:rsidRPr="00244936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CA04" w14:textId="16E71DB9" w:rsidR="00D726E6" w:rsidRPr="00003AB2" w:rsidRDefault="0093304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CA0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4352" w14:textId="5676635E" w:rsidR="00D726E6" w:rsidRPr="00003AB2" w:rsidRDefault="00F311E8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582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FFA6" w14:textId="0D61A576" w:rsidR="00D726E6" w:rsidRPr="00003AB2" w:rsidRDefault="004277DF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6C9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4B79" w14:textId="4AB35A2C" w:rsidR="00D726E6" w:rsidRPr="00003AB2" w:rsidRDefault="004277DF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356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7F1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8AE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330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B08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CC7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CB5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08E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EA1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2990E78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885B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Amalia Rud Stenlöf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00B1" w14:textId="7D961033" w:rsidR="00D726E6" w:rsidRPr="00003AB2" w:rsidRDefault="00005C5D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8D6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48B6" w14:textId="011159FF" w:rsidR="00D726E6" w:rsidRPr="00003AB2" w:rsidRDefault="00005C5D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52F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E0AA" w14:textId="11B62A96" w:rsidR="00D726E6" w:rsidRPr="00003AB2" w:rsidRDefault="00005C5D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BB2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1931" w14:textId="148C70A5" w:rsidR="00D726E6" w:rsidRPr="00003AB2" w:rsidRDefault="00005C5D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4BF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EA11" w14:textId="788A9061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75E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FB33" w14:textId="48A83874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B1C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5957" w14:textId="365A7E33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390C" w14:textId="18F399A0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3E0C" w14:textId="12DCA960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578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0F39E52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DC97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6FAF" w14:textId="3B6BFADA" w:rsidR="00D726E6" w:rsidRPr="00003AB2" w:rsidRDefault="0093304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7CD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3B84" w14:textId="16CEE8CA" w:rsidR="00D726E6" w:rsidRPr="00003AB2" w:rsidRDefault="00F311E8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E56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B84B" w14:textId="761558F6" w:rsidR="00D726E6" w:rsidRPr="00003AB2" w:rsidRDefault="004277DF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1C9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C251" w14:textId="5D972DA3" w:rsidR="00D726E6" w:rsidRPr="00003AB2" w:rsidRDefault="004277DF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568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15E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A30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C75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64F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18D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EA6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C29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E08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449AB8C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D20B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CC89" w14:textId="38836353" w:rsidR="00D726E6" w:rsidRPr="00003AB2" w:rsidRDefault="0093304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63C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E7F6" w14:textId="199E093D" w:rsidR="00D726E6" w:rsidRPr="00003AB2" w:rsidRDefault="004277DF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A41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79B1" w14:textId="2C02BEF1" w:rsidR="00D726E6" w:rsidRPr="00003AB2" w:rsidRDefault="004277DF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60C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A3B5" w14:textId="6D4B3ACB" w:rsidR="00D726E6" w:rsidRPr="00003AB2" w:rsidRDefault="004277DF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173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94B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B34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B9F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B07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CC5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32E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977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6CC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07C2810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83C1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244936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7EAC" w14:textId="238630BC" w:rsidR="00D726E6" w:rsidRPr="00003AB2" w:rsidRDefault="0093304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543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AF1F" w14:textId="1D2D9FE6" w:rsidR="00D726E6" w:rsidRPr="00003AB2" w:rsidRDefault="00F311E8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118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4228" w14:textId="0063FAD9" w:rsidR="00D726E6" w:rsidRPr="00003AB2" w:rsidRDefault="004277DF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A62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647D" w14:textId="0BBEB663" w:rsidR="00D726E6" w:rsidRPr="00003AB2" w:rsidRDefault="004277DF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D0F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CED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63D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449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16A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7DD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D9B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AF7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3AB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3548AA2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5D36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uharrem Demirok</w:t>
            </w:r>
            <w:r w:rsidRPr="00244936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AEC5" w14:textId="6E085E02" w:rsidR="00D726E6" w:rsidRPr="00003AB2" w:rsidRDefault="0093304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805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CCCB" w14:textId="7A5BEB68" w:rsidR="00D726E6" w:rsidRPr="00003AB2" w:rsidRDefault="00F311E8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685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3D87" w14:textId="169AFB66" w:rsidR="00D726E6" w:rsidRPr="00003AB2" w:rsidRDefault="004277DF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23D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85C9" w14:textId="2E67A438" w:rsidR="00D726E6" w:rsidRPr="00003AB2" w:rsidRDefault="004277DF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225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16C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88F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B55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82C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1B6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160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EB4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EF7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4190A4D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9906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Susanne Nordström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4284" w14:textId="520B5807" w:rsidR="00D726E6" w:rsidRPr="00003AB2" w:rsidRDefault="0093304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726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D3CF" w14:textId="3362DF1B" w:rsidR="00D726E6" w:rsidRPr="00003AB2" w:rsidRDefault="00F311E8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6AC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AE60" w14:textId="52AB441C" w:rsidR="00D726E6" w:rsidRPr="00003AB2" w:rsidRDefault="004277DF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9C8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A00F" w14:textId="5913D148" w:rsidR="00D726E6" w:rsidRPr="00003AB2" w:rsidRDefault="004277DF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686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AC3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573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399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053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BAA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E1A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971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DAC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1EFEC2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B90D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059B" w14:textId="183CF490" w:rsidR="00D726E6" w:rsidRPr="00003AB2" w:rsidRDefault="0093304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FC0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6D08" w14:textId="7315DF0E" w:rsidR="00D726E6" w:rsidRPr="00003AB2" w:rsidRDefault="00F311E8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AE5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F331" w14:textId="0F60B608" w:rsidR="00D726E6" w:rsidRPr="00003AB2" w:rsidRDefault="004277DF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444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B7A7" w14:textId="6850A84C" w:rsidR="00D726E6" w:rsidRPr="00003AB2" w:rsidRDefault="004277DF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4F1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315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B61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937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AAB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81A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D23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0BF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814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11966A2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B130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 xml:space="preserve">Lars </w:t>
            </w:r>
            <w:r>
              <w:rPr>
                <w:sz w:val="22"/>
                <w:szCs w:val="22"/>
              </w:rPr>
              <w:t>Engsund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3823" w14:textId="757F00FD" w:rsidR="00D726E6" w:rsidRPr="00003AB2" w:rsidRDefault="0093304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44F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D486" w14:textId="291B0A88" w:rsidR="00D726E6" w:rsidRPr="00003AB2" w:rsidRDefault="00F311E8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05F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0870" w14:textId="0C33FE04" w:rsidR="00D726E6" w:rsidRPr="00003AB2" w:rsidRDefault="004277DF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93D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9EAE" w14:textId="79555016" w:rsidR="00D726E6" w:rsidRPr="00003AB2" w:rsidRDefault="004277DF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467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012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DD7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60C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015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7BC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9A9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856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299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1323673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34923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9DE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819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28D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D08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063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3BC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2C4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FB6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AD8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11B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CAF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E50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31F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949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148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AD2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24C640F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9B37" w14:textId="77777777" w:rsidR="00D726E6" w:rsidRPr="00244936" w:rsidRDefault="00D726E6" w:rsidP="00D726E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73B4" w14:textId="2455F175" w:rsidR="00D726E6" w:rsidRPr="00003AB2" w:rsidRDefault="0093304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C1B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771A" w14:textId="0D6FD35C" w:rsidR="00D726E6" w:rsidRPr="00003AB2" w:rsidRDefault="00F311E8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F06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2543" w14:textId="41A4A044" w:rsidR="00D726E6" w:rsidRPr="00003AB2" w:rsidRDefault="004277DF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5BC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8C01" w14:textId="63A52F1C" w:rsidR="00D726E6" w:rsidRPr="00003AB2" w:rsidRDefault="004277DF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CA5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675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63B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986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A73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374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74C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5D5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C03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2E131E1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4F84" w14:textId="77777777" w:rsidR="00D726E6" w:rsidRPr="00244936" w:rsidRDefault="00D726E6" w:rsidP="00D726E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5F5B" w14:textId="101CDF9C" w:rsidR="00D726E6" w:rsidRPr="00003AB2" w:rsidRDefault="0093304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0F2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51D9" w14:textId="160C1CA2" w:rsidR="00D726E6" w:rsidRPr="00003AB2" w:rsidRDefault="00F311E8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A84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9434" w14:textId="530D4047" w:rsidR="00D726E6" w:rsidRPr="00003AB2" w:rsidRDefault="004277DF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36A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75FE" w14:textId="3E67CE57" w:rsidR="00D726E6" w:rsidRPr="00003AB2" w:rsidRDefault="004277DF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87B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17E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F1D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F27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654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D29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339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CCF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F02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0DB44DC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90AE" w14:textId="77777777" w:rsidR="00D726E6" w:rsidRPr="00244936" w:rsidRDefault="00D726E6" w:rsidP="00D726E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36C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784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564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43D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B65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11E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818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750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9A8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0DD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31B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462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10E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188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9A8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22A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008A3953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43C1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293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F91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428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CD9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166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CFA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154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0AB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60F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0D0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78B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070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9B3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3FF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A12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08E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6E9B7E7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C97E" w14:textId="77777777" w:rsidR="00D726E6" w:rsidRPr="00244936" w:rsidRDefault="00D726E6" w:rsidP="00D726E6">
            <w:pPr>
              <w:rPr>
                <w:sz w:val="22"/>
                <w:szCs w:val="22"/>
                <w:lang w:val="en-US"/>
              </w:rPr>
            </w:pPr>
            <w:r w:rsidRPr="00A73649">
              <w:rPr>
                <w:sz w:val="22"/>
                <w:szCs w:val="22"/>
                <w:lang w:val="en-US"/>
              </w:rPr>
              <w:t>Martin Westmont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C449" w14:textId="3EBB2FCD" w:rsidR="00D726E6" w:rsidRPr="00003AB2" w:rsidRDefault="0093304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FDD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C201" w14:textId="69B32CC5" w:rsidR="00D726E6" w:rsidRPr="00003AB2" w:rsidRDefault="00F311E8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49E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E1FA" w14:textId="2F63C4AF" w:rsidR="00D726E6" w:rsidRPr="00003AB2" w:rsidRDefault="004277DF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23B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67F1" w14:textId="217D48B0" w:rsidR="00D726E6" w:rsidRPr="00003AB2" w:rsidRDefault="004277DF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6C6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96A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0EB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42B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99C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811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589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093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9E8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59C2BD3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D579" w14:textId="77777777" w:rsidR="00D726E6" w:rsidRPr="00244936" w:rsidRDefault="00D726E6" w:rsidP="00D726E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58C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96C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AEF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80A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B75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90E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4FD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444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C7C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625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0C1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59D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C55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00A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391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0DD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783078A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4929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Brunsberg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787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685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BBE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AFD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4DD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D19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1C9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AAE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EB3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66E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9D4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CC8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ADD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C82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99D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BC4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34F808F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C952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F47E0B"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535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F08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F5D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CC3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19A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9E1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EAE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F7F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7F5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F01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C1D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7D7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440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904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8AD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AAF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09561CF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DFC0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Leonid Yurkovskiy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9CA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36B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031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A08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56D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B93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4CC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BFD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835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46D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D84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401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58F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2A6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015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42B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54276A1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BE99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BF4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325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655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686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772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0CA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FA9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B0C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6D8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CC9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59F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7EF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D8E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D3D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412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C27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303108D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78F6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561DF3">
              <w:rPr>
                <w:sz w:val="22"/>
                <w:szCs w:val="22"/>
              </w:rPr>
              <w:t>Cecilia Gustafsson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1F1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08F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50A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0D8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10F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D52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013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0A4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E5F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FF1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7D4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2DA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85D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F80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C82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A4F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400CEA6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5AC0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637F" w14:textId="5F1D3B6C" w:rsidR="00D726E6" w:rsidRPr="00003AB2" w:rsidRDefault="00F311E8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E09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F34C" w14:textId="7BCE9ACC" w:rsidR="00D726E6" w:rsidRPr="00003AB2" w:rsidRDefault="00F311E8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AC0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BD3D" w14:textId="5E5A5CFB" w:rsidR="00D726E6" w:rsidRPr="00003AB2" w:rsidRDefault="004277DF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B84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7ECC" w14:textId="4BADE93E" w:rsidR="00D726E6" w:rsidRPr="00003AB2" w:rsidRDefault="004277DF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389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DD7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FBF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EF6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BAE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E9A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26B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61A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DA0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0DF7264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0275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187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B45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43A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3EC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1B5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3B5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44C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889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2A4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E30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3E8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B95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D38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161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5CF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8B4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0EA69B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DCB1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Malin Björk </w:t>
            </w:r>
            <w:r w:rsidRPr="003B2561">
              <w:rPr>
                <w:sz w:val="22"/>
                <w:szCs w:val="22"/>
              </w:rPr>
              <w:t>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5D26" w14:textId="1200BF94" w:rsidR="00D726E6" w:rsidRPr="00003AB2" w:rsidRDefault="00F311E8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556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CE51" w14:textId="19C96B11" w:rsidR="00D726E6" w:rsidRPr="00003AB2" w:rsidRDefault="00F311E8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F65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ECDA" w14:textId="69D9C41E" w:rsidR="00D726E6" w:rsidRPr="00003AB2" w:rsidRDefault="004277DF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361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1AD3" w14:textId="62458F82" w:rsidR="00D726E6" w:rsidRPr="00003AB2" w:rsidRDefault="004277DF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DDE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CB2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322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9DF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1B9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AB7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148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1A6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79B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7C6A9DF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A3A2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413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99C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FCA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3D3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BA8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B80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1A1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C2E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479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76D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3A7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080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ECE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68C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8F9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44C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6EE8159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3F55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Mats Berglund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617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036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F1C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DA7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225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16B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191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602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74E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20C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276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4B9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B9A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F9A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9E1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6A7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42F7BC4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86C4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F48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CB6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87D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BB5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CA1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F95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A41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1C8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CDD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DC8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64A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5D6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AA4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993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E0D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D24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1089339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9D47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Matheus Enholm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6A1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97C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43B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0F8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DF5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FDA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D33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DAF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1F5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07A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4A3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E55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487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CB3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B9D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53C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40F58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0A94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</w:t>
            </w:r>
            <w:r w:rsidRPr="0024493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C5D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203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175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C01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4D5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553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829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AB2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18F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490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3DF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6EB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6CF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738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E64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CCC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4629AF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A333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B07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D13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76C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D94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838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C7F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BE4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785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A30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0B9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0F4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AAF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26E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CC2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A70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37A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26A37AD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A7F1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A83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DDE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24D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F75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BD1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1E5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900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555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03A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742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0A9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C19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6DB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E7F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695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052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0F4144D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8996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31C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B96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09F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445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726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083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43E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B16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ECE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D7E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6FC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B0A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3AA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DF8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F79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489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3664B49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C08C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AFE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D9C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9AB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B4B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1CD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D1A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DFA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206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00F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6B8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26A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256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2F9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970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E11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879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38919B9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1849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7AC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822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0C3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E2C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316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1ED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8B0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4CA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76D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9C8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F5C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AE6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7AB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3A5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FBD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F6E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68A7B5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8369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3CA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563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5DE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76E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408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49B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0D2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CF0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4AA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DB1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9C8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CAF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C48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B87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F73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878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706C182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69B8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6DC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D63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00A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BAE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ADD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27D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E85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939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125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C76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9EB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E78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976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8D4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AE3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451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0E7E18C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AFF1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ADE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72C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F97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F98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9B7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3C9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D82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5515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566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C6A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933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693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7B6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03C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BFF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E05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782BBA2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EDE6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Lennkvist Manriquez</w:t>
            </w:r>
            <w:r w:rsidRPr="0024493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4A1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8E1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604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302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361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FBD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F98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F0F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C2E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B2B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FDE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BA2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155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72E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EF7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A97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16CF38F5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94FE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</w:t>
            </w:r>
            <w:r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Tiblom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AED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1EE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CD8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6C3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891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0EE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1A9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2A0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B6A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8D9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B5C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01B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A29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93C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2F5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5A2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30CBEA11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C2DB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19B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1FE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B12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86B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773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577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25D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DE9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D19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A6E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D61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18F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385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F4A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166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E51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4F05D433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5CEE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Lena Malm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C644" w14:textId="72A8DDBC" w:rsidR="00D726E6" w:rsidRPr="00003AB2" w:rsidRDefault="0093304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F43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05AB" w14:textId="41C24212" w:rsidR="00D726E6" w:rsidRPr="00003AB2" w:rsidRDefault="00F311E8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535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828E" w14:textId="219F5B8D" w:rsidR="00D726E6" w:rsidRPr="00003AB2" w:rsidRDefault="004277DF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59C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F91E" w14:textId="7987E438" w:rsidR="00D726E6" w:rsidRPr="00003AB2" w:rsidRDefault="004277DF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B4D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484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4B9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E4F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027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740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7C6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1E7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9B6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FC78E44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DAA8630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1EABB3B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1D671B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0931C7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151E08" w14:paraId="045E9C78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A97AA1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1D2479C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4B11EC56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09A46FB8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3CA56B08" w14:textId="77777777" w:rsidR="004F680C" w:rsidRPr="00477C9F" w:rsidRDefault="004F680C" w:rsidP="008E1DE5">
      <w:pPr>
        <w:widowControl/>
        <w:rPr>
          <w:sz w:val="22"/>
          <w:szCs w:val="22"/>
        </w:rPr>
      </w:pPr>
    </w:p>
    <w:sectPr w:rsidR="004F680C" w:rsidRPr="00477C9F" w:rsidSect="00BD0DE6">
      <w:headerReference w:type="even" r:id="rId11"/>
      <w:headerReference w:type="default" r:id="rId12"/>
      <w:headerReference w:type="first" r:id="rId13"/>
      <w:pgSz w:w="11906" w:h="16838" w:code="9"/>
      <w:pgMar w:top="993" w:right="1134" w:bottom="567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56DE8" w14:textId="77777777" w:rsidR="00580AD5" w:rsidRDefault="00580AD5" w:rsidP="00310728">
      <w:r>
        <w:separator/>
      </w:r>
    </w:p>
  </w:endnote>
  <w:endnote w:type="continuationSeparator" w:id="0">
    <w:p w14:paraId="336D6DAF" w14:textId="77777777" w:rsidR="00580AD5" w:rsidRDefault="00580AD5" w:rsidP="00310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972B9" w14:textId="77777777" w:rsidR="00580AD5" w:rsidRDefault="00580AD5" w:rsidP="00310728">
      <w:r>
        <w:separator/>
      </w:r>
    </w:p>
  </w:footnote>
  <w:footnote w:type="continuationSeparator" w:id="0">
    <w:p w14:paraId="4A0B17FD" w14:textId="77777777" w:rsidR="00580AD5" w:rsidRDefault="00580AD5" w:rsidP="00310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341D3" w14:textId="530851F0" w:rsidR="00310728" w:rsidRDefault="0031072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1302D" w14:textId="561DDF32" w:rsidR="00310728" w:rsidRDefault="0031072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D6DE7" w14:textId="48ED63E3" w:rsidR="00310728" w:rsidRDefault="0031072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60B93"/>
    <w:multiLevelType w:val="hybridMultilevel"/>
    <w:tmpl w:val="B2C6C860"/>
    <w:lvl w:ilvl="0" w:tplc="290883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3E2094"/>
    <w:multiLevelType w:val="hybridMultilevel"/>
    <w:tmpl w:val="E926020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29088368">
      <w:start w:val="1"/>
      <w:numFmt w:val="bullet"/>
      <w:lvlText w:val=""/>
      <w:lvlJc w:val="left"/>
      <w:pPr>
        <w:ind w:left="2466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9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532743">
    <w:abstractNumId w:val="0"/>
  </w:num>
  <w:num w:numId="2" w16cid:durableId="2025857621">
    <w:abstractNumId w:val="9"/>
  </w:num>
  <w:num w:numId="3" w16cid:durableId="2110541026">
    <w:abstractNumId w:val="6"/>
  </w:num>
  <w:num w:numId="4" w16cid:durableId="1609854375">
    <w:abstractNumId w:val="7"/>
  </w:num>
  <w:num w:numId="5" w16cid:durableId="264727663">
    <w:abstractNumId w:val="3"/>
  </w:num>
  <w:num w:numId="6" w16cid:durableId="1413896379">
    <w:abstractNumId w:val="10"/>
  </w:num>
  <w:num w:numId="7" w16cid:durableId="882785947">
    <w:abstractNumId w:val="5"/>
  </w:num>
  <w:num w:numId="8" w16cid:durableId="2022318007">
    <w:abstractNumId w:val="4"/>
  </w:num>
  <w:num w:numId="9" w16cid:durableId="1480459488">
    <w:abstractNumId w:val="1"/>
  </w:num>
  <w:num w:numId="10" w16cid:durableId="939989817">
    <w:abstractNumId w:val="8"/>
  </w:num>
  <w:num w:numId="11" w16cid:durableId="7774827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AD5"/>
    <w:rsid w:val="0000013A"/>
    <w:rsid w:val="00000C1F"/>
    <w:rsid w:val="00001E5A"/>
    <w:rsid w:val="00003AB2"/>
    <w:rsid w:val="00005C5D"/>
    <w:rsid w:val="00006AAF"/>
    <w:rsid w:val="0000744F"/>
    <w:rsid w:val="000075A7"/>
    <w:rsid w:val="000106E1"/>
    <w:rsid w:val="00011B7A"/>
    <w:rsid w:val="00011CCB"/>
    <w:rsid w:val="000123EE"/>
    <w:rsid w:val="00012D39"/>
    <w:rsid w:val="00013261"/>
    <w:rsid w:val="00020592"/>
    <w:rsid w:val="00024634"/>
    <w:rsid w:val="0003093B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01D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51E08"/>
    <w:rsid w:val="00161AA6"/>
    <w:rsid w:val="00164E3D"/>
    <w:rsid w:val="00165461"/>
    <w:rsid w:val="00166858"/>
    <w:rsid w:val="00166A61"/>
    <w:rsid w:val="0017566D"/>
    <w:rsid w:val="001828F2"/>
    <w:rsid w:val="001A1578"/>
    <w:rsid w:val="001A5B6F"/>
    <w:rsid w:val="001D73F5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06E37"/>
    <w:rsid w:val="00214135"/>
    <w:rsid w:val="002174A8"/>
    <w:rsid w:val="00227437"/>
    <w:rsid w:val="0023546F"/>
    <w:rsid w:val="00236A17"/>
    <w:rsid w:val="002373C0"/>
    <w:rsid w:val="00240D9B"/>
    <w:rsid w:val="00242FFD"/>
    <w:rsid w:val="00244936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878BE"/>
    <w:rsid w:val="00294DCB"/>
    <w:rsid w:val="00296D10"/>
    <w:rsid w:val="002A04AD"/>
    <w:rsid w:val="002A58B5"/>
    <w:rsid w:val="002A6ADE"/>
    <w:rsid w:val="002A7E85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2C50"/>
    <w:rsid w:val="003075B8"/>
    <w:rsid w:val="00310728"/>
    <w:rsid w:val="00312782"/>
    <w:rsid w:val="00320045"/>
    <w:rsid w:val="00331327"/>
    <w:rsid w:val="0033415B"/>
    <w:rsid w:val="00334BA1"/>
    <w:rsid w:val="00336917"/>
    <w:rsid w:val="00342116"/>
    <w:rsid w:val="00345713"/>
    <w:rsid w:val="00351D05"/>
    <w:rsid w:val="00351ED2"/>
    <w:rsid w:val="00360479"/>
    <w:rsid w:val="00366117"/>
    <w:rsid w:val="00376C7D"/>
    <w:rsid w:val="0039258B"/>
    <w:rsid w:val="00393CDC"/>
    <w:rsid w:val="00394192"/>
    <w:rsid w:val="00394D0D"/>
    <w:rsid w:val="003952A4"/>
    <w:rsid w:val="003955E1"/>
    <w:rsid w:val="0039591D"/>
    <w:rsid w:val="003A48EB"/>
    <w:rsid w:val="003A729A"/>
    <w:rsid w:val="003B2561"/>
    <w:rsid w:val="003C180A"/>
    <w:rsid w:val="003C73F9"/>
    <w:rsid w:val="003D31E8"/>
    <w:rsid w:val="003D34BA"/>
    <w:rsid w:val="003E0092"/>
    <w:rsid w:val="003E1AE3"/>
    <w:rsid w:val="003E3027"/>
    <w:rsid w:val="003F2270"/>
    <w:rsid w:val="003F7EB7"/>
    <w:rsid w:val="00401656"/>
    <w:rsid w:val="00407955"/>
    <w:rsid w:val="0041089F"/>
    <w:rsid w:val="00412359"/>
    <w:rsid w:val="004147F0"/>
    <w:rsid w:val="0041580F"/>
    <w:rsid w:val="004206DB"/>
    <w:rsid w:val="004277DF"/>
    <w:rsid w:val="00432C24"/>
    <w:rsid w:val="004401E9"/>
    <w:rsid w:val="00441381"/>
    <w:rsid w:val="00446353"/>
    <w:rsid w:val="0044659D"/>
    <w:rsid w:val="00447115"/>
    <w:rsid w:val="00451273"/>
    <w:rsid w:val="00451D02"/>
    <w:rsid w:val="00453F5E"/>
    <w:rsid w:val="00454E3F"/>
    <w:rsid w:val="004573E5"/>
    <w:rsid w:val="00477C9F"/>
    <w:rsid w:val="00490212"/>
    <w:rsid w:val="0049372F"/>
    <w:rsid w:val="00494678"/>
    <w:rsid w:val="00494D58"/>
    <w:rsid w:val="004A3CE1"/>
    <w:rsid w:val="004A7B6B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E722D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358B4"/>
    <w:rsid w:val="00535A12"/>
    <w:rsid w:val="00545403"/>
    <w:rsid w:val="005502C5"/>
    <w:rsid w:val="005522EE"/>
    <w:rsid w:val="0055348E"/>
    <w:rsid w:val="00554348"/>
    <w:rsid w:val="00561DF3"/>
    <w:rsid w:val="005622CA"/>
    <w:rsid w:val="005650F7"/>
    <w:rsid w:val="00577B92"/>
    <w:rsid w:val="005805B8"/>
    <w:rsid w:val="00580AD5"/>
    <w:rsid w:val="00581568"/>
    <w:rsid w:val="00583587"/>
    <w:rsid w:val="00584ACB"/>
    <w:rsid w:val="00586400"/>
    <w:rsid w:val="005A2CE0"/>
    <w:rsid w:val="005A5300"/>
    <w:rsid w:val="005B000D"/>
    <w:rsid w:val="005B5E8D"/>
    <w:rsid w:val="005C1541"/>
    <w:rsid w:val="005C2F5F"/>
    <w:rsid w:val="005C75F9"/>
    <w:rsid w:val="005C7F5A"/>
    <w:rsid w:val="005D2C1C"/>
    <w:rsid w:val="005D698D"/>
    <w:rsid w:val="005E0C9E"/>
    <w:rsid w:val="005E2252"/>
    <w:rsid w:val="005E28B9"/>
    <w:rsid w:val="005E439C"/>
    <w:rsid w:val="005E614D"/>
    <w:rsid w:val="005F03FF"/>
    <w:rsid w:val="005F085D"/>
    <w:rsid w:val="00612FF5"/>
    <w:rsid w:val="00614737"/>
    <w:rsid w:val="00623479"/>
    <w:rsid w:val="00626335"/>
    <w:rsid w:val="0063744B"/>
    <w:rsid w:val="006402A0"/>
    <w:rsid w:val="00640520"/>
    <w:rsid w:val="006503A2"/>
    <w:rsid w:val="00655976"/>
    <w:rsid w:val="006609C2"/>
    <w:rsid w:val="006648CD"/>
    <w:rsid w:val="00670574"/>
    <w:rsid w:val="0068600F"/>
    <w:rsid w:val="00690BE7"/>
    <w:rsid w:val="0069143B"/>
    <w:rsid w:val="006A0DF4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E4E26"/>
    <w:rsid w:val="006F54BA"/>
    <w:rsid w:val="00702EB9"/>
    <w:rsid w:val="007118C9"/>
    <w:rsid w:val="0071773D"/>
    <w:rsid w:val="00723D66"/>
    <w:rsid w:val="00726EE5"/>
    <w:rsid w:val="007273BF"/>
    <w:rsid w:val="00735C0D"/>
    <w:rsid w:val="007421F4"/>
    <w:rsid w:val="00750FF0"/>
    <w:rsid w:val="00754212"/>
    <w:rsid w:val="007615A5"/>
    <w:rsid w:val="00766AD3"/>
    <w:rsid w:val="00767BDA"/>
    <w:rsid w:val="0077463D"/>
    <w:rsid w:val="007767BA"/>
    <w:rsid w:val="00777B91"/>
    <w:rsid w:val="007827B3"/>
    <w:rsid w:val="00782EA9"/>
    <w:rsid w:val="00783D2C"/>
    <w:rsid w:val="00783D32"/>
    <w:rsid w:val="0078549D"/>
    <w:rsid w:val="007864F6"/>
    <w:rsid w:val="00787586"/>
    <w:rsid w:val="007B0C0A"/>
    <w:rsid w:val="007D78AD"/>
    <w:rsid w:val="007E0A45"/>
    <w:rsid w:val="007F2B92"/>
    <w:rsid w:val="007F39BF"/>
    <w:rsid w:val="007F6B0D"/>
    <w:rsid w:val="007F7655"/>
    <w:rsid w:val="00800B4D"/>
    <w:rsid w:val="00803002"/>
    <w:rsid w:val="008038CC"/>
    <w:rsid w:val="008063DA"/>
    <w:rsid w:val="008110BE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64416"/>
    <w:rsid w:val="008751C0"/>
    <w:rsid w:val="00875A5E"/>
    <w:rsid w:val="00875CAD"/>
    <w:rsid w:val="008808A5"/>
    <w:rsid w:val="008858E4"/>
    <w:rsid w:val="008A715C"/>
    <w:rsid w:val="008B7FDD"/>
    <w:rsid w:val="008C1B2C"/>
    <w:rsid w:val="008C2E2A"/>
    <w:rsid w:val="008D0E72"/>
    <w:rsid w:val="008E1DE5"/>
    <w:rsid w:val="008E3B73"/>
    <w:rsid w:val="008E4795"/>
    <w:rsid w:val="008E4E18"/>
    <w:rsid w:val="008F4D68"/>
    <w:rsid w:val="00900E7F"/>
    <w:rsid w:val="00902D63"/>
    <w:rsid w:val="00902D69"/>
    <w:rsid w:val="009033B4"/>
    <w:rsid w:val="0090428F"/>
    <w:rsid w:val="00905203"/>
    <w:rsid w:val="00906C2D"/>
    <w:rsid w:val="00930B63"/>
    <w:rsid w:val="00931220"/>
    <w:rsid w:val="00933046"/>
    <w:rsid w:val="00937BF3"/>
    <w:rsid w:val="00937E3A"/>
    <w:rsid w:val="00940E9C"/>
    <w:rsid w:val="00944199"/>
    <w:rsid w:val="00944917"/>
    <w:rsid w:val="00946978"/>
    <w:rsid w:val="0094714D"/>
    <w:rsid w:val="009474C4"/>
    <w:rsid w:val="00950147"/>
    <w:rsid w:val="00952C76"/>
    <w:rsid w:val="00953189"/>
    <w:rsid w:val="00953843"/>
    <w:rsid w:val="00955E76"/>
    <w:rsid w:val="0096348C"/>
    <w:rsid w:val="009736FF"/>
    <w:rsid w:val="00973D8B"/>
    <w:rsid w:val="00976307"/>
    <w:rsid w:val="009815DB"/>
    <w:rsid w:val="00986F0C"/>
    <w:rsid w:val="0098705B"/>
    <w:rsid w:val="00987DE8"/>
    <w:rsid w:val="009900A1"/>
    <w:rsid w:val="009A1874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C769C"/>
    <w:rsid w:val="009D0FD5"/>
    <w:rsid w:val="009D1BB5"/>
    <w:rsid w:val="009E206A"/>
    <w:rsid w:val="009E23C6"/>
    <w:rsid w:val="009F5152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6A88"/>
    <w:rsid w:val="00A571A1"/>
    <w:rsid w:val="00A63233"/>
    <w:rsid w:val="00A73649"/>
    <w:rsid w:val="00A744C3"/>
    <w:rsid w:val="00A74BBA"/>
    <w:rsid w:val="00A84016"/>
    <w:rsid w:val="00A84DE6"/>
    <w:rsid w:val="00A8695B"/>
    <w:rsid w:val="00A9262A"/>
    <w:rsid w:val="00A92A85"/>
    <w:rsid w:val="00A9464E"/>
    <w:rsid w:val="00A95C36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E179D"/>
    <w:rsid w:val="00AE23B6"/>
    <w:rsid w:val="00AF32C5"/>
    <w:rsid w:val="00AF4EF8"/>
    <w:rsid w:val="00AF6DAF"/>
    <w:rsid w:val="00AF7C8D"/>
    <w:rsid w:val="00B11C9C"/>
    <w:rsid w:val="00B11DC3"/>
    <w:rsid w:val="00B15788"/>
    <w:rsid w:val="00B169F2"/>
    <w:rsid w:val="00B17845"/>
    <w:rsid w:val="00B54D41"/>
    <w:rsid w:val="00B56452"/>
    <w:rsid w:val="00B6245C"/>
    <w:rsid w:val="00B639E1"/>
    <w:rsid w:val="00B64A91"/>
    <w:rsid w:val="00B71674"/>
    <w:rsid w:val="00B74AFA"/>
    <w:rsid w:val="00B820F6"/>
    <w:rsid w:val="00B84121"/>
    <w:rsid w:val="00B84A7D"/>
    <w:rsid w:val="00B85B4A"/>
    <w:rsid w:val="00B9203B"/>
    <w:rsid w:val="00B92DC8"/>
    <w:rsid w:val="00B93A91"/>
    <w:rsid w:val="00B93FFB"/>
    <w:rsid w:val="00BA46E1"/>
    <w:rsid w:val="00BA4A28"/>
    <w:rsid w:val="00BA5688"/>
    <w:rsid w:val="00BB5499"/>
    <w:rsid w:val="00BC2031"/>
    <w:rsid w:val="00BC495C"/>
    <w:rsid w:val="00BD0DE6"/>
    <w:rsid w:val="00BD41E4"/>
    <w:rsid w:val="00BD53C1"/>
    <w:rsid w:val="00BE0742"/>
    <w:rsid w:val="00BE15A0"/>
    <w:rsid w:val="00BE329D"/>
    <w:rsid w:val="00BE3BF7"/>
    <w:rsid w:val="00BF0C0D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650D6"/>
    <w:rsid w:val="00C77934"/>
    <w:rsid w:val="00C818BA"/>
    <w:rsid w:val="00C84F0D"/>
    <w:rsid w:val="00C919F3"/>
    <w:rsid w:val="00C92589"/>
    <w:rsid w:val="00C93236"/>
    <w:rsid w:val="00C96D69"/>
    <w:rsid w:val="00CA0D47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16CB9"/>
    <w:rsid w:val="00D23951"/>
    <w:rsid w:val="00D27984"/>
    <w:rsid w:val="00D33523"/>
    <w:rsid w:val="00D40740"/>
    <w:rsid w:val="00D41B19"/>
    <w:rsid w:val="00D44270"/>
    <w:rsid w:val="00D44E3A"/>
    <w:rsid w:val="00D47BAF"/>
    <w:rsid w:val="00D52626"/>
    <w:rsid w:val="00D53C45"/>
    <w:rsid w:val="00D565FE"/>
    <w:rsid w:val="00D650C7"/>
    <w:rsid w:val="00D650CB"/>
    <w:rsid w:val="00D67826"/>
    <w:rsid w:val="00D67B7E"/>
    <w:rsid w:val="00D67FEC"/>
    <w:rsid w:val="00D726E6"/>
    <w:rsid w:val="00D75A71"/>
    <w:rsid w:val="00D84771"/>
    <w:rsid w:val="00D91734"/>
    <w:rsid w:val="00D93637"/>
    <w:rsid w:val="00D93C2E"/>
    <w:rsid w:val="00D96F98"/>
    <w:rsid w:val="00D97EB4"/>
    <w:rsid w:val="00DA12E0"/>
    <w:rsid w:val="00DC0E6D"/>
    <w:rsid w:val="00DC1007"/>
    <w:rsid w:val="00DC58D9"/>
    <w:rsid w:val="00DD02EC"/>
    <w:rsid w:val="00DD088F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24C7C"/>
    <w:rsid w:val="00E33857"/>
    <w:rsid w:val="00E444D0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704C"/>
    <w:rsid w:val="00EA7B53"/>
    <w:rsid w:val="00EB08AE"/>
    <w:rsid w:val="00EB2A1A"/>
    <w:rsid w:val="00EC2B58"/>
    <w:rsid w:val="00EC735D"/>
    <w:rsid w:val="00EC7B83"/>
    <w:rsid w:val="00ED3B6E"/>
    <w:rsid w:val="00ED4737"/>
    <w:rsid w:val="00ED5D82"/>
    <w:rsid w:val="00EE68A3"/>
    <w:rsid w:val="00EE7911"/>
    <w:rsid w:val="00F03690"/>
    <w:rsid w:val="00F064EF"/>
    <w:rsid w:val="00F07228"/>
    <w:rsid w:val="00F101D7"/>
    <w:rsid w:val="00F16AFF"/>
    <w:rsid w:val="00F227F9"/>
    <w:rsid w:val="00F311E8"/>
    <w:rsid w:val="00F322BA"/>
    <w:rsid w:val="00F33C48"/>
    <w:rsid w:val="00F37387"/>
    <w:rsid w:val="00F454FD"/>
    <w:rsid w:val="00F47E0B"/>
    <w:rsid w:val="00F54002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37E"/>
    <w:rsid w:val="00FA384F"/>
    <w:rsid w:val="00FB200F"/>
    <w:rsid w:val="00FB3A7E"/>
    <w:rsid w:val="00FC53FD"/>
    <w:rsid w:val="00FD0038"/>
    <w:rsid w:val="00FD0820"/>
    <w:rsid w:val="00FD13A3"/>
    <w:rsid w:val="00FD4374"/>
    <w:rsid w:val="00FE2AC1"/>
    <w:rsid w:val="00FF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072CFA"/>
  <w15:chartTrackingRefBased/>
  <w15:docId w15:val="{E4AE3E39-63B7-4E7E-A437-B3A4B682D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  <w:style w:type="paragraph" w:styleId="Sidhuvud">
    <w:name w:val="header"/>
    <w:basedOn w:val="Normal"/>
    <w:link w:val="SidhuvudChar"/>
    <w:rsid w:val="0031072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31072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</Template>
  <TotalTime>300</TotalTime>
  <Pages>3</Pages>
  <Words>513</Words>
  <Characters>3491</Characters>
  <Application>Microsoft Office Word</Application>
  <DocSecurity>0</DocSecurity>
  <Lines>1745</Lines>
  <Paragraphs>285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30</cp:revision>
  <cp:lastPrinted>2026-03-31T06:50:00Z</cp:lastPrinted>
  <dcterms:created xsi:type="dcterms:W3CDTF">2026-03-25T09:36:00Z</dcterms:created>
  <dcterms:modified xsi:type="dcterms:W3CDTF">2026-05-06T11:42:00Z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