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2B9317DE" w14:textId="77777777" w:rsidR="00FB69D0" w:rsidRPr="00CD7BA8" w:rsidRDefault="00FB69D0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B2F2FE9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291212">
              <w:rPr>
                <w:b/>
                <w:szCs w:val="24"/>
              </w:rPr>
              <w:t>3</w:t>
            </w:r>
            <w:r w:rsidR="00452046">
              <w:rPr>
                <w:b/>
                <w:szCs w:val="24"/>
              </w:rPr>
              <w:t>8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63829C34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2014DB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2014DB">
              <w:rPr>
                <w:szCs w:val="24"/>
              </w:rPr>
              <w:t>0</w:t>
            </w:r>
            <w:r w:rsidR="00765721">
              <w:rPr>
                <w:szCs w:val="24"/>
              </w:rPr>
              <w:t>3</w:t>
            </w:r>
            <w:r>
              <w:rPr>
                <w:szCs w:val="24"/>
              </w:rPr>
              <w:t>-</w:t>
            </w:r>
            <w:r w:rsidR="00452046">
              <w:rPr>
                <w:szCs w:val="24"/>
              </w:rPr>
              <w:t>24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1B0ABFA6" w:rsidR="00153E88" w:rsidRPr="00CD7BA8" w:rsidRDefault="00330772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452046">
              <w:rPr>
                <w:szCs w:val="24"/>
              </w:rPr>
              <w:t>1</w:t>
            </w:r>
            <w:r w:rsidR="00A612AC" w:rsidRPr="00715EC1">
              <w:rPr>
                <w:szCs w:val="24"/>
              </w:rPr>
              <w:t>.0</w:t>
            </w:r>
            <w:r w:rsidR="00646B29" w:rsidRPr="00715EC1">
              <w:rPr>
                <w:szCs w:val="24"/>
              </w:rPr>
              <w:t>0</w:t>
            </w:r>
            <w:r w:rsidR="00C138DF" w:rsidRPr="00AF42F1">
              <w:rPr>
                <w:szCs w:val="24"/>
              </w:rPr>
              <w:t>–</w:t>
            </w:r>
            <w:r w:rsidR="00AF42F1" w:rsidRPr="00AF42F1">
              <w:rPr>
                <w:szCs w:val="24"/>
              </w:rPr>
              <w:t>12</w:t>
            </w:r>
            <w:r w:rsidR="00A97E26" w:rsidRPr="00AF42F1">
              <w:rPr>
                <w:szCs w:val="24"/>
              </w:rPr>
              <w:t>.</w:t>
            </w:r>
            <w:r w:rsidR="004371CC" w:rsidRPr="00AF42F1">
              <w:rPr>
                <w:szCs w:val="24"/>
              </w:rPr>
              <w:t>00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4A28A8B3" w14:textId="77777777" w:rsidR="004D06D5" w:rsidRDefault="004D06D5" w:rsidP="00D15874">
      <w:pPr>
        <w:tabs>
          <w:tab w:val="left" w:pos="1418"/>
        </w:tabs>
        <w:rPr>
          <w:snapToGrid w:val="0"/>
          <w:szCs w:val="24"/>
        </w:rPr>
      </w:pPr>
    </w:p>
    <w:p w14:paraId="2FDC0196" w14:textId="77777777" w:rsidR="004758B4" w:rsidRPr="00CD7BA8" w:rsidRDefault="004758B4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1C218D" w:rsidRPr="00CD7BA8" w14:paraId="0E48BF7A" w14:textId="77777777" w:rsidTr="00B10A33">
        <w:tc>
          <w:tcPr>
            <w:tcW w:w="567" w:type="dxa"/>
          </w:tcPr>
          <w:p w14:paraId="0D52E50A" w14:textId="53D4AAC9" w:rsidR="001C218D" w:rsidRDefault="001C218D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571CDA9C" w14:textId="77777777" w:rsidR="001C218D" w:rsidRPr="001C218D" w:rsidRDefault="001C218D" w:rsidP="001C21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1C218D">
              <w:rPr>
                <w:b/>
                <w:snapToGrid w:val="0"/>
                <w:szCs w:val="24"/>
              </w:rPr>
              <w:t>Information från Socialdepartementet</w:t>
            </w:r>
          </w:p>
          <w:p w14:paraId="0AC521C1" w14:textId="77777777" w:rsidR="001C218D" w:rsidRDefault="001C218D" w:rsidP="001C218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433DC33" w14:textId="50238123" w:rsidR="001C218D" w:rsidRDefault="001C218D" w:rsidP="001C218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C218D">
              <w:rPr>
                <w:bCs/>
                <w:snapToGrid w:val="0"/>
                <w:szCs w:val="24"/>
              </w:rPr>
              <w:t xml:space="preserve">Sjukvårdsminister Elisabet </w:t>
            </w:r>
            <w:proofErr w:type="spellStart"/>
            <w:r w:rsidRPr="001C218D">
              <w:rPr>
                <w:bCs/>
                <w:snapToGrid w:val="0"/>
                <w:szCs w:val="24"/>
              </w:rPr>
              <w:t>Lann</w:t>
            </w:r>
            <w:proofErr w:type="spellEnd"/>
            <w:r w:rsidR="000D52F2">
              <w:rPr>
                <w:bCs/>
                <w:snapToGrid w:val="0"/>
                <w:szCs w:val="24"/>
              </w:rPr>
              <w:t>,</w:t>
            </w:r>
            <w:r w:rsidR="000D52F2" w:rsidRPr="006D3290">
              <w:rPr>
                <w:bCs/>
                <w:szCs w:val="24"/>
              </w:rPr>
              <w:t xml:space="preserve"> biträdd av</w:t>
            </w:r>
            <w:r w:rsidR="000D52F2" w:rsidRPr="006D3290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</w:t>
            </w:r>
            <w:r w:rsidR="000D52F2">
              <w:rPr>
                <w:rStyle w:val="bold"/>
                <w:rFonts w:eastAsia="Calibri"/>
                <w:bCs/>
                <w:szCs w:val="24"/>
                <w:lang w:eastAsia="en-US"/>
              </w:rPr>
              <w:t>,</w:t>
            </w:r>
            <w:r w:rsidRPr="001C218D">
              <w:rPr>
                <w:bCs/>
                <w:snapToGrid w:val="0"/>
                <w:szCs w:val="24"/>
              </w:rPr>
              <w:t xml:space="preserve"> informerar om hur kompetensförsörjning inom hälso- och sjukvård påverkas av beslut om utvisning.</w:t>
            </w:r>
          </w:p>
          <w:p w14:paraId="40295FB0" w14:textId="47AC9DF0" w:rsidR="001C218D" w:rsidRPr="001C218D" w:rsidRDefault="001C218D" w:rsidP="001C218D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1C218D">
              <w:rPr>
                <w:bCs/>
                <w:snapToGrid w:val="0"/>
                <w:szCs w:val="24"/>
              </w:rPr>
              <w:t xml:space="preserve">  </w:t>
            </w:r>
          </w:p>
        </w:tc>
      </w:tr>
      <w:tr w:rsidR="000D52F2" w:rsidRPr="00CD7BA8" w14:paraId="2D216E1A" w14:textId="77777777" w:rsidTr="00B10A33">
        <w:tc>
          <w:tcPr>
            <w:tcW w:w="567" w:type="dxa"/>
          </w:tcPr>
          <w:p w14:paraId="6AEA57B0" w14:textId="576385FF" w:rsidR="000D52F2" w:rsidRDefault="000D52F2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7" w:type="dxa"/>
          </w:tcPr>
          <w:p w14:paraId="62467828" w14:textId="77777777" w:rsidR="000D52F2" w:rsidRDefault="000D52F2" w:rsidP="000D52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D52F2">
              <w:rPr>
                <w:b/>
                <w:snapToGrid w:val="0"/>
                <w:szCs w:val="24"/>
              </w:rPr>
              <w:t>Information från Socialdepartementet</w:t>
            </w:r>
            <w:r w:rsidRPr="000D52F2">
              <w:rPr>
                <w:b/>
                <w:snapToGrid w:val="0"/>
                <w:szCs w:val="24"/>
              </w:rPr>
              <w:br/>
            </w:r>
          </w:p>
          <w:p w14:paraId="1E756343" w14:textId="7C95892D" w:rsidR="000D52F2" w:rsidRPr="000D52F2" w:rsidRDefault="000D52F2" w:rsidP="000D52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D52F2">
              <w:rPr>
                <w:snapToGrid w:val="0"/>
                <w:szCs w:val="24"/>
              </w:rPr>
              <w:t xml:space="preserve">Sjukvårdsminister Elisabet </w:t>
            </w:r>
            <w:proofErr w:type="spellStart"/>
            <w:r w:rsidRPr="000D52F2">
              <w:rPr>
                <w:snapToGrid w:val="0"/>
                <w:szCs w:val="24"/>
              </w:rPr>
              <w:t>Lann</w:t>
            </w:r>
            <w:proofErr w:type="spellEnd"/>
            <w:r>
              <w:rPr>
                <w:snapToGrid w:val="0"/>
                <w:szCs w:val="24"/>
              </w:rPr>
              <w:t>,</w:t>
            </w:r>
            <w:r w:rsidRPr="000D52F2">
              <w:rPr>
                <w:snapToGrid w:val="0"/>
                <w:szCs w:val="24"/>
              </w:rPr>
              <w:t xml:space="preserve"> </w:t>
            </w:r>
            <w:r w:rsidRPr="006D3290">
              <w:rPr>
                <w:bCs/>
                <w:szCs w:val="24"/>
              </w:rPr>
              <w:t>biträdd av</w:t>
            </w:r>
            <w:r w:rsidRPr="006D3290">
              <w:rPr>
                <w:rStyle w:val="bold"/>
                <w:rFonts w:eastAsia="Calibri"/>
                <w:bCs/>
                <w:szCs w:val="24"/>
                <w:lang w:eastAsia="en-US"/>
              </w:rPr>
              <w:t xml:space="preserve"> medarbetare från Socialdepartementet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,</w:t>
            </w:r>
            <w:r w:rsidRPr="000D52F2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>i</w:t>
            </w:r>
            <w:r w:rsidRPr="000D52F2">
              <w:rPr>
                <w:snapToGrid w:val="0"/>
                <w:szCs w:val="24"/>
              </w:rPr>
              <w:t>nformer</w:t>
            </w:r>
            <w:r>
              <w:rPr>
                <w:snapToGrid w:val="0"/>
                <w:szCs w:val="24"/>
              </w:rPr>
              <w:t>ade</w:t>
            </w:r>
            <w:r w:rsidRPr="000D52F2">
              <w:rPr>
                <w:snapToGrid w:val="0"/>
                <w:szCs w:val="24"/>
              </w:rPr>
              <w:t xml:space="preserve"> angående förlossningsvården. </w:t>
            </w:r>
          </w:p>
          <w:p w14:paraId="3B32F658" w14:textId="77777777" w:rsidR="000D52F2" w:rsidRPr="001C218D" w:rsidRDefault="000D52F2" w:rsidP="001C218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65721" w:rsidRPr="00CD7BA8" w14:paraId="47F3ED80" w14:textId="77777777" w:rsidTr="00B10A33">
        <w:tc>
          <w:tcPr>
            <w:tcW w:w="567" w:type="dxa"/>
          </w:tcPr>
          <w:p w14:paraId="01614773" w14:textId="2614AB83" w:rsidR="0076572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52F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1F2E0ACD" w14:textId="77777777" w:rsidR="00765721" w:rsidRPr="00AF42F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F42F1">
              <w:rPr>
                <w:b/>
                <w:snapToGrid w:val="0"/>
                <w:szCs w:val="24"/>
              </w:rPr>
              <w:t>Justering av protokoll</w:t>
            </w:r>
          </w:p>
          <w:p w14:paraId="446122DA" w14:textId="77777777" w:rsidR="00765721" w:rsidRPr="00AF42F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D82F0DE" w14:textId="609E5FF8" w:rsidR="00765721" w:rsidRPr="00AF42F1" w:rsidRDefault="00765721" w:rsidP="0076572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F42F1">
              <w:rPr>
                <w:snapToGrid w:val="0"/>
                <w:szCs w:val="24"/>
              </w:rPr>
              <w:t>Utskottet justerade protokoll 2025/26:3</w:t>
            </w:r>
            <w:r w:rsidR="00452046" w:rsidRPr="00AF42F1">
              <w:rPr>
                <w:snapToGrid w:val="0"/>
                <w:szCs w:val="24"/>
              </w:rPr>
              <w:t>7</w:t>
            </w:r>
            <w:r w:rsidRPr="00AF42F1">
              <w:rPr>
                <w:snapToGrid w:val="0"/>
                <w:szCs w:val="24"/>
              </w:rPr>
              <w:t>.</w:t>
            </w:r>
          </w:p>
          <w:p w14:paraId="0BFEC5B8" w14:textId="2104838A" w:rsidR="00765721" w:rsidRPr="00AF42F1" w:rsidRDefault="00765721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370BB0B1" w14:textId="77777777" w:rsidTr="00B10A33">
        <w:tc>
          <w:tcPr>
            <w:tcW w:w="567" w:type="dxa"/>
          </w:tcPr>
          <w:p w14:paraId="22A0864C" w14:textId="045D8E61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52F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4DD614F" w14:textId="77777777" w:rsidR="00452046" w:rsidRPr="00AF42F1" w:rsidRDefault="00452046" w:rsidP="0045204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F42F1">
              <w:rPr>
                <w:b/>
                <w:snapToGrid w:val="0"/>
                <w:szCs w:val="24"/>
              </w:rPr>
              <w:t>Socialtjänstens arbete (SoU18)</w:t>
            </w:r>
          </w:p>
          <w:p w14:paraId="3BEACA3F" w14:textId="77777777" w:rsidR="00452046" w:rsidRPr="00AF42F1" w:rsidRDefault="00452046" w:rsidP="0045204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95DB5B8" w14:textId="77777777" w:rsidR="00452046" w:rsidRPr="00AF42F1" w:rsidRDefault="00452046" w:rsidP="00452046">
            <w:pPr>
              <w:tabs>
                <w:tab w:val="left" w:pos="1701"/>
              </w:tabs>
              <w:rPr>
                <w:bCs/>
              </w:rPr>
            </w:pPr>
            <w:r w:rsidRPr="00AF42F1">
              <w:rPr>
                <w:bCs/>
                <w:snapToGrid w:val="0"/>
              </w:rPr>
              <w:t>Utskottet fortsatte beredningen av motioner om socialtjänstens arbete.</w:t>
            </w:r>
          </w:p>
          <w:p w14:paraId="588F44EB" w14:textId="77777777" w:rsidR="00DE087B" w:rsidRPr="00AF42F1" w:rsidRDefault="00DE087B" w:rsidP="00DE08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95754CC" w14:textId="08AC18F3" w:rsidR="00DE087B" w:rsidRPr="00AF42F1" w:rsidRDefault="00DE087B" w:rsidP="00DE087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42F1">
              <w:rPr>
                <w:bCs/>
                <w:snapToGrid w:val="0"/>
              </w:rPr>
              <w:t>Utskottet justerade betänkande 2025/26:SoU</w:t>
            </w:r>
            <w:r w:rsidR="00452046" w:rsidRPr="00AF42F1">
              <w:rPr>
                <w:bCs/>
                <w:snapToGrid w:val="0"/>
              </w:rPr>
              <w:t>18</w:t>
            </w:r>
            <w:r w:rsidRPr="00AF42F1">
              <w:rPr>
                <w:bCs/>
                <w:snapToGrid w:val="0"/>
              </w:rPr>
              <w:t>.</w:t>
            </w:r>
          </w:p>
          <w:p w14:paraId="265D012F" w14:textId="77777777" w:rsidR="00DE087B" w:rsidRPr="00AF42F1" w:rsidRDefault="00DE087B" w:rsidP="00DE087B">
            <w:pPr>
              <w:tabs>
                <w:tab w:val="left" w:pos="1701"/>
              </w:tabs>
            </w:pPr>
          </w:p>
          <w:p w14:paraId="6A865C63" w14:textId="299437AD" w:rsidR="00DE087B" w:rsidRPr="00AF42F1" w:rsidRDefault="004758B4" w:rsidP="00DE087B">
            <w:pPr>
              <w:tabs>
                <w:tab w:val="left" w:pos="1701"/>
              </w:tabs>
            </w:pPr>
            <w:r w:rsidRPr="00AF42F1">
              <w:t>S</w:t>
            </w:r>
            <w:r w:rsidR="00DE087B" w:rsidRPr="00AF42F1">
              <w:t xml:space="preserve">-, </w:t>
            </w:r>
            <w:r w:rsidRPr="00AF42F1">
              <w:t>V</w:t>
            </w:r>
            <w:r w:rsidR="00DE087B" w:rsidRPr="00AF42F1">
              <w:t xml:space="preserve">-, </w:t>
            </w:r>
            <w:r w:rsidRPr="00AF42F1">
              <w:t>C</w:t>
            </w:r>
            <w:r w:rsidR="00DE087B" w:rsidRPr="00AF42F1">
              <w:t xml:space="preserve">- och </w:t>
            </w:r>
            <w:r w:rsidRPr="00AF42F1">
              <w:t>MP</w:t>
            </w:r>
            <w:r w:rsidR="00DE087B" w:rsidRPr="00AF42F1">
              <w:t>-ledamöterna anmälde reservationer.</w:t>
            </w:r>
            <w:r w:rsidR="00DE087B" w:rsidRPr="00AF42F1">
              <w:rPr>
                <w:snapToGrid w:val="0"/>
              </w:rPr>
              <w:t xml:space="preserve"> </w:t>
            </w:r>
          </w:p>
          <w:p w14:paraId="034CDECA" w14:textId="2E424BED" w:rsidR="00DE087B" w:rsidRPr="00AF42F1" w:rsidRDefault="00DE087B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A5543" w:rsidRPr="00CD7BA8" w14:paraId="74E8D887" w14:textId="77777777" w:rsidTr="00B10A33">
        <w:tc>
          <w:tcPr>
            <w:tcW w:w="567" w:type="dxa"/>
          </w:tcPr>
          <w:p w14:paraId="513C3E74" w14:textId="71988FA0" w:rsidR="004A5543" w:rsidRDefault="004A5543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52F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338569DD" w14:textId="77777777" w:rsidR="00452046" w:rsidRPr="00AF42F1" w:rsidRDefault="00452046" w:rsidP="0045204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F42F1">
              <w:rPr>
                <w:b/>
                <w:snapToGrid w:val="0"/>
                <w:szCs w:val="24"/>
              </w:rPr>
              <w:t>Barn och unga inom socialtjänsten (SoU19)</w:t>
            </w:r>
          </w:p>
          <w:p w14:paraId="203B1662" w14:textId="77777777" w:rsidR="00452046" w:rsidRPr="00AF42F1" w:rsidRDefault="00452046" w:rsidP="0045204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5D671F0" w14:textId="77777777" w:rsidR="00452046" w:rsidRPr="00AF42F1" w:rsidRDefault="00452046" w:rsidP="00452046">
            <w:pPr>
              <w:tabs>
                <w:tab w:val="left" w:pos="1701"/>
              </w:tabs>
              <w:rPr>
                <w:bCs/>
              </w:rPr>
            </w:pPr>
            <w:r w:rsidRPr="00AF42F1">
              <w:rPr>
                <w:bCs/>
                <w:snapToGrid w:val="0"/>
              </w:rPr>
              <w:t>Utskottet fortsatte beredningen av motioner om barn och unga inom socialtjänsten.</w:t>
            </w:r>
          </w:p>
          <w:p w14:paraId="09954FCA" w14:textId="77777777" w:rsidR="00DE087B" w:rsidRPr="00AF42F1" w:rsidRDefault="00DE087B" w:rsidP="00DE087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7E4780D1" w14:textId="778A0FD7" w:rsidR="00DE087B" w:rsidRPr="00AF42F1" w:rsidRDefault="00DE087B" w:rsidP="00DE087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42F1">
              <w:rPr>
                <w:bCs/>
                <w:snapToGrid w:val="0"/>
              </w:rPr>
              <w:t>Utskottet justerade betänkande 2025/26:SoU</w:t>
            </w:r>
            <w:r w:rsidR="00452046" w:rsidRPr="00AF42F1">
              <w:rPr>
                <w:bCs/>
                <w:snapToGrid w:val="0"/>
              </w:rPr>
              <w:t>19</w:t>
            </w:r>
            <w:r w:rsidRPr="00AF42F1">
              <w:rPr>
                <w:bCs/>
                <w:snapToGrid w:val="0"/>
              </w:rPr>
              <w:t>.</w:t>
            </w:r>
          </w:p>
          <w:p w14:paraId="1825CD69" w14:textId="77777777" w:rsidR="00DE087B" w:rsidRPr="00AF42F1" w:rsidRDefault="00DE087B" w:rsidP="00DE087B">
            <w:pPr>
              <w:tabs>
                <w:tab w:val="left" w:pos="1701"/>
              </w:tabs>
            </w:pPr>
          </w:p>
          <w:p w14:paraId="7FF3D6AB" w14:textId="2AF8829B" w:rsidR="00DE087B" w:rsidRPr="00AF42F1" w:rsidRDefault="004758B4" w:rsidP="00DE087B">
            <w:pPr>
              <w:tabs>
                <w:tab w:val="left" w:pos="1701"/>
              </w:tabs>
            </w:pPr>
            <w:r w:rsidRPr="00AF42F1">
              <w:t>S</w:t>
            </w:r>
            <w:r w:rsidR="00DE087B" w:rsidRPr="00AF42F1">
              <w:t xml:space="preserve">-, </w:t>
            </w:r>
            <w:r w:rsidRPr="00AF42F1">
              <w:t>V</w:t>
            </w:r>
            <w:r w:rsidR="00DE087B" w:rsidRPr="00AF42F1">
              <w:t xml:space="preserve">-, </w:t>
            </w:r>
            <w:r w:rsidRPr="00AF42F1">
              <w:t>C</w:t>
            </w:r>
            <w:r w:rsidR="00DE087B" w:rsidRPr="00AF42F1">
              <w:t xml:space="preserve">- och </w:t>
            </w:r>
            <w:r w:rsidRPr="00AF42F1">
              <w:t>MP</w:t>
            </w:r>
            <w:r w:rsidR="00DE087B" w:rsidRPr="00AF42F1">
              <w:t>-ledamöterna anmälde reservationer.</w:t>
            </w:r>
            <w:r w:rsidR="00DE087B" w:rsidRPr="00AF42F1">
              <w:rPr>
                <w:snapToGrid w:val="0"/>
              </w:rPr>
              <w:t xml:space="preserve"> </w:t>
            </w:r>
          </w:p>
          <w:p w14:paraId="0F34BAA4" w14:textId="0CA699EB" w:rsidR="00DE087B" w:rsidRPr="00AF42F1" w:rsidRDefault="00DE087B" w:rsidP="00DE087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AD3315" w:rsidRPr="00CD7BA8" w14:paraId="5F32C327" w14:textId="77777777" w:rsidTr="00B10A33">
        <w:tc>
          <w:tcPr>
            <w:tcW w:w="567" w:type="dxa"/>
          </w:tcPr>
          <w:p w14:paraId="4F53B6CF" w14:textId="74EA74CC" w:rsidR="00AD3315" w:rsidRDefault="00AD3315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52F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57008CC5" w14:textId="77777777" w:rsidR="00AF42F1" w:rsidRDefault="00AF42F1" w:rsidP="00AF42F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23149">
              <w:rPr>
                <w:b/>
                <w:snapToGrid w:val="0"/>
                <w:szCs w:val="24"/>
              </w:rPr>
              <w:t>Hälso- och sjukvårdens organisation (SoU16)</w:t>
            </w:r>
          </w:p>
          <w:p w14:paraId="4B2533B1" w14:textId="77777777" w:rsidR="00AF42F1" w:rsidRDefault="00AF42F1" w:rsidP="00AF42F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D3CDAC6" w14:textId="77777777" w:rsidR="00AF42F1" w:rsidRPr="0004282F" w:rsidRDefault="00AF42F1" w:rsidP="00AF42F1">
            <w:pPr>
              <w:tabs>
                <w:tab w:val="left" w:pos="1701"/>
              </w:tabs>
              <w:rPr>
                <w:bCs/>
              </w:rPr>
            </w:pPr>
            <w:r w:rsidRPr="0004282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</w:t>
            </w:r>
            <w:r w:rsidRPr="0004282F">
              <w:rPr>
                <w:bCs/>
                <w:snapToGrid w:val="0"/>
              </w:rPr>
              <w:t xml:space="preserve"> beredningen av motioner om </w:t>
            </w:r>
            <w:r>
              <w:rPr>
                <w:bCs/>
                <w:snapToGrid w:val="0"/>
              </w:rPr>
              <w:t>h</w:t>
            </w:r>
            <w:r w:rsidRPr="00623149">
              <w:rPr>
                <w:bCs/>
                <w:snapToGrid w:val="0"/>
              </w:rPr>
              <w:t>älso- och sjukvårdens organisation</w:t>
            </w:r>
            <w:r w:rsidRPr="0004282F">
              <w:rPr>
                <w:bCs/>
                <w:snapToGrid w:val="0"/>
              </w:rPr>
              <w:t>.</w:t>
            </w:r>
          </w:p>
          <w:p w14:paraId="52A1D717" w14:textId="77777777" w:rsidR="00AF42F1" w:rsidRPr="00AF42F1" w:rsidRDefault="00AF42F1" w:rsidP="00AF42F1">
            <w:pPr>
              <w:tabs>
                <w:tab w:val="left" w:pos="1701"/>
              </w:tabs>
              <w:rPr>
                <w:bCs/>
              </w:rPr>
            </w:pPr>
          </w:p>
          <w:p w14:paraId="25C55C42" w14:textId="77777777" w:rsidR="00AF42F1" w:rsidRPr="00AF42F1" w:rsidRDefault="00AF42F1" w:rsidP="00AF42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F42F1">
              <w:rPr>
                <w:bCs/>
              </w:rPr>
              <w:t>Ärendet bordlades.</w:t>
            </w:r>
          </w:p>
          <w:p w14:paraId="4F281918" w14:textId="77777777" w:rsidR="004758B4" w:rsidRDefault="004758B4" w:rsidP="00475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9990A73" w14:textId="77777777" w:rsidR="00AF42F1" w:rsidRPr="00AF42F1" w:rsidRDefault="00AF42F1" w:rsidP="00475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452046" w:rsidRPr="00CD7BA8" w14:paraId="12E71CF5" w14:textId="77777777" w:rsidTr="00B10A33">
        <w:tc>
          <w:tcPr>
            <w:tcW w:w="567" w:type="dxa"/>
          </w:tcPr>
          <w:p w14:paraId="5CE6550E" w14:textId="5FDF1D91" w:rsidR="00452046" w:rsidRDefault="00452046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D52F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1C149113" w14:textId="77777777" w:rsidR="00AF42F1" w:rsidRPr="00AF42F1" w:rsidRDefault="00AF42F1" w:rsidP="00AF42F1">
            <w:pPr>
              <w:tabs>
                <w:tab w:val="left" w:pos="1701"/>
              </w:tabs>
              <w:rPr>
                <w:b/>
                <w:bCs/>
                <w:snapToGrid w:val="0"/>
                <w:szCs w:val="24"/>
              </w:rPr>
            </w:pPr>
            <w:r w:rsidRPr="00AF42F1">
              <w:rPr>
                <w:b/>
                <w:bCs/>
                <w:snapToGrid w:val="0"/>
                <w:szCs w:val="24"/>
              </w:rPr>
              <w:t>Förslag till direktiv för hantering av genetiskt modifierade mikroorganismer och bearbetning av organ</w:t>
            </w:r>
          </w:p>
          <w:p w14:paraId="5C0E3B53" w14:textId="77777777" w:rsidR="00AF42F1" w:rsidRPr="00AF42F1" w:rsidRDefault="00AF42F1" w:rsidP="00AF42F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906CC8D" w14:textId="77777777" w:rsidR="00AF42F1" w:rsidRPr="00AF42F1" w:rsidRDefault="00AF42F1" w:rsidP="00AF42F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F42F1">
              <w:rPr>
                <w:snapToGrid w:val="0"/>
                <w:szCs w:val="24"/>
              </w:rPr>
              <w:t>Utskottet fortsatte subsidiaritetsprövning av COM(2025) 1031.</w:t>
            </w:r>
          </w:p>
          <w:p w14:paraId="04E1F832" w14:textId="77777777" w:rsidR="00AF42F1" w:rsidRPr="00AF42F1" w:rsidRDefault="00AF42F1" w:rsidP="00AF42F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14:paraId="6BFB47C4" w14:textId="77777777" w:rsidR="00AF42F1" w:rsidRPr="00AF42F1" w:rsidRDefault="00AF42F1" w:rsidP="00AF42F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F42F1">
              <w:rPr>
                <w:snapToGrid w:val="0"/>
                <w:szCs w:val="24"/>
              </w:rPr>
              <w:t>Ärendet bordlades.</w:t>
            </w:r>
          </w:p>
          <w:p w14:paraId="0B59E65C" w14:textId="77777777" w:rsidR="00AF42F1" w:rsidRPr="00787685" w:rsidRDefault="00AF42F1" w:rsidP="0045204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D52F2" w:rsidRPr="00CD7BA8" w14:paraId="68592D72" w14:textId="77777777" w:rsidTr="00B10A33">
        <w:tc>
          <w:tcPr>
            <w:tcW w:w="567" w:type="dxa"/>
          </w:tcPr>
          <w:p w14:paraId="415F0753" w14:textId="33A2D120" w:rsidR="000D52F2" w:rsidRDefault="000D52F2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017" w:type="dxa"/>
          </w:tcPr>
          <w:p w14:paraId="27DE0981" w14:textId="4BC9F012" w:rsidR="000D52F2" w:rsidRDefault="003E6C8D" w:rsidP="00D84E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A4207">
              <w:rPr>
                <w:b/>
              </w:rPr>
              <w:t>Fråga om inhämtande av information angående förlossningsvård</w:t>
            </w:r>
          </w:p>
          <w:p w14:paraId="28934C85" w14:textId="77777777" w:rsidR="00352CC3" w:rsidRDefault="00352CC3" w:rsidP="00D84EB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1130E4A" w14:textId="53A69BB7" w:rsidR="00616EBA" w:rsidRDefault="00616EBA" w:rsidP="00D84E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S-ledamöterna föreslog att utskottet skulle bjuda </w:t>
            </w:r>
            <w:r w:rsidR="00FC7CA1">
              <w:rPr>
                <w:bCs/>
                <w:snapToGrid w:val="0"/>
                <w:szCs w:val="24"/>
              </w:rPr>
              <w:t>in</w:t>
            </w:r>
            <w:r w:rsidR="003E6C8D">
              <w:rPr>
                <w:bCs/>
                <w:snapToGrid w:val="0"/>
                <w:szCs w:val="24"/>
              </w:rPr>
              <w:t xml:space="preserve"> </w:t>
            </w:r>
            <w:r w:rsidR="00FC7CA1" w:rsidRPr="00FC7CA1">
              <w:rPr>
                <w:bCs/>
                <w:snapToGrid w:val="0"/>
                <w:szCs w:val="24"/>
              </w:rPr>
              <w:t xml:space="preserve">regionstyrelsens ordförande i Skåne </w:t>
            </w:r>
            <w:r w:rsidR="003E6C8D">
              <w:rPr>
                <w:bCs/>
                <w:snapToGrid w:val="0"/>
                <w:szCs w:val="24"/>
              </w:rPr>
              <w:t>angående</w:t>
            </w:r>
            <w:r w:rsidR="00FC7CA1">
              <w:rPr>
                <w:bCs/>
                <w:snapToGrid w:val="0"/>
                <w:szCs w:val="24"/>
              </w:rPr>
              <w:t xml:space="preserve"> förlossningsvården i </w:t>
            </w:r>
            <w:r w:rsidR="003E6C8D">
              <w:rPr>
                <w:bCs/>
                <w:snapToGrid w:val="0"/>
                <w:szCs w:val="24"/>
              </w:rPr>
              <w:t>regionen</w:t>
            </w:r>
            <w:r w:rsidR="00FC7CA1">
              <w:rPr>
                <w:bCs/>
                <w:snapToGrid w:val="0"/>
                <w:szCs w:val="24"/>
              </w:rPr>
              <w:t>.</w:t>
            </w:r>
            <w:r>
              <w:rPr>
                <w:bCs/>
                <w:snapToGrid w:val="0"/>
                <w:szCs w:val="24"/>
              </w:rPr>
              <w:t xml:space="preserve"> </w:t>
            </w:r>
          </w:p>
          <w:p w14:paraId="242E86BB" w14:textId="77777777" w:rsidR="00616EBA" w:rsidRPr="00AF42F1" w:rsidRDefault="00616EBA" w:rsidP="00D84E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14B0CFE6" w14:textId="6768C9BE" w:rsidR="00616EBA" w:rsidRPr="00AF42F1" w:rsidRDefault="00616EBA" w:rsidP="00D84E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F42F1">
              <w:rPr>
                <w:bCs/>
                <w:snapToGrid w:val="0"/>
                <w:szCs w:val="24"/>
              </w:rPr>
              <w:t>Utskottet beslutade att avslå förslaget.</w:t>
            </w:r>
          </w:p>
          <w:p w14:paraId="2D3ABC52" w14:textId="77777777" w:rsidR="00616EBA" w:rsidRPr="00AF42F1" w:rsidRDefault="00616EBA" w:rsidP="00D84E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498BCB0C" w14:textId="6F78A98B" w:rsidR="008E161A" w:rsidRPr="00AF42F1" w:rsidRDefault="008E161A" w:rsidP="00D84E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F42F1">
              <w:rPr>
                <w:bCs/>
                <w:snapToGrid w:val="0"/>
                <w:szCs w:val="24"/>
              </w:rPr>
              <w:t>S-ledamöterna reserverade sig mot beslutet och ansåg att regionstyrelsens ordförande i Skåne skulle bjudas in.</w:t>
            </w:r>
          </w:p>
          <w:p w14:paraId="4672B019" w14:textId="77777777" w:rsidR="00ED3A0D" w:rsidRPr="00AF42F1" w:rsidRDefault="00ED3A0D" w:rsidP="00616EB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198A4DB" w14:textId="625E4BB7" w:rsidR="00ED3A0D" w:rsidRPr="00AF42F1" w:rsidRDefault="00ED3A0D" w:rsidP="00616EB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F42F1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75A8D0A4" w14:textId="408AF08A" w:rsidR="00352CC3" w:rsidRPr="00352CC3" w:rsidRDefault="00352CC3" w:rsidP="00D84EB7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352CC3">
              <w:rPr>
                <w:bCs/>
                <w:snapToGrid w:val="0"/>
                <w:szCs w:val="24"/>
              </w:rPr>
              <w:t xml:space="preserve"> </w:t>
            </w:r>
          </w:p>
        </w:tc>
      </w:tr>
      <w:tr w:rsidR="000D52F2" w:rsidRPr="00CD7BA8" w14:paraId="03A0AC19" w14:textId="77777777" w:rsidTr="00B10A33">
        <w:tc>
          <w:tcPr>
            <w:tcW w:w="567" w:type="dxa"/>
          </w:tcPr>
          <w:p w14:paraId="0B2B98AB" w14:textId="7C7E912E" w:rsidR="000D52F2" w:rsidRDefault="000D52F2" w:rsidP="0076572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14:paraId="49D3ACAE" w14:textId="1F3AADB9" w:rsidR="00352CC3" w:rsidRDefault="008E7756" w:rsidP="00352CC3">
            <w:pPr>
              <w:tabs>
                <w:tab w:val="left" w:pos="1701"/>
              </w:tabs>
              <w:rPr>
                <w:b/>
              </w:rPr>
            </w:pPr>
            <w:r w:rsidRPr="008E7756">
              <w:rPr>
                <w:b/>
              </w:rPr>
              <w:t>Fråga om inhämtande av information angående växande vårdköer och hälso- och sjukvårdssituationen</w:t>
            </w:r>
          </w:p>
          <w:p w14:paraId="77FC0476" w14:textId="77777777" w:rsidR="00616EBA" w:rsidRPr="00AF42F1" w:rsidRDefault="00616EBA" w:rsidP="00616EBA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20490F86" w14:textId="395D6315" w:rsidR="008E161A" w:rsidRPr="00AF42F1" w:rsidRDefault="008E161A" w:rsidP="00352CC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F42F1">
              <w:rPr>
                <w:bCs/>
                <w:snapToGrid w:val="0"/>
                <w:szCs w:val="24"/>
              </w:rPr>
              <w:t>M-ledamöterna anmälde att de återtar tidigare framlagt förslag om att bjuda in regionstyrelsens ordförande i Stockholm.</w:t>
            </w:r>
          </w:p>
          <w:p w14:paraId="460158DC" w14:textId="77777777" w:rsidR="00ED3A0D" w:rsidRPr="00AF42F1" w:rsidRDefault="00ED3A0D" w:rsidP="00352CC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6595E71B" w14:textId="2D9A0FF0" w:rsidR="00ED3A0D" w:rsidRPr="00AF42F1" w:rsidRDefault="00ED3A0D" w:rsidP="00352CC3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AF42F1">
              <w:rPr>
                <w:bCs/>
                <w:snapToGrid w:val="0"/>
                <w:szCs w:val="24"/>
              </w:rPr>
              <w:t>Denna paragraf förklarades omedelbart justerad.</w:t>
            </w:r>
          </w:p>
          <w:p w14:paraId="228C8395" w14:textId="19D12826" w:rsidR="003E6C8D" w:rsidRPr="00623149" w:rsidRDefault="003E6C8D" w:rsidP="00352CC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C1BFC" w:rsidRPr="00CD7BA8" w14:paraId="149D978D" w14:textId="77777777" w:rsidTr="00B10A33">
        <w:tc>
          <w:tcPr>
            <w:tcW w:w="567" w:type="dxa"/>
          </w:tcPr>
          <w:p w14:paraId="1E61C642" w14:textId="502C93EF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52F2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14:paraId="1D863554" w14:textId="77777777" w:rsidR="005C1BFC" w:rsidRPr="00AF42F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AF42F1">
              <w:rPr>
                <w:b/>
              </w:rPr>
              <w:t>Inkomna skrivelser</w:t>
            </w:r>
          </w:p>
          <w:p w14:paraId="704E332A" w14:textId="77777777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05A04AA9" w:rsidR="005C1BFC" w:rsidRPr="00AF42F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AF42F1">
              <w:rPr>
                <w:szCs w:val="24"/>
              </w:rPr>
              <w:t xml:space="preserve">Inkomna skrivelser anmäldes (dnr </w:t>
            </w:r>
            <w:r w:rsidR="000F02CF" w:rsidRPr="00AF42F1">
              <w:rPr>
                <w:szCs w:val="24"/>
              </w:rPr>
              <w:t>1</w:t>
            </w:r>
            <w:r w:rsidR="003170B1" w:rsidRPr="00AF42F1">
              <w:rPr>
                <w:szCs w:val="24"/>
              </w:rPr>
              <w:t>464</w:t>
            </w:r>
            <w:r w:rsidR="00206038" w:rsidRPr="00AF42F1">
              <w:rPr>
                <w:szCs w:val="24"/>
              </w:rPr>
              <w:t>-202</w:t>
            </w:r>
            <w:r w:rsidR="00791959" w:rsidRPr="00AF42F1">
              <w:rPr>
                <w:szCs w:val="24"/>
              </w:rPr>
              <w:t>5</w:t>
            </w:r>
            <w:r w:rsidR="00206038" w:rsidRPr="00AF42F1">
              <w:rPr>
                <w:szCs w:val="24"/>
              </w:rPr>
              <w:t>/2</w:t>
            </w:r>
            <w:r w:rsidR="00791959" w:rsidRPr="00AF42F1">
              <w:rPr>
                <w:szCs w:val="24"/>
              </w:rPr>
              <w:t>6</w:t>
            </w:r>
            <w:r w:rsidR="00AD2DB5" w:rsidRPr="00AF42F1">
              <w:rPr>
                <w:szCs w:val="24"/>
              </w:rPr>
              <w:t xml:space="preserve"> och </w:t>
            </w:r>
            <w:r w:rsidR="003170B1" w:rsidRPr="00AF42F1">
              <w:rPr>
                <w:szCs w:val="24"/>
              </w:rPr>
              <w:t>1522</w:t>
            </w:r>
            <w:r w:rsidR="006A6353" w:rsidRPr="00AF42F1">
              <w:rPr>
                <w:szCs w:val="24"/>
              </w:rPr>
              <w:t>-2025/26</w:t>
            </w:r>
            <w:r w:rsidRPr="00AF42F1">
              <w:rPr>
                <w:szCs w:val="24"/>
              </w:rPr>
              <w:t>).</w:t>
            </w:r>
            <w:r w:rsidRPr="00AF42F1">
              <w:rPr>
                <w:szCs w:val="24"/>
              </w:rPr>
              <w:br/>
            </w:r>
          </w:p>
        </w:tc>
      </w:tr>
      <w:tr w:rsidR="005C1BFC" w:rsidRPr="00CD7BA8" w14:paraId="3DD126A7" w14:textId="77777777" w:rsidTr="00B10A33">
        <w:tc>
          <w:tcPr>
            <w:tcW w:w="567" w:type="dxa"/>
          </w:tcPr>
          <w:p w14:paraId="68130C5B" w14:textId="39098DF1" w:rsidR="005C1BFC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D52F2">
              <w:rPr>
                <w:b/>
                <w:snapToGrid w:val="0"/>
                <w:szCs w:val="24"/>
              </w:rPr>
              <w:t>11</w:t>
            </w:r>
          </w:p>
          <w:p w14:paraId="1D089B8B" w14:textId="5444A24B" w:rsidR="005C1BFC" w:rsidRPr="00CD7BA8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AF42F1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42F1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AF42F1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AF42F1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AF42F1">
              <w:rPr>
                <w:bCs/>
                <w:szCs w:val="24"/>
              </w:rPr>
              <w:t>Kanslichefen informerade om planeringen.</w:t>
            </w:r>
            <w:r w:rsidRPr="00AF42F1">
              <w:rPr>
                <w:bCs/>
                <w:szCs w:val="24"/>
              </w:rPr>
              <w:br/>
            </w:r>
          </w:p>
        </w:tc>
      </w:tr>
      <w:tr w:rsidR="005C1BFC" w:rsidRPr="00CD7BA8" w14:paraId="32A03CBC" w14:textId="77777777" w:rsidTr="00B10A33">
        <w:tc>
          <w:tcPr>
            <w:tcW w:w="567" w:type="dxa"/>
          </w:tcPr>
          <w:p w14:paraId="23DD892D" w14:textId="4ACECAFD" w:rsidR="005C1BFC" w:rsidRPr="00715EC1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15EC1">
              <w:rPr>
                <w:b/>
                <w:snapToGrid w:val="0"/>
                <w:szCs w:val="24"/>
              </w:rPr>
              <w:t xml:space="preserve">§ </w:t>
            </w:r>
            <w:r w:rsidR="000D52F2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017" w:type="dxa"/>
          </w:tcPr>
          <w:p w14:paraId="04E45745" w14:textId="77777777" w:rsidR="005C1BFC" w:rsidRPr="00AF42F1" w:rsidRDefault="005C1BFC" w:rsidP="005C1BFC">
            <w:pPr>
              <w:rPr>
                <w:b/>
                <w:snapToGrid w:val="0"/>
                <w:szCs w:val="24"/>
              </w:rPr>
            </w:pPr>
            <w:r w:rsidRPr="00AF42F1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AF42F1" w:rsidRDefault="005C1BFC" w:rsidP="005C1BFC">
            <w:pPr>
              <w:rPr>
                <w:snapToGrid w:val="0"/>
                <w:szCs w:val="24"/>
              </w:rPr>
            </w:pPr>
          </w:p>
          <w:p w14:paraId="7CF6E935" w14:textId="15604192" w:rsidR="005C1BFC" w:rsidRPr="00AF42F1" w:rsidRDefault="005C1BFC" w:rsidP="005C1BFC">
            <w:pPr>
              <w:rPr>
                <w:bCs/>
                <w:snapToGrid w:val="0"/>
                <w:szCs w:val="24"/>
              </w:rPr>
            </w:pPr>
            <w:r w:rsidRPr="00AF42F1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AF42F1">
              <w:rPr>
                <w:bCs/>
                <w:snapToGrid w:val="0"/>
                <w:szCs w:val="24"/>
              </w:rPr>
              <w:t>t</w:t>
            </w:r>
            <w:r w:rsidR="00452046" w:rsidRPr="00AF42F1">
              <w:rPr>
                <w:bCs/>
                <w:snapToGrid w:val="0"/>
                <w:szCs w:val="24"/>
              </w:rPr>
              <w:t>or</w:t>
            </w:r>
            <w:r w:rsidR="00206038" w:rsidRPr="00AF42F1">
              <w:rPr>
                <w:bCs/>
                <w:snapToGrid w:val="0"/>
                <w:szCs w:val="24"/>
              </w:rPr>
              <w:t>s</w:t>
            </w:r>
            <w:r w:rsidRPr="00AF42F1">
              <w:rPr>
                <w:bCs/>
                <w:snapToGrid w:val="0"/>
                <w:szCs w:val="24"/>
              </w:rPr>
              <w:t xml:space="preserve">dagen den </w:t>
            </w:r>
            <w:r w:rsidR="006E4B96" w:rsidRPr="00AF42F1">
              <w:rPr>
                <w:bCs/>
                <w:snapToGrid w:val="0"/>
                <w:szCs w:val="24"/>
              </w:rPr>
              <w:t>2</w:t>
            </w:r>
            <w:r w:rsidR="00452046" w:rsidRPr="00AF42F1">
              <w:rPr>
                <w:bCs/>
                <w:snapToGrid w:val="0"/>
                <w:szCs w:val="24"/>
              </w:rPr>
              <w:t>6</w:t>
            </w:r>
            <w:r w:rsidRPr="00AF42F1">
              <w:rPr>
                <w:bCs/>
                <w:snapToGrid w:val="0"/>
                <w:szCs w:val="24"/>
              </w:rPr>
              <w:t xml:space="preserve"> </w:t>
            </w:r>
            <w:r w:rsidR="00FC3473" w:rsidRPr="00AF42F1">
              <w:rPr>
                <w:bCs/>
                <w:snapToGrid w:val="0"/>
                <w:szCs w:val="24"/>
              </w:rPr>
              <w:t>mars</w:t>
            </w:r>
            <w:r w:rsidRPr="00AF42F1">
              <w:rPr>
                <w:bCs/>
                <w:snapToGrid w:val="0"/>
                <w:szCs w:val="24"/>
              </w:rPr>
              <w:t xml:space="preserve"> 202</w:t>
            </w:r>
            <w:r w:rsidR="00DC28A3" w:rsidRPr="00AF42F1">
              <w:rPr>
                <w:bCs/>
                <w:snapToGrid w:val="0"/>
                <w:szCs w:val="24"/>
              </w:rPr>
              <w:t>6</w:t>
            </w:r>
            <w:r w:rsidRPr="00AF42F1">
              <w:rPr>
                <w:bCs/>
                <w:snapToGrid w:val="0"/>
                <w:szCs w:val="24"/>
              </w:rPr>
              <w:t xml:space="preserve"> kl. </w:t>
            </w:r>
            <w:r w:rsidR="00F955CE" w:rsidRPr="00AF42F1">
              <w:rPr>
                <w:bCs/>
                <w:snapToGrid w:val="0"/>
                <w:szCs w:val="24"/>
              </w:rPr>
              <w:t>1</w:t>
            </w:r>
            <w:r w:rsidR="00452046" w:rsidRPr="00AF42F1">
              <w:rPr>
                <w:bCs/>
                <w:snapToGrid w:val="0"/>
                <w:szCs w:val="24"/>
              </w:rPr>
              <w:t>0</w:t>
            </w:r>
            <w:r w:rsidRPr="00AF42F1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AF42F1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5C1BFC" w:rsidRPr="00CD7BA8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E699C0A" w14:textId="533B392D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F42F1">
              <w:rPr>
                <w:szCs w:val="24"/>
              </w:rPr>
              <w:t>Vid protokollet</w:t>
            </w:r>
          </w:p>
          <w:p w14:paraId="5A7907BE" w14:textId="77777777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478B42D" w14:textId="77777777" w:rsidR="00796E82" w:rsidRPr="00AF42F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AF42F1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7365E206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F42F1">
              <w:rPr>
                <w:szCs w:val="24"/>
              </w:rPr>
              <w:t xml:space="preserve">Justeras den </w:t>
            </w:r>
            <w:r w:rsidR="006E4B96" w:rsidRPr="00AF42F1">
              <w:rPr>
                <w:szCs w:val="24"/>
              </w:rPr>
              <w:t>2</w:t>
            </w:r>
            <w:r w:rsidR="00452046" w:rsidRPr="00AF42F1">
              <w:rPr>
                <w:szCs w:val="24"/>
              </w:rPr>
              <w:t>6</w:t>
            </w:r>
            <w:r w:rsidR="00755220" w:rsidRPr="00AF42F1">
              <w:rPr>
                <w:szCs w:val="24"/>
              </w:rPr>
              <w:t xml:space="preserve"> </w:t>
            </w:r>
            <w:r w:rsidR="00FC3473" w:rsidRPr="00AF42F1">
              <w:rPr>
                <w:szCs w:val="24"/>
              </w:rPr>
              <w:t>mars</w:t>
            </w:r>
            <w:r w:rsidRPr="00AF42F1">
              <w:rPr>
                <w:szCs w:val="24"/>
              </w:rPr>
              <w:t xml:space="preserve"> 202</w:t>
            </w:r>
            <w:r w:rsidR="00DC28A3" w:rsidRPr="00AF42F1">
              <w:rPr>
                <w:szCs w:val="24"/>
              </w:rPr>
              <w:t>6</w:t>
            </w:r>
          </w:p>
          <w:p w14:paraId="4D75E4D0" w14:textId="77777777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AF42F1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43B125C4" w:rsidR="005C1BFC" w:rsidRPr="00AF42F1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AF42F1">
              <w:rPr>
                <w:bCs/>
                <w:snapToGrid w:val="0"/>
              </w:rPr>
              <w:t>Christian Carlsson</w:t>
            </w:r>
          </w:p>
        </w:tc>
      </w:tr>
    </w:tbl>
    <w:p w14:paraId="7CBA715D" w14:textId="77777777" w:rsidR="00DB5172" w:rsidRDefault="000302EB" w:rsidP="000302EB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163D22FA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291212">
              <w:rPr>
                <w:sz w:val="20"/>
              </w:rPr>
              <w:t>3</w:t>
            </w:r>
            <w:r w:rsidR="00452046">
              <w:rPr>
                <w:sz w:val="20"/>
              </w:rPr>
              <w:t>8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24CA5709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34B24EC6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B5307F">
              <w:rPr>
                <w:sz w:val="20"/>
              </w:rPr>
              <w:t>2-12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6075040E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4E2F69D3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Fredrik Lundh </w:t>
            </w:r>
            <w:proofErr w:type="spellStart"/>
            <w:r>
              <w:rPr>
                <w:sz w:val="20"/>
              </w:rPr>
              <w:t>Sammeli</w:t>
            </w:r>
            <w:proofErr w:type="spellEnd"/>
            <w:r>
              <w:rPr>
                <w:sz w:val="20"/>
              </w:rPr>
              <w:t xml:space="preserve">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76C64338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43212128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7AB58F00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45B10A21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1EB4D98A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1ED2DCA4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6CADB52F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24F1DF46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Carita </w:t>
            </w:r>
            <w:proofErr w:type="spellStart"/>
            <w:r>
              <w:rPr>
                <w:sz w:val="20"/>
              </w:rPr>
              <w:t>Boulwén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475C451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4F9DF364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211EC11A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2F687D48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93440E0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20784F63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19C7816C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Leonid </w:t>
            </w:r>
            <w:proofErr w:type="spellStart"/>
            <w:r>
              <w:rPr>
                <w:sz w:val="20"/>
              </w:rPr>
              <w:t>Yurkovskiy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0906036E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60DCE517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C7935D6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057E23A9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261738E0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2D18797F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113D0377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1EF9C61F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33235C5D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22FD40DD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4507FCA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Nils </w:t>
            </w:r>
            <w:proofErr w:type="spellStart"/>
            <w:r>
              <w:rPr>
                <w:sz w:val="20"/>
              </w:rPr>
              <w:t>Seye</w:t>
            </w:r>
            <w:proofErr w:type="spellEnd"/>
            <w:r>
              <w:rPr>
                <w:sz w:val="20"/>
              </w:rPr>
              <w:t xml:space="preserve">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1EA48D3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59CFADCC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4D1296EB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A7CB293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4854FCC8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4A6C54CA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33FA142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z w:val="20"/>
              </w:rPr>
              <w:t>Dzenan</w:t>
            </w:r>
            <w:proofErr w:type="spellEnd"/>
            <w:r>
              <w:rPr>
                <w:sz w:val="20"/>
              </w:rPr>
              <w:t xml:space="preserve">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3FEF7721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0C254508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 xml:space="preserve">Kent </w:t>
            </w:r>
            <w:proofErr w:type="spellStart"/>
            <w:r>
              <w:rPr>
                <w:sz w:val="20"/>
              </w:rPr>
              <w:t>Kumpula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24833B5D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369268B0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Marie-Louise </w:t>
            </w:r>
            <w:proofErr w:type="spellStart"/>
            <w:r>
              <w:rPr>
                <w:sz w:val="20"/>
              </w:rPr>
              <w:t>Hänel</w:t>
            </w:r>
            <w:proofErr w:type="spellEnd"/>
            <w:r>
              <w:rPr>
                <w:sz w:val="20"/>
              </w:rPr>
              <w:t xml:space="preserve">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21A563AF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57D5AD71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507356E1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5FD4817D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18459447" w:rsidR="002D60E9" w:rsidRPr="00E40C0C" w:rsidRDefault="0084392A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Anne-Li Sjölund </w:t>
            </w:r>
            <w:r w:rsidR="002D60E9">
              <w:rPr>
                <w:sz w:val="20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1CCD9EF1" w:rsidR="002D60E9" w:rsidRPr="00E40C0C" w:rsidRDefault="00330157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 w:rsidRPr="00330157">
              <w:rPr>
                <w:sz w:val="20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Erik </w:t>
            </w:r>
            <w:proofErr w:type="spellStart"/>
            <w:r>
              <w:rPr>
                <w:color w:val="000000"/>
                <w:sz w:val="20"/>
                <w:shd w:val="clear" w:color="auto" w:fill="FFFFFF"/>
              </w:rPr>
              <w:t>Hellsborn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4802CAA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Yusuf </w:t>
            </w:r>
            <w:proofErr w:type="spellStart"/>
            <w:r>
              <w:rPr>
                <w:sz w:val="20"/>
              </w:rPr>
              <w:t>Aydin</w:t>
            </w:r>
            <w:proofErr w:type="spellEnd"/>
            <w:r>
              <w:rPr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Jakob </w:t>
            </w:r>
            <w:proofErr w:type="spellStart"/>
            <w:r>
              <w:rPr>
                <w:sz w:val="20"/>
              </w:rPr>
              <w:t>Olofsgård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5EA93D03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5D583322" w:rsidR="002D60E9" w:rsidRPr="00E40C0C" w:rsidRDefault="00B5307F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Nadja </w:t>
            </w:r>
            <w:proofErr w:type="spellStart"/>
            <w:r>
              <w:rPr>
                <w:sz w:val="20"/>
              </w:rPr>
              <w:t>Awad</w:t>
            </w:r>
            <w:proofErr w:type="spellEnd"/>
            <w:r>
              <w:rPr>
                <w:sz w:val="20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2E241A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headerReference w:type="even" r:id="rId8"/>
      <w:headerReference w:type="default" r:id="rId9"/>
      <w:headerReference w:type="first" r:id="rId10"/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7C8E" w14:textId="16A91464" w:rsidR="00117DE6" w:rsidRDefault="00117D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4647" w14:textId="5CB13E1F" w:rsidR="00117DE6" w:rsidRDefault="00117D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69AB" w14:textId="7021D33A" w:rsidR="00117DE6" w:rsidRDefault="00117D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9747">
    <w:abstractNumId w:val="5"/>
  </w:num>
  <w:num w:numId="2" w16cid:durableId="1336034385">
    <w:abstractNumId w:val="0"/>
  </w:num>
  <w:num w:numId="3" w16cid:durableId="1145969962">
    <w:abstractNumId w:val="2"/>
  </w:num>
  <w:num w:numId="4" w16cid:durableId="924613094">
    <w:abstractNumId w:val="1"/>
  </w:num>
  <w:num w:numId="5" w16cid:durableId="1584602764">
    <w:abstractNumId w:val="4"/>
  </w:num>
  <w:num w:numId="6" w16cid:durableId="66744295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BA8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644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589E"/>
    <w:rsid w:val="0004630A"/>
    <w:rsid w:val="00046325"/>
    <w:rsid w:val="00046DB8"/>
    <w:rsid w:val="00047342"/>
    <w:rsid w:val="00047C72"/>
    <w:rsid w:val="00047DD3"/>
    <w:rsid w:val="00050D18"/>
    <w:rsid w:val="00052304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1D58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2893"/>
    <w:rsid w:val="000C44F1"/>
    <w:rsid w:val="000C5988"/>
    <w:rsid w:val="000C5F79"/>
    <w:rsid w:val="000C6BAB"/>
    <w:rsid w:val="000D0145"/>
    <w:rsid w:val="000D0A0C"/>
    <w:rsid w:val="000D0F5F"/>
    <w:rsid w:val="000D1E4D"/>
    <w:rsid w:val="000D329B"/>
    <w:rsid w:val="000D51BB"/>
    <w:rsid w:val="000D522A"/>
    <w:rsid w:val="000D52F2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02CF"/>
    <w:rsid w:val="000F3B0A"/>
    <w:rsid w:val="000F42B6"/>
    <w:rsid w:val="000F44AE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17DE6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8C1"/>
    <w:rsid w:val="00141A78"/>
    <w:rsid w:val="001445B9"/>
    <w:rsid w:val="00144B80"/>
    <w:rsid w:val="00144C26"/>
    <w:rsid w:val="00144D28"/>
    <w:rsid w:val="00146AB5"/>
    <w:rsid w:val="0015018B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18D"/>
    <w:rsid w:val="001C2CCE"/>
    <w:rsid w:val="001C326A"/>
    <w:rsid w:val="001C6516"/>
    <w:rsid w:val="001C6B15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4DB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212"/>
    <w:rsid w:val="00291DE4"/>
    <w:rsid w:val="002938C4"/>
    <w:rsid w:val="00294B52"/>
    <w:rsid w:val="00294F3B"/>
    <w:rsid w:val="00295377"/>
    <w:rsid w:val="00295592"/>
    <w:rsid w:val="00296B44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170B1"/>
    <w:rsid w:val="003242E6"/>
    <w:rsid w:val="00325759"/>
    <w:rsid w:val="003260A8"/>
    <w:rsid w:val="00326275"/>
    <w:rsid w:val="00330157"/>
    <w:rsid w:val="003305B6"/>
    <w:rsid w:val="00330772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09D"/>
    <w:rsid w:val="00346542"/>
    <w:rsid w:val="00350D06"/>
    <w:rsid w:val="003514CC"/>
    <w:rsid w:val="00352559"/>
    <w:rsid w:val="00352CC3"/>
    <w:rsid w:val="003537D5"/>
    <w:rsid w:val="00355E9D"/>
    <w:rsid w:val="00356383"/>
    <w:rsid w:val="00360479"/>
    <w:rsid w:val="00361006"/>
    <w:rsid w:val="00361409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A7336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E6C8D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06E20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02"/>
    <w:rsid w:val="00422A25"/>
    <w:rsid w:val="00424123"/>
    <w:rsid w:val="00426BF9"/>
    <w:rsid w:val="00427F84"/>
    <w:rsid w:val="00431BFF"/>
    <w:rsid w:val="00434B8D"/>
    <w:rsid w:val="004358BD"/>
    <w:rsid w:val="00435AB1"/>
    <w:rsid w:val="00435B75"/>
    <w:rsid w:val="004371CC"/>
    <w:rsid w:val="004410A2"/>
    <w:rsid w:val="00442601"/>
    <w:rsid w:val="0044410C"/>
    <w:rsid w:val="00446E94"/>
    <w:rsid w:val="0045053B"/>
    <w:rsid w:val="004510EF"/>
    <w:rsid w:val="00451E29"/>
    <w:rsid w:val="00451EB6"/>
    <w:rsid w:val="0045204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8B4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5543"/>
    <w:rsid w:val="004A6BF7"/>
    <w:rsid w:val="004B2803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06D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306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B5B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A3"/>
    <w:rsid w:val="005C1BFC"/>
    <w:rsid w:val="005C1DE4"/>
    <w:rsid w:val="005C4D39"/>
    <w:rsid w:val="005C4D7D"/>
    <w:rsid w:val="005C6D6A"/>
    <w:rsid w:val="005C7C8D"/>
    <w:rsid w:val="005C7CE7"/>
    <w:rsid w:val="005C7F4A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0A63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6EBA"/>
    <w:rsid w:val="00617AFA"/>
    <w:rsid w:val="006200AC"/>
    <w:rsid w:val="00621231"/>
    <w:rsid w:val="0062178E"/>
    <w:rsid w:val="00621C0D"/>
    <w:rsid w:val="00622345"/>
    <w:rsid w:val="0062245B"/>
    <w:rsid w:val="00622477"/>
    <w:rsid w:val="00623149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3076"/>
    <w:rsid w:val="00696FF2"/>
    <w:rsid w:val="00697059"/>
    <w:rsid w:val="00697F06"/>
    <w:rsid w:val="006A153C"/>
    <w:rsid w:val="006A4FDB"/>
    <w:rsid w:val="006A5E41"/>
    <w:rsid w:val="006A6353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F5B"/>
    <w:rsid w:val="006D49C2"/>
    <w:rsid w:val="006D78DD"/>
    <w:rsid w:val="006D7B6B"/>
    <w:rsid w:val="006E0D9A"/>
    <w:rsid w:val="006E4840"/>
    <w:rsid w:val="006E4B96"/>
    <w:rsid w:val="006E53FB"/>
    <w:rsid w:val="006E597C"/>
    <w:rsid w:val="006E653D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5EC1"/>
    <w:rsid w:val="00716CF7"/>
    <w:rsid w:val="00720710"/>
    <w:rsid w:val="007211B0"/>
    <w:rsid w:val="007211F8"/>
    <w:rsid w:val="00721442"/>
    <w:rsid w:val="007217D0"/>
    <w:rsid w:val="007223C4"/>
    <w:rsid w:val="007228BA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721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5F85"/>
    <w:rsid w:val="00787685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56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17B95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392A"/>
    <w:rsid w:val="008440D4"/>
    <w:rsid w:val="00844353"/>
    <w:rsid w:val="00844EA7"/>
    <w:rsid w:val="008465E8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2C7D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3D1"/>
    <w:rsid w:val="008D2811"/>
    <w:rsid w:val="008D2F3A"/>
    <w:rsid w:val="008D6AB8"/>
    <w:rsid w:val="008D72C8"/>
    <w:rsid w:val="008E161A"/>
    <w:rsid w:val="008E7756"/>
    <w:rsid w:val="008E799E"/>
    <w:rsid w:val="008F1000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48C5"/>
    <w:rsid w:val="0094649E"/>
    <w:rsid w:val="00946978"/>
    <w:rsid w:val="00946C2F"/>
    <w:rsid w:val="0094747D"/>
    <w:rsid w:val="009476CF"/>
    <w:rsid w:val="00950082"/>
    <w:rsid w:val="00951BCD"/>
    <w:rsid w:val="00952210"/>
    <w:rsid w:val="00954042"/>
    <w:rsid w:val="009547E9"/>
    <w:rsid w:val="00954FCD"/>
    <w:rsid w:val="009555FF"/>
    <w:rsid w:val="00957570"/>
    <w:rsid w:val="009614D1"/>
    <w:rsid w:val="00961B72"/>
    <w:rsid w:val="009627E4"/>
    <w:rsid w:val="00962C78"/>
    <w:rsid w:val="00962FF2"/>
    <w:rsid w:val="0096348C"/>
    <w:rsid w:val="00963967"/>
    <w:rsid w:val="00965E28"/>
    <w:rsid w:val="00966513"/>
    <w:rsid w:val="009668CF"/>
    <w:rsid w:val="00966E88"/>
    <w:rsid w:val="00970319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60A4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5494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67C15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2BD7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5CB5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38C"/>
    <w:rsid w:val="00AC4111"/>
    <w:rsid w:val="00AC6C00"/>
    <w:rsid w:val="00AC7553"/>
    <w:rsid w:val="00AD0F16"/>
    <w:rsid w:val="00AD2DB5"/>
    <w:rsid w:val="00AD3315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C58"/>
    <w:rsid w:val="00AF0DA3"/>
    <w:rsid w:val="00AF165E"/>
    <w:rsid w:val="00AF1934"/>
    <w:rsid w:val="00AF2D4C"/>
    <w:rsid w:val="00AF42F1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2EDC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07F"/>
    <w:rsid w:val="00B53A81"/>
    <w:rsid w:val="00B56123"/>
    <w:rsid w:val="00B57502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500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2810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45D7"/>
    <w:rsid w:val="00C17818"/>
    <w:rsid w:val="00C17D27"/>
    <w:rsid w:val="00C2108F"/>
    <w:rsid w:val="00C223DF"/>
    <w:rsid w:val="00C22C0F"/>
    <w:rsid w:val="00C2395A"/>
    <w:rsid w:val="00C23FA5"/>
    <w:rsid w:val="00C25A08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64C1"/>
    <w:rsid w:val="00CC7F82"/>
    <w:rsid w:val="00CD268E"/>
    <w:rsid w:val="00CD4A1A"/>
    <w:rsid w:val="00CD4A85"/>
    <w:rsid w:val="00CD5450"/>
    <w:rsid w:val="00CD6027"/>
    <w:rsid w:val="00CD772A"/>
    <w:rsid w:val="00CD7BA8"/>
    <w:rsid w:val="00CE03AB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0355"/>
    <w:rsid w:val="00D31D0E"/>
    <w:rsid w:val="00D3213C"/>
    <w:rsid w:val="00D33F32"/>
    <w:rsid w:val="00D34075"/>
    <w:rsid w:val="00D35110"/>
    <w:rsid w:val="00D37176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573D1"/>
    <w:rsid w:val="00D60087"/>
    <w:rsid w:val="00D618A2"/>
    <w:rsid w:val="00D61BBC"/>
    <w:rsid w:val="00D62ACB"/>
    <w:rsid w:val="00D62BB7"/>
    <w:rsid w:val="00D63A96"/>
    <w:rsid w:val="00D64257"/>
    <w:rsid w:val="00D642FD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4EB7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696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28A3"/>
    <w:rsid w:val="00DC2EBE"/>
    <w:rsid w:val="00DC4488"/>
    <w:rsid w:val="00DC58BA"/>
    <w:rsid w:val="00DC5DD0"/>
    <w:rsid w:val="00DC70A3"/>
    <w:rsid w:val="00DD04B4"/>
    <w:rsid w:val="00DD28D4"/>
    <w:rsid w:val="00DD480C"/>
    <w:rsid w:val="00DD484A"/>
    <w:rsid w:val="00DD4CEA"/>
    <w:rsid w:val="00DD505A"/>
    <w:rsid w:val="00DD5466"/>
    <w:rsid w:val="00DD5E7F"/>
    <w:rsid w:val="00DD5F23"/>
    <w:rsid w:val="00DD6ED1"/>
    <w:rsid w:val="00DD7403"/>
    <w:rsid w:val="00DE087B"/>
    <w:rsid w:val="00DE0D99"/>
    <w:rsid w:val="00DE10B7"/>
    <w:rsid w:val="00DE34A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366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778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929F9"/>
    <w:rsid w:val="00E946AD"/>
    <w:rsid w:val="00EA04B5"/>
    <w:rsid w:val="00EA0EA6"/>
    <w:rsid w:val="00EA1B07"/>
    <w:rsid w:val="00EA3778"/>
    <w:rsid w:val="00EA3B8D"/>
    <w:rsid w:val="00EA4507"/>
    <w:rsid w:val="00EA4A8B"/>
    <w:rsid w:val="00EA502F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1F8E"/>
    <w:rsid w:val="00ED2443"/>
    <w:rsid w:val="00ED3A0D"/>
    <w:rsid w:val="00ED403F"/>
    <w:rsid w:val="00ED45B2"/>
    <w:rsid w:val="00ED6939"/>
    <w:rsid w:val="00ED69B1"/>
    <w:rsid w:val="00EE138A"/>
    <w:rsid w:val="00EE14C1"/>
    <w:rsid w:val="00EE1733"/>
    <w:rsid w:val="00EE25AA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5CE"/>
    <w:rsid w:val="00F95964"/>
    <w:rsid w:val="00F96623"/>
    <w:rsid w:val="00F96E75"/>
    <w:rsid w:val="00F9708F"/>
    <w:rsid w:val="00F976D0"/>
    <w:rsid w:val="00F9796C"/>
    <w:rsid w:val="00FA09B8"/>
    <w:rsid w:val="00FA1286"/>
    <w:rsid w:val="00FA2773"/>
    <w:rsid w:val="00FA3143"/>
    <w:rsid w:val="00FA3AFD"/>
    <w:rsid w:val="00FA5957"/>
    <w:rsid w:val="00FA5A5E"/>
    <w:rsid w:val="00FA5C74"/>
    <w:rsid w:val="00FA5D5A"/>
    <w:rsid w:val="00FA5E92"/>
    <w:rsid w:val="00FA6782"/>
    <w:rsid w:val="00FB0D81"/>
    <w:rsid w:val="00FB1A19"/>
    <w:rsid w:val="00FB200D"/>
    <w:rsid w:val="00FB2177"/>
    <w:rsid w:val="00FB44C6"/>
    <w:rsid w:val="00FB496E"/>
    <w:rsid w:val="00FB69D0"/>
    <w:rsid w:val="00FC25EF"/>
    <w:rsid w:val="00FC2BEC"/>
    <w:rsid w:val="00FC306E"/>
    <w:rsid w:val="00FC3473"/>
    <w:rsid w:val="00FC3C5E"/>
    <w:rsid w:val="00FC4B8C"/>
    <w:rsid w:val="00FC7B53"/>
    <w:rsid w:val="00FC7CA1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952</TotalTime>
  <Pages>3</Pages>
  <Words>538</Words>
  <Characters>3962</Characters>
  <Application>Microsoft Office Word</Application>
  <DocSecurity>0</DocSecurity>
  <Lines>1320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293</cp:revision>
  <cp:lastPrinted>2026-03-24T13:34:00Z</cp:lastPrinted>
  <dcterms:created xsi:type="dcterms:W3CDTF">2024-12-19T08:10:00Z</dcterms:created>
  <dcterms:modified xsi:type="dcterms:W3CDTF">2026-03-26T10:18:00Z</dcterms:modified>
</cp:coreProperties>
</file>