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6EEC" w:rsidRPr="00A52661" w:rsidTr="00586EE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6EEC" w:rsidRPr="00A52661" w:rsidRDefault="00984189" w:rsidP="00586EEC">
            <w:pPr>
              <w:pStyle w:val="RSKRbeteckning"/>
              <w:spacing w:before="240"/>
            </w:pPr>
            <w:r w:rsidRPr="00A52661">
              <w:t>Riksdagsskrivelse</w:t>
            </w:r>
          </w:p>
          <w:p w:rsidR="00586EEC" w:rsidRPr="00A52661" w:rsidRDefault="00984189" w:rsidP="00586EEC">
            <w:pPr>
              <w:pStyle w:val="RSKRbeteckning"/>
            </w:pPr>
            <w:r w:rsidRPr="00A52661">
              <w:t>2010/11</w:t>
            </w:r>
            <w:r w:rsidR="00586EEC" w:rsidRPr="00A52661">
              <w:t>:</w:t>
            </w:r>
            <w:r w:rsidRPr="00A52661">
              <w:t>42</w:t>
            </w:r>
          </w:p>
        </w:tc>
        <w:tc>
          <w:tcPr>
            <w:tcW w:w="1134" w:type="dxa"/>
          </w:tcPr>
          <w:p w:rsidR="00586EEC" w:rsidRPr="00A52661" w:rsidRDefault="00A52661" w:rsidP="00586EEC">
            <w:pPr>
              <w:jc w:val="right"/>
            </w:pPr>
            <w:r w:rsidRPr="00A5266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EC" w:rsidRPr="00A52661" w:rsidTr="00586EE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6EEC" w:rsidRPr="00A52661" w:rsidRDefault="00586EEC">
            <w:pPr>
              <w:rPr>
                <w:sz w:val="10"/>
              </w:rPr>
            </w:pPr>
          </w:p>
        </w:tc>
      </w:tr>
    </w:tbl>
    <w:p w:rsidR="00586EEC" w:rsidRPr="00A52661" w:rsidRDefault="00586EEC"/>
    <w:p w:rsidR="00586EEC" w:rsidRPr="00A52661" w:rsidRDefault="00984189" w:rsidP="00586EEC">
      <w:pPr>
        <w:pStyle w:val="Mottagare1"/>
      </w:pPr>
      <w:r w:rsidRPr="00A52661">
        <w:t>Regeringen</w:t>
      </w:r>
    </w:p>
    <w:p w:rsidR="00586EEC" w:rsidRPr="00A52661" w:rsidRDefault="00984189" w:rsidP="00586EEC">
      <w:pPr>
        <w:pStyle w:val="Mottagare2"/>
      </w:pPr>
      <w:r w:rsidRPr="00A52661">
        <w:t>Finansdepartementet</w:t>
      </w:r>
    </w:p>
    <w:p w:rsidR="00586EEC" w:rsidRPr="00A52661" w:rsidRDefault="00586EEC" w:rsidP="00586EEC">
      <w:r w:rsidRPr="00A52661">
        <w:t xml:space="preserve">Med överlämnande av </w:t>
      </w:r>
      <w:r w:rsidR="00984189" w:rsidRPr="00A52661">
        <w:t>skatteutskottet</w:t>
      </w:r>
      <w:r w:rsidRPr="00A52661">
        <w:t xml:space="preserve">s betänkande </w:t>
      </w:r>
      <w:r w:rsidR="00984189" w:rsidRPr="00A52661">
        <w:t>2010/11</w:t>
      </w:r>
      <w:r w:rsidRPr="00A52661">
        <w:t>:</w:t>
      </w:r>
      <w:r w:rsidR="00984189" w:rsidRPr="00A52661">
        <w:t>SkU11</w:t>
      </w:r>
      <w:r w:rsidRPr="00A52661">
        <w:t xml:space="preserve"> </w:t>
      </w:r>
      <w:r w:rsidR="00984189" w:rsidRPr="00A52661">
        <w:t>Anpassningar av tobaksbeskattningen med anledning av ändrade tobaksskattedirektiv</w:t>
      </w:r>
      <w:r w:rsidRPr="00A52661">
        <w:t xml:space="preserve"> får jag anmäla att riksdagen denna dag bifallit utskottets förslag till riksdagsbeslut.</w:t>
      </w:r>
    </w:p>
    <w:p w:rsidR="00586EEC" w:rsidRPr="00A52661" w:rsidRDefault="00586EEC" w:rsidP="00586EEC">
      <w:pPr>
        <w:pStyle w:val="Stockholm"/>
      </w:pPr>
      <w:r w:rsidRPr="00A52661">
        <w:t xml:space="preserve">Stockholm </w:t>
      </w:r>
      <w:r w:rsidR="00984189" w:rsidRPr="00A52661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6EEC" w:rsidRPr="00A52661" w:rsidTr="00586EE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6EEC" w:rsidRPr="00A52661" w:rsidRDefault="00984189" w:rsidP="00586EEC">
            <w:pPr>
              <w:pStyle w:val="AvsTalman"/>
            </w:pPr>
            <w:r w:rsidRPr="00A52661">
              <w:t>Per Westerberg</w:t>
            </w:r>
          </w:p>
        </w:tc>
        <w:tc>
          <w:tcPr>
            <w:tcW w:w="3628" w:type="dxa"/>
          </w:tcPr>
          <w:p w:rsidR="00586EEC" w:rsidRPr="00A52661" w:rsidRDefault="00984189" w:rsidP="00586EEC">
            <w:pPr>
              <w:pStyle w:val="AvsTjnsteman"/>
            </w:pPr>
            <w:r w:rsidRPr="00A52661">
              <w:t>Ulf Christoffersson</w:t>
            </w:r>
          </w:p>
        </w:tc>
      </w:tr>
    </w:tbl>
    <w:p w:rsidR="00D85057" w:rsidRPr="00A52661" w:rsidRDefault="00D85057" w:rsidP="00586EEC"/>
    <w:sectPr w:rsidR="00D85057" w:rsidRPr="00A5266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E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86EEC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33E5"/>
    <w:rsid w:val="00984189"/>
    <w:rsid w:val="009F0EC7"/>
    <w:rsid w:val="00A16D59"/>
    <w:rsid w:val="00A41DEE"/>
    <w:rsid w:val="00A52661"/>
    <w:rsid w:val="00AC3A6D"/>
    <w:rsid w:val="00BB222A"/>
    <w:rsid w:val="00BB66ED"/>
    <w:rsid w:val="00C1040E"/>
    <w:rsid w:val="00C72B82"/>
    <w:rsid w:val="00D644E9"/>
    <w:rsid w:val="00D85057"/>
    <w:rsid w:val="00D86930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C9311E-751F-47C2-9DDB-616E282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42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Anpassningar av tobaksbeskattningen med anledning av ändrade tobaksskattedirektiv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