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_GoBack"/>
      <w:bookmarkEnd w:id="0"/>
      <w:bookmarkStart w:id="1" w:name="DocumentDate"/>
      <w:r w:rsidRPr="00631228">
        <w:t>Torsdagen den 18 mars 2021</w:t>
      </w:r>
      <w:bookmarkEnd w:id="1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2" w:name="StartTidSchema"/>
            <w:bookmarkEnd w:id="2"/>
            <w:r w:rsidRPr="00631228">
              <w:rPr>
                <w:rFonts w:ascii="Arial" w:hAnsi="Arial"/>
                <w:sz w:val="28"/>
              </w:rPr>
              <w:t>12.00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14.00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Statsministerns frågestund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15.20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Votering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9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Försvarsutskottets betänkande FöU5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Integritetsskydd vid signalspaning i försvarsunderrättelseverksamhet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Pål Jonson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Mikael Oscarsson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ClasGöran Carlsson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0.18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0.18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10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Finansutskottets betänkande FiU22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Finansiell stabilitet och finansmarknadsfrågor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Mattias Karlsson i Luleå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Dennis Dioukarev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Ulla Andersson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Jakob Forssmed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Joar Forssell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Björn Wiechel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Karolina Skog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0.44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1.02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11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Finansutskottets betänkande FiU25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Statlig förvaltning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Sofia Westergren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Ulla Andersson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Jakob Forssmed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Adnan Dibrani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Karolina Skog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0.30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1.32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12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Finansutskottets betänkande FiU26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Kommunala frågor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Jan Ericson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Alexander Christiansson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Lars Thomsson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Ilona Szatmari Waldau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Eva Lindh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Jakob Forssmed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Karolina Skog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0.48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2.20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13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Finansutskottets betänkande FiU34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Offentlig upphandling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Edward Riedl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Charlotte Quensel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9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Lars Thomsson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Ulla Andersson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Jakob Forssmed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Gunilla Carlsson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0.41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3.01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14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Trafikutskottets betänkande TU6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Trafiksäkerhet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Jens Holm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Helena Antoni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Thomas Morell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Mikael Larsson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Magnus Jacobsson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Helena Gellerman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Teres Lindberg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Emma Berginger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4.03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15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Näringsutskottets betänkande NU18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Mineralpolitik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Mattias Jonsson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Helena Antoni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Eric Palmqvist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Lorena Delgado Varas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Camilla Brodin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Amanda Palmstierna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0.46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4.49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16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Näringsutskottets utlåtande NU25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Kommissionens meddelande om en handlingsplan för immateriella rättigheter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Lorena Delgado Varas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0.01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4.50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4 tim. 50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3" w:name="StartTalarLista"/>
      <w:bookmarkEnd w:id="3"/>
    </w:p>
    <w:p w:rsidR="00786E32" w:rsidRPr="00631228" w:rsidP="00786E32">
      <w:pPr>
        <w:pStyle w:val="renderubrikKursiv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3B6193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Torsdagen den 18 mars 2021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8910FF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8910F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8910FF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2021-03-18</SAFIR_Sammantradesdatum_Doc>
    <SAFIR_SammantradeID xmlns="C07A1A6C-0B19-41D9-BDF8-F523BA3921EB">1b00ac77-9d5e-4130-be9d-43fdd668336a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Props1.xml><?xml version="1.0" encoding="utf-8"?>
<ds:datastoreItem xmlns:ds="http://schemas.openxmlformats.org/officeDocument/2006/customXml" ds:itemID="{0FD756F8-E5DC-480A-900D-F8FF92324493}"/>
</file>

<file path=customXml/itemProps2.xml><?xml version="1.0" encoding="utf-8"?>
<ds:datastoreItem xmlns:ds="http://schemas.openxmlformats.org/officeDocument/2006/customXml" ds:itemID="{7999CB9C-0913-479B-AA3F-F5BF99582EE3}"/>
</file>

<file path=customXml/itemProps3.xml><?xml version="1.0" encoding="utf-8"?>
<ds:datastoreItem xmlns:ds="http://schemas.openxmlformats.org/officeDocument/2006/customXml" ds:itemID="{F8173FF7-D02D-45BF-B717-868D55D25A39}"/>
</file>

<file path=customXml/itemProps4.xml><?xml version="1.0" encoding="utf-8"?>
<ds:datastoreItem xmlns:ds="http://schemas.openxmlformats.org/officeDocument/2006/customXml" ds:itemID="{7C15C3A9-EB86-4FB5-8EE1-C974C2B1D334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0</TotalTime>
  <Pages>1</Pages>
  <Words>2</Words>
  <Characters>14</Characters>
  <Application>Microsoft Office Word</Application>
  <DocSecurity>0</DocSecurity>
  <Lines>14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2</cp:revision>
  <cp:lastPrinted>2013-08-26T06:33:00Z</cp:lastPrinted>
  <dcterms:created xsi:type="dcterms:W3CDTF">2020-08-11T10:46:00Z</dcterms:created>
  <dcterms:modified xsi:type="dcterms:W3CDTF">2020-08-11T10:46:00Z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Torsdagen den 18 mars 2021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