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60D" w:rsidRPr="005A692D" w:rsidRDefault="00B1160D" w:rsidP="001007FE">
      <w:pPr>
        <w:pStyle w:val="Hemstlrubrik"/>
      </w:pPr>
      <w:r w:rsidRPr="005A692D">
        <w:t>Förslag till riksdagsbeslut</w:t>
      </w:r>
    </w:p>
    <w:p w:rsidR="00B1160D" w:rsidRPr="005A692D" w:rsidRDefault="00B1160D" w:rsidP="00B1160D">
      <w:pPr>
        <w:pStyle w:val="Hemstlatt"/>
      </w:pPr>
      <w:r w:rsidRPr="005A692D">
        <w:t>Riksdagen tillkännager för regeringen som sin mening vad i motionen anförs om att ett utökat förbud mot blyammunition omprövas.</w:t>
      </w:r>
    </w:p>
    <w:p w:rsidR="006A25E0" w:rsidRPr="005A692D" w:rsidRDefault="006A25E0" w:rsidP="006A25E0">
      <w:pPr>
        <w:pStyle w:val="Rubrik1"/>
      </w:pPr>
      <w:r w:rsidRPr="005A692D">
        <w:t>Motivering</w:t>
      </w:r>
    </w:p>
    <w:p w:rsidR="00B1160D" w:rsidRPr="005A692D" w:rsidRDefault="00B1160D" w:rsidP="00B1160D">
      <w:r w:rsidRPr="005A692D">
        <w:t xml:space="preserve">För närvarande finns det förbud </w:t>
      </w:r>
      <w:r w:rsidR="001007FE" w:rsidRPr="005A692D">
        <w:t xml:space="preserve">mot </w:t>
      </w:r>
      <w:r w:rsidRPr="005A692D">
        <w:t xml:space="preserve">att använda blyammunition vid jakt </w:t>
      </w:r>
      <w:r w:rsidR="001007FE" w:rsidRPr="005A692D">
        <w:t>i</w:t>
      </w:r>
      <w:r w:rsidRPr="005A692D">
        <w:t xml:space="preserve"> våtmarker samt vid lerduveskytte. Det finns även beslut om ett utökat blyfö</w:t>
      </w:r>
      <w:r w:rsidRPr="005A692D">
        <w:t>r</w:t>
      </w:r>
      <w:r w:rsidRPr="005A692D">
        <w:t xml:space="preserve">bud som ska gälla för all jakt från </w:t>
      </w:r>
      <w:r w:rsidR="001007FE" w:rsidRPr="005A692D">
        <w:t xml:space="preserve">den </w:t>
      </w:r>
      <w:r w:rsidRPr="005A692D">
        <w:t>1 januari 2006 samt all jakt och allt skytte med kula från den 1 januari 2008. Detta trots att det inte finns några ful</w:t>
      </w:r>
      <w:r w:rsidR="001007FE" w:rsidRPr="005A692D">
        <w:t>lgoda, tekniskt och miljömässigt,</w:t>
      </w:r>
      <w:r w:rsidRPr="005A692D">
        <w:t xml:space="preserve"> ersättningsmaterial. Beslutet bör därför omprövas. En allsidig och genomgripande konsekvensanalys bör göras. </w:t>
      </w:r>
    </w:p>
    <w:p w:rsidR="00B1160D" w:rsidRPr="005A692D" w:rsidRDefault="00B1160D" w:rsidP="001007FE">
      <w:pPr>
        <w:pStyle w:val="Normaltindrag"/>
      </w:pPr>
      <w:r w:rsidRPr="005A692D">
        <w:t>Ett utökat blyförbud, innan fullgoda ersättningsmaterial finns, kommer att skapa såväl djuretiska som förvaltningsmässiga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007FE" w:rsidRPr="005A6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07FE" w:rsidRPr="005A692D" w:rsidRDefault="001007FE" w:rsidP="001007FE">
            <w:pPr>
              <w:pStyle w:val="UnderskriftDatum"/>
              <w:spacing w:before="240"/>
            </w:pPr>
            <w:r w:rsidRPr="005A692D">
              <w:t>Stockholm den 22 september 2005</w:t>
            </w:r>
          </w:p>
        </w:tc>
        <w:tc>
          <w:tcPr>
            <w:tcW w:w="3047" w:type="dxa"/>
          </w:tcPr>
          <w:p w:rsidR="001007FE" w:rsidRPr="005A692D" w:rsidRDefault="001007FE" w:rsidP="001007FE">
            <w:pPr>
              <w:pStyle w:val="Underskrifter"/>
              <w:spacing w:before="240"/>
            </w:pPr>
          </w:p>
        </w:tc>
      </w:tr>
      <w:tr w:rsidR="001007FE" w:rsidRPr="005A6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007FE" w:rsidRPr="005A692D" w:rsidRDefault="001007FE" w:rsidP="001007FE">
            <w:pPr>
              <w:pStyle w:val="Underskrifter"/>
            </w:pPr>
            <w:r w:rsidRPr="005A692D">
              <w:t>Rigmor Stenmark (c)</w:t>
            </w:r>
          </w:p>
        </w:tc>
        <w:tc>
          <w:tcPr>
            <w:tcW w:w="3047" w:type="dxa"/>
          </w:tcPr>
          <w:p w:rsidR="001007FE" w:rsidRPr="005A692D" w:rsidRDefault="001007FE" w:rsidP="001007FE">
            <w:pPr>
              <w:pStyle w:val="Underskrifter"/>
            </w:pPr>
          </w:p>
        </w:tc>
      </w:tr>
    </w:tbl>
    <w:p w:rsidR="00E84F25" w:rsidRPr="005A692D" w:rsidRDefault="00E84F25" w:rsidP="001007FE">
      <w:pPr>
        <w:pStyle w:val="Normaltindrag"/>
      </w:pPr>
    </w:p>
    <w:sectPr w:rsidR="00E84F25" w:rsidRPr="005A692D" w:rsidSect="0010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6422" w:rsidRPr="005A692D" w:rsidRDefault="00316422">
      <w:r w:rsidRPr="005A692D">
        <w:separator/>
      </w:r>
    </w:p>
  </w:endnote>
  <w:endnote w:type="continuationSeparator" w:id="0">
    <w:p w:rsidR="00316422" w:rsidRPr="005A692D" w:rsidRDefault="00316422">
      <w:r w:rsidRPr="005A69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5E0" w:rsidRPr="005A692D" w:rsidRDefault="005A692D" w:rsidP="001007FE">
    <w:pPr>
      <w:pStyle w:val="Sidfot"/>
    </w:pPr>
    <w:r w:rsidRPr="005A69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96471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FE" w:rsidRDefault="001007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07FE" w:rsidRDefault="001007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5E0" w:rsidRPr="005A692D" w:rsidRDefault="005A692D" w:rsidP="001007FE">
    <w:pPr>
      <w:pStyle w:val="Sidfot"/>
    </w:pPr>
    <w:r w:rsidRPr="005A69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78441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FE" w:rsidRDefault="00100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7FE" w:rsidRDefault="00100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5E0" w:rsidRPr="005A692D" w:rsidRDefault="005A692D" w:rsidP="001007FE">
    <w:pPr>
      <w:pStyle w:val="Sidfot"/>
    </w:pPr>
    <w:r w:rsidRPr="005A69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8371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FE" w:rsidRDefault="001007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07FE" w:rsidRDefault="001007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6422" w:rsidRPr="005A692D" w:rsidRDefault="00316422">
      <w:r w:rsidRPr="005A692D">
        <w:separator/>
      </w:r>
    </w:p>
  </w:footnote>
  <w:footnote w:type="continuationSeparator" w:id="0">
    <w:p w:rsidR="00316422" w:rsidRPr="005A692D" w:rsidRDefault="00316422">
      <w:r w:rsidRPr="005A69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5E0" w:rsidRPr="005A692D" w:rsidRDefault="005A692D" w:rsidP="001007FE">
    <w:pPr>
      <w:pStyle w:val="Sidhuvud"/>
    </w:pPr>
    <w:r w:rsidRPr="005A69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46895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FE" w:rsidRDefault="001007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07FE" w:rsidRDefault="001007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25E0" w:rsidRPr="005A692D" w:rsidRDefault="005A692D" w:rsidP="001007FE">
    <w:pPr>
      <w:pStyle w:val="Sidhuvud"/>
    </w:pPr>
    <w:r w:rsidRPr="005A69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9896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7FE" w:rsidRDefault="001007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07FE" w:rsidRDefault="001007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07FE" w:rsidRPr="005A692D" w:rsidRDefault="001007FE">
    <w:pPr>
      <w:pStyle w:val="FSHNormal"/>
      <w:tabs>
        <w:tab w:val="right" w:pos="5840"/>
      </w:tabs>
    </w:pPr>
    <w:r w:rsidRPr="005A692D">
      <w:br/>
    </w:r>
    <w:r w:rsidRPr="005A692D">
      <w:fldChar w:fldCharType="begin" w:fldLock="1"/>
    </w:r>
    <w:r w:rsidRPr="005A692D">
      <w:instrText xml:space="preserve"> DOCPROPERTY</w:instrText>
    </w:r>
    <w:r w:rsidRPr="005A692D">
      <w:rPr>
        <w:sz w:val="18"/>
      </w:rPr>
      <w:instrText xml:space="preserve"> "YearUser" *\charformat </w:instrText>
    </w:r>
    <w:r w:rsidRPr="005A692D">
      <w:fldChar w:fldCharType="separate"/>
    </w:r>
    <w:r w:rsidRPr="005A692D">
      <w:t>2005/06</w:t>
    </w:r>
    <w:r w:rsidRPr="005A692D">
      <w:fldChar w:fldCharType="end"/>
    </w:r>
    <w:r w:rsidRPr="005A692D">
      <w:t xml:space="preserve"> </w:t>
    </w:r>
    <w:r w:rsidRPr="005A692D">
      <w:tab/>
      <w:t xml:space="preserve">mnr: </w:t>
    </w:r>
    <w:r w:rsidRPr="005A692D">
      <w:fldChar w:fldCharType="begin" w:fldLock="1"/>
    </w:r>
    <w:r w:rsidRPr="005A692D">
      <w:instrText xml:space="preserve"> DOCPROPERTY</w:instrText>
    </w:r>
    <w:r w:rsidRPr="005A692D">
      <w:rPr>
        <w:sz w:val="18"/>
      </w:rPr>
      <w:instrText xml:space="preserve"> "Motionsnummer" *\charformat </w:instrText>
    </w:r>
    <w:r w:rsidRPr="005A692D">
      <w:fldChar w:fldCharType="separate"/>
    </w:r>
    <w:r w:rsidRPr="005A692D">
      <w:t>MJ224</w:t>
    </w:r>
    <w:r w:rsidRPr="005A692D">
      <w:fldChar w:fldCharType="end"/>
    </w:r>
    <w:r w:rsidRPr="005A692D">
      <w:br/>
    </w:r>
    <w:r w:rsidRPr="005A692D">
      <w:fldChar w:fldCharType="begin" w:fldLock="1"/>
    </w:r>
    <w:r w:rsidRPr="005A692D">
      <w:instrText xml:space="preserve"> DOCPROPERTY</w:instrText>
    </w:r>
    <w:r w:rsidRPr="005A692D">
      <w:rPr>
        <w:sz w:val="18"/>
      </w:rPr>
      <w:instrText xml:space="preserve"> "Samling" *\charformat </w:instrText>
    </w:r>
    <w:r w:rsidRPr="005A692D">
      <w:fldChar w:fldCharType="end"/>
    </w:r>
    <w:r w:rsidRPr="005A692D">
      <w:tab/>
      <w:t xml:space="preserve">pnr: </w:t>
    </w:r>
    <w:r w:rsidRPr="005A692D">
      <w:fldChar w:fldCharType="begin" w:fldLock="1"/>
    </w:r>
    <w:r w:rsidRPr="005A692D">
      <w:instrText xml:space="preserve"> DOCPROPERTY</w:instrText>
    </w:r>
    <w:r w:rsidRPr="005A692D">
      <w:rPr>
        <w:sz w:val="18"/>
      </w:rPr>
      <w:instrText xml:space="preserve"> "Partinummer" *\charformat </w:instrText>
    </w:r>
    <w:r w:rsidRPr="005A692D">
      <w:fldChar w:fldCharType="separate"/>
    </w:r>
    <w:r w:rsidRPr="005A692D">
      <w:t>c411</w:t>
    </w:r>
    <w:r w:rsidRPr="005A692D">
      <w:fldChar w:fldCharType="end"/>
    </w:r>
  </w:p>
  <w:p w:rsidR="001007FE" w:rsidRPr="005A692D" w:rsidRDefault="001007FE">
    <w:pPr>
      <w:pStyle w:val="FSHRub1"/>
    </w:pPr>
    <w:r w:rsidRPr="005A692D">
      <w:t>Motion till riksdagen</w:t>
    </w:r>
    <w:r w:rsidRPr="005A692D">
      <w:br/>
    </w:r>
    <w:r w:rsidRPr="005A692D">
      <w:fldChar w:fldCharType="begin" w:fldLock="1"/>
    </w:r>
    <w:r w:rsidRPr="005A692D">
      <w:instrText xml:space="preserve"> DOCPROPERTY "YearUser" *\charformat </w:instrText>
    </w:r>
    <w:r w:rsidRPr="005A692D">
      <w:fldChar w:fldCharType="separate"/>
    </w:r>
    <w:r w:rsidRPr="005A692D">
      <w:t>2005/06</w:t>
    </w:r>
    <w:r w:rsidRPr="005A692D">
      <w:fldChar w:fldCharType="end"/>
    </w:r>
    <w:r w:rsidRPr="005A692D">
      <w:t>:</w:t>
    </w:r>
    <w:r w:rsidRPr="005A692D">
      <w:fldChar w:fldCharType="begin" w:fldLock="1"/>
    </w:r>
    <w:r w:rsidRPr="005A692D">
      <w:instrText xml:space="preserve"> DOCPROPERTY "Motionsnummer" *\charformat </w:instrText>
    </w:r>
    <w:r w:rsidRPr="005A692D">
      <w:fldChar w:fldCharType="separate"/>
    </w:r>
    <w:r w:rsidRPr="005A692D">
      <w:t>MJ224</w:t>
    </w:r>
    <w:r w:rsidRPr="005A692D">
      <w:fldChar w:fldCharType="end"/>
    </w:r>
  </w:p>
  <w:p w:rsidR="001007FE" w:rsidRPr="005A692D" w:rsidRDefault="001007FE">
    <w:pPr>
      <w:pStyle w:val="FSHNormalS5"/>
    </w:pPr>
    <w:r w:rsidRPr="005A692D">
      <w:fldChar w:fldCharType="begin" w:fldLock="1"/>
    </w:r>
    <w:r w:rsidRPr="005A692D">
      <w:instrText xml:space="preserve"> DOCPROPERTY "MotionarText" *\charformat </w:instrText>
    </w:r>
    <w:r w:rsidRPr="005A692D">
      <w:fldChar w:fldCharType="separate"/>
    </w:r>
    <w:r w:rsidRPr="005A692D">
      <w:t>av Rigmor Stenmark (c)</w:t>
    </w:r>
    <w:r w:rsidRPr="005A692D">
      <w:fldChar w:fldCharType="end"/>
    </w:r>
    <w:r w:rsidRPr="005A692D">
      <w:br/>
    </w:r>
    <w:r w:rsidRPr="005A692D">
      <w:fldChar w:fldCharType="begin" w:fldLock="1"/>
    </w:r>
    <w:r w:rsidRPr="005A692D">
      <w:instrText xml:space="preserve"> DOCPROPERTY "SvarFrasKort" *\charformat </w:instrText>
    </w:r>
    <w:r w:rsidRPr="005A692D">
      <w:fldChar w:fldCharType="end"/>
    </w:r>
  </w:p>
  <w:p w:rsidR="001007FE" w:rsidRPr="005A692D" w:rsidRDefault="001007FE">
    <w:pPr>
      <w:pStyle w:val="FSHTitel"/>
    </w:pPr>
    <w:r w:rsidRPr="005A692D">
      <w:fldChar w:fldCharType="begin" w:fldLock="1"/>
    </w:r>
    <w:r w:rsidRPr="005A692D">
      <w:instrText xml:space="preserve"> DOCPROPERTY</w:instrText>
    </w:r>
    <w:r w:rsidRPr="005A692D">
      <w:rPr>
        <w:sz w:val="18"/>
      </w:rPr>
      <w:instrText xml:space="preserve"> "RubrikSvar" *\charformat </w:instrText>
    </w:r>
    <w:r w:rsidRPr="005A692D">
      <w:fldChar w:fldCharType="separate"/>
    </w:r>
    <w:r w:rsidRPr="005A692D">
      <w:t>Förbudet mot blyammunition</w:t>
    </w:r>
    <w:r w:rsidRPr="005A692D">
      <w:fldChar w:fldCharType="end"/>
    </w:r>
  </w:p>
  <w:p w:rsidR="001007FE" w:rsidRPr="005A692D" w:rsidRDefault="001007FE" w:rsidP="001007F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8553829">
    <w:abstractNumId w:val="13"/>
  </w:num>
  <w:num w:numId="2" w16cid:durableId="1558082348">
    <w:abstractNumId w:val="10"/>
  </w:num>
  <w:num w:numId="3" w16cid:durableId="609776440">
    <w:abstractNumId w:val="11"/>
  </w:num>
  <w:num w:numId="4" w16cid:durableId="1872375196">
    <w:abstractNumId w:val="12"/>
  </w:num>
  <w:num w:numId="5" w16cid:durableId="79376494">
    <w:abstractNumId w:val="8"/>
  </w:num>
  <w:num w:numId="6" w16cid:durableId="372265630">
    <w:abstractNumId w:val="3"/>
  </w:num>
  <w:num w:numId="7" w16cid:durableId="956449146">
    <w:abstractNumId w:val="2"/>
  </w:num>
  <w:num w:numId="8" w16cid:durableId="432240399">
    <w:abstractNumId w:val="1"/>
  </w:num>
  <w:num w:numId="9" w16cid:durableId="1490630022">
    <w:abstractNumId w:val="0"/>
  </w:num>
  <w:num w:numId="10" w16cid:durableId="319382436">
    <w:abstractNumId w:val="9"/>
  </w:num>
  <w:num w:numId="11" w16cid:durableId="1385907337">
    <w:abstractNumId w:val="7"/>
  </w:num>
  <w:num w:numId="12" w16cid:durableId="84694176">
    <w:abstractNumId w:val="6"/>
  </w:num>
  <w:num w:numId="13" w16cid:durableId="1091511729">
    <w:abstractNumId w:val="5"/>
  </w:num>
  <w:num w:numId="14" w16cid:durableId="94977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0E527D"/>
    <w:rsid w:val="00064BC3"/>
    <w:rsid w:val="00066775"/>
    <w:rsid w:val="00072FB9"/>
    <w:rsid w:val="000E527D"/>
    <w:rsid w:val="00100531"/>
    <w:rsid w:val="001007FE"/>
    <w:rsid w:val="00201DFB"/>
    <w:rsid w:val="00204A63"/>
    <w:rsid w:val="00212FF1"/>
    <w:rsid w:val="00230193"/>
    <w:rsid w:val="0025068A"/>
    <w:rsid w:val="002818D3"/>
    <w:rsid w:val="002D11A8"/>
    <w:rsid w:val="00316422"/>
    <w:rsid w:val="00445271"/>
    <w:rsid w:val="004A0504"/>
    <w:rsid w:val="004E38D9"/>
    <w:rsid w:val="005A692D"/>
    <w:rsid w:val="00673C91"/>
    <w:rsid w:val="006A25E0"/>
    <w:rsid w:val="00740D6D"/>
    <w:rsid w:val="00794149"/>
    <w:rsid w:val="007B67A7"/>
    <w:rsid w:val="007C6092"/>
    <w:rsid w:val="00814D8B"/>
    <w:rsid w:val="00A053C6"/>
    <w:rsid w:val="00B1160D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843D0F-0FEA-402A-B37D-ABEB84BA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007F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007F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117</Words>
  <Characters>690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MJ224</vt:lpstr>
    </vt:vector>
  </TitlesOfParts>
  <Company>Riksdagen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MJ224</dc:title>
  <dc:subject>MJ224</dc:subject>
  <dc:creator>Riksdagen</dc:creator>
  <cp:keywords>Riksdagen</cp:keywords>
  <dc:description/>
  <cp:lastModifiedBy>Lars Brink</cp:lastModifiedBy>
  <cp:revision>2</cp:revision>
  <cp:lastPrinted>2005-10-22T10:52:00Z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Förbudet mot blyammunition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Förbudet mot blyammunition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20052006000000000099000004110069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20052006000000000099000004110069</vt:lpwstr>
  </property>
  <property fmtid="{D5CDD505-2E9C-101B-9397-08002B2CF9AE}" pid="50" name="nummer">
    <vt:lpwstr>224</vt:lpwstr>
  </property>
  <property fmtid="{D5CDD505-2E9C-101B-9397-08002B2CF9AE}" pid="51" name="utskottsbeteckning">
    <vt:lpwstr>MJ</vt:lpwstr>
  </property>
</Properties>
</file>