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E55DFA" w:rsidRDefault="006E04A4">
      <w:pPr>
        <w:pStyle w:val="Dokumentbeteckning"/>
        <w:rPr>
          <w:u w:val="single"/>
        </w:rPr>
      </w:pPr>
      <w:r w:rsidRPr="00E55DFA">
        <w:fldChar w:fldCharType="begin" w:fldLock="1"/>
      </w:r>
      <w:r w:rsidRPr="00E55DFA">
        <w:instrText xml:space="preserve"> DOCPROPERTY "DocumentYear" </w:instrText>
      </w:r>
      <w:r w:rsidRPr="00E55DFA">
        <w:fldChar w:fldCharType="separate"/>
      </w:r>
      <w:r w:rsidR="00043A97" w:rsidRPr="00E55DFA">
        <w:t>2010/11</w:t>
      </w:r>
      <w:r w:rsidRPr="00E55DFA">
        <w:fldChar w:fldCharType="end"/>
      </w:r>
      <w:r w:rsidRPr="00E55DFA">
        <w:t>:</w:t>
      </w:r>
      <w:r w:rsidRPr="00E55DFA">
        <w:fldChar w:fldCharType="begin" w:fldLock="1"/>
      </w:r>
      <w:r w:rsidRPr="00E55DFA">
        <w:instrText xml:space="preserve"> DOCPROPERTY "DocumentNumber" </w:instrText>
      </w:r>
      <w:r w:rsidRPr="00E55DFA">
        <w:fldChar w:fldCharType="separate"/>
      </w:r>
      <w:r w:rsidR="00043A97" w:rsidRPr="00E55DFA">
        <w:t>71</w:t>
      </w:r>
      <w:r w:rsidRPr="00E55DFA">
        <w:fldChar w:fldCharType="end"/>
      </w:r>
    </w:p>
    <w:p w:rsidR="006E04A4" w:rsidRPr="00E55DFA" w:rsidRDefault="006E04A4">
      <w:pPr>
        <w:pStyle w:val="Datum"/>
        <w:outlineLvl w:val="0"/>
      </w:pPr>
      <w:r w:rsidRPr="00E55DFA">
        <w:fldChar w:fldCharType="begin" w:fldLock="1"/>
      </w:r>
      <w:r w:rsidRPr="00E55DFA">
        <w:instrText xml:space="preserve"> DOCPROPERTY "DocumentDate" </w:instrText>
      </w:r>
      <w:r w:rsidRPr="00E55DFA">
        <w:fldChar w:fldCharType="separate"/>
      </w:r>
      <w:r w:rsidR="00043A97" w:rsidRPr="00E55DFA">
        <w:t>Fredagen den 11 mars 2011</w:t>
      </w:r>
      <w:r w:rsidRPr="00E55DFA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E55D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E55DFA" w:rsidRDefault="005210F0">
            <w:pPr>
              <w:pStyle w:val="Plenum"/>
              <w:tabs>
                <w:tab w:val="clear" w:pos="1418"/>
              </w:tabs>
            </w:pPr>
            <w:r w:rsidRPr="00E55DFA">
              <w:t>Kl.</w:t>
            </w:r>
          </w:p>
        </w:tc>
        <w:tc>
          <w:tcPr>
            <w:tcW w:w="851" w:type="dxa"/>
          </w:tcPr>
          <w:p w:rsidR="006E04A4" w:rsidRPr="00E55DFA" w:rsidRDefault="005210F0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E55DFA">
              <w:t>09.00</w:t>
            </w:r>
          </w:p>
        </w:tc>
        <w:tc>
          <w:tcPr>
            <w:tcW w:w="397" w:type="dxa"/>
          </w:tcPr>
          <w:p w:rsidR="006E04A4" w:rsidRPr="00E55DFA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E55DFA" w:rsidRDefault="005210F0">
            <w:pPr>
              <w:pStyle w:val="Plenum"/>
              <w:tabs>
                <w:tab w:val="clear" w:pos="1418"/>
              </w:tabs>
              <w:ind w:right="1"/>
            </w:pPr>
            <w:r w:rsidRPr="00E55DFA">
              <w:t>Aktuell debatt</w:t>
            </w:r>
          </w:p>
        </w:tc>
      </w:tr>
      <w:tr w:rsidR="005210F0" w:rsidRPr="00E55D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5210F0" w:rsidRPr="00E55DFA" w:rsidRDefault="005210F0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5210F0" w:rsidRPr="00E55DFA" w:rsidRDefault="005210F0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5210F0" w:rsidRPr="00E55DFA" w:rsidRDefault="005210F0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5210F0" w:rsidRPr="00E55DFA" w:rsidRDefault="005210F0">
            <w:pPr>
              <w:pStyle w:val="Plenum"/>
              <w:tabs>
                <w:tab w:val="clear" w:pos="1418"/>
              </w:tabs>
              <w:ind w:right="1"/>
            </w:pPr>
            <w:r w:rsidRPr="00E55DFA">
              <w:t>Interpellationssvar</w:t>
            </w:r>
          </w:p>
        </w:tc>
      </w:tr>
    </w:tbl>
    <w:p w:rsidR="006E04A4" w:rsidRPr="00E55DFA" w:rsidRDefault="006E04A4">
      <w:pPr>
        <w:pStyle w:val="StreckLngt"/>
      </w:pPr>
      <w:r w:rsidRPr="00E55DFA">
        <w:tab/>
      </w:r>
    </w:p>
    <w:p w:rsidR="004D5BC2" w:rsidRPr="00E55DFA" w:rsidRDefault="0002341F" w:rsidP="003675A0">
      <w:pPr>
        <w:pStyle w:val="Blankrad"/>
      </w:pPr>
      <w:r w:rsidRPr="00E55DF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D5BC2" w:rsidRPr="00E55DFA" w:rsidTr="00B23FD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D5BC2" w:rsidRPr="00E55DFA" w:rsidRDefault="004D5BC2" w:rsidP="00B23FD4">
            <w:pPr>
              <w:pStyle w:val="HuvudrubrikEnsam"/>
            </w:pPr>
          </w:p>
        </w:tc>
        <w:tc>
          <w:tcPr>
            <w:tcW w:w="6237" w:type="dxa"/>
          </w:tcPr>
          <w:p w:rsidR="004D5BC2" w:rsidRPr="00E55DFA" w:rsidRDefault="004D5BC2" w:rsidP="00B23FD4">
            <w:pPr>
              <w:pStyle w:val="HuvudrubrikEnsam"/>
            </w:pPr>
            <w:r w:rsidRPr="00E55DFA">
              <w:t xml:space="preserve">Aktuell debatt </w:t>
            </w:r>
          </w:p>
        </w:tc>
        <w:tc>
          <w:tcPr>
            <w:tcW w:w="2481" w:type="dxa"/>
          </w:tcPr>
          <w:p w:rsidR="004D5BC2" w:rsidRPr="00E55DFA" w:rsidRDefault="004D5BC2" w:rsidP="00B23FD4">
            <w:pPr>
              <w:pStyle w:val="HuvudrubrikEnsam"/>
            </w:pPr>
          </w:p>
        </w:tc>
      </w:tr>
      <w:tr w:rsidR="004D5BC2" w:rsidRPr="00E55DFA" w:rsidTr="00B23FD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D5BC2" w:rsidRPr="00E55DFA" w:rsidRDefault="004D5BC2" w:rsidP="00B23FD4">
            <w:pPr>
              <w:pStyle w:val="FlistaNrText"/>
            </w:pPr>
          </w:p>
        </w:tc>
        <w:tc>
          <w:tcPr>
            <w:tcW w:w="6237" w:type="dxa"/>
          </w:tcPr>
          <w:p w:rsidR="004D5BC2" w:rsidRPr="00E55DFA" w:rsidRDefault="004D5BC2" w:rsidP="00B23FD4">
            <w:r w:rsidRPr="00E55DFA">
              <w:t>Debatt om arbetsmarknadspolitiken</w:t>
            </w:r>
          </w:p>
        </w:tc>
        <w:tc>
          <w:tcPr>
            <w:tcW w:w="2481" w:type="dxa"/>
          </w:tcPr>
          <w:p w:rsidR="004D5BC2" w:rsidRPr="00E55DFA" w:rsidRDefault="004D5BC2" w:rsidP="00B23FD4"/>
        </w:tc>
      </w:tr>
    </w:tbl>
    <w:p w:rsidR="004D5BC2" w:rsidRPr="00E55DFA" w:rsidRDefault="0002341F" w:rsidP="003675A0">
      <w:pPr>
        <w:pStyle w:val="Blankrad"/>
      </w:pPr>
      <w:r w:rsidRPr="00E55DF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D5BC2" w:rsidRPr="00E55DFA" w:rsidTr="00B23FD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D5BC2" w:rsidRPr="00E55DFA" w:rsidRDefault="004D5BC2" w:rsidP="00B23FD4">
            <w:pPr>
              <w:pStyle w:val="Huvudrubrik"/>
            </w:pPr>
          </w:p>
        </w:tc>
        <w:tc>
          <w:tcPr>
            <w:tcW w:w="6237" w:type="dxa"/>
          </w:tcPr>
          <w:p w:rsidR="004D5BC2" w:rsidRPr="00E55DFA" w:rsidRDefault="004D5BC2" w:rsidP="00B23FD4">
            <w:pPr>
              <w:pStyle w:val="Huvudrubrik"/>
            </w:pPr>
            <w:r w:rsidRPr="00E55DFA">
              <w:t>Meddelande om aktuell debatt om situationen i Libyen</w:t>
            </w:r>
          </w:p>
        </w:tc>
        <w:tc>
          <w:tcPr>
            <w:tcW w:w="2481" w:type="dxa"/>
          </w:tcPr>
          <w:p w:rsidR="004D5BC2" w:rsidRPr="00E55DFA" w:rsidRDefault="004D5BC2" w:rsidP="00B23FD4">
            <w:pPr>
              <w:pStyle w:val="Huvudrubrik"/>
            </w:pPr>
          </w:p>
        </w:tc>
      </w:tr>
      <w:tr w:rsidR="004D5BC2" w:rsidRPr="00E55DFA" w:rsidTr="00B23F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5BC2" w:rsidRPr="00E55DFA" w:rsidRDefault="004D5BC2" w:rsidP="00B23FD4">
            <w:pPr>
              <w:pStyle w:val="FlistaNrText"/>
            </w:pPr>
          </w:p>
        </w:tc>
        <w:tc>
          <w:tcPr>
            <w:tcW w:w="6237" w:type="dxa"/>
          </w:tcPr>
          <w:p w:rsidR="004D5BC2" w:rsidRPr="00E55DFA" w:rsidRDefault="004B356C" w:rsidP="00B23FD4">
            <w:r w:rsidRPr="00E55DFA">
              <w:t>Onsdagen den 16 mars kl. 16.3</w:t>
            </w:r>
            <w:r w:rsidR="004D5BC2" w:rsidRPr="00E55DFA">
              <w:t>0</w:t>
            </w:r>
          </w:p>
        </w:tc>
        <w:tc>
          <w:tcPr>
            <w:tcW w:w="2481" w:type="dxa"/>
          </w:tcPr>
          <w:p w:rsidR="004D5BC2" w:rsidRPr="00E55DFA" w:rsidRDefault="004D5BC2" w:rsidP="00B23FD4">
            <w:pPr>
              <w:rPr>
                <w:spacing w:val="-4"/>
              </w:rPr>
            </w:pPr>
          </w:p>
        </w:tc>
      </w:tr>
    </w:tbl>
    <w:p w:rsidR="004D5BC2" w:rsidRPr="00E55DFA" w:rsidRDefault="0002341F" w:rsidP="003675A0">
      <w:pPr>
        <w:pStyle w:val="Blankrad"/>
      </w:pPr>
      <w:r w:rsidRPr="00E55DF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D5BC2" w:rsidRPr="00E55DFA" w:rsidTr="00B23FD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D5BC2" w:rsidRPr="00E55DFA" w:rsidRDefault="004D5BC2" w:rsidP="00B23FD4">
            <w:pPr>
              <w:pStyle w:val="Huvudrubrik"/>
            </w:pPr>
          </w:p>
        </w:tc>
        <w:tc>
          <w:tcPr>
            <w:tcW w:w="6237" w:type="dxa"/>
          </w:tcPr>
          <w:p w:rsidR="004D5BC2" w:rsidRPr="00E55DFA" w:rsidRDefault="004D5BC2" w:rsidP="00B23FD4">
            <w:pPr>
              <w:pStyle w:val="Huvudrubrik"/>
            </w:pPr>
            <w:r w:rsidRPr="00E55DFA">
              <w:t>Meddelande om återrapportering från det extrainsatta mötet med Europeiska rådet</w:t>
            </w:r>
          </w:p>
        </w:tc>
        <w:tc>
          <w:tcPr>
            <w:tcW w:w="2481" w:type="dxa"/>
          </w:tcPr>
          <w:p w:rsidR="004D5BC2" w:rsidRPr="00E55DFA" w:rsidRDefault="004D5BC2" w:rsidP="00B23FD4">
            <w:pPr>
              <w:pStyle w:val="Huvudrubrik"/>
            </w:pPr>
          </w:p>
        </w:tc>
      </w:tr>
      <w:tr w:rsidR="004D5BC2" w:rsidRPr="00E55DFA" w:rsidTr="00B23F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5BC2" w:rsidRPr="00E55DFA" w:rsidRDefault="004D5BC2" w:rsidP="00B23FD4">
            <w:pPr>
              <w:pStyle w:val="FlistaNrText"/>
            </w:pPr>
          </w:p>
        </w:tc>
        <w:tc>
          <w:tcPr>
            <w:tcW w:w="6237" w:type="dxa"/>
          </w:tcPr>
          <w:p w:rsidR="004D5BC2" w:rsidRPr="00E55DFA" w:rsidRDefault="004D5BC2" w:rsidP="00B23FD4">
            <w:r w:rsidRPr="00E55DFA">
              <w:t>Torsdagen den 17 mars kl. 12.45</w:t>
            </w:r>
          </w:p>
        </w:tc>
        <w:tc>
          <w:tcPr>
            <w:tcW w:w="2481" w:type="dxa"/>
          </w:tcPr>
          <w:p w:rsidR="004D5BC2" w:rsidRPr="00E55DFA" w:rsidRDefault="004D5BC2" w:rsidP="00B23FD4">
            <w:pPr>
              <w:rPr>
                <w:spacing w:val="-4"/>
              </w:rPr>
            </w:pPr>
          </w:p>
        </w:tc>
      </w:tr>
    </w:tbl>
    <w:p w:rsidR="004D5BC2" w:rsidRPr="00E55DFA" w:rsidRDefault="0002341F" w:rsidP="003675A0">
      <w:pPr>
        <w:pStyle w:val="Blankrad"/>
      </w:pPr>
      <w:r w:rsidRPr="00E55DF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D5BC2" w:rsidRPr="00E55DFA" w:rsidTr="00B23FD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D5BC2" w:rsidRPr="00E55DFA" w:rsidRDefault="004D5BC2" w:rsidP="00B23FD4">
            <w:pPr>
              <w:pStyle w:val="HuvudrubrikFlisteNr"/>
            </w:pPr>
          </w:p>
        </w:tc>
        <w:tc>
          <w:tcPr>
            <w:tcW w:w="6237" w:type="dxa"/>
          </w:tcPr>
          <w:p w:rsidR="004D5BC2" w:rsidRPr="00E55DFA" w:rsidRDefault="004D5BC2" w:rsidP="00B23FD4">
            <w:pPr>
              <w:pStyle w:val="HuvudrubrikEnsam"/>
            </w:pPr>
            <w:bookmarkStart w:id="1" w:name="Start_FördröjdaInterpellationer"/>
            <w:bookmarkEnd w:id="1"/>
            <w:r w:rsidRPr="00E55DFA">
              <w:t>Anmälan om fördröjda svar på interpellationer</w:t>
            </w:r>
          </w:p>
        </w:tc>
        <w:tc>
          <w:tcPr>
            <w:tcW w:w="2481" w:type="dxa"/>
          </w:tcPr>
          <w:p w:rsidR="004D5BC2" w:rsidRPr="00E55DFA" w:rsidRDefault="004D5BC2" w:rsidP="00B23FD4">
            <w:pPr>
              <w:pStyle w:val="HuvudrubrikKolumn3"/>
            </w:pPr>
          </w:p>
        </w:tc>
      </w:tr>
      <w:tr w:rsidR="004D5BC2" w:rsidRPr="00E55DFA" w:rsidTr="00B23F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5BC2" w:rsidRPr="00E55DFA" w:rsidRDefault="004D5BC2" w:rsidP="00B23FD4">
            <w:pPr>
              <w:pStyle w:val="FlistaNrText"/>
            </w:pPr>
          </w:p>
        </w:tc>
        <w:tc>
          <w:tcPr>
            <w:tcW w:w="6237" w:type="dxa"/>
          </w:tcPr>
          <w:p w:rsidR="004D5BC2" w:rsidRPr="00E55DFA" w:rsidRDefault="004D5BC2" w:rsidP="00B23FD4">
            <w:r w:rsidRPr="00E55DFA">
              <w:t>2010/11:218 av Carina Ohlsson (S)</w:t>
            </w:r>
          </w:p>
          <w:p w:rsidR="004D5BC2" w:rsidRPr="00E55DFA" w:rsidRDefault="004D5BC2" w:rsidP="00B23FD4">
            <w:r w:rsidRPr="00E55DFA">
              <w:t>Elprisernas utveckling</w:t>
            </w:r>
          </w:p>
        </w:tc>
        <w:tc>
          <w:tcPr>
            <w:tcW w:w="2481" w:type="dxa"/>
          </w:tcPr>
          <w:p w:rsidR="004D5BC2" w:rsidRPr="00E55DFA" w:rsidRDefault="004D5BC2" w:rsidP="00B23FD4">
            <w:pPr>
              <w:rPr>
                <w:spacing w:val="-4"/>
              </w:rPr>
            </w:pPr>
          </w:p>
        </w:tc>
      </w:tr>
      <w:tr w:rsidR="004318AF" w:rsidRPr="00E55DFA" w:rsidTr="00B23F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318AF" w:rsidRPr="00E55DFA" w:rsidRDefault="004318AF" w:rsidP="00B23FD4">
            <w:pPr>
              <w:pStyle w:val="FlistaNrText"/>
            </w:pPr>
          </w:p>
        </w:tc>
        <w:tc>
          <w:tcPr>
            <w:tcW w:w="6237" w:type="dxa"/>
          </w:tcPr>
          <w:p w:rsidR="004318AF" w:rsidRPr="00E55DFA" w:rsidRDefault="004318AF" w:rsidP="00B23FD4">
            <w:r w:rsidRPr="00E55DFA">
              <w:t>2010/11:228 av Jens Holm (V)</w:t>
            </w:r>
          </w:p>
          <w:p w:rsidR="004318AF" w:rsidRPr="00E55DFA" w:rsidRDefault="004318AF" w:rsidP="00B23FD4">
            <w:r w:rsidRPr="00E55DFA">
              <w:t>Utbyggnad av vindkraft i Sverige</w:t>
            </w:r>
          </w:p>
        </w:tc>
        <w:tc>
          <w:tcPr>
            <w:tcW w:w="2481" w:type="dxa"/>
          </w:tcPr>
          <w:p w:rsidR="004318AF" w:rsidRPr="00E55DFA" w:rsidRDefault="004318AF" w:rsidP="00B23FD4">
            <w:pPr>
              <w:rPr>
                <w:spacing w:val="-4"/>
              </w:rPr>
            </w:pPr>
          </w:p>
        </w:tc>
      </w:tr>
      <w:tr w:rsidR="004D5BC2" w:rsidRPr="00E55DFA" w:rsidTr="00B23F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5BC2" w:rsidRPr="00E55DFA" w:rsidRDefault="004D5BC2" w:rsidP="00B23FD4">
            <w:pPr>
              <w:pStyle w:val="FlistaNrText"/>
            </w:pPr>
          </w:p>
        </w:tc>
        <w:tc>
          <w:tcPr>
            <w:tcW w:w="6237" w:type="dxa"/>
          </w:tcPr>
          <w:p w:rsidR="004D5BC2" w:rsidRPr="00E55DFA" w:rsidRDefault="004D5BC2" w:rsidP="00B23FD4">
            <w:r w:rsidRPr="00E55DFA">
              <w:t>2010/11:250 av Ulla Andersson (V)</w:t>
            </w:r>
          </w:p>
          <w:p w:rsidR="004D5BC2" w:rsidRPr="00E55DFA" w:rsidRDefault="004D5BC2" w:rsidP="00B23FD4">
            <w:r w:rsidRPr="00E55DFA">
              <w:t>Sparbankers framtida konkurrenssituation</w:t>
            </w:r>
          </w:p>
        </w:tc>
        <w:tc>
          <w:tcPr>
            <w:tcW w:w="2481" w:type="dxa"/>
          </w:tcPr>
          <w:p w:rsidR="004D5BC2" w:rsidRPr="00E55DFA" w:rsidRDefault="004D5BC2" w:rsidP="00B23FD4">
            <w:pPr>
              <w:rPr>
                <w:spacing w:val="-4"/>
              </w:rPr>
            </w:pPr>
          </w:p>
        </w:tc>
      </w:tr>
    </w:tbl>
    <w:p w:rsidR="004D5BC2" w:rsidRPr="00E55DFA" w:rsidRDefault="0002341F" w:rsidP="003675A0">
      <w:pPr>
        <w:pStyle w:val="Blankrad"/>
      </w:pPr>
      <w:r w:rsidRPr="00E55DF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D5BC2" w:rsidRPr="00E55DFA" w:rsidTr="00B23FD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D5BC2" w:rsidRPr="00E55DFA" w:rsidRDefault="004D5BC2" w:rsidP="00B23FD4">
            <w:pPr>
              <w:pStyle w:val="HuvudrubrikFlisteNr"/>
            </w:pPr>
          </w:p>
        </w:tc>
        <w:tc>
          <w:tcPr>
            <w:tcW w:w="6237" w:type="dxa"/>
          </w:tcPr>
          <w:p w:rsidR="004D5BC2" w:rsidRPr="00E55DFA" w:rsidRDefault="004D5BC2" w:rsidP="00B23FD4">
            <w:pPr>
              <w:pStyle w:val="HuvudrubrikEnsam"/>
            </w:pPr>
            <w:bookmarkStart w:id="2" w:name="Start_Interpellationer"/>
            <w:bookmarkEnd w:id="2"/>
            <w:r w:rsidRPr="00E55DFA">
              <w:t>Svar på interpellationer</w:t>
            </w:r>
          </w:p>
        </w:tc>
        <w:tc>
          <w:tcPr>
            <w:tcW w:w="2481" w:type="dxa"/>
          </w:tcPr>
          <w:p w:rsidR="004D5BC2" w:rsidRPr="00E55DFA" w:rsidRDefault="004D5BC2" w:rsidP="00B23FD4">
            <w:pPr>
              <w:pStyle w:val="HuvudrubrikKolumn3"/>
            </w:pPr>
          </w:p>
        </w:tc>
      </w:tr>
      <w:tr w:rsidR="004D5BC2" w:rsidRPr="00E55DFA" w:rsidTr="00B23F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5BC2" w:rsidRPr="00E55DFA" w:rsidRDefault="004D5BC2" w:rsidP="00B23FD4">
            <w:pPr>
              <w:pStyle w:val="Underrubrik"/>
            </w:pPr>
          </w:p>
        </w:tc>
        <w:tc>
          <w:tcPr>
            <w:tcW w:w="6237" w:type="dxa"/>
          </w:tcPr>
          <w:p w:rsidR="004D5BC2" w:rsidRPr="00E55DFA" w:rsidRDefault="004D5BC2" w:rsidP="00B23FD4">
            <w:pPr>
              <w:pStyle w:val="Underrubrik"/>
            </w:pPr>
            <w:r w:rsidRPr="00E55DFA">
              <w:t>Interpellationer upptagna under samma punkt besvaras i ett sammanhang</w:t>
            </w:r>
          </w:p>
        </w:tc>
        <w:tc>
          <w:tcPr>
            <w:tcW w:w="2481" w:type="dxa"/>
          </w:tcPr>
          <w:p w:rsidR="004D5BC2" w:rsidRPr="00E55DFA" w:rsidRDefault="004D5BC2" w:rsidP="00B23FD4">
            <w:pPr>
              <w:pStyle w:val="Underrubrik"/>
              <w:rPr>
                <w:spacing w:val="-4"/>
              </w:rPr>
            </w:pPr>
          </w:p>
        </w:tc>
      </w:tr>
      <w:tr w:rsidR="004D5BC2" w:rsidRPr="00E55DFA" w:rsidTr="00B23F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5BC2" w:rsidRPr="00E55DFA" w:rsidRDefault="004D5BC2" w:rsidP="00B23FD4">
            <w:pPr>
              <w:pStyle w:val="Besvaradav"/>
            </w:pPr>
          </w:p>
        </w:tc>
        <w:tc>
          <w:tcPr>
            <w:tcW w:w="6237" w:type="dxa"/>
          </w:tcPr>
          <w:p w:rsidR="004D5BC2" w:rsidRPr="00E55DFA" w:rsidRDefault="004D5BC2" w:rsidP="00B23FD4">
            <w:pPr>
              <w:pStyle w:val="Besvaradav"/>
            </w:pPr>
            <w:r w:rsidRPr="00E55DFA">
              <w:t>Kultur- och idrottsminister Lena Adelsohn Liljeroth (M)</w:t>
            </w:r>
          </w:p>
        </w:tc>
        <w:tc>
          <w:tcPr>
            <w:tcW w:w="2481" w:type="dxa"/>
          </w:tcPr>
          <w:p w:rsidR="004D5BC2" w:rsidRPr="00E55DFA" w:rsidRDefault="004D5BC2" w:rsidP="00B23FD4">
            <w:pPr>
              <w:pStyle w:val="Besvaradav"/>
              <w:rPr>
                <w:spacing w:val="-4"/>
              </w:rPr>
            </w:pPr>
          </w:p>
        </w:tc>
      </w:tr>
      <w:tr w:rsidR="004D5BC2" w:rsidRPr="00E55DFA" w:rsidTr="00B23F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5BC2" w:rsidRPr="00E55DFA" w:rsidRDefault="004D5BC2" w:rsidP="00B23FD4">
            <w:pPr>
              <w:pStyle w:val="FlistaNrText"/>
            </w:pPr>
          </w:p>
        </w:tc>
        <w:tc>
          <w:tcPr>
            <w:tcW w:w="6237" w:type="dxa"/>
          </w:tcPr>
          <w:p w:rsidR="004D5BC2" w:rsidRPr="00E55DFA" w:rsidRDefault="004D5BC2" w:rsidP="00B23FD4">
            <w:r w:rsidRPr="00E55DFA">
              <w:t>2010/11:258 av Bengt Berg (V)</w:t>
            </w:r>
          </w:p>
          <w:p w:rsidR="004D5BC2" w:rsidRPr="00E55DFA" w:rsidRDefault="004D5BC2" w:rsidP="00B23FD4">
            <w:r w:rsidRPr="00E55DFA">
              <w:t>Barnfattigdom och kultur</w:t>
            </w:r>
          </w:p>
        </w:tc>
        <w:tc>
          <w:tcPr>
            <w:tcW w:w="2481" w:type="dxa"/>
          </w:tcPr>
          <w:p w:rsidR="004D5BC2" w:rsidRPr="00E55DFA" w:rsidRDefault="004D5BC2" w:rsidP="00B23FD4">
            <w:pPr>
              <w:rPr>
                <w:spacing w:val="-4"/>
              </w:rPr>
            </w:pPr>
          </w:p>
        </w:tc>
      </w:tr>
      <w:tr w:rsidR="004D5BC2" w:rsidRPr="00E55DFA" w:rsidTr="00B23F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5BC2" w:rsidRPr="00E55DFA" w:rsidRDefault="004D5BC2" w:rsidP="00B23FD4">
            <w:pPr>
              <w:pStyle w:val="Besvaradav"/>
            </w:pPr>
          </w:p>
        </w:tc>
        <w:tc>
          <w:tcPr>
            <w:tcW w:w="6237" w:type="dxa"/>
          </w:tcPr>
          <w:p w:rsidR="004D5BC2" w:rsidRPr="00E55DFA" w:rsidRDefault="004D5BC2" w:rsidP="00B23FD4">
            <w:pPr>
              <w:pStyle w:val="Besvaradav"/>
            </w:pPr>
            <w:r w:rsidRPr="00E55DFA">
              <w:t>Statsrådet Ewa Björling (M)</w:t>
            </w:r>
          </w:p>
        </w:tc>
        <w:tc>
          <w:tcPr>
            <w:tcW w:w="2481" w:type="dxa"/>
          </w:tcPr>
          <w:p w:rsidR="004D5BC2" w:rsidRPr="00E55DFA" w:rsidRDefault="004D5BC2" w:rsidP="00B23FD4">
            <w:pPr>
              <w:pStyle w:val="Besvaradav"/>
              <w:rPr>
                <w:spacing w:val="-4"/>
              </w:rPr>
            </w:pPr>
          </w:p>
        </w:tc>
      </w:tr>
      <w:tr w:rsidR="004D5BC2" w:rsidRPr="00E55DFA" w:rsidTr="00B23F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5BC2" w:rsidRPr="00E55DFA" w:rsidRDefault="004D5BC2" w:rsidP="00B23FD4">
            <w:pPr>
              <w:pStyle w:val="FlistaNrText"/>
            </w:pPr>
          </w:p>
        </w:tc>
        <w:tc>
          <w:tcPr>
            <w:tcW w:w="6237" w:type="dxa"/>
          </w:tcPr>
          <w:p w:rsidR="004D5BC2" w:rsidRPr="00E55DFA" w:rsidRDefault="004D5BC2" w:rsidP="00B23FD4">
            <w:r w:rsidRPr="00E55DFA">
              <w:t>2010/11:238 av Kent Ekeroth (SD)</w:t>
            </w:r>
          </w:p>
          <w:p w:rsidR="004D5BC2" w:rsidRPr="00E55DFA" w:rsidRDefault="004D5BC2" w:rsidP="00B23FD4">
            <w:r w:rsidRPr="00E55DFA">
              <w:t>Handelsministerns deltagande i demonstration på Mynttorget</w:t>
            </w:r>
          </w:p>
        </w:tc>
        <w:tc>
          <w:tcPr>
            <w:tcW w:w="2481" w:type="dxa"/>
          </w:tcPr>
          <w:p w:rsidR="004D5BC2" w:rsidRPr="00E55DFA" w:rsidRDefault="004D5BC2" w:rsidP="00B23FD4">
            <w:pPr>
              <w:rPr>
                <w:spacing w:val="-4"/>
              </w:rPr>
            </w:pPr>
          </w:p>
        </w:tc>
      </w:tr>
      <w:tr w:rsidR="004D5BC2" w:rsidRPr="00E55DFA" w:rsidTr="00B23F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5BC2" w:rsidRPr="00E55DFA" w:rsidRDefault="004D5BC2" w:rsidP="00B23FD4">
            <w:pPr>
              <w:pStyle w:val="Besvaradav"/>
            </w:pPr>
          </w:p>
        </w:tc>
        <w:tc>
          <w:tcPr>
            <w:tcW w:w="6237" w:type="dxa"/>
          </w:tcPr>
          <w:p w:rsidR="004D5BC2" w:rsidRPr="00E55DFA" w:rsidRDefault="004D5BC2" w:rsidP="00B23FD4">
            <w:pPr>
              <w:pStyle w:val="Besvaradav"/>
            </w:pPr>
            <w:r w:rsidRPr="00E55DFA">
              <w:t>Statsrådet Stefan Attefall (KD)</w:t>
            </w:r>
          </w:p>
        </w:tc>
        <w:tc>
          <w:tcPr>
            <w:tcW w:w="2481" w:type="dxa"/>
          </w:tcPr>
          <w:p w:rsidR="004D5BC2" w:rsidRPr="00E55DFA" w:rsidRDefault="004D5BC2" w:rsidP="00B23FD4">
            <w:pPr>
              <w:pStyle w:val="Besvaradav"/>
              <w:rPr>
                <w:spacing w:val="-4"/>
              </w:rPr>
            </w:pPr>
          </w:p>
        </w:tc>
      </w:tr>
      <w:tr w:rsidR="004D5BC2" w:rsidRPr="00E55DFA" w:rsidTr="00B23F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5BC2" w:rsidRPr="00E55DFA" w:rsidRDefault="004D5BC2" w:rsidP="00B23FD4">
            <w:pPr>
              <w:pStyle w:val="FlistaNrText"/>
            </w:pPr>
          </w:p>
        </w:tc>
        <w:tc>
          <w:tcPr>
            <w:tcW w:w="6237" w:type="dxa"/>
          </w:tcPr>
          <w:p w:rsidR="004D5BC2" w:rsidRPr="00E55DFA" w:rsidRDefault="004D5BC2" w:rsidP="00B23FD4">
            <w:r w:rsidRPr="00E55DFA">
              <w:t>2010/11:219 av Hannah Bergstedt (S)</w:t>
            </w:r>
          </w:p>
          <w:p w:rsidR="004D5BC2" w:rsidRPr="00E55DFA" w:rsidRDefault="004D5BC2" w:rsidP="00B23FD4">
            <w:r w:rsidRPr="00E55DFA">
              <w:t>Riskerna för ny fastighetsbubbla</w:t>
            </w:r>
          </w:p>
        </w:tc>
        <w:tc>
          <w:tcPr>
            <w:tcW w:w="2481" w:type="dxa"/>
          </w:tcPr>
          <w:p w:rsidR="004D5BC2" w:rsidRPr="00E55DFA" w:rsidRDefault="004D5BC2" w:rsidP="00B23FD4">
            <w:pPr>
              <w:rPr>
                <w:spacing w:val="-4"/>
              </w:rPr>
            </w:pPr>
          </w:p>
        </w:tc>
      </w:tr>
      <w:tr w:rsidR="004D5BC2" w:rsidRPr="00E55DFA" w:rsidTr="00B23F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5BC2" w:rsidRPr="00E55DFA" w:rsidRDefault="004D5BC2" w:rsidP="00B23FD4">
            <w:pPr>
              <w:pStyle w:val="FlistaNrText"/>
            </w:pPr>
          </w:p>
        </w:tc>
        <w:tc>
          <w:tcPr>
            <w:tcW w:w="6237" w:type="dxa"/>
          </w:tcPr>
          <w:p w:rsidR="004D5BC2" w:rsidRPr="00E55DFA" w:rsidRDefault="004D5BC2" w:rsidP="00B23FD4">
            <w:r w:rsidRPr="00E55DFA">
              <w:t>2010/11:221 av Katarina Köhler (S)</w:t>
            </w:r>
          </w:p>
          <w:p w:rsidR="004D5BC2" w:rsidRPr="00E55DFA" w:rsidRDefault="004D5BC2" w:rsidP="00B23FD4">
            <w:r w:rsidRPr="00E55DFA">
              <w:t>Bostadsbristen</w:t>
            </w:r>
          </w:p>
        </w:tc>
        <w:tc>
          <w:tcPr>
            <w:tcW w:w="2481" w:type="dxa"/>
          </w:tcPr>
          <w:p w:rsidR="004D5BC2" w:rsidRPr="00E55DFA" w:rsidRDefault="004D5BC2" w:rsidP="00B23FD4">
            <w:pPr>
              <w:rPr>
                <w:spacing w:val="-4"/>
              </w:rPr>
            </w:pPr>
          </w:p>
        </w:tc>
      </w:tr>
      <w:tr w:rsidR="004D5BC2" w:rsidRPr="00E55DFA" w:rsidTr="00B23F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5BC2" w:rsidRPr="00E55DFA" w:rsidRDefault="004D5BC2" w:rsidP="00B23FD4">
            <w:pPr>
              <w:pStyle w:val="Besvaradav"/>
            </w:pPr>
          </w:p>
        </w:tc>
        <w:tc>
          <w:tcPr>
            <w:tcW w:w="6237" w:type="dxa"/>
          </w:tcPr>
          <w:p w:rsidR="004D5BC2" w:rsidRPr="00E55DFA" w:rsidRDefault="004D5BC2" w:rsidP="00B23FD4">
            <w:pPr>
              <w:pStyle w:val="Besvaradav"/>
            </w:pPr>
            <w:r w:rsidRPr="00E55DFA">
              <w:t>Arbetsmarknadsminister Hillevi Engström (M)</w:t>
            </w:r>
          </w:p>
        </w:tc>
        <w:tc>
          <w:tcPr>
            <w:tcW w:w="2481" w:type="dxa"/>
          </w:tcPr>
          <w:p w:rsidR="004D5BC2" w:rsidRPr="00E55DFA" w:rsidRDefault="004D5BC2" w:rsidP="00B23FD4">
            <w:pPr>
              <w:pStyle w:val="Besvaradav"/>
              <w:rPr>
                <w:spacing w:val="-4"/>
              </w:rPr>
            </w:pPr>
          </w:p>
        </w:tc>
      </w:tr>
      <w:tr w:rsidR="004D5BC2" w:rsidRPr="00E55DFA" w:rsidTr="00B23F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5BC2" w:rsidRPr="00E55DFA" w:rsidRDefault="004D5BC2" w:rsidP="00B23FD4">
            <w:pPr>
              <w:pStyle w:val="FlistaNrText"/>
            </w:pPr>
          </w:p>
        </w:tc>
        <w:tc>
          <w:tcPr>
            <w:tcW w:w="6237" w:type="dxa"/>
          </w:tcPr>
          <w:p w:rsidR="004D5BC2" w:rsidRPr="00E55DFA" w:rsidRDefault="004D5BC2" w:rsidP="00B23FD4">
            <w:r w:rsidRPr="00E55DFA">
              <w:t>2010/11:203 av Ylva Johansson (S)</w:t>
            </w:r>
          </w:p>
          <w:p w:rsidR="004D5BC2" w:rsidRPr="00E55DFA" w:rsidRDefault="004D5BC2" w:rsidP="00B23FD4">
            <w:r w:rsidRPr="00E55DFA">
              <w:t>Åtgärder för att bryta jobbkrisen på Arbetsförmedlingen</w:t>
            </w:r>
          </w:p>
        </w:tc>
        <w:tc>
          <w:tcPr>
            <w:tcW w:w="2481" w:type="dxa"/>
          </w:tcPr>
          <w:p w:rsidR="004D5BC2" w:rsidRPr="00E55DFA" w:rsidRDefault="004D5BC2" w:rsidP="00B23FD4">
            <w:pPr>
              <w:rPr>
                <w:spacing w:val="-4"/>
              </w:rPr>
            </w:pPr>
          </w:p>
        </w:tc>
      </w:tr>
      <w:tr w:rsidR="004D5BC2" w:rsidRPr="00E55DFA" w:rsidTr="00B23F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5BC2" w:rsidRPr="00E55DFA" w:rsidRDefault="004D5BC2" w:rsidP="00B23FD4">
            <w:pPr>
              <w:pStyle w:val="FlistaNrText"/>
            </w:pPr>
          </w:p>
        </w:tc>
        <w:tc>
          <w:tcPr>
            <w:tcW w:w="6237" w:type="dxa"/>
          </w:tcPr>
          <w:p w:rsidR="004D5BC2" w:rsidRPr="00E55DFA" w:rsidRDefault="004D5BC2" w:rsidP="00B23FD4">
            <w:r w:rsidRPr="00E55DFA">
              <w:t>2010/11:214 av Josefin Brink (V)</w:t>
            </w:r>
          </w:p>
          <w:p w:rsidR="004D5BC2" w:rsidRPr="00E55DFA" w:rsidRDefault="004D5BC2" w:rsidP="00B23FD4">
            <w:r w:rsidRPr="00E55DFA">
              <w:t>Otrygga visstidsanställningar</w:t>
            </w:r>
          </w:p>
        </w:tc>
        <w:tc>
          <w:tcPr>
            <w:tcW w:w="2481" w:type="dxa"/>
          </w:tcPr>
          <w:p w:rsidR="004D5BC2" w:rsidRPr="00E55DFA" w:rsidRDefault="004D5BC2" w:rsidP="00B23FD4">
            <w:pPr>
              <w:rPr>
                <w:spacing w:val="-4"/>
              </w:rPr>
            </w:pPr>
          </w:p>
        </w:tc>
      </w:tr>
      <w:tr w:rsidR="004D5BC2" w:rsidRPr="00E55DFA" w:rsidTr="00B23F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5BC2" w:rsidRPr="00E55DFA" w:rsidRDefault="004D5BC2" w:rsidP="00B23FD4">
            <w:pPr>
              <w:pStyle w:val="FlistaNrText"/>
            </w:pPr>
          </w:p>
        </w:tc>
        <w:tc>
          <w:tcPr>
            <w:tcW w:w="6237" w:type="dxa"/>
          </w:tcPr>
          <w:p w:rsidR="004D5BC2" w:rsidRPr="00E55DFA" w:rsidRDefault="004D5BC2" w:rsidP="00B23FD4">
            <w:r w:rsidRPr="00E55DFA">
              <w:t>2010/11:235 av Eva-Lena Jansson (S)</w:t>
            </w:r>
          </w:p>
          <w:p w:rsidR="004D5BC2" w:rsidRPr="00E55DFA" w:rsidRDefault="004D5BC2" w:rsidP="00B23FD4">
            <w:r w:rsidRPr="00E55DFA">
              <w:t>Jobb- och utvecklingsgarantins fas 3</w:t>
            </w:r>
          </w:p>
        </w:tc>
        <w:tc>
          <w:tcPr>
            <w:tcW w:w="2481" w:type="dxa"/>
          </w:tcPr>
          <w:p w:rsidR="004D5BC2" w:rsidRPr="00E55DFA" w:rsidRDefault="004D5BC2" w:rsidP="00B23FD4">
            <w:pPr>
              <w:rPr>
                <w:spacing w:val="-4"/>
              </w:rPr>
            </w:pPr>
          </w:p>
        </w:tc>
      </w:tr>
      <w:tr w:rsidR="004D5BC2" w:rsidRPr="00E55DFA" w:rsidTr="00B23F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5BC2" w:rsidRPr="00E55DFA" w:rsidRDefault="004D5BC2" w:rsidP="00B23FD4">
            <w:pPr>
              <w:pStyle w:val="FlistaNrText"/>
            </w:pPr>
          </w:p>
        </w:tc>
        <w:tc>
          <w:tcPr>
            <w:tcW w:w="6237" w:type="dxa"/>
          </w:tcPr>
          <w:p w:rsidR="004D5BC2" w:rsidRPr="00E55DFA" w:rsidRDefault="004D5BC2" w:rsidP="00B23FD4">
            <w:r w:rsidRPr="00E55DFA">
              <w:t>2010/11:236 av Eva-Lena Jansson (S)</w:t>
            </w:r>
          </w:p>
          <w:p w:rsidR="004D5BC2" w:rsidRPr="00E55DFA" w:rsidRDefault="004D5BC2" w:rsidP="00B23FD4">
            <w:r w:rsidRPr="00E55DFA">
              <w:t>Resultatet av jobbcoachning</w:t>
            </w:r>
          </w:p>
        </w:tc>
        <w:tc>
          <w:tcPr>
            <w:tcW w:w="2481" w:type="dxa"/>
          </w:tcPr>
          <w:p w:rsidR="004D5BC2" w:rsidRPr="00E55DFA" w:rsidRDefault="004D5BC2" w:rsidP="00B23FD4">
            <w:pPr>
              <w:rPr>
                <w:spacing w:val="-4"/>
              </w:rPr>
            </w:pPr>
          </w:p>
        </w:tc>
      </w:tr>
      <w:tr w:rsidR="004D5BC2" w:rsidRPr="00E55DFA" w:rsidTr="00B23F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5BC2" w:rsidRPr="00E55DFA" w:rsidRDefault="004D5BC2" w:rsidP="00B23FD4"/>
        </w:tc>
        <w:tc>
          <w:tcPr>
            <w:tcW w:w="6237" w:type="dxa"/>
          </w:tcPr>
          <w:p w:rsidR="004D5BC2" w:rsidRPr="00E55DFA" w:rsidRDefault="004D5BC2" w:rsidP="00B23FD4">
            <w:r w:rsidRPr="00E55DFA">
              <w:t>2010/11:239 av Raimo Pärssinen (S)</w:t>
            </w:r>
          </w:p>
          <w:p w:rsidR="004D5BC2" w:rsidRPr="00E55DFA" w:rsidRDefault="004D5BC2" w:rsidP="00B23FD4">
            <w:r w:rsidRPr="00E55DFA">
              <w:t>Jobbcoachernas resultat</w:t>
            </w:r>
          </w:p>
        </w:tc>
        <w:tc>
          <w:tcPr>
            <w:tcW w:w="2481" w:type="dxa"/>
          </w:tcPr>
          <w:p w:rsidR="004D5BC2" w:rsidRPr="00E55DFA" w:rsidRDefault="004D5BC2" w:rsidP="00B23FD4">
            <w:pPr>
              <w:rPr>
                <w:spacing w:val="-4"/>
              </w:rPr>
            </w:pPr>
          </w:p>
        </w:tc>
      </w:tr>
      <w:tr w:rsidR="004D5BC2" w:rsidRPr="00E55DFA" w:rsidTr="00B23F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5BC2" w:rsidRPr="00E55DFA" w:rsidRDefault="004D5BC2" w:rsidP="00B23FD4">
            <w:pPr>
              <w:pStyle w:val="Besvaradav"/>
            </w:pPr>
          </w:p>
        </w:tc>
        <w:tc>
          <w:tcPr>
            <w:tcW w:w="6237" w:type="dxa"/>
          </w:tcPr>
          <w:p w:rsidR="004D5BC2" w:rsidRPr="00E55DFA" w:rsidRDefault="004D5BC2" w:rsidP="00B23FD4">
            <w:pPr>
              <w:pStyle w:val="Besvaradav"/>
            </w:pPr>
            <w:r w:rsidRPr="00E55DFA">
              <w:t>Statsrådet Ulf Kristersson (M)</w:t>
            </w:r>
          </w:p>
        </w:tc>
        <w:tc>
          <w:tcPr>
            <w:tcW w:w="2481" w:type="dxa"/>
          </w:tcPr>
          <w:p w:rsidR="004D5BC2" w:rsidRPr="00E55DFA" w:rsidRDefault="004D5BC2" w:rsidP="00B23FD4">
            <w:pPr>
              <w:pStyle w:val="Besvaradav"/>
              <w:rPr>
                <w:spacing w:val="-4"/>
              </w:rPr>
            </w:pPr>
          </w:p>
        </w:tc>
      </w:tr>
      <w:tr w:rsidR="004D5BC2" w:rsidRPr="00E55DFA" w:rsidTr="00B23F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5BC2" w:rsidRPr="00E55DFA" w:rsidRDefault="004D5BC2" w:rsidP="00B23FD4">
            <w:pPr>
              <w:pStyle w:val="FlistaNrText"/>
            </w:pPr>
          </w:p>
        </w:tc>
        <w:tc>
          <w:tcPr>
            <w:tcW w:w="6237" w:type="dxa"/>
          </w:tcPr>
          <w:p w:rsidR="004D5BC2" w:rsidRPr="00E55DFA" w:rsidRDefault="004D5BC2" w:rsidP="00B23FD4">
            <w:r w:rsidRPr="00E55DFA">
              <w:t>2010/11:231 av Peter Persson (S)</w:t>
            </w:r>
          </w:p>
          <w:p w:rsidR="004D5BC2" w:rsidRPr="00E55DFA" w:rsidRDefault="004D5BC2" w:rsidP="00B23FD4">
            <w:r w:rsidRPr="00E55DFA">
              <w:t>Barnfattigdom</w:t>
            </w:r>
          </w:p>
        </w:tc>
        <w:tc>
          <w:tcPr>
            <w:tcW w:w="2481" w:type="dxa"/>
          </w:tcPr>
          <w:p w:rsidR="004D5BC2" w:rsidRPr="00E55DFA" w:rsidRDefault="004D5BC2" w:rsidP="00B23FD4">
            <w:pPr>
              <w:rPr>
                <w:spacing w:val="-4"/>
              </w:rPr>
            </w:pPr>
          </w:p>
        </w:tc>
      </w:tr>
      <w:tr w:rsidR="004D5BC2" w:rsidRPr="00E55DFA" w:rsidTr="00B23F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5BC2" w:rsidRPr="00E55DFA" w:rsidRDefault="004D5BC2" w:rsidP="00B23FD4"/>
        </w:tc>
        <w:tc>
          <w:tcPr>
            <w:tcW w:w="6237" w:type="dxa"/>
          </w:tcPr>
          <w:p w:rsidR="004D5BC2" w:rsidRPr="00E55DFA" w:rsidRDefault="004D5BC2" w:rsidP="00B23FD4">
            <w:r w:rsidRPr="00E55DFA">
              <w:t>2010/11:234 av Peter Persson (S)</w:t>
            </w:r>
          </w:p>
          <w:p w:rsidR="004D5BC2" w:rsidRPr="00E55DFA" w:rsidRDefault="004D5BC2" w:rsidP="00B23FD4">
            <w:r w:rsidRPr="00E55DFA">
              <w:t>Sjuförsäkringsreformen</w:t>
            </w:r>
          </w:p>
        </w:tc>
        <w:tc>
          <w:tcPr>
            <w:tcW w:w="2481" w:type="dxa"/>
          </w:tcPr>
          <w:p w:rsidR="004D5BC2" w:rsidRPr="00E55DFA" w:rsidRDefault="004D5BC2" w:rsidP="00B23FD4">
            <w:pPr>
              <w:rPr>
                <w:spacing w:val="-4"/>
              </w:rPr>
            </w:pPr>
          </w:p>
        </w:tc>
      </w:tr>
      <w:tr w:rsidR="004D5BC2" w:rsidRPr="00E55DFA" w:rsidTr="00B23F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5BC2" w:rsidRPr="00E55DFA" w:rsidRDefault="004D5BC2" w:rsidP="00B23FD4"/>
        </w:tc>
        <w:tc>
          <w:tcPr>
            <w:tcW w:w="6237" w:type="dxa"/>
          </w:tcPr>
          <w:p w:rsidR="004D5BC2" w:rsidRPr="00E55DFA" w:rsidRDefault="004D5BC2" w:rsidP="00B23FD4">
            <w:r w:rsidRPr="00E55DFA">
              <w:t>2010/11:237 av Eva-Lena Jansson (S)</w:t>
            </w:r>
          </w:p>
          <w:p w:rsidR="004D5BC2" w:rsidRPr="00E55DFA" w:rsidRDefault="004D5BC2" w:rsidP="00B23FD4">
            <w:r w:rsidRPr="00E55DFA">
              <w:t>Utförsäkring av sjukskrivna</w:t>
            </w:r>
          </w:p>
        </w:tc>
        <w:tc>
          <w:tcPr>
            <w:tcW w:w="2481" w:type="dxa"/>
          </w:tcPr>
          <w:p w:rsidR="004D5BC2" w:rsidRPr="00E55DFA" w:rsidRDefault="004D5BC2" w:rsidP="00B23FD4">
            <w:pPr>
              <w:rPr>
                <w:spacing w:val="-4"/>
              </w:rPr>
            </w:pPr>
          </w:p>
        </w:tc>
      </w:tr>
      <w:tr w:rsidR="004D5BC2" w:rsidRPr="00E55DFA" w:rsidTr="00B23F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5BC2" w:rsidRPr="00E55DFA" w:rsidRDefault="004D5BC2" w:rsidP="00B23FD4">
            <w:pPr>
              <w:pStyle w:val="Besvaradav"/>
            </w:pPr>
          </w:p>
        </w:tc>
        <w:tc>
          <w:tcPr>
            <w:tcW w:w="6237" w:type="dxa"/>
          </w:tcPr>
          <w:p w:rsidR="004D5BC2" w:rsidRPr="00E55DFA" w:rsidRDefault="004D5BC2" w:rsidP="00B23FD4">
            <w:pPr>
              <w:pStyle w:val="Besvaradav"/>
            </w:pPr>
            <w:r w:rsidRPr="00E55DFA">
              <w:t>Statsrådet Catharina Elmsäter-Svärd (M)</w:t>
            </w:r>
          </w:p>
        </w:tc>
        <w:tc>
          <w:tcPr>
            <w:tcW w:w="2481" w:type="dxa"/>
          </w:tcPr>
          <w:p w:rsidR="004D5BC2" w:rsidRPr="00E55DFA" w:rsidRDefault="004D5BC2" w:rsidP="00B23FD4">
            <w:pPr>
              <w:pStyle w:val="Besvaradav"/>
              <w:rPr>
                <w:spacing w:val="-4"/>
              </w:rPr>
            </w:pPr>
          </w:p>
        </w:tc>
      </w:tr>
      <w:tr w:rsidR="004D5BC2" w:rsidRPr="00E55DFA" w:rsidTr="00B23F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5BC2" w:rsidRPr="00E55DFA" w:rsidRDefault="004D5BC2" w:rsidP="00B23FD4">
            <w:pPr>
              <w:pStyle w:val="FlistaNrText"/>
            </w:pPr>
          </w:p>
        </w:tc>
        <w:tc>
          <w:tcPr>
            <w:tcW w:w="6237" w:type="dxa"/>
          </w:tcPr>
          <w:p w:rsidR="004D5BC2" w:rsidRPr="00E55DFA" w:rsidRDefault="004D5BC2" w:rsidP="00B23FD4">
            <w:r w:rsidRPr="00E55DFA">
              <w:t>2010/11:217 av Johan Andersson (S)</w:t>
            </w:r>
          </w:p>
          <w:p w:rsidR="004D5BC2" w:rsidRPr="00E55DFA" w:rsidRDefault="004D5BC2" w:rsidP="00B23FD4">
            <w:r w:rsidRPr="00E55DFA">
              <w:t>Kapacitetsbrist på Södra stambanan genom Östergötland</w:t>
            </w:r>
          </w:p>
        </w:tc>
        <w:tc>
          <w:tcPr>
            <w:tcW w:w="2481" w:type="dxa"/>
          </w:tcPr>
          <w:p w:rsidR="004D5BC2" w:rsidRPr="00E55DFA" w:rsidRDefault="004D5BC2" w:rsidP="00B23FD4">
            <w:pPr>
              <w:rPr>
                <w:spacing w:val="-4"/>
              </w:rPr>
            </w:pPr>
          </w:p>
        </w:tc>
      </w:tr>
      <w:tr w:rsidR="004D5BC2" w:rsidRPr="00E55DFA" w:rsidTr="00B23F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5BC2" w:rsidRPr="00E55DFA" w:rsidRDefault="004D5BC2" w:rsidP="00B23FD4">
            <w:pPr>
              <w:pStyle w:val="FlistaNrText"/>
            </w:pPr>
          </w:p>
        </w:tc>
        <w:tc>
          <w:tcPr>
            <w:tcW w:w="6237" w:type="dxa"/>
          </w:tcPr>
          <w:p w:rsidR="004D5BC2" w:rsidRPr="00E55DFA" w:rsidRDefault="004D5BC2" w:rsidP="00B23FD4">
            <w:r w:rsidRPr="00E55DFA">
              <w:t>2010/11:227 av Marie Nordén (S)</w:t>
            </w:r>
          </w:p>
          <w:p w:rsidR="004D5BC2" w:rsidRPr="00E55DFA" w:rsidRDefault="004D5BC2" w:rsidP="00B23FD4">
            <w:r w:rsidRPr="00E55DFA">
              <w:t>Inflytande över statliga medel</w:t>
            </w:r>
          </w:p>
        </w:tc>
        <w:tc>
          <w:tcPr>
            <w:tcW w:w="2481" w:type="dxa"/>
          </w:tcPr>
          <w:p w:rsidR="004D5BC2" w:rsidRPr="00E55DFA" w:rsidRDefault="004D5BC2" w:rsidP="00B23FD4">
            <w:pPr>
              <w:rPr>
                <w:spacing w:val="-4"/>
              </w:rPr>
            </w:pPr>
          </w:p>
        </w:tc>
      </w:tr>
      <w:tr w:rsidR="004D5BC2" w:rsidRPr="00E55DFA" w:rsidTr="00B23F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5BC2" w:rsidRPr="00E55DFA" w:rsidRDefault="004D5BC2" w:rsidP="00B23FD4">
            <w:pPr>
              <w:pStyle w:val="FlistaNrText"/>
            </w:pPr>
          </w:p>
        </w:tc>
        <w:tc>
          <w:tcPr>
            <w:tcW w:w="6237" w:type="dxa"/>
          </w:tcPr>
          <w:p w:rsidR="004D5BC2" w:rsidRPr="00E55DFA" w:rsidRDefault="004D5BC2" w:rsidP="00B23FD4">
            <w:r w:rsidRPr="00E55DFA">
              <w:t>2010/11:240 av Monica Green (S)</w:t>
            </w:r>
          </w:p>
          <w:p w:rsidR="004D5BC2" w:rsidRPr="00E55DFA" w:rsidRDefault="004D5BC2" w:rsidP="00B23FD4">
            <w:r w:rsidRPr="00E55DFA">
              <w:t>E20 som fyrfältsväg genom Skaraborg</w:t>
            </w:r>
          </w:p>
        </w:tc>
        <w:tc>
          <w:tcPr>
            <w:tcW w:w="2481" w:type="dxa"/>
          </w:tcPr>
          <w:p w:rsidR="004D5BC2" w:rsidRPr="00E55DFA" w:rsidRDefault="004D5BC2" w:rsidP="00B23FD4">
            <w:pPr>
              <w:rPr>
                <w:spacing w:val="-4"/>
              </w:rPr>
            </w:pPr>
          </w:p>
        </w:tc>
      </w:tr>
    </w:tbl>
    <w:p w:rsidR="004D5BC2" w:rsidRPr="00E55DFA" w:rsidRDefault="0002341F" w:rsidP="003675A0">
      <w:pPr>
        <w:pStyle w:val="Blankrad"/>
      </w:pPr>
      <w:r w:rsidRPr="00E55DF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D5BC2" w:rsidRPr="00E55DFA" w:rsidTr="00B23FD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D5BC2" w:rsidRPr="00E55DFA" w:rsidRDefault="004D5BC2" w:rsidP="00B23FD4">
            <w:pPr>
              <w:pStyle w:val="HuvudrubrikFlisteNr"/>
            </w:pPr>
          </w:p>
        </w:tc>
        <w:tc>
          <w:tcPr>
            <w:tcW w:w="6237" w:type="dxa"/>
          </w:tcPr>
          <w:p w:rsidR="004D5BC2" w:rsidRPr="00E55DFA" w:rsidRDefault="004D5BC2" w:rsidP="00B23FD4">
            <w:pPr>
              <w:pStyle w:val="HuvudrubrikEnsam"/>
            </w:pPr>
            <w:bookmarkStart w:id="3" w:name="Start_EUdokumentFaktapromemoria"/>
            <w:bookmarkEnd w:id="3"/>
            <w:r w:rsidRPr="00E55DFA">
              <w:t>Anmälan om inkommen faktapromemoria om förslag från Europeiska kommissionen, m.m.</w:t>
            </w:r>
          </w:p>
        </w:tc>
        <w:tc>
          <w:tcPr>
            <w:tcW w:w="2481" w:type="dxa"/>
          </w:tcPr>
          <w:p w:rsidR="004D5BC2" w:rsidRPr="00E55DFA" w:rsidRDefault="004D5BC2" w:rsidP="00B23FD4">
            <w:pPr>
              <w:pStyle w:val="HuvudrubrikKolumn3"/>
            </w:pPr>
            <w:r w:rsidRPr="00E55DFA">
              <w:t>Ansvarigt utskott</w:t>
            </w:r>
          </w:p>
        </w:tc>
      </w:tr>
      <w:tr w:rsidR="004D5BC2" w:rsidRPr="00E55DFA" w:rsidTr="00B23F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5BC2" w:rsidRPr="00E55DFA" w:rsidRDefault="004D5BC2" w:rsidP="00B23FD4">
            <w:pPr>
              <w:pStyle w:val="FlistaNrText"/>
            </w:pPr>
          </w:p>
        </w:tc>
        <w:tc>
          <w:tcPr>
            <w:tcW w:w="6237" w:type="dxa"/>
          </w:tcPr>
          <w:p w:rsidR="004D5BC2" w:rsidRPr="00E55DFA" w:rsidRDefault="004D5BC2" w:rsidP="00B23FD4">
            <w:r w:rsidRPr="00E55DFA">
              <w:t>2010/11:FPM80 Meddelande om råvaror och mar</w:t>
            </w:r>
            <w:r w:rsidR="00AE3907" w:rsidRPr="00E55DFA">
              <w:t>knader för basprodukter KOM(2011</w:t>
            </w:r>
            <w:r w:rsidRPr="00E55DFA">
              <w:t>)25</w:t>
            </w:r>
          </w:p>
        </w:tc>
        <w:tc>
          <w:tcPr>
            <w:tcW w:w="2481" w:type="dxa"/>
          </w:tcPr>
          <w:p w:rsidR="004D5BC2" w:rsidRPr="00E55DFA" w:rsidRDefault="004D5BC2" w:rsidP="00B23FD4">
            <w:pPr>
              <w:rPr>
                <w:spacing w:val="-4"/>
              </w:rPr>
            </w:pPr>
            <w:r w:rsidRPr="00E55DFA">
              <w:rPr>
                <w:spacing w:val="-4"/>
              </w:rPr>
              <w:t xml:space="preserve">NU </w:t>
            </w:r>
          </w:p>
        </w:tc>
      </w:tr>
    </w:tbl>
    <w:p w:rsidR="004D5BC2" w:rsidRPr="00E55DFA" w:rsidRDefault="0002341F" w:rsidP="003675A0">
      <w:pPr>
        <w:pStyle w:val="Blankrad"/>
      </w:pPr>
      <w:r w:rsidRPr="00E55DF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D5BC2" w:rsidRPr="00E55DFA" w:rsidTr="00B23FD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D5BC2" w:rsidRPr="00E55DFA" w:rsidRDefault="004D5BC2" w:rsidP="00B23FD4">
            <w:pPr>
              <w:pStyle w:val="HuvudrubrikFlisteNr"/>
            </w:pPr>
          </w:p>
        </w:tc>
        <w:tc>
          <w:tcPr>
            <w:tcW w:w="6237" w:type="dxa"/>
          </w:tcPr>
          <w:p w:rsidR="004D5BC2" w:rsidRPr="00E55DFA" w:rsidRDefault="004D5BC2" w:rsidP="00B23FD4">
            <w:pPr>
              <w:pStyle w:val="Huvudrubrik"/>
            </w:pPr>
            <w:bookmarkStart w:id="4" w:name="Start_HänvisningTillUtskott"/>
            <w:bookmarkEnd w:id="4"/>
            <w:r w:rsidRPr="00E55DFA">
              <w:t>Ärende</w:t>
            </w:r>
            <w:r w:rsidR="00F45D51" w:rsidRPr="00E55DFA">
              <w:t>n</w:t>
            </w:r>
            <w:r w:rsidRPr="00E55DFA">
              <w:t xml:space="preserve"> för hänvisning till utskott</w:t>
            </w:r>
          </w:p>
        </w:tc>
        <w:tc>
          <w:tcPr>
            <w:tcW w:w="2481" w:type="dxa"/>
          </w:tcPr>
          <w:p w:rsidR="004D5BC2" w:rsidRPr="00E55DFA" w:rsidRDefault="004D5BC2" w:rsidP="00B23FD4">
            <w:pPr>
              <w:pStyle w:val="HuvudrubrikKolumn3"/>
            </w:pPr>
            <w:r w:rsidRPr="00E55DFA">
              <w:t>Förslag</w:t>
            </w:r>
          </w:p>
        </w:tc>
      </w:tr>
      <w:tr w:rsidR="002C1060" w:rsidRPr="00E55DFA" w:rsidTr="00B23F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1060" w:rsidRPr="00E55DFA" w:rsidRDefault="002C1060" w:rsidP="00B23FD4">
            <w:pPr>
              <w:pStyle w:val="renderubrik"/>
            </w:pPr>
          </w:p>
        </w:tc>
        <w:tc>
          <w:tcPr>
            <w:tcW w:w="6237" w:type="dxa"/>
          </w:tcPr>
          <w:p w:rsidR="002C1060" w:rsidRPr="00E55DFA" w:rsidRDefault="002C1060" w:rsidP="00B23FD4">
            <w:pPr>
              <w:pStyle w:val="renderubrik"/>
            </w:pPr>
            <w:r w:rsidRPr="00E55DFA">
              <w:t>Proposition</w:t>
            </w:r>
          </w:p>
        </w:tc>
        <w:tc>
          <w:tcPr>
            <w:tcW w:w="2481" w:type="dxa"/>
          </w:tcPr>
          <w:p w:rsidR="002C1060" w:rsidRPr="00E55DFA" w:rsidRDefault="002C1060" w:rsidP="00B23FD4">
            <w:pPr>
              <w:pStyle w:val="renderubrik"/>
              <w:rPr>
                <w:spacing w:val="-4"/>
              </w:rPr>
            </w:pPr>
          </w:p>
        </w:tc>
      </w:tr>
      <w:tr w:rsidR="002C1060" w:rsidRPr="00E55DFA" w:rsidTr="00B23F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1060" w:rsidRPr="00E55DFA" w:rsidRDefault="002C1060" w:rsidP="00B23FD4">
            <w:pPr>
              <w:pStyle w:val="FlistaNrText"/>
            </w:pPr>
          </w:p>
        </w:tc>
        <w:tc>
          <w:tcPr>
            <w:tcW w:w="6237" w:type="dxa"/>
          </w:tcPr>
          <w:p w:rsidR="002C1060" w:rsidRPr="00E55DFA" w:rsidRDefault="001572FA" w:rsidP="00B23FD4">
            <w:r w:rsidRPr="00E55DFA">
              <w:t xml:space="preserve">2010/11:91 </w:t>
            </w:r>
            <w:r w:rsidR="002C1060" w:rsidRPr="00E55DFA">
              <w:t>Fortsatt tillämpning i fråga om Iran av lagen (1996:95) om vissa internationella sanktioner</w:t>
            </w:r>
          </w:p>
        </w:tc>
        <w:tc>
          <w:tcPr>
            <w:tcW w:w="2481" w:type="dxa"/>
          </w:tcPr>
          <w:p w:rsidR="002C1060" w:rsidRPr="00E55DFA" w:rsidRDefault="002C1060" w:rsidP="00B23FD4">
            <w:pPr>
              <w:rPr>
                <w:spacing w:val="-4"/>
              </w:rPr>
            </w:pPr>
            <w:r w:rsidRPr="00E55DFA">
              <w:rPr>
                <w:spacing w:val="-4"/>
              </w:rPr>
              <w:t>UU</w:t>
            </w:r>
          </w:p>
        </w:tc>
      </w:tr>
      <w:tr w:rsidR="004D5BC2" w:rsidRPr="00E55DFA" w:rsidTr="00B23F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5BC2" w:rsidRPr="00E55DFA" w:rsidRDefault="004D5BC2" w:rsidP="00B23FD4">
            <w:pPr>
              <w:pStyle w:val="renderubrik"/>
            </w:pPr>
          </w:p>
        </w:tc>
        <w:tc>
          <w:tcPr>
            <w:tcW w:w="6237" w:type="dxa"/>
          </w:tcPr>
          <w:p w:rsidR="004D5BC2" w:rsidRPr="00E55DFA" w:rsidRDefault="004D5BC2" w:rsidP="00B23FD4">
            <w:pPr>
              <w:pStyle w:val="renderubrik"/>
            </w:pPr>
            <w:r w:rsidRPr="00E55DFA">
              <w:t>EU-dokument</w:t>
            </w:r>
          </w:p>
        </w:tc>
        <w:tc>
          <w:tcPr>
            <w:tcW w:w="2481" w:type="dxa"/>
          </w:tcPr>
          <w:p w:rsidR="004D5BC2" w:rsidRPr="00E55DFA" w:rsidRDefault="004D5BC2" w:rsidP="00B23FD4">
            <w:pPr>
              <w:pStyle w:val="renderubrik"/>
              <w:rPr>
                <w:spacing w:val="-4"/>
              </w:rPr>
            </w:pPr>
          </w:p>
        </w:tc>
      </w:tr>
      <w:tr w:rsidR="004D5BC2" w:rsidRPr="00E55DFA" w:rsidTr="00B23F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5BC2" w:rsidRPr="00E55DFA" w:rsidRDefault="004D5BC2" w:rsidP="00B23FD4">
            <w:pPr>
              <w:pStyle w:val="FlistaNrText"/>
            </w:pPr>
          </w:p>
        </w:tc>
        <w:tc>
          <w:tcPr>
            <w:tcW w:w="6237" w:type="dxa"/>
          </w:tcPr>
          <w:p w:rsidR="004D5BC2" w:rsidRPr="00E55DFA" w:rsidRDefault="004D5BC2" w:rsidP="00B23FD4">
            <w:r w:rsidRPr="00E55DFA">
              <w:t>KOM(2011)60 Meddelande från kommissionen till Europaparlamentet, rådet, Europeiska ekonomiska och sociala kommittén och Regionkommittén En EU-agenda för barns rättigheter</w:t>
            </w:r>
          </w:p>
        </w:tc>
        <w:tc>
          <w:tcPr>
            <w:tcW w:w="2481" w:type="dxa"/>
          </w:tcPr>
          <w:p w:rsidR="004D5BC2" w:rsidRPr="00E55DFA" w:rsidRDefault="004D5BC2" w:rsidP="00B23FD4">
            <w:pPr>
              <w:rPr>
                <w:spacing w:val="-4"/>
              </w:rPr>
            </w:pPr>
            <w:r w:rsidRPr="00E55DFA">
              <w:rPr>
                <w:spacing w:val="-4"/>
              </w:rPr>
              <w:t xml:space="preserve">SoU </w:t>
            </w:r>
          </w:p>
        </w:tc>
      </w:tr>
    </w:tbl>
    <w:p w:rsidR="004D5BC2" w:rsidRPr="00E55DFA" w:rsidRDefault="0002341F" w:rsidP="003675A0">
      <w:pPr>
        <w:pStyle w:val="Blankrad"/>
      </w:pPr>
      <w:r w:rsidRPr="00E55DF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2341F" w:rsidRPr="00E55DF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2341F" w:rsidRPr="00E55DFA" w:rsidRDefault="0002341F" w:rsidP="00B23FD4">
            <w:pPr>
              <w:pStyle w:val="HuvudrubrikFlisteNr"/>
            </w:pPr>
          </w:p>
        </w:tc>
        <w:tc>
          <w:tcPr>
            <w:tcW w:w="6237" w:type="dxa"/>
          </w:tcPr>
          <w:p w:rsidR="0002341F" w:rsidRPr="00E55DFA" w:rsidRDefault="0002341F">
            <w:pPr>
              <w:pStyle w:val="HuvudrubrikEnsam"/>
            </w:pPr>
            <w:bookmarkStart w:id="5" w:name="TypRubrik"/>
            <w:bookmarkStart w:id="6" w:name="Start_ÄrendenFörAvgörande"/>
            <w:bookmarkEnd w:id="5"/>
            <w:bookmarkEnd w:id="6"/>
            <w:r w:rsidRPr="00E55DFA">
              <w:t>Ärenden för avgörande</w:t>
            </w:r>
            <w:r w:rsidRPr="00E55DFA">
              <w:br/>
              <w:t>onsdagen den 16 mars kl. 16.00</w:t>
            </w:r>
          </w:p>
        </w:tc>
        <w:tc>
          <w:tcPr>
            <w:tcW w:w="2481" w:type="dxa"/>
          </w:tcPr>
          <w:p w:rsidR="0002341F" w:rsidRPr="00E55DFA" w:rsidRDefault="0002341F" w:rsidP="00B23FD4">
            <w:pPr>
              <w:pStyle w:val="HuvudrubrikKolumn3"/>
            </w:pPr>
            <w:r w:rsidRPr="00E55DFA">
              <w:t>Reservationer</w:t>
            </w:r>
          </w:p>
        </w:tc>
      </w:tr>
      <w:tr w:rsidR="0002341F" w:rsidRPr="00E55D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2341F" w:rsidRPr="00E55DFA" w:rsidRDefault="0002341F" w:rsidP="00B23FD4">
            <w:pPr>
              <w:pStyle w:val="Underrubrik"/>
            </w:pPr>
          </w:p>
        </w:tc>
        <w:tc>
          <w:tcPr>
            <w:tcW w:w="6237" w:type="dxa"/>
          </w:tcPr>
          <w:p w:rsidR="0002341F" w:rsidRPr="00E55DFA" w:rsidRDefault="0002341F" w:rsidP="0002341F">
            <w:pPr>
              <w:pStyle w:val="Underrubrik"/>
            </w:pPr>
            <w:bookmarkStart w:id="7" w:name="TypUnderrubrik"/>
            <w:bookmarkEnd w:id="7"/>
            <w:r w:rsidRPr="00E55DFA">
              <w:t>Tidigare slutdebatterade</w:t>
            </w:r>
          </w:p>
        </w:tc>
        <w:tc>
          <w:tcPr>
            <w:tcW w:w="2481" w:type="dxa"/>
          </w:tcPr>
          <w:p w:rsidR="0002341F" w:rsidRPr="00E55DFA" w:rsidRDefault="0002341F" w:rsidP="00B23FD4">
            <w:pPr>
              <w:pStyle w:val="Underrubrik"/>
              <w:rPr>
                <w:spacing w:val="-4"/>
              </w:rPr>
            </w:pPr>
          </w:p>
        </w:tc>
      </w:tr>
      <w:tr w:rsidR="0002341F" w:rsidRPr="00E55D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2341F" w:rsidRPr="00E55DFA" w:rsidRDefault="0002341F" w:rsidP="0002341F">
            <w:pPr>
              <w:pStyle w:val="renderubrik"/>
            </w:pPr>
            <w:bookmarkStart w:id="8" w:name="StartText"/>
            <w:bookmarkEnd w:id="8"/>
          </w:p>
        </w:tc>
        <w:tc>
          <w:tcPr>
            <w:tcW w:w="6237" w:type="dxa"/>
          </w:tcPr>
          <w:p w:rsidR="0002341F" w:rsidRPr="00E55DFA" w:rsidRDefault="0002341F" w:rsidP="0002341F">
            <w:pPr>
              <w:pStyle w:val="renderubrik"/>
            </w:pPr>
            <w:r w:rsidRPr="00E55DFA">
              <w:t>Näringsutskottets betänkande</w:t>
            </w:r>
          </w:p>
        </w:tc>
        <w:tc>
          <w:tcPr>
            <w:tcW w:w="2481" w:type="dxa"/>
          </w:tcPr>
          <w:p w:rsidR="0002341F" w:rsidRPr="00E55DFA" w:rsidRDefault="0002341F" w:rsidP="0002341F">
            <w:pPr>
              <w:pStyle w:val="renderubrik"/>
              <w:rPr>
                <w:spacing w:val="-4"/>
              </w:rPr>
            </w:pPr>
          </w:p>
        </w:tc>
      </w:tr>
      <w:tr w:rsidR="0002341F" w:rsidRPr="00E55D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2341F" w:rsidRPr="00E55DFA" w:rsidRDefault="0002341F" w:rsidP="0002341F">
            <w:pPr>
              <w:pStyle w:val="FlistaNrText"/>
            </w:pPr>
          </w:p>
        </w:tc>
        <w:tc>
          <w:tcPr>
            <w:tcW w:w="6237" w:type="dxa"/>
          </w:tcPr>
          <w:p w:rsidR="0002341F" w:rsidRPr="00E55DFA" w:rsidRDefault="0002341F" w:rsidP="0002341F">
            <w:r w:rsidRPr="00E55DFA">
              <w:t>2010/11:NU12 Vissa energipolitiska frågor</w:t>
            </w:r>
          </w:p>
        </w:tc>
        <w:tc>
          <w:tcPr>
            <w:tcW w:w="2481" w:type="dxa"/>
          </w:tcPr>
          <w:p w:rsidR="0002341F" w:rsidRPr="00E55DFA" w:rsidRDefault="0002341F" w:rsidP="0002341F">
            <w:pPr>
              <w:rPr>
                <w:spacing w:val="-4"/>
              </w:rPr>
            </w:pPr>
            <w:r w:rsidRPr="00E55DFA">
              <w:rPr>
                <w:spacing w:val="-4"/>
              </w:rPr>
              <w:t>5 res. (S,MP,V)</w:t>
            </w:r>
          </w:p>
        </w:tc>
      </w:tr>
      <w:tr w:rsidR="0002341F" w:rsidRPr="00E55D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2341F" w:rsidRPr="00E55DFA" w:rsidRDefault="0002341F" w:rsidP="0002341F">
            <w:pPr>
              <w:pStyle w:val="renderubrik"/>
            </w:pPr>
          </w:p>
        </w:tc>
        <w:tc>
          <w:tcPr>
            <w:tcW w:w="6237" w:type="dxa"/>
          </w:tcPr>
          <w:p w:rsidR="0002341F" w:rsidRPr="00E55DFA" w:rsidRDefault="0002341F" w:rsidP="0002341F">
            <w:pPr>
              <w:pStyle w:val="renderubrik"/>
            </w:pPr>
            <w:r w:rsidRPr="00E55DFA">
              <w:t>Justitieutskottets betänkande</w:t>
            </w:r>
          </w:p>
        </w:tc>
        <w:tc>
          <w:tcPr>
            <w:tcW w:w="2481" w:type="dxa"/>
          </w:tcPr>
          <w:p w:rsidR="0002341F" w:rsidRPr="00E55DFA" w:rsidRDefault="0002341F" w:rsidP="0002341F">
            <w:pPr>
              <w:pStyle w:val="renderubrik"/>
              <w:rPr>
                <w:spacing w:val="-4"/>
              </w:rPr>
            </w:pPr>
          </w:p>
        </w:tc>
      </w:tr>
      <w:tr w:rsidR="0002341F" w:rsidRPr="00E55D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2341F" w:rsidRPr="00E55DFA" w:rsidRDefault="0002341F" w:rsidP="0002341F">
            <w:pPr>
              <w:pStyle w:val="FlistaNrText"/>
            </w:pPr>
          </w:p>
        </w:tc>
        <w:tc>
          <w:tcPr>
            <w:tcW w:w="6237" w:type="dxa"/>
          </w:tcPr>
          <w:p w:rsidR="0002341F" w:rsidRPr="00E55DFA" w:rsidRDefault="0002341F" w:rsidP="0002341F">
            <w:r w:rsidRPr="00E55DFA">
              <w:t>2010/11:JuU27 Tingsrättsorganisationen</w:t>
            </w:r>
          </w:p>
        </w:tc>
        <w:tc>
          <w:tcPr>
            <w:tcW w:w="2481" w:type="dxa"/>
          </w:tcPr>
          <w:p w:rsidR="0002341F" w:rsidRPr="00E55DFA" w:rsidRDefault="0002341F" w:rsidP="0002341F">
            <w:pPr>
              <w:rPr>
                <w:spacing w:val="-4"/>
              </w:rPr>
            </w:pPr>
            <w:r w:rsidRPr="00E55DFA">
              <w:rPr>
                <w:spacing w:val="-4"/>
              </w:rPr>
              <w:t>1 res. (M,FP,C,KD)</w:t>
            </w:r>
          </w:p>
        </w:tc>
      </w:tr>
    </w:tbl>
    <w:p w:rsidR="0002341F" w:rsidRPr="00E55DFA" w:rsidRDefault="0002341F" w:rsidP="003675A0">
      <w:pPr>
        <w:pStyle w:val="Blankrad"/>
      </w:pPr>
      <w:r w:rsidRPr="00E55DFA">
        <w:t>     </w:t>
      </w:r>
    </w:p>
    <w:p w:rsidR="00C50B52" w:rsidRPr="00E55DFA" w:rsidRDefault="0002341F" w:rsidP="003675A0">
      <w:pPr>
        <w:pStyle w:val="Blankrad"/>
      </w:pPr>
      <w:bookmarkStart w:id="9" w:name="Start"/>
      <w:bookmarkEnd w:id="9"/>
      <w:r w:rsidRPr="00E55DF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E55DF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E55DFA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E55DFA" w:rsidRDefault="006E04A4" w:rsidP="00D016E9">
            <w:pPr>
              <w:pStyle w:val="StreckMitten"/>
            </w:pPr>
            <w:r w:rsidRPr="00E55DFA">
              <w:tab/>
            </w:r>
            <w:r w:rsidRPr="00E55DFA">
              <w:tab/>
            </w:r>
          </w:p>
        </w:tc>
      </w:tr>
    </w:tbl>
    <w:p w:rsidR="006E04A4" w:rsidRPr="00E55DFA" w:rsidRDefault="006E04A4" w:rsidP="003675A0">
      <w:pPr>
        <w:pStyle w:val="Blankrad"/>
      </w:pPr>
    </w:p>
    <w:sectPr w:rsidR="006E04A4" w:rsidRPr="00E55DFA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25257" w:rsidRPr="00E55DFA" w:rsidRDefault="00325257">
      <w:r w:rsidRPr="00E55DFA">
        <w:separator/>
      </w:r>
    </w:p>
  </w:endnote>
  <w:endnote w:type="continuationSeparator" w:id="0">
    <w:p w:rsidR="00325257" w:rsidRPr="00E55DFA" w:rsidRDefault="00325257">
      <w:r w:rsidRPr="00E55DF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2559" w:rsidRPr="00E55DFA" w:rsidRDefault="00672559">
    <w:pPr>
      <w:pStyle w:val="Sidhuvud"/>
      <w:jc w:val="center"/>
    </w:pPr>
    <w:r w:rsidRPr="00E55DFA">
      <w:fldChar w:fldCharType="begin" w:fldLock="1"/>
    </w:r>
    <w:r w:rsidRPr="00E55DFA">
      <w:instrText xml:space="preserve"> PAGE </w:instrText>
    </w:r>
    <w:r w:rsidRPr="00E55DFA">
      <w:fldChar w:fldCharType="separate"/>
    </w:r>
    <w:r w:rsidR="0012657C" w:rsidRPr="00E55DFA">
      <w:t>2</w:t>
    </w:r>
    <w:r w:rsidRPr="00E55DFA">
      <w:fldChar w:fldCharType="end"/>
    </w:r>
    <w:r w:rsidRPr="00E55DFA">
      <w:t xml:space="preserve"> (</w:t>
    </w:r>
    <w:r w:rsidRPr="00E55DFA">
      <w:fldChar w:fldCharType="begin" w:fldLock="1"/>
    </w:r>
    <w:r w:rsidRPr="00E55DFA">
      <w:instrText xml:space="preserve"> NUMPAGES </w:instrText>
    </w:r>
    <w:r w:rsidRPr="00E55DFA">
      <w:fldChar w:fldCharType="separate"/>
    </w:r>
    <w:r w:rsidR="0012657C" w:rsidRPr="00E55DFA">
      <w:t>3</w:t>
    </w:r>
    <w:r w:rsidRPr="00E55DFA">
      <w:fldChar w:fldCharType="end"/>
    </w:r>
    <w:r w:rsidRPr="00E55DFA">
      <w:t>)</w:t>
    </w:r>
  </w:p>
  <w:p w:rsidR="00672559" w:rsidRPr="00E55DFA" w:rsidRDefault="0067255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2559" w:rsidRPr="00E55DFA" w:rsidRDefault="00672559">
    <w:pPr>
      <w:pStyle w:val="Sidhuvud"/>
      <w:jc w:val="center"/>
    </w:pPr>
    <w:r w:rsidRPr="00E55DFA">
      <w:fldChar w:fldCharType="begin" w:fldLock="1"/>
    </w:r>
    <w:r w:rsidRPr="00E55DFA">
      <w:instrText xml:space="preserve"> PAGE </w:instrText>
    </w:r>
    <w:r w:rsidRPr="00E55DFA">
      <w:fldChar w:fldCharType="separate"/>
    </w:r>
    <w:r w:rsidR="00043A97" w:rsidRPr="00E55DFA">
      <w:t>1</w:t>
    </w:r>
    <w:r w:rsidRPr="00E55DFA">
      <w:fldChar w:fldCharType="end"/>
    </w:r>
    <w:r w:rsidRPr="00E55DFA">
      <w:t xml:space="preserve"> (</w:t>
    </w:r>
    <w:r w:rsidRPr="00E55DFA">
      <w:fldChar w:fldCharType="begin" w:fldLock="1"/>
    </w:r>
    <w:r w:rsidRPr="00E55DFA">
      <w:instrText xml:space="preserve"> NUMPAGES </w:instrText>
    </w:r>
    <w:r w:rsidRPr="00E55DFA">
      <w:fldChar w:fldCharType="separate"/>
    </w:r>
    <w:r w:rsidR="00043A97" w:rsidRPr="00E55DFA">
      <w:t>3</w:t>
    </w:r>
    <w:r w:rsidRPr="00E55DFA">
      <w:fldChar w:fldCharType="end"/>
    </w:r>
    <w:r w:rsidRPr="00E55DFA">
      <w:t>)</w:t>
    </w:r>
  </w:p>
  <w:p w:rsidR="00672559" w:rsidRPr="00E55DFA" w:rsidRDefault="0067255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25257" w:rsidRPr="00E55DFA" w:rsidRDefault="00325257">
      <w:r w:rsidRPr="00E55DFA">
        <w:separator/>
      </w:r>
    </w:p>
  </w:footnote>
  <w:footnote w:type="continuationSeparator" w:id="0">
    <w:p w:rsidR="00325257" w:rsidRPr="00E55DFA" w:rsidRDefault="00325257">
      <w:r w:rsidRPr="00E55DF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2559" w:rsidRPr="00E55DFA" w:rsidRDefault="00672559">
    <w:pPr>
      <w:pStyle w:val="Sidhuvud"/>
      <w:tabs>
        <w:tab w:val="clear" w:pos="4536"/>
      </w:tabs>
    </w:pPr>
    <w:r w:rsidRPr="00E55DFA">
      <w:fldChar w:fldCharType="begin" w:fldLock="1"/>
    </w:r>
    <w:r w:rsidRPr="00E55DFA">
      <w:instrText xml:space="preserve"> DOCPROPERTY "DocumentDate" </w:instrText>
    </w:r>
    <w:r w:rsidRPr="00E55DFA">
      <w:fldChar w:fldCharType="separate"/>
    </w:r>
    <w:r w:rsidR="00043A97" w:rsidRPr="00E55DFA">
      <w:t>Fredagen den 11 mars 2011</w:t>
    </w:r>
    <w:r w:rsidRPr="00E55DFA">
      <w:fldChar w:fldCharType="end"/>
    </w:r>
    <w:r w:rsidRPr="00E55DFA">
      <w:tab/>
    </w:r>
  </w:p>
  <w:p w:rsidR="00672559" w:rsidRPr="00E55DFA" w:rsidRDefault="00672559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E55DFA">
      <w:rPr>
        <w:sz w:val="12"/>
      </w:rPr>
      <w:tab/>
    </w:r>
  </w:p>
  <w:p w:rsidR="00672559" w:rsidRPr="00E55DFA" w:rsidRDefault="00672559"/>
  <w:p w:rsidR="00672559" w:rsidRPr="00E55DFA" w:rsidRDefault="0067255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2559" w:rsidRPr="00E55DFA" w:rsidRDefault="00E55DFA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E55DFA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72559" w:rsidRPr="00E55DFA" w:rsidRDefault="00672559">
    <w:pPr>
      <w:pStyle w:val="Dokumentrubrik"/>
      <w:spacing w:after="360"/>
    </w:pPr>
    <w:r w:rsidRPr="00E55DFA">
      <w:t>Föredragningslista</w:t>
    </w:r>
  </w:p>
  <w:p w:rsidR="00672559" w:rsidRPr="00E55DFA" w:rsidRDefault="0067255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909467056">
    <w:abstractNumId w:val="5"/>
  </w:num>
  <w:num w:numId="2" w16cid:durableId="1624464085">
    <w:abstractNumId w:val="2"/>
  </w:num>
  <w:num w:numId="3" w16cid:durableId="1998992337">
    <w:abstractNumId w:val="4"/>
  </w:num>
  <w:num w:numId="4" w16cid:durableId="476654633">
    <w:abstractNumId w:val="1"/>
  </w:num>
  <w:num w:numId="5" w16cid:durableId="1322468471">
    <w:abstractNumId w:val="0"/>
  </w:num>
  <w:num w:numId="6" w16cid:durableId="1093670480">
    <w:abstractNumId w:val="3"/>
  </w:num>
  <w:num w:numId="7" w16cid:durableId="519515341">
    <w:abstractNumId w:val="3"/>
  </w:num>
  <w:num w:numId="8" w16cid:durableId="16281992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D7FF7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341F"/>
    <w:rsid w:val="0002560B"/>
    <w:rsid w:val="00025ED1"/>
    <w:rsid w:val="00030ADD"/>
    <w:rsid w:val="00035B74"/>
    <w:rsid w:val="00043A97"/>
    <w:rsid w:val="000451B8"/>
    <w:rsid w:val="000466D5"/>
    <w:rsid w:val="0004699B"/>
    <w:rsid w:val="000473E3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2657C"/>
    <w:rsid w:val="00130979"/>
    <w:rsid w:val="00135D30"/>
    <w:rsid w:val="00143518"/>
    <w:rsid w:val="00143D28"/>
    <w:rsid w:val="00146992"/>
    <w:rsid w:val="0014779C"/>
    <w:rsid w:val="00147F56"/>
    <w:rsid w:val="001548E3"/>
    <w:rsid w:val="001572FA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5780"/>
    <w:rsid w:val="001B64A0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26C7F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595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1060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257"/>
    <w:rsid w:val="0032573D"/>
    <w:rsid w:val="00327946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163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318AF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A5FF6"/>
    <w:rsid w:val="004B04E9"/>
    <w:rsid w:val="004B06DE"/>
    <w:rsid w:val="004B0FE1"/>
    <w:rsid w:val="004B295D"/>
    <w:rsid w:val="004B2D2B"/>
    <w:rsid w:val="004B2F2B"/>
    <w:rsid w:val="004B356C"/>
    <w:rsid w:val="004B7A73"/>
    <w:rsid w:val="004C0E50"/>
    <w:rsid w:val="004C1300"/>
    <w:rsid w:val="004C1FA3"/>
    <w:rsid w:val="004C4932"/>
    <w:rsid w:val="004D1B3F"/>
    <w:rsid w:val="004D5BC2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210F0"/>
    <w:rsid w:val="00527322"/>
    <w:rsid w:val="00533A3C"/>
    <w:rsid w:val="00537A01"/>
    <w:rsid w:val="0054049C"/>
    <w:rsid w:val="00543489"/>
    <w:rsid w:val="005460B2"/>
    <w:rsid w:val="005510B5"/>
    <w:rsid w:val="00560161"/>
    <w:rsid w:val="00562A5D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394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2559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2E8D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D7FF7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6B9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2A5D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3907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3FD4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E72E8"/>
    <w:rsid w:val="00BF06E9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06B6"/>
    <w:rsid w:val="00C50B52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55DFA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45D51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89B494E-63D8-4D64-8B65-322C660D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392</Words>
  <Characters>2603</Characters>
  <Application>Microsoft Office Word</Application>
  <DocSecurity>4</DocSecurity>
  <Lines>216</Lines>
  <Paragraphs>124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 stöder Distribution, RiR och Lemur</dc:description>
  <cp:lastModifiedBy>Lars Brink</cp:lastModifiedBy>
  <cp:revision>2</cp:revision>
  <cp:lastPrinted>2011-03-10T17:15:00Z</cp:lastPrinted>
  <dcterms:created xsi:type="dcterms:W3CDTF">2025-12-18T03:30:00Z</dcterms:created>
  <dcterms:modified xsi:type="dcterms:W3CDTF">2025-12-18T03:30:00Z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11 mars 2011</vt:lpwstr>
  </property>
  <property fmtid="{D5CDD505-2E9C-101B-9397-08002B2CF9AE}" pid="3" name="DocumentNumber">
    <vt:lpwstr>71</vt:lpwstr>
  </property>
  <property fmtid="{D5CDD505-2E9C-101B-9397-08002B2CF9AE}" pid="4" name="DocumentYear">
    <vt:lpwstr>2010/11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2011-03-11</vt:lpwstr>
  </property>
  <property fmtid="{D5CDD505-2E9C-101B-9397-08002B2CF9AE}" pid="7" name="DatumAvgörande">
    <vt:lpwstr>2011-03-16</vt:lpwstr>
  </property>
  <property fmtid="{D5CDD505-2E9C-101B-9397-08002B2CF9AE}" pid="8" name="Publicerare">
    <vt:lpwstr>ia0115aa</vt:lpwstr>
  </property>
</Properties>
</file>