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94233" w:rsidRPr="0054785D" w:rsidTr="00E9423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94233" w:rsidRPr="0054785D" w:rsidRDefault="008A5147" w:rsidP="00E94233">
            <w:pPr>
              <w:pStyle w:val="RSKRbeteckning"/>
              <w:spacing w:before="240"/>
            </w:pPr>
            <w:r w:rsidRPr="0054785D">
              <w:t>Riksdagsskrivelse</w:t>
            </w:r>
          </w:p>
          <w:p w:rsidR="00E94233" w:rsidRPr="0054785D" w:rsidRDefault="008A5147" w:rsidP="00E94233">
            <w:pPr>
              <w:pStyle w:val="RSKRbeteckning"/>
            </w:pPr>
            <w:r w:rsidRPr="0054785D">
              <w:t>2009/10</w:t>
            </w:r>
            <w:r w:rsidR="00E94233" w:rsidRPr="0054785D">
              <w:t>:</w:t>
            </w:r>
            <w:r w:rsidRPr="0054785D">
              <w:t>83</w:t>
            </w:r>
          </w:p>
        </w:tc>
        <w:tc>
          <w:tcPr>
            <w:tcW w:w="1134" w:type="dxa"/>
          </w:tcPr>
          <w:p w:rsidR="00E94233" w:rsidRPr="0054785D" w:rsidRDefault="0054785D" w:rsidP="00E94233">
            <w:pPr>
              <w:jc w:val="right"/>
            </w:pPr>
            <w:r w:rsidRPr="0054785D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4233" w:rsidRPr="0054785D" w:rsidTr="00E9423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94233" w:rsidRPr="0054785D" w:rsidRDefault="00E94233">
            <w:pPr>
              <w:rPr>
                <w:sz w:val="10"/>
              </w:rPr>
            </w:pPr>
          </w:p>
        </w:tc>
      </w:tr>
    </w:tbl>
    <w:p w:rsidR="00E94233" w:rsidRPr="0054785D" w:rsidRDefault="00E94233"/>
    <w:p w:rsidR="00E94233" w:rsidRPr="0054785D" w:rsidRDefault="008A5147" w:rsidP="00E94233">
      <w:pPr>
        <w:pStyle w:val="Mottagare1"/>
      </w:pPr>
      <w:r w:rsidRPr="0054785D">
        <w:t>Regeringen</w:t>
      </w:r>
    </w:p>
    <w:p w:rsidR="00E94233" w:rsidRPr="0054785D" w:rsidRDefault="008A5147" w:rsidP="00E94233">
      <w:pPr>
        <w:pStyle w:val="Mottagare2"/>
      </w:pPr>
      <w:r w:rsidRPr="0054785D">
        <w:t>Arbetsmarknadsdepartementet</w:t>
      </w:r>
    </w:p>
    <w:p w:rsidR="00E94233" w:rsidRPr="0054785D" w:rsidRDefault="00E94233" w:rsidP="00E94233">
      <w:r w:rsidRPr="0054785D">
        <w:t xml:space="preserve">Med överlämnande av </w:t>
      </w:r>
      <w:r w:rsidR="008A5147" w:rsidRPr="0054785D">
        <w:t>arbetsmarknadsutskottet</w:t>
      </w:r>
      <w:r w:rsidRPr="0054785D">
        <w:t xml:space="preserve">s betänkande </w:t>
      </w:r>
      <w:r w:rsidR="008A5147" w:rsidRPr="0054785D">
        <w:t>2009/10</w:t>
      </w:r>
      <w:r w:rsidRPr="0054785D">
        <w:t>:</w:t>
      </w:r>
      <w:r w:rsidR="008A5147" w:rsidRPr="0054785D">
        <w:t>AU4</w:t>
      </w:r>
      <w:r w:rsidRPr="0054785D">
        <w:t xml:space="preserve"> </w:t>
      </w:r>
      <w:r w:rsidR="008A5147" w:rsidRPr="0054785D">
        <w:t>En förenklad semesterlag, m.m.</w:t>
      </w:r>
      <w:r w:rsidRPr="0054785D">
        <w:t xml:space="preserve"> får jag anmäla att riksdagen denna dag bifallit utskottets förslag till riksdagsbeslut.</w:t>
      </w:r>
    </w:p>
    <w:p w:rsidR="00E94233" w:rsidRPr="0054785D" w:rsidRDefault="00E94233" w:rsidP="00E94233">
      <w:pPr>
        <w:pStyle w:val="Stockholm"/>
      </w:pPr>
      <w:r w:rsidRPr="0054785D">
        <w:t xml:space="preserve">Stockholm </w:t>
      </w:r>
      <w:r w:rsidR="008A5147" w:rsidRPr="0054785D">
        <w:t>den 25 november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94233" w:rsidRPr="0054785D" w:rsidTr="00E9423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94233" w:rsidRPr="0054785D" w:rsidRDefault="008A5147" w:rsidP="00E94233">
            <w:pPr>
              <w:pStyle w:val="AvsTalman"/>
            </w:pPr>
            <w:r w:rsidRPr="0054785D">
              <w:t>Per Westerberg</w:t>
            </w:r>
          </w:p>
        </w:tc>
        <w:tc>
          <w:tcPr>
            <w:tcW w:w="3628" w:type="dxa"/>
          </w:tcPr>
          <w:p w:rsidR="00E94233" w:rsidRPr="0054785D" w:rsidRDefault="008A5147" w:rsidP="00E94233">
            <w:pPr>
              <w:pStyle w:val="AvsTjnsteman"/>
            </w:pPr>
            <w:r w:rsidRPr="0054785D">
              <w:t>Ulf Christoffersson</w:t>
            </w:r>
          </w:p>
        </w:tc>
      </w:tr>
    </w:tbl>
    <w:p w:rsidR="00D85057" w:rsidRPr="0054785D" w:rsidRDefault="00D85057" w:rsidP="00E94233"/>
    <w:sectPr w:rsidR="00D85057" w:rsidRPr="0054785D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233"/>
    <w:rsid w:val="0009098F"/>
    <w:rsid w:val="000C2D8D"/>
    <w:rsid w:val="001667BD"/>
    <w:rsid w:val="001C2855"/>
    <w:rsid w:val="00224A43"/>
    <w:rsid w:val="00243D3C"/>
    <w:rsid w:val="00244660"/>
    <w:rsid w:val="0026798D"/>
    <w:rsid w:val="00285BBE"/>
    <w:rsid w:val="00443495"/>
    <w:rsid w:val="004A0681"/>
    <w:rsid w:val="004C4FD0"/>
    <w:rsid w:val="004F1358"/>
    <w:rsid w:val="00503547"/>
    <w:rsid w:val="00510D48"/>
    <w:rsid w:val="005422B3"/>
    <w:rsid w:val="0054785D"/>
    <w:rsid w:val="005F2290"/>
    <w:rsid w:val="00621003"/>
    <w:rsid w:val="00662397"/>
    <w:rsid w:val="006668C5"/>
    <w:rsid w:val="00753A92"/>
    <w:rsid w:val="007D2903"/>
    <w:rsid w:val="00852286"/>
    <w:rsid w:val="00860608"/>
    <w:rsid w:val="008A5147"/>
    <w:rsid w:val="008D022D"/>
    <w:rsid w:val="008F0CDB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E94233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1DB5069-80F3-4C98-A93D-F4288CE8B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294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2009-11-24T16:23:00Z</cp:lastPrinted>
  <dcterms:created xsi:type="dcterms:W3CDTF">2025-12-17T23:51:00Z</dcterms:created>
  <dcterms:modified xsi:type="dcterms:W3CDTF">2025-12-17T23:51:00Z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83</vt:lpwstr>
  </property>
  <property fmtid="{D5CDD505-2E9C-101B-9397-08002B2CF9AE}" pid="6" name="Datum">
    <vt:lpwstr>2009-11-25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Arbetsmarknadsdepartementet</vt:lpwstr>
  </property>
  <property fmtid="{D5CDD505-2E9C-101B-9397-08002B2CF9AE}" pid="13" name="Utskott">
    <vt:lpwstr>Arbetsmarknadsutskottet</vt:lpwstr>
  </property>
  <property fmtid="{D5CDD505-2E9C-101B-9397-08002B2CF9AE}" pid="14" name="UskBet">
    <vt:lpwstr>AU</vt:lpwstr>
  </property>
  <property fmtid="{D5CDD505-2E9C-101B-9397-08002B2CF9AE}" pid="15" name="RefRM">
    <vt:lpwstr>2009/10</vt:lpwstr>
  </property>
  <property fmtid="{D5CDD505-2E9C-101B-9397-08002B2CF9AE}" pid="16" name="RefNr">
    <vt:lpwstr>4</vt:lpwstr>
  </property>
  <property fmtid="{D5CDD505-2E9C-101B-9397-08002B2CF9AE}" pid="17" name="RefRubrik">
    <vt:lpwstr>En förenklad semesterlag,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25 november 2009</vt:lpwstr>
  </property>
</Properties>
</file>