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0CC7211E2A4CC481BBF711FC80924B"/>
        </w:placeholder>
        <w:text/>
      </w:sdtPr>
      <w:sdtEndPr/>
      <w:sdtContent>
        <w:p w:rsidRPr="009B062B" w:rsidR="00AF30DD" w:rsidP="00DA28CE" w:rsidRDefault="00AF30DD" w14:paraId="170490EC" w14:textId="77777777">
          <w:pPr>
            <w:pStyle w:val="Rubrik1"/>
            <w:spacing w:after="300"/>
          </w:pPr>
          <w:r w:rsidRPr="009B062B">
            <w:t>Förslag till riksdagsbeslut</w:t>
          </w:r>
        </w:p>
      </w:sdtContent>
    </w:sdt>
    <w:sdt>
      <w:sdtPr>
        <w:alias w:val="Yrkande 1"/>
        <w:tag w:val="fd7a6271-64fa-4b65-805b-c6f09362ddf7"/>
        <w:id w:val="736211786"/>
        <w:lock w:val="sdtLocked"/>
      </w:sdtPr>
      <w:sdtEndPr/>
      <w:sdtContent>
        <w:p w:rsidR="008E04C8" w:rsidRDefault="00385711" w14:paraId="170490ED" w14:textId="6706CC32">
          <w:pPr>
            <w:pStyle w:val="Frslagstext"/>
            <w:numPr>
              <w:ilvl w:val="0"/>
              <w:numId w:val="0"/>
            </w:numPr>
          </w:pPr>
          <w:r>
            <w:t>Riksdagen ställer sig bakom det som anförs i motionen om att kommunen bör göras skadeståndsansvarig när ett barn eller en ungdom som har omhändertagits av sociala myndigheter drabbas av vanvård eller andra övergrepp,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4DA62B9A314A1BAA35B059C7E4FB79"/>
        </w:placeholder>
        <w:text/>
      </w:sdtPr>
      <w:sdtEndPr/>
      <w:sdtContent>
        <w:p w:rsidRPr="009B062B" w:rsidR="006D79C9" w:rsidP="00333E95" w:rsidRDefault="006D79C9" w14:paraId="170490EE" w14:textId="77777777">
          <w:pPr>
            <w:pStyle w:val="Rubrik1"/>
          </w:pPr>
          <w:r>
            <w:t>Motivering</w:t>
          </w:r>
        </w:p>
      </w:sdtContent>
    </w:sdt>
    <w:p w:rsidR="00B62D6C" w:rsidP="0007487F" w:rsidRDefault="00B62D6C" w14:paraId="170490EF" w14:textId="77777777">
      <w:pPr>
        <w:pStyle w:val="Normalutanindragellerluft"/>
      </w:pPr>
      <w:r>
        <w:t>Barn under 18 år får inte beredas vård och fostran i familjehem eller annat enskilt hem utan tillstånd från socialnämnden, som också har ansvaret för tillsyn av dessa hem.</w:t>
      </w:r>
    </w:p>
    <w:p w:rsidR="00B62D6C" w:rsidP="0007487F" w:rsidRDefault="00B62D6C" w14:paraId="170490F0" w14:textId="77777777">
      <w:r>
        <w:t>Vård i familjehem kan ske på frivillig grund enligt socialtjänstlagen (frivillig placering) och efter beslut om vård enligt LVU (placering efter beslut om tvångsvård). En del kommuner har träffat avtal med familjehem med beredskap att ta emot barn i akuta situationer (kontrakterade familjehem eller jourfosterhem).</w:t>
      </w:r>
    </w:p>
    <w:p w:rsidR="00B62D6C" w:rsidP="0007487F" w:rsidRDefault="00B62D6C" w14:paraId="170490F2" w14:textId="77777777">
      <w:r>
        <w:t xml:space="preserve">I Sverige har vanvård av barn som omhändertagits enligt ovan uppmärksammats genom olika utredningar vilket också i vissa fall lett fram till statlig ersättning enligt förordning (2012:666). Men övergrepp och vanvård mot barn som omhändertagits av sociala myndigheter förekommer fortfarande i en del fall. Detta trots den tillsyn som kommunen skall utföra. </w:t>
      </w:r>
    </w:p>
    <w:p w:rsidR="00B62D6C" w:rsidP="0007487F" w:rsidRDefault="00B62D6C" w14:paraId="170490F4" w14:textId="77777777">
      <w:r>
        <w:t xml:space="preserve">Att utkräva ansvar från sociala myndigheter eller socialnämnd för att barn som omhändertagits utsätts för övergrepp är i praktiken mycket svårt. Socialsekreterarens roll är att utreda och </w:t>
      </w:r>
      <w:r>
        <w:lastRenderedPageBreak/>
        <w:t xml:space="preserve">presentera underlag för beslut i kommunens socialnämnd. Det förekommer ibland brister i utredningar som i slutändan drabbar det enskilda barnet. </w:t>
      </w:r>
    </w:p>
    <w:p w:rsidR="0007487F" w:rsidRDefault="0007487F" w14:paraId="0F32AC9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07487F" w:rsidRDefault="00B62D6C" w14:paraId="170490F5" w14:textId="7A5E5012">
      <w:bookmarkStart w:name="_GoBack" w:id="1"/>
      <w:bookmarkEnd w:id="1"/>
      <w:r>
        <w:t>När ett barn/ungdom som omhändertagits av sociala myndigheter drabbas av vanvård eller andra övergrepp bör därför kommunen vara skadeståndsansvarig. Detta bör ges regeringen till känna.</w:t>
      </w:r>
    </w:p>
    <w:sdt>
      <w:sdtPr>
        <w:rPr>
          <w:i/>
          <w:noProof/>
        </w:rPr>
        <w:alias w:val="CC_Underskrifter"/>
        <w:tag w:val="CC_Underskrifter"/>
        <w:id w:val="583496634"/>
        <w:lock w:val="sdtContentLocked"/>
        <w:placeholder>
          <w:docPart w:val="179AB91EA02A439F9358EAB21AD995EB"/>
        </w:placeholder>
      </w:sdtPr>
      <w:sdtEndPr>
        <w:rPr>
          <w:i w:val="0"/>
          <w:noProof w:val="0"/>
        </w:rPr>
      </w:sdtEndPr>
      <w:sdtContent>
        <w:p w:rsidR="002C341F" w:rsidP="002C341F" w:rsidRDefault="002C341F" w14:paraId="170490F6" w14:textId="77777777"/>
        <w:p w:rsidRPr="008E0FE2" w:rsidR="004801AC" w:rsidP="002C341F" w:rsidRDefault="0007487F" w14:paraId="170490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F51E41" w:rsidRDefault="00F51E41" w14:paraId="170490FB" w14:textId="77777777"/>
    <w:sectPr w:rsidR="00F51E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490FD" w14:textId="77777777" w:rsidR="00B62D6C" w:rsidRDefault="00B62D6C" w:rsidP="000C1CAD">
      <w:pPr>
        <w:spacing w:line="240" w:lineRule="auto"/>
      </w:pPr>
      <w:r>
        <w:separator/>
      </w:r>
    </w:p>
  </w:endnote>
  <w:endnote w:type="continuationSeparator" w:id="0">
    <w:p w14:paraId="170490FE" w14:textId="77777777" w:rsidR="00B62D6C" w:rsidRDefault="00B62D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491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49104" w14:textId="0314DBB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48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490FB" w14:textId="77777777" w:rsidR="00B62D6C" w:rsidRDefault="00B62D6C" w:rsidP="000C1CAD">
      <w:pPr>
        <w:spacing w:line="240" w:lineRule="auto"/>
      </w:pPr>
      <w:r>
        <w:separator/>
      </w:r>
    </w:p>
  </w:footnote>
  <w:footnote w:type="continuationSeparator" w:id="0">
    <w:p w14:paraId="170490FC" w14:textId="77777777" w:rsidR="00B62D6C" w:rsidRDefault="00B62D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70490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4910E" wp14:anchorId="170491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487F" w14:paraId="17049111" w14:textId="77777777">
                          <w:pPr>
                            <w:jc w:val="right"/>
                          </w:pPr>
                          <w:sdt>
                            <w:sdtPr>
                              <w:alias w:val="CC_Noformat_Partikod"/>
                              <w:tag w:val="CC_Noformat_Partikod"/>
                              <w:id w:val="-53464382"/>
                              <w:placeholder>
                                <w:docPart w:val="6F6106A8401E42D3B76DA1D9A65D307D"/>
                              </w:placeholder>
                              <w:text/>
                            </w:sdtPr>
                            <w:sdtEndPr/>
                            <w:sdtContent>
                              <w:r w:rsidR="00B62D6C">
                                <w:t>KD</w:t>
                              </w:r>
                            </w:sdtContent>
                          </w:sdt>
                          <w:sdt>
                            <w:sdtPr>
                              <w:alias w:val="CC_Noformat_Partinummer"/>
                              <w:tag w:val="CC_Noformat_Partinummer"/>
                              <w:id w:val="-1709555926"/>
                              <w:placeholder>
                                <w:docPart w:val="917C9219E37841DEABD5F1617D0755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0491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487F" w14:paraId="17049111" w14:textId="77777777">
                    <w:pPr>
                      <w:jc w:val="right"/>
                    </w:pPr>
                    <w:sdt>
                      <w:sdtPr>
                        <w:alias w:val="CC_Noformat_Partikod"/>
                        <w:tag w:val="CC_Noformat_Partikod"/>
                        <w:id w:val="-53464382"/>
                        <w:placeholder>
                          <w:docPart w:val="6F6106A8401E42D3B76DA1D9A65D307D"/>
                        </w:placeholder>
                        <w:text/>
                      </w:sdtPr>
                      <w:sdtEndPr/>
                      <w:sdtContent>
                        <w:r w:rsidR="00B62D6C">
                          <w:t>KD</w:t>
                        </w:r>
                      </w:sdtContent>
                    </w:sdt>
                    <w:sdt>
                      <w:sdtPr>
                        <w:alias w:val="CC_Noformat_Partinummer"/>
                        <w:tag w:val="CC_Noformat_Partinummer"/>
                        <w:id w:val="-1709555926"/>
                        <w:placeholder>
                          <w:docPart w:val="917C9219E37841DEABD5F1617D0755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0491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7049101" w14:textId="77777777">
    <w:pPr>
      <w:jc w:val="right"/>
    </w:pPr>
  </w:p>
  <w:p w:rsidR="00262EA3" w:rsidP="00776B74" w:rsidRDefault="00262EA3" w14:paraId="170491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7487F" w14:paraId="170491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049110" wp14:anchorId="170491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487F" w14:paraId="170491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2D6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487F" w14:paraId="170491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487F" w14:paraId="170491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:1211</w:t>
        </w:r>
      </w:sdtContent>
    </w:sdt>
  </w:p>
  <w:p w:rsidR="00262EA3" w:rsidP="00E03A3D" w:rsidRDefault="0007487F" w14:paraId="17049109"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B62D6C" w14:paraId="1704910A" w14:textId="77777777">
        <w:pPr>
          <w:pStyle w:val="FSHRub2"/>
        </w:pPr>
        <w:r>
          <w:t>Skadeståndsansvar för kommunerna när barn vanvårdas</w:t>
        </w:r>
      </w:p>
    </w:sdtContent>
  </w:sdt>
  <w:sdt>
    <w:sdtPr>
      <w:alias w:val="CC_Boilerplate_3"/>
      <w:tag w:val="CC_Boilerplate_3"/>
      <w:id w:val="1606463544"/>
      <w:lock w:val="sdtContentLocked"/>
      <w15:appearance w15:val="hidden"/>
      <w:text w:multiLine="1"/>
    </w:sdtPr>
    <w:sdtEndPr/>
    <w:sdtContent>
      <w:p w:rsidR="00262EA3" w:rsidP="00283E0F" w:rsidRDefault="00262EA3" w14:paraId="170491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62D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7F"/>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41F"/>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11"/>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46"/>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558"/>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5AE"/>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4C8"/>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8FC"/>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6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4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0490EB"/>
  <w15:chartTrackingRefBased/>
  <w15:docId w15:val="{3828F5C7-C808-4D90-898B-90F1AA3B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0CC7211E2A4CC481BBF711FC80924B"/>
        <w:category>
          <w:name w:val="Allmänt"/>
          <w:gallery w:val="placeholder"/>
        </w:category>
        <w:types>
          <w:type w:val="bbPlcHdr"/>
        </w:types>
        <w:behaviors>
          <w:behavior w:val="content"/>
        </w:behaviors>
        <w:guid w:val="{1E6B8113-11EB-4C05-BB61-3147C0B143C9}"/>
      </w:docPartPr>
      <w:docPartBody>
        <w:p w:rsidR="005F78E7" w:rsidRDefault="005F78E7">
          <w:pPr>
            <w:pStyle w:val="B70CC7211E2A4CC481BBF711FC80924B"/>
          </w:pPr>
          <w:r w:rsidRPr="005A0A93">
            <w:rPr>
              <w:rStyle w:val="Platshllartext"/>
            </w:rPr>
            <w:t>Förslag till riksdagsbeslut</w:t>
          </w:r>
        </w:p>
      </w:docPartBody>
    </w:docPart>
    <w:docPart>
      <w:docPartPr>
        <w:name w:val="1B4DA62B9A314A1BAA35B059C7E4FB79"/>
        <w:category>
          <w:name w:val="Allmänt"/>
          <w:gallery w:val="placeholder"/>
        </w:category>
        <w:types>
          <w:type w:val="bbPlcHdr"/>
        </w:types>
        <w:behaviors>
          <w:behavior w:val="content"/>
        </w:behaviors>
        <w:guid w:val="{EC967AC7-9EE3-43AB-A2A8-DD018D2CBE09}"/>
      </w:docPartPr>
      <w:docPartBody>
        <w:p w:rsidR="005F78E7" w:rsidRDefault="005F78E7">
          <w:pPr>
            <w:pStyle w:val="1B4DA62B9A314A1BAA35B059C7E4FB79"/>
          </w:pPr>
          <w:r w:rsidRPr="005A0A93">
            <w:rPr>
              <w:rStyle w:val="Platshllartext"/>
            </w:rPr>
            <w:t>Motivering</w:t>
          </w:r>
        </w:p>
      </w:docPartBody>
    </w:docPart>
    <w:docPart>
      <w:docPartPr>
        <w:name w:val="6F6106A8401E42D3B76DA1D9A65D307D"/>
        <w:category>
          <w:name w:val="Allmänt"/>
          <w:gallery w:val="placeholder"/>
        </w:category>
        <w:types>
          <w:type w:val="bbPlcHdr"/>
        </w:types>
        <w:behaviors>
          <w:behavior w:val="content"/>
        </w:behaviors>
        <w:guid w:val="{87D82763-FC6E-42B2-AA9E-B24F204E8AD0}"/>
      </w:docPartPr>
      <w:docPartBody>
        <w:p w:rsidR="005F78E7" w:rsidRDefault="005F78E7">
          <w:pPr>
            <w:pStyle w:val="6F6106A8401E42D3B76DA1D9A65D307D"/>
          </w:pPr>
          <w:r>
            <w:rPr>
              <w:rStyle w:val="Platshllartext"/>
            </w:rPr>
            <w:t xml:space="preserve"> </w:t>
          </w:r>
        </w:p>
      </w:docPartBody>
    </w:docPart>
    <w:docPart>
      <w:docPartPr>
        <w:name w:val="917C9219E37841DEABD5F1617D07556C"/>
        <w:category>
          <w:name w:val="Allmänt"/>
          <w:gallery w:val="placeholder"/>
        </w:category>
        <w:types>
          <w:type w:val="bbPlcHdr"/>
        </w:types>
        <w:behaviors>
          <w:behavior w:val="content"/>
        </w:behaviors>
        <w:guid w:val="{47B0344D-6311-49CB-A2DF-C7030E4F21B6}"/>
      </w:docPartPr>
      <w:docPartBody>
        <w:p w:rsidR="005F78E7" w:rsidRDefault="005F78E7">
          <w:pPr>
            <w:pStyle w:val="917C9219E37841DEABD5F1617D07556C"/>
          </w:pPr>
          <w:r>
            <w:t xml:space="preserve"> </w:t>
          </w:r>
        </w:p>
      </w:docPartBody>
    </w:docPart>
    <w:docPart>
      <w:docPartPr>
        <w:name w:val="179AB91EA02A439F9358EAB21AD995EB"/>
        <w:category>
          <w:name w:val="Allmänt"/>
          <w:gallery w:val="placeholder"/>
        </w:category>
        <w:types>
          <w:type w:val="bbPlcHdr"/>
        </w:types>
        <w:behaviors>
          <w:behavior w:val="content"/>
        </w:behaviors>
        <w:guid w:val="{3EC272AE-EEFC-4220-AECB-20906DAE4DD7}"/>
      </w:docPartPr>
      <w:docPartBody>
        <w:p w:rsidR="00147F2D" w:rsidRDefault="00147F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E7"/>
    <w:rsid w:val="00147F2D"/>
    <w:rsid w:val="005F78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0CC7211E2A4CC481BBF711FC80924B">
    <w:name w:val="B70CC7211E2A4CC481BBF711FC80924B"/>
  </w:style>
  <w:style w:type="paragraph" w:customStyle="1" w:styleId="E3847229FF1349DA98E258638B33F0AE">
    <w:name w:val="E3847229FF1349DA98E258638B33F0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9CCF8D48B94978AE48213B2DF9B56D">
    <w:name w:val="A69CCF8D48B94978AE48213B2DF9B56D"/>
  </w:style>
  <w:style w:type="paragraph" w:customStyle="1" w:styleId="1B4DA62B9A314A1BAA35B059C7E4FB79">
    <w:name w:val="1B4DA62B9A314A1BAA35B059C7E4FB79"/>
  </w:style>
  <w:style w:type="paragraph" w:customStyle="1" w:styleId="124344B8A2034A9E8E4DEDE6D6BF1D23">
    <w:name w:val="124344B8A2034A9E8E4DEDE6D6BF1D23"/>
  </w:style>
  <w:style w:type="paragraph" w:customStyle="1" w:styleId="8FB2ACD62D6C4CA3A48E60D64C284EF7">
    <w:name w:val="8FB2ACD62D6C4CA3A48E60D64C284EF7"/>
  </w:style>
  <w:style w:type="paragraph" w:customStyle="1" w:styleId="6F6106A8401E42D3B76DA1D9A65D307D">
    <w:name w:val="6F6106A8401E42D3B76DA1D9A65D307D"/>
  </w:style>
  <w:style w:type="paragraph" w:customStyle="1" w:styleId="917C9219E37841DEABD5F1617D07556C">
    <w:name w:val="917C9219E37841DEABD5F1617D075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8151C-8AB3-423D-BC5A-1F851E4BEE9C}"/>
</file>

<file path=customXml/itemProps2.xml><?xml version="1.0" encoding="utf-8"?>
<ds:datastoreItem xmlns:ds="http://schemas.openxmlformats.org/officeDocument/2006/customXml" ds:itemID="{569C7DF4-1757-43DF-BE3D-16396B332F2F}"/>
</file>

<file path=customXml/itemProps3.xml><?xml version="1.0" encoding="utf-8"?>
<ds:datastoreItem xmlns:ds="http://schemas.openxmlformats.org/officeDocument/2006/customXml" ds:itemID="{7238D278-8D5E-4678-B5B1-02303A9FEE7F}"/>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1460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Skadeståndsansvar för kommunerna när barn vanvårdas</vt:lpstr>
      <vt:lpstr>
      </vt:lpstr>
    </vt:vector>
  </TitlesOfParts>
  <Company>Sveriges riksdag</Company>
  <LinksUpToDate>false</LinksUpToDate>
  <CharactersWithSpaces>1696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