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F4B15CC425746B4AF8A1513A3B8B146"/>
        </w:placeholder>
        <w:text/>
      </w:sdtPr>
      <w:sdtEndPr/>
      <w:sdtContent>
        <w:p xmlns:w14="http://schemas.microsoft.com/office/word/2010/wordml" w:rsidRPr="009B062B" w:rsidR="00AF30DD" w:rsidP="00DA28CE" w:rsidRDefault="00AF30DD" w14:paraId="57244189" w14:textId="77777777">
          <w:pPr>
            <w:pStyle w:val="Rubrik1"/>
            <w:spacing w:after="300"/>
          </w:pPr>
          <w:r w:rsidRPr="009B062B">
            <w:t>Förslag till riksdagsbeslut</w:t>
          </w:r>
        </w:p>
      </w:sdtContent>
    </w:sdt>
    <w:sdt>
      <w:sdtPr>
        <w:alias w:val="Yrkande 1"/>
        <w:tag w:val="f55f0fda-75b0-4414-8dc3-9856c07d095d"/>
        <w:id w:val="1331336727"/>
        <w:lock w:val="sdtLocked"/>
      </w:sdtPr>
      <w:sdtEndPr/>
      <w:sdtContent>
        <w:p xmlns:w14="http://schemas.microsoft.com/office/word/2010/wordml" w:rsidR="008C1904" w:rsidRDefault="00487DD8" w14:paraId="24F2FACA" w14:textId="77777777">
          <w:pPr>
            <w:pStyle w:val="Frslagstext"/>
          </w:pPr>
          <w:r>
            <w:t>Riksdagen ställer sig bakom det som anförs i motionen om att se över lagstiftningen gällande försäljning av hundar i Sverige i syfte att få den illegala importen av hundar att upphöra och tillkännager detta för regeringen.</w:t>
          </w:r>
        </w:p>
      </w:sdtContent>
    </w:sdt>
    <w:sdt>
      <w:sdtPr>
        <w:alias w:val="Yrkande 2"/>
        <w:tag w:val="b9e73503-f51f-44ff-bf51-5b2d7f173ed0"/>
        <w:id w:val="1331336727"/>
        <w:lock w:val="sdtLocked"/>
      </w:sdtPr>
      <w:sdtEndPr/>
      <w:sdtContent>
        <w:p xmlns:w14="http://schemas.microsoft.com/office/word/2010/wordml" w:rsidR="008C1904" w:rsidRDefault="00487DD8" w14:paraId="24F2FACA" w14:textId="77777777">
          <w:pPr>
            <w:pStyle w:val="Frslagstext"/>
          </w:pPr>
          <w:r>
            <w:t>Riksdagen ställer sig bakom det som anförs i motionen om att skärpa straffen för smuggling av hundar så att de bättre står i relation till djurens lidande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E046889A6543628BEA2C65A8308B54"/>
        </w:placeholder>
        <w:text/>
      </w:sdtPr>
      <w:sdtEndPr/>
      <w:sdtContent>
        <w:p xmlns:w14="http://schemas.microsoft.com/office/word/2010/wordml" w:rsidRPr="009B062B" w:rsidR="006D79C9" w:rsidP="00333E95" w:rsidRDefault="006D79C9" w14:paraId="48F488EF" w14:textId="77777777">
          <w:pPr>
            <w:pStyle w:val="Rubrik1"/>
          </w:pPr>
          <w:r>
            <w:t>Motivering</w:t>
          </w:r>
        </w:p>
      </w:sdtContent>
    </w:sdt>
    <w:p xmlns:w14="http://schemas.microsoft.com/office/word/2010/wordml" w:rsidR="00A64BA6" w:rsidP="00A64BA6" w:rsidRDefault="00A64BA6" w14:paraId="68361A4E" w14:textId="4EF74D32">
      <w:pPr>
        <w:pStyle w:val="Normalutanindragellerluft"/>
      </w:pPr>
      <w:r>
        <w:t>Sverige måste stärka arbetet med att förhindra samt försvåra för ligor som livnär sig på försäljning av smuggelhundar i landet. Hundsmuggling är en illegal handel som om</w:t>
      </w:r>
      <w:r w:rsidR="00521CBE">
        <w:softHyphen/>
      </w:r>
      <w:r>
        <w:t>sätter stora summor pengar och orsakar både hundar och människor stort lidande. För</w:t>
      </w:r>
      <w:r w:rsidR="00521CBE">
        <w:softHyphen/>
      </w:r>
      <w:bookmarkStart w:name="_GoBack" w:id="1"/>
      <w:bookmarkEnd w:id="1"/>
      <w:r>
        <w:t xml:space="preserve">tjänsten är hög och straffet står inte i proportion till det lidande som djuren utsätts för. Tullverket gjorde </w:t>
      </w:r>
      <w:r w:rsidR="00CC2E07">
        <w:t xml:space="preserve">145 ingripanden </w:t>
      </w:r>
      <w:r>
        <w:t>under 2018 som omfattade totalt 190 hundar, men mörkertalet är stort. Tullen prioriterar av förklarliga skäl till exempel att söka narkotika, alkohol och vapen före djur.</w:t>
      </w:r>
    </w:p>
    <w:p xmlns:w14="http://schemas.microsoft.com/office/word/2010/wordml" w:rsidRPr="00521CBE" w:rsidR="00A64BA6" w:rsidP="00521CBE" w:rsidRDefault="00A64BA6" w14:paraId="7E9C083C" w14:textId="394F1BEF">
      <w:r w:rsidRPr="00521CBE">
        <w:t>Som hundköpare ansvar</w:t>
      </w:r>
      <w:r w:rsidRPr="00521CBE" w:rsidR="00CC2E07">
        <w:t>ar</w:t>
      </w:r>
      <w:r w:rsidRPr="00521CBE">
        <w:t xml:space="preserve"> man själv för att se till att den hund man vill ska bli ens familjemedlem också kommer från en sund och bra uppfödning. Prislappen sätter ofta riktningen vid valet av uppfödare och hund, vilket gör att efterfrågan alltid finns. Den fria prissättningen bör fortsätta råda, men kraven på den som säljer hundar bör ses över. </w:t>
      </w:r>
    </w:p>
    <w:p xmlns:w14="http://schemas.microsoft.com/office/word/2010/wordml" w:rsidRPr="00521CBE" w:rsidR="00422B9E" w:rsidP="00521CBE" w:rsidRDefault="00A64BA6" w14:paraId="42F4E733" w14:textId="2AEF7C83">
      <w:r w:rsidRPr="00521CBE">
        <w:lastRenderedPageBreak/>
        <w:t xml:space="preserve">Vid hundsmuggling kommer valparna ofta från storskaliga uppfödare i andra länder, så kallade valpfabriker, eller har inhandlats för en billig slant för att sen säljas vidare. Tikarna lever allt som oftast i misär i valpfabrikerna där de exploateras för maximal produktion utan hänsyn till tikens hälsa och möjlighet att återhämta sig mellan kullarna. Valparna är många gånger i dåligt skick när de säljs efter att </w:t>
      </w:r>
      <w:r w:rsidRPr="00521CBE" w:rsidR="00CC2E07">
        <w:t xml:space="preserve">ha </w:t>
      </w:r>
      <w:r w:rsidRPr="00521CBE">
        <w:t>vistats i misär och transporterats långa sträckor i trånga burar och undermålig miljö. Valparna har dessutom ofta skilts från sina mammor alldeles för tidigt, vilket kan innebära beteendeproblem när de når vuxen ålder och verkar menligt på valpens allmänna hälsa. Vi vill därför att regeringen ser över lagstiftningen gällande försäljning av hundar i Sverige i syfte att få den illegala importen av hundar att upphöra.</w:t>
      </w:r>
    </w:p>
    <w:sdt>
      <w:sdtPr>
        <w:alias w:val="CC_Underskrifter"/>
        <w:tag w:val="CC_Underskrifter"/>
        <w:id w:val="583496634"/>
        <w:lock w:val="sdtContentLocked"/>
        <w:placeholder>
          <w:docPart w:val="156FF290E7D44BAE932CBC9DDF991396"/>
        </w:placeholder>
      </w:sdtPr>
      <w:sdtEndPr/>
      <w:sdtContent>
        <w:p xmlns:w14="http://schemas.microsoft.com/office/word/2010/wordml" w:rsidR="00A64BA6" w:rsidP="00A64BA6" w:rsidRDefault="00A64BA6" w14:paraId="3454A0FF" w14:textId="77777777"/>
        <w:p xmlns:w14="http://schemas.microsoft.com/office/word/2010/wordml" w:rsidRPr="008E0FE2" w:rsidR="004801AC" w:rsidP="00A64BA6" w:rsidRDefault="00521CBE" w14:paraId="2DB126BD" w14:textId="77777777"/>
      </w:sdtContent>
    </w:sdt>
    <w:tbl>
      <w:tblPr>
        <w:tblW w:w="5000" w:type="pct"/>
        <w:tblLook w:val="04a0"/>
        <w:tblCaption w:val="underskrifter"/>
      </w:tblPr>
      <w:tblGrid>
        <w:gridCol w:w="4252"/>
        <w:gridCol w:w="4252"/>
      </w:tblGrid>
      <w:tr xmlns:w14="http://schemas.microsoft.com/office/word/2010/wordml" w:rsidR="00A17138" w14:paraId="6C2B94A1" w14:textId="77777777">
        <w:trPr>
          <w:cantSplit/>
        </w:trPr>
        <w:tc>
          <w:tcPr>
            <w:tcW w:w="50" w:type="pct"/>
            <w:vAlign w:val="bottom"/>
          </w:tcPr>
          <w:p w:rsidR="00A17138" w:rsidRDefault="00CC2E07" w14:paraId="42617DA6" w14:textId="77777777">
            <w:pPr>
              <w:pStyle w:val="Underskrifter"/>
            </w:pPr>
            <w:r>
              <w:t>Linda Lindberg (SD)</w:t>
            </w:r>
          </w:p>
        </w:tc>
        <w:tc>
          <w:tcPr>
            <w:tcW w:w="50" w:type="pct"/>
            <w:vAlign w:val="bottom"/>
          </w:tcPr>
          <w:p w:rsidR="00A17138" w:rsidRDefault="00CC2E07" w14:paraId="42617DA6" w14:textId="77777777">
            <w:pPr>
              <w:pStyle w:val="Underskrifter"/>
            </w:pPr>
            <w:r>
              <w:t>Julia Kronlid (SD)</w:t>
            </w:r>
          </w:p>
        </w:tc>
      </w:tr>
      <w:tr xmlns:w14="http://schemas.microsoft.com/office/word/2010/wordml" w:rsidR="00A17138" w14:paraId="6C2B94A1" w14:textId="77777777">
        <w:trPr>
          <w:cantSplit/>
        </w:trPr>
        <w:tc>
          <w:tcPr>
            <w:tcW w:w="50" w:type="pct"/>
            <w:vAlign w:val="bottom"/>
          </w:tcPr>
          <w:p w:rsidR="00A17138" w:rsidRDefault="00CC2E07" w14:paraId="42617DA6" w14:textId="77777777">
            <w:pPr>
              <w:pStyle w:val="Underskrifter"/>
            </w:pPr>
            <w:r>
              <w:t>Mikael Eskilandersson (SD)</w:t>
            </w:r>
          </w:p>
        </w:tc>
      </w:tr>
    </w:tbl>
    <w:p xmlns:w14="http://schemas.microsoft.com/office/word/2010/wordml" w:rsidR="00DF6DEE" w:rsidRDefault="00DF6DEE" w14:paraId="6473AAC3" w14:textId="77777777"/>
    <w:sectPr w:rsidR="00DF6DE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FF608" w14:textId="77777777" w:rsidR="00A64BA6" w:rsidRDefault="00A64BA6" w:rsidP="000C1CAD">
      <w:pPr>
        <w:spacing w:line="240" w:lineRule="auto"/>
      </w:pPr>
      <w:r>
        <w:separator/>
      </w:r>
    </w:p>
  </w:endnote>
  <w:endnote w:type="continuationSeparator" w:id="0">
    <w:p w14:paraId="26A5133F" w14:textId="77777777" w:rsidR="00A64BA6" w:rsidRDefault="00A64B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18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C2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99EF" w14:textId="77777777" w:rsidR="00262EA3" w:rsidRPr="00A64BA6" w:rsidRDefault="00262EA3" w:rsidP="00A64B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371E" w14:textId="77777777" w:rsidR="00A64BA6" w:rsidRDefault="00A64BA6" w:rsidP="000C1CAD">
      <w:pPr>
        <w:spacing w:line="240" w:lineRule="auto"/>
      </w:pPr>
      <w:r>
        <w:separator/>
      </w:r>
    </w:p>
  </w:footnote>
  <w:footnote w:type="continuationSeparator" w:id="0">
    <w:p w14:paraId="15B62A1D" w14:textId="77777777" w:rsidR="00A64BA6" w:rsidRDefault="00A64B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5C9B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1D7CFF" wp14:anchorId="14DC9A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1CBE" w14:paraId="4C753AA5" w14:textId="77777777">
                          <w:pPr>
                            <w:jc w:val="right"/>
                          </w:pPr>
                          <w:sdt>
                            <w:sdtPr>
                              <w:alias w:val="CC_Noformat_Partikod"/>
                              <w:tag w:val="CC_Noformat_Partikod"/>
                              <w:id w:val="-53464382"/>
                              <w:placeholder>
                                <w:docPart w:val="56F0F2E56653485C93E209032F6EB005"/>
                              </w:placeholder>
                              <w:text/>
                            </w:sdtPr>
                            <w:sdtEndPr/>
                            <w:sdtContent>
                              <w:r w:rsidR="00A64BA6">
                                <w:t>SD</w:t>
                              </w:r>
                            </w:sdtContent>
                          </w:sdt>
                          <w:sdt>
                            <w:sdtPr>
                              <w:alias w:val="CC_Noformat_Partinummer"/>
                              <w:tag w:val="CC_Noformat_Partinummer"/>
                              <w:id w:val="-1709555926"/>
                              <w:placeholder>
                                <w:docPart w:val="93A4DAE7EF0C471799F2A6F1FD78FC3C"/>
                              </w:placeholder>
                              <w:text/>
                            </w:sdtPr>
                            <w:sdtEndPr/>
                            <w:sdtContent>
                              <w:r w:rsidR="00A64BA6">
                                <w:t>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C9A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1CBE" w14:paraId="4C753AA5" w14:textId="77777777">
                    <w:pPr>
                      <w:jc w:val="right"/>
                    </w:pPr>
                    <w:sdt>
                      <w:sdtPr>
                        <w:alias w:val="CC_Noformat_Partikod"/>
                        <w:tag w:val="CC_Noformat_Partikod"/>
                        <w:id w:val="-53464382"/>
                        <w:placeholder>
                          <w:docPart w:val="56F0F2E56653485C93E209032F6EB005"/>
                        </w:placeholder>
                        <w:text/>
                      </w:sdtPr>
                      <w:sdtEndPr/>
                      <w:sdtContent>
                        <w:r w:rsidR="00A64BA6">
                          <w:t>SD</w:t>
                        </w:r>
                      </w:sdtContent>
                    </w:sdt>
                    <w:sdt>
                      <w:sdtPr>
                        <w:alias w:val="CC_Noformat_Partinummer"/>
                        <w:tag w:val="CC_Noformat_Partinummer"/>
                        <w:id w:val="-1709555926"/>
                        <w:placeholder>
                          <w:docPart w:val="93A4DAE7EF0C471799F2A6F1FD78FC3C"/>
                        </w:placeholder>
                        <w:text/>
                      </w:sdtPr>
                      <w:sdtEndPr/>
                      <w:sdtContent>
                        <w:r w:rsidR="00A64BA6">
                          <w:t>289</w:t>
                        </w:r>
                      </w:sdtContent>
                    </w:sdt>
                  </w:p>
                </w:txbxContent>
              </v:textbox>
              <w10:wrap anchorx="page"/>
            </v:shape>
          </w:pict>
        </mc:Fallback>
      </mc:AlternateContent>
    </w:r>
  </w:p>
  <w:p w:rsidRPr="00293C4F" w:rsidR="00262EA3" w:rsidP="00776B74" w:rsidRDefault="00262EA3" w14:paraId="55BB42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E24AE4" w14:textId="77777777">
    <w:pPr>
      <w:jc w:val="right"/>
    </w:pPr>
  </w:p>
  <w:p w:rsidR="00262EA3" w:rsidP="00776B74" w:rsidRDefault="00262EA3" w14:paraId="3F600B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1CBE" w14:paraId="17B88F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10F433" wp14:anchorId="7C5139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1CBE" w14:paraId="1E785472" w14:textId="77777777">
    <w:pPr>
      <w:pStyle w:val="FSHNormal"/>
      <w:spacing w:before="40"/>
    </w:pPr>
    <w:sdt>
      <w:sdtPr>
        <w:alias w:val="CC_Noformat_Motionstyp"/>
        <w:tag w:val="CC_Noformat_Motionstyp"/>
        <w:id w:val="1162973129"/>
        <w:lock w:val="sdtContentLocked"/>
        <w15:appearance w15:val="hidden"/>
        <w:text/>
      </w:sdtPr>
      <w:sdtEndPr/>
      <w:sdtContent>
        <w:r w:rsidR="00E52F32">
          <w:t>Enskild motion</w:t>
        </w:r>
      </w:sdtContent>
    </w:sdt>
    <w:r w:rsidR="00821B36">
      <w:t xml:space="preserve"> </w:t>
    </w:r>
    <w:sdt>
      <w:sdtPr>
        <w:alias w:val="CC_Noformat_Partikod"/>
        <w:tag w:val="CC_Noformat_Partikod"/>
        <w:id w:val="1471015553"/>
        <w:text/>
      </w:sdtPr>
      <w:sdtEndPr/>
      <w:sdtContent>
        <w:r w:rsidR="00A64BA6">
          <w:t>SD</w:t>
        </w:r>
      </w:sdtContent>
    </w:sdt>
    <w:sdt>
      <w:sdtPr>
        <w:alias w:val="CC_Noformat_Partinummer"/>
        <w:tag w:val="CC_Noformat_Partinummer"/>
        <w:id w:val="-2014525982"/>
        <w:text/>
      </w:sdtPr>
      <w:sdtEndPr/>
      <w:sdtContent>
        <w:r w:rsidR="00A64BA6">
          <w:t>289</w:t>
        </w:r>
      </w:sdtContent>
    </w:sdt>
  </w:p>
  <w:p w:rsidRPr="008227B3" w:rsidR="00262EA3" w:rsidP="008227B3" w:rsidRDefault="00521CBE" w14:paraId="094C5F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1CBE" w14:paraId="51E919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F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2F32">
          <w:t>:388</w:t>
        </w:r>
      </w:sdtContent>
    </w:sdt>
  </w:p>
  <w:p w:rsidR="00262EA3" w:rsidP="00E03A3D" w:rsidRDefault="00521CBE" w14:paraId="7673C35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52F32">
          <w:t>av Linda Lindberg m.fl. (SD)</w:t>
        </w:r>
      </w:sdtContent>
    </w:sdt>
  </w:p>
  <w:sdt>
    <w:sdtPr>
      <w:alias w:val="CC_Noformat_Rubtext"/>
      <w:tag w:val="CC_Noformat_Rubtext"/>
      <w:id w:val="-218060500"/>
      <w:lock w:val="sdtLocked"/>
      <w:placeholder>
        <w:docPart w:val="8C02CEF007FC4BF393BA02C63823EE08"/>
      </w:placeholder>
      <w:text/>
    </w:sdtPr>
    <w:sdtEndPr/>
    <w:sdtContent>
      <w:p w:rsidR="00262EA3" w:rsidP="00283E0F" w:rsidRDefault="00A64BA6" w14:paraId="5218FD53" w14:textId="77777777">
        <w:pPr>
          <w:pStyle w:val="FSHRub2"/>
        </w:pPr>
        <w:r>
          <w:t>Oseriös handel med hundar</w:t>
        </w:r>
      </w:p>
    </w:sdtContent>
  </w:sdt>
  <w:sdt>
    <w:sdtPr>
      <w:alias w:val="CC_Boilerplate_3"/>
      <w:tag w:val="CC_Boilerplate_3"/>
      <w:id w:val="1606463544"/>
      <w:lock w:val="sdtContentLocked"/>
      <w15:appearance w15:val="hidden"/>
      <w:text w:multiLine="1"/>
    </w:sdtPr>
    <w:sdtEndPr/>
    <w:sdtContent>
      <w:p w:rsidR="00262EA3" w:rsidP="00283E0F" w:rsidRDefault="00262EA3" w14:paraId="23BB3F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4B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D8"/>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B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904"/>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3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BA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D2"/>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E0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E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3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19C2FE"/>
  <w15:chartTrackingRefBased/>
  <w15:docId w15:val="{7D25F4BF-506E-44B1-BAA9-5376B5E7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4B15CC425746B4AF8A1513A3B8B146"/>
        <w:category>
          <w:name w:val="Allmänt"/>
          <w:gallery w:val="placeholder"/>
        </w:category>
        <w:types>
          <w:type w:val="bbPlcHdr"/>
        </w:types>
        <w:behaviors>
          <w:behavior w:val="content"/>
        </w:behaviors>
        <w:guid w:val="{D11B82BA-2208-482D-B09F-3F67A9068EF8}"/>
      </w:docPartPr>
      <w:docPartBody>
        <w:p w:rsidR="00B54D1F" w:rsidRDefault="00230D55">
          <w:pPr>
            <w:pStyle w:val="1F4B15CC425746B4AF8A1513A3B8B146"/>
          </w:pPr>
          <w:r w:rsidRPr="005A0A93">
            <w:rPr>
              <w:rStyle w:val="Platshllartext"/>
            </w:rPr>
            <w:t>Förslag till riksdagsbeslut</w:t>
          </w:r>
        </w:p>
      </w:docPartBody>
    </w:docPart>
    <w:docPart>
      <w:docPartPr>
        <w:name w:val="6FE046889A6543628BEA2C65A8308B54"/>
        <w:category>
          <w:name w:val="Allmänt"/>
          <w:gallery w:val="placeholder"/>
        </w:category>
        <w:types>
          <w:type w:val="bbPlcHdr"/>
        </w:types>
        <w:behaviors>
          <w:behavior w:val="content"/>
        </w:behaviors>
        <w:guid w:val="{77C4AEFC-FADE-437B-B5EB-EAADE3331262}"/>
      </w:docPartPr>
      <w:docPartBody>
        <w:p w:rsidR="00B54D1F" w:rsidRDefault="00230D55">
          <w:pPr>
            <w:pStyle w:val="6FE046889A6543628BEA2C65A8308B54"/>
          </w:pPr>
          <w:r w:rsidRPr="005A0A93">
            <w:rPr>
              <w:rStyle w:val="Platshllartext"/>
            </w:rPr>
            <w:t>Motivering</w:t>
          </w:r>
        </w:p>
      </w:docPartBody>
    </w:docPart>
    <w:docPart>
      <w:docPartPr>
        <w:name w:val="56F0F2E56653485C93E209032F6EB005"/>
        <w:category>
          <w:name w:val="Allmänt"/>
          <w:gallery w:val="placeholder"/>
        </w:category>
        <w:types>
          <w:type w:val="bbPlcHdr"/>
        </w:types>
        <w:behaviors>
          <w:behavior w:val="content"/>
        </w:behaviors>
        <w:guid w:val="{0CB36478-8782-40E6-BC22-418B040293B3}"/>
      </w:docPartPr>
      <w:docPartBody>
        <w:p w:rsidR="00B54D1F" w:rsidRDefault="00230D55">
          <w:pPr>
            <w:pStyle w:val="56F0F2E56653485C93E209032F6EB005"/>
          </w:pPr>
          <w:r>
            <w:rPr>
              <w:rStyle w:val="Platshllartext"/>
            </w:rPr>
            <w:t xml:space="preserve"> </w:t>
          </w:r>
        </w:p>
      </w:docPartBody>
    </w:docPart>
    <w:docPart>
      <w:docPartPr>
        <w:name w:val="93A4DAE7EF0C471799F2A6F1FD78FC3C"/>
        <w:category>
          <w:name w:val="Allmänt"/>
          <w:gallery w:val="placeholder"/>
        </w:category>
        <w:types>
          <w:type w:val="bbPlcHdr"/>
        </w:types>
        <w:behaviors>
          <w:behavior w:val="content"/>
        </w:behaviors>
        <w:guid w:val="{3EAD9D99-F0CA-482B-9AF2-CC14B97605C5}"/>
      </w:docPartPr>
      <w:docPartBody>
        <w:p w:rsidR="00B54D1F" w:rsidRDefault="00230D55">
          <w:pPr>
            <w:pStyle w:val="93A4DAE7EF0C471799F2A6F1FD78FC3C"/>
          </w:pPr>
          <w:r>
            <w:t xml:space="preserve"> </w:t>
          </w:r>
        </w:p>
      </w:docPartBody>
    </w:docPart>
    <w:docPart>
      <w:docPartPr>
        <w:name w:val="DefaultPlaceholder_-1854013440"/>
        <w:category>
          <w:name w:val="Allmänt"/>
          <w:gallery w:val="placeholder"/>
        </w:category>
        <w:types>
          <w:type w:val="bbPlcHdr"/>
        </w:types>
        <w:behaviors>
          <w:behavior w:val="content"/>
        </w:behaviors>
        <w:guid w:val="{10B1FCB1-DD1B-4E3D-B0E7-70D23263BE1F}"/>
      </w:docPartPr>
      <w:docPartBody>
        <w:p w:rsidR="00B54D1F" w:rsidRDefault="00230D55">
          <w:r w:rsidRPr="00A17A98">
            <w:rPr>
              <w:rStyle w:val="Platshllartext"/>
            </w:rPr>
            <w:t>Klicka eller tryck här för att ange text.</w:t>
          </w:r>
        </w:p>
      </w:docPartBody>
    </w:docPart>
    <w:docPart>
      <w:docPartPr>
        <w:name w:val="8C02CEF007FC4BF393BA02C63823EE08"/>
        <w:category>
          <w:name w:val="Allmänt"/>
          <w:gallery w:val="placeholder"/>
        </w:category>
        <w:types>
          <w:type w:val="bbPlcHdr"/>
        </w:types>
        <w:behaviors>
          <w:behavior w:val="content"/>
        </w:behaviors>
        <w:guid w:val="{40B253A3-818C-4316-991A-F7029E8AB67D}"/>
      </w:docPartPr>
      <w:docPartBody>
        <w:p w:rsidR="00B54D1F" w:rsidRDefault="00230D55">
          <w:r w:rsidRPr="00A17A98">
            <w:rPr>
              <w:rStyle w:val="Platshllartext"/>
            </w:rPr>
            <w:t>[ange din text här]</w:t>
          </w:r>
        </w:p>
      </w:docPartBody>
    </w:docPart>
    <w:docPart>
      <w:docPartPr>
        <w:name w:val="156FF290E7D44BAE932CBC9DDF991396"/>
        <w:category>
          <w:name w:val="Allmänt"/>
          <w:gallery w:val="placeholder"/>
        </w:category>
        <w:types>
          <w:type w:val="bbPlcHdr"/>
        </w:types>
        <w:behaviors>
          <w:behavior w:val="content"/>
        </w:behaviors>
        <w:guid w:val="{3E3056A7-B455-44B4-808F-CE83B884A143}"/>
      </w:docPartPr>
      <w:docPartBody>
        <w:p w:rsidR="00E5697C" w:rsidRDefault="00E56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55"/>
    <w:rsid w:val="00230D55"/>
    <w:rsid w:val="00B54D1F"/>
    <w:rsid w:val="00E56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D55"/>
    <w:rPr>
      <w:color w:val="F4B083" w:themeColor="accent2" w:themeTint="99"/>
    </w:rPr>
  </w:style>
  <w:style w:type="paragraph" w:customStyle="1" w:styleId="1F4B15CC425746B4AF8A1513A3B8B146">
    <w:name w:val="1F4B15CC425746B4AF8A1513A3B8B146"/>
  </w:style>
  <w:style w:type="paragraph" w:customStyle="1" w:styleId="3FF2D5B10E0A4FFEA84DF632022AD3E0">
    <w:name w:val="3FF2D5B10E0A4FFEA84DF632022AD3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0D3C6A03AA49BC8DB2C4C531DB4ACF">
    <w:name w:val="AE0D3C6A03AA49BC8DB2C4C531DB4ACF"/>
  </w:style>
  <w:style w:type="paragraph" w:customStyle="1" w:styleId="6FE046889A6543628BEA2C65A8308B54">
    <w:name w:val="6FE046889A6543628BEA2C65A8308B54"/>
  </w:style>
  <w:style w:type="paragraph" w:customStyle="1" w:styleId="2F88783E4E5849098954E6D67B14D53D">
    <w:name w:val="2F88783E4E5849098954E6D67B14D53D"/>
  </w:style>
  <w:style w:type="paragraph" w:customStyle="1" w:styleId="C94BE4D04F1D4226A46DD6F6AD1C5494">
    <w:name w:val="C94BE4D04F1D4226A46DD6F6AD1C5494"/>
  </w:style>
  <w:style w:type="paragraph" w:customStyle="1" w:styleId="56F0F2E56653485C93E209032F6EB005">
    <w:name w:val="56F0F2E56653485C93E209032F6EB005"/>
  </w:style>
  <w:style w:type="paragraph" w:customStyle="1" w:styleId="93A4DAE7EF0C471799F2A6F1FD78FC3C">
    <w:name w:val="93A4DAE7EF0C471799F2A6F1FD78F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A7F98-F937-4884-A7B4-DD1E4A28011C}"/>
</file>

<file path=customXml/itemProps2.xml><?xml version="1.0" encoding="utf-8"?>
<ds:datastoreItem xmlns:ds="http://schemas.openxmlformats.org/officeDocument/2006/customXml" ds:itemID="{8A241757-4232-43D8-A5AC-953728E49BF5}"/>
</file>

<file path=customXml/itemProps3.xml><?xml version="1.0" encoding="utf-8"?>
<ds:datastoreItem xmlns:ds="http://schemas.openxmlformats.org/officeDocument/2006/customXml" ds:itemID="{F09FF59B-F54F-4092-AEE5-CFEDDE0F5DA9}"/>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1915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