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1DD3B8C6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C04529">
              <w:rPr>
                <w:b/>
                <w:noProof/>
              </w:rPr>
              <w:t>5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62AB6D6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C04529">
              <w:rPr>
                <w:noProof/>
              </w:rPr>
              <w:t>03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792C59D0" w:rsidR="00240790" w:rsidRPr="00615267" w:rsidRDefault="00C04529" w:rsidP="0096348C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7A17C6" w:rsidRPr="00615267">
              <w:rPr>
                <w:noProof/>
              </w:rPr>
              <w:t>.</w:t>
            </w:r>
            <w:r w:rsidR="00DE4A20" w:rsidRPr="00615267">
              <w:rPr>
                <w:noProof/>
              </w:rPr>
              <w:t>00</w:t>
            </w:r>
            <w:r w:rsidR="00C04B68" w:rsidRPr="00615267">
              <w:rPr>
                <w:noProof/>
              </w:rPr>
              <w:t xml:space="preserve"> – </w:t>
            </w:r>
            <w:r>
              <w:rPr>
                <w:noProof/>
              </w:rPr>
              <w:t>11</w:t>
            </w:r>
            <w:r w:rsidR="00C04B68" w:rsidRPr="00615267"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A7467" w:rsidRPr="00195A55" w14:paraId="675E04C2" w14:textId="77777777" w:rsidTr="00B7668F">
        <w:tc>
          <w:tcPr>
            <w:tcW w:w="567" w:type="dxa"/>
          </w:tcPr>
          <w:p w14:paraId="18C669EC" w14:textId="0E005600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B2A49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6775F418" w14:textId="32A04A4C" w:rsidR="00FA7467" w:rsidRPr="00085658" w:rsidRDefault="00C04529" w:rsidP="00FA7467">
            <w:pPr>
              <w:widowControl/>
              <w:spacing w:after="240" w:line="276" w:lineRule="auto"/>
              <w:rPr>
                <w:b/>
                <w:noProof/>
              </w:rPr>
            </w:pPr>
            <w:r>
              <w:rPr>
                <w:b/>
                <w:bCs/>
              </w:rPr>
              <w:t>Information från Tullverket</w:t>
            </w:r>
          </w:p>
          <w:p w14:paraId="5D0E09C3" w14:textId="2ADB1A47" w:rsidR="00FA7467" w:rsidRPr="00085658" w:rsidRDefault="00C04529" w:rsidP="008941A6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Generaltulldirektör Johan Norrman och överdirektor Bodil Taylor, Tullverket, informerade om aktuella frågor och svarade på ledamöternas frågor.</w:t>
            </w:r>
          </w:p>
          <w:p w14:paraId="0EDA4A38" w14:textId="2AFA3D4A" w:rsidR="008941A6" w:rsidRPr="00085658" w:rsidRDefault="008941A6" w:rsidP="008941A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195A55" w14:paraId="26AEF0CC" w14:textId="77777777" w:rsidTr="00B7668F">
        <w:tc>
          <w:tcPr>
            <w:tcW w:w="567" w:type="dxa"/>
          </w:tcPr>
          <w:p w14:paraId="61B28EC1" w14:textId="70D45062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77777777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24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17D96556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8909F9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0186FB9A" w14:textId="77777777" w:rsidR="00054E8D" w:rsidRPr="007231E0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6F60A8">
              <w:rPr>
                <w:b/>
                <w:bCs/>
              </w:rPr>
              <w:t>Modernisering av Skatteverkets kontrollverktyg (SkU11)</w:t>
            </w:r>
          </w:p>
          <w:p w14:paraId="2EB6D67E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30463B12" w:rsidR="00C04529" w:rsidRPr="00085658" w:rsidRDefault="00C04529" w:rsidP="00C04529">
            <w:pPr>
              <w:widowControl/>
              <w:spacing w:line="280" w:lineRule="exact"/>
            </w:pPr>
            <w:r w:rsidRPr="00085658">
              <w:t xml:space="preserve">Utskottet </w:t>
            </w:r>
            <w:r w:rsidR="00054E8D">
              <w:t>inledde</w:t>
            </w:r>
            <w:r w:rsidRPr="00085658">
              <w:t xml:space="preserve"> beredningen av </w:t>
            </w:r>
            <w:r w:rsidR="00054E8D">
              <w:t>proposition 2025/26:107</w:t>
            </w:r>
            <w:r w:rsidRPr="00085658">
              <w:t>.</w:t>
            </w:r>
          </w:p>
          <w:p w14:paraId="79543E6E" w14:textId="77777777" w:rsidR="00C04529" w:rsidRPr="00085658" w:rsidRDefault="00C04529" w:rsidP="00C04529">
            <w:pPr>
              <w:widowControl/>
              <w:spacing w:line="280" w:lineRule="exact"/>
            </w:pPr>
          </w:p>
          <w:p w14:paraId="4706E51C" w14:textId="6290BC88" w:rsidR="00C04529" w:rsidRPr="007B2A49" w:rsidRDefault="00054E8D" w:rsidP="00C04529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C04529" w:rsidRPr="00054E8D" w14:paraId="47145C0D" w14:textId="77777777" w:rsidTr="00B7668F">
        <w:tc>
          <w:tcPr>
            <w:tcW w:w="567" w:type="dxa"/>
          </w:tcPr>
          <w:p w14:paraId="16388A7D" w14:textId="557A5E2F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8909F9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36F98B8" w14:textId="5F014A7D" w:rsidR="00C04529" w:rsidRP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6F60A8">
              <w:rPr>
                <w:b/>
                <w:bCs/>
              </w:rPr>
              <w:t>Utbyte av uppgifter i tilläggsskatterapport och kompletteringar av förfarandet av tilläggsskatt för företag i stora koncerner (SkU20)</w:t>
            </w:r>
          </w:p>
          <w:p w14:paraId="6B427A1F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C34B6C8" w14:textId="6D023E1B" w:rsidR="00054E8D" w:rsidRPr="00085658" w:rsidRDefault="00054E8D" w:rsidP="00054E8D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2025/26:107 och motion</w:t>
            </w:r>
            <w:r w:rsidRPr="00085658">
              <w:t>.</w:t>
            </w:r>
          </w:p>
          <w:p w14:paraId="6D54F0CB" w14:textId="77777777" w:rsidR="00054E8D" w:rsidRPr="00085658" w:rsidRDefault="00054E8D" w:rsidP="00054E8D">
            <w:pPr>
              <w:widowControl/>
              <w:spacing w:line="280" w:lineRule="exact"/>
            </w:pPr>
          </w:p>
          <w:p w14:paraId="3DE2D083" w14:textId="0ED2C0A7" w:rsidR="00C04529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t>Ärendet bordlades</w:t>
            </w:r>
            <w:r>
              <w:rPr>
                <w:b/>
                <w:bCs/>
              </w:rPr>
              <w:t>.</w:t>
            </w:r>
          </w:p>
          <w:p w14:paraId="122596BC" w14:textId="05EDCB4E" w:rsidR="00054E8D" w:rsidRPr="00054E8D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54E8D" w:rsidRPr="007B2A49" w14:paraId="15A5E1B8" w14:textId="77777777" w:rsidTr="00B7668F">
        <w:tc>
          <w:tcPr>
            <w:tcW w:w="567" w:type="dxa"/>
          </w:tcPr>
          <w:p w14:paraId="787D59FD" w14:textId="4CEC4E2A" w:rsidR="00054E8D" w:rsidRDefault="00054E8D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07F8B35" w14:textId="77777777" w:rsidR="00054E8D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  <w:r w:rsidRPr="00050910">
              <w:rPr>
                <w:b/>
                <w:bCs/>
              </w:rPr>
              <w:t>Företag, kapital och fastighet (SkU15)</w:t>
            </w:r>
          </w:p>
          <w:p w14:paraId="2D3D41AC" w14:textId="77777777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18F21EA6" w14:textId="013FFDC9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</w:pPr>
            <w:r>
              <w:t>Utskottet fortsatt</w:t>
            </w:r>
            <w:r w:rsidR="008909F9">
              <w:t>e</w:t>
            </w:r>
            <w:r>
              <w:t xml:space="preserve"> beredning</w:t>
            </w:r>
            <w:r w:rsidR="008909F9">
              <w:t>en</w:t>
            </w:r>
            <w:r>
              <w:t xml:space="preserve"> av motioner.</w:t>
            </w:r>
          </w:p>
          <w:p w14:paraId="4A0DE2F4" w14:textId="77777777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</w:pPr>
          </w:p>
          <w:p w14:paraId="55610AEA" w14:textId="527BDA53" w:rsidR="00054E8D" w:rsidRP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15.</w:t>
            </w:r>
          </w:p>
          <w:p w14:paraId="2D75C4AD" w14:textId="77777777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1606038E" w14:textId="7C983EF3" w:rsidR="008909F9" w:rsidRPr="008909F9" w:rsidRDefault="008909F9" w:rsidP="008909F9">
            <w:pPr>
              <w:widowControl/>
              <w:spacing w:line="280" w:lineRule="exact"/>
            </w:pPr>
            <w:r w:rsidRPr="00054E8D">
              <w:t>S-, V-, C-, MP-ledamötern</w:t>
            </w:r>
            <w:r>
              <w:t>a anmälde reservationer.</w:t>
            </w:r>
          </w:p>
          <w:p w14:paraId="7BF23345" w14:textId="77777777" w:rsidR="008909F9" w:rsidRPr="006F60A8" w:rsidRDefault="008909F9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C04529" w:rsidRPr="00195A55" w14:paraId="74E8DCDD" w14:textId="77777777" w:rsidTr="00B7668F">
        <w:tc>
          <w:tcPr>
            <w:tcW w:w="567" w:type="dxa"/>
          </w:tcPr>
          <w:p w14:paraId="68A46B63" w14:textId="7F255D5C" w:rsidR="00C04529" w:rsidRPr="00195A55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8909F9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C04529" w:rsidRDefault="00C04529" w:rsidP="00C04529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1DB4C683" w:rsidR="00C04529" w:rsidRDefault="00C04529" w:rsidP="00C04529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8909F9">
              <w:rPr>
                <w:noProof/>
                <w:snapToGrid w:val="0"/>
              </w:rPr>
              <w:t>5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909F9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C04529" w:rsidRPr="00195A55" w:rsidRDefault="00C04529" w:rsidP="00C04529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C04529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t>Vid protokollet</w:t>
            </w:r>
          </w:p>
          <w:p w14:paraId="798E024A" w14:textId="3E1D7950" w:rsidR="00C04529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9E3D6BC" w:rsidR="00C04529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34B1D179" w14:textId="77777777" w:rsidR="00C04529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C04529" w:rsidRPr="00195A55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98626F0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8909F9">
              <w:rPr>
                <w:noProof/>
              </w:rPr>
              <w:t>5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85A0AEA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8909F9">
              <w:rPr>
                <w:b/>
                <w:noProof/>
              </w:rPr>
              <w:t>5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05AB51E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020273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62E33BE7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020273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427DFE6F" w:rsidR="00327621" w:rsidRPr="00B76D79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696C947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1B4AAA6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B034D89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28C2798E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7BE0EEF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20A3766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14FB233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9744464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C707F75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2D657C9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3F2A146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E21B973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ED41B0A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719229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A1E1331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ED3205C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48D2FEE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7749460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F2A61F0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ACC0F99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72856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17F2032" w:rsidR="00327621" w:rsidRPr="00195A55" w:rsidRDefault="00020273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6687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66874" w:rsidRPr="00195A55" w:rsidRDefault="00C66874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8A7B3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A7467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2215</TotalTime>
  <Pages>3</Pages>
  <Words>351</Words>
  <Characters>2690</Characters>
  <Application>Microsoft Office Word</Application>
  <DocSecurity>0</DocSecurity>
  <Lines>1345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206</cp:revision>
  <cp:lastPrinted>2026-02-12T13:12:00Z</cp:lastPrinted>
  <dcterms:created xsi:type="dcterms:W3CDTF">2024-12-18T07:18:00Z</dcterms:created>
  <dcterms:modified xsi:type="dcterms:W3CDTF">2026-03-03T15:02:00Z</dcterms:modified>
</cp:coreProperties>
</file>