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Måndagen den 19 juni 2023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11.00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Verksamheten i Europeiska unionen under 2022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Stefan Olsson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Linnéa Wickman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Yusuf Aydin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Jacob Risberg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Jessika Roswall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Morgan Johansson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Utökade polisiära befogenheter i gränsnära områden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Kärrholm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2.16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Skärpt syn på brott mot journalister och vissa andra samhällsnyttiga funktioner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Richard Jomshof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Strandhäll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Nordström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Redogörelse för verksamheten inom den gemensamma parlamentariska kontrollgruppen för Europol och riksdagsdelegationens arbete under 2022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JuU30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Sekretess hos Domstolsverket för enskildas kontaktuppgifter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Trafiksäkerhet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Ann-Sofie Lifvenhage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Ödebrink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Karlsson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Helldén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Kenneth G Forslund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4.22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Järnvägsfrågor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Åsa Karlsson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Patrik Jönsson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W Snecker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Helldén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5 tim. 20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19 juni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2023-06-19</SAFIR_Sammantradesdatum_Doc>
    <SAFIR_SammantradeID xmlns="C07A1A6C-0B19-41D9-BDF8-F523BA3921EB">3781c281-0cbd-4ee9-a2e5-70a6d8887672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461AF635-7559-4017-8C94-CB3B59EFACB8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19 juni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