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81030DF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87ECC">
              <w:rPr>
                <w:b/>
              </w:rPr>
              <w:t>1</w:t>
            </w:r>
            <w:r w:rsidR="0090348D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617B180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593F6A">
              <w:t>2</w:t>
            </w:r>
            <w:r w:rsidR="00745634">
              <w:t>-</w:t>
            </w:r>
            <w:r w:rsidR="00622B36">
              <w:t>12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320559F" w:rsidR="0096348C" w:rsidRDefault="00143B93" w:rsidP="00214E90">
            <w:r>
              <w:t>10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2D6F61">
              <w:t>0</w:t>
            </w:r>
            <w:r w:rsidR="00CD6B96" w:rsidRPr="00BE690A">
              <w:t>.</w:t>
            </w:r>
            <w:r>
              <w:t>10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0348D" w14:paraId="0DA34D0B" w14:textId="77777777" w:rsidTr="00121808">
        <w:tc>
          <w:tcPr>
            <w:tcW w:w="567" w:type="dxa"/>
            <w:shd w:val="clear" w:color="auto" w:fill="auto"/>
          </w:tcPr>
          <w:p w14:paraId="573F1C8F" w14:textId="568EF576" w:rsidR="0090348D" w:rsidRDefault="0090348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456B8C8E" w14:textId="77777777" w:rsidR="0090348D" w:rsidRDefault="0090348D" w:rsidP="009034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9FBF183" w14:textId="77777777" w:rsidR="0090348D" w:rsidRDefault="0090348D" w:rsidP="009034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6D04D5" w14:textId="1687867E" w:rsidR="0090348D" w:rsidRPr="002C27CC" w:rsidRDefault="0090348D" w:rsidP="0090348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12</w:t>
            </w:r>
            <w:r w:rsidRPr="002C27CC">
              <w:rPr>
                <w:bCs/>
                <w:snapToGrid w:val="0"/>
              </w:rPr>
              <w:t>.</w:t>
            </w:r>
          </w:p>
          <w:p w14:paraId="2B379030" w14:textId="77777777" w:rsidR="0090348D" w:rsidRDefault="0090348D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47756" w14:paraId="6D99026B" w14:textId="77777777" w:rsidTr="00121808">
        <w:tc>
          <w:tcPr>
            <w:tcW w:w="567" w:type="dxa"/>
            <w:shd w:val="clear" w:color="auto" w:fill="auto"/>
          </w:tcPr>
          <w:p w14:paraId="5AA90911" w14:textId="29B2DB55" w:rsidR="00947756" w:rsidRDefault="0094775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21FEC373" w14:textId="77777777" w:rsidR="00947756" w:rsidRDefault="00947756" w:rsidP="0094775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Vapenfrågor (JuU17)</w:t>
            </w:r>
          </w:p>
          <w:p w14:paraId="459CE0ED" w14:textId="77777777" w:rsidR="00947756" w:rsidRDefault="00947756" w:rsidP="009477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6DCF3F" w14:textId="77777777" w:rsidR="00947756" w:rsidRPr="007A58A9" w:rsidRDefault="00947756" w:rsidP="0094775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A58A9">
              <w:rPr>
                <w:bCs/>
                <w:snapToGrid w:val="0"/>
              </w:rPr>
              <w:t>Utskottet inledde beredningen av motioner</w:t>
            </w:r>
            <w:r>
              <w:rPr>
                <w:bCs/>
                <w:snapToGrid w:val="0"/>
              </w:rPr>
              <w:t>.</w:t>
            </w:r>
          </w:p>
          <w:p w14:paraId="45B473FC" w14:textId="77777777" w:rsidR="00947756" w:rsidRPr="007A58A9" w:rsidRDefault="00947756" w:rsidP="0094775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6D26B0E" w14:textId="77777777" w:rsidR="00947756" w:rsidRPr="007A58A9" w:rsidRDefault="00947756" w:rsidP="0094775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A58A9">
              <w:rPr>
                <w:bCs/>
                <w:snapToGrid w:val="0"/>
              </w:rPr>
              <w:t>Ärendet bordlades.</w:t>
            </w:r>
          </w:p>
          <w:p w14:paraId="21CDC205" w14:textId="77777777" w:rsidR="00947756" w:rsidRDefault="00947756" w:rsidP="009034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F61" w14:paraId="181BB185" w14:textId="77777777" w:rsidTr="00121808">
        <w:tc>
          <w:tcPr>
            <w:tcW w:w="567" w:type="dxa"/>
            <w:shd w:val="clear" w:color="auto" w:fill="auto"/>
          </w:tcPr>
          <w:p w14:paraId="51D57D05" w14:textId="6B2014AE" w:rsidR="002D6F61" w:rsidRDefault="002D6F6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775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66F61D9" w14:textId="3E815185" w:rsidR="002D6F61" w:rsidRDefault="0090348D" w:rsidP="00287E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uppgifter för centrum mot våldsbejakande extremism (JuU20)</w:t>
            </w:r>
          </w:p>
          <w:p w14:paraId="19768B3C" w14:textId="73C8445A" w:rsidR="0090348D" w:rsidRDefault="0090348D" w:rsidP="00287ECC">
            <w:pPr>
              <w:tabs>
                <w:tab w:val="left" w:pos="1701"/>
              </w:tabs>
              <w:rPr>
                <w:b/>
              </w:rPr>
            </w:pPr>
          </w:p>
          <w:p w14:paraId="235BA76E" w14:textId="02213276" w:rsidR="0090348D" w:rsidRPr="00B66F21" w:rsidRDefault="0090348D" w:rsidP="0090348D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</w:t>
            </w:r>
            <w:r w:rsidRPr="00B66F21">
              <w:rPr>
                <w:bCs/>
              </w:rPr>
              <w:t xml:space="preserve">beredningen av </w:t>
            </w:r>
            <w:r>
              <w:rPr>
                <w:bCs/>
              </w:rPr>
              <w:t>proposition 204/25:46.</w:t>
            </w:r>
            <w:r w:rsidRPr="00B66F21">
              <w:rPr>
                <w:bCs/>
              </w:rPr>
              <w:t xml:space="preserve"> </w:t>
            </w:r>
          </w:p>
          <w:p w14:paraId="0E32DBDD" w14:textId="77777777" w:rsidR="0090348D" w:rsidRPr="00B66F21" w:rsidRDefault="0090348D" w:rsidP="0090348D">
            <w:pPr>
              <w:tabs>
                <w:tab w:val="left" w:pos="1701"/>
              </w:tabs>
              <w:rPr>
                <w:bCs/>
              </w:rPr>
            </w:pPr>
          </w:p>
          <w:p w14:paraId="502969E7" w14:textId="77777777" w:rsidR="0090348D" w:rsidRPr="000D150B" w:rsidRDefault="0090348D" w:rsidP="0090348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62A195D" w14:textId="2942E59C" w:rsidR="002D6F61" w:rsidRDefault="002D6F61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C2721" w14:paraId="460C1676" w14:textId="77777777" w:rsidTr="00121808">
        <w:tc>
          <w:tcPr>
            <w:tcW w:w="567" w:type="dxa"/>
            <w:shd w:val="clear" w:color="auto" w:fill="auto"/>
          </w:tcPr>
          <w:p w14:paraId="105F5F7D" w14:textId="4E1C902F" w:rsidR="00CC2721" w:rsidRDefault="00CC272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0006C11D" w14:textId="4E9995DC" w:rsidR="00CC2721" w:rsidRPr="00C97AD8" w:rsidRDefault="00CC2721" w:rsidP="00287ECC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Förslag till förordning om EU:s digitala reseapplikation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C97AD8">
              <w:rPr>
                <w:bCs/>
              </w:rPr>
              <w:t xml:space="preserve">Utskottet inledde subsidiaritetsprövningen av </w:t>
            </w:r>
            <w:proofErr w:type="gramStart"/>
            <w:r w:rsidRPr="00C97AD8">
              <w:rPr>
                <w:bCs/>
              </w:rPr>
              <w:t>COM(</w:t>
            </w:r>
            <w:proofErr w:type="gramEnd"/>
            <w:r w:rsidRPr="00C97AD8">
              <w:rPr>
                <w:bCs/>
              </w:rPr>
              <w:t>2024) 670.</w:t>
            </w:r>
          </w:p>
          <w:p w14:paraId="774FFB17" w14:textId="77777777" w:rsidR="00CC2721" w:rsidRPr="00C97AD8" w:rsidRDefault="00CC2721" w:rsidP="00287ECC">
            <w:pPr>
              <w:tabs>
                <w:tab w:val="left" w:pos="1701"/>
              </w:tabs>
              <w:rPr>
                <w:bCs/>
              </w:rPr>
            </w:pPr>
          </w:p>
          <w:p w14:paraId="4460200F" w14:textId="77777777" w:rsidR="00CC2721" w:rsidRPr="00C97AD8" w:rsidRDefault="00CC2721" w:rsidP="00287ECC">
            <w:pPr>
              <w:tabs>
                <w:tab w:val="left" w:pos="1701"/>
              </w:tabs>
              <w:rPr>
                <w:bCs/>
              </w:rPr>
            </w:pPr>
            <w:r w:rsidRPr="00C97AD8">
              <w:rPr>
                <w:bCs/>
              </w:rPr>
              <w:t>Utskottet ansåg att förslaget inte strider mot subsidiaritetsprincipen.</w:t>
            </w:r>
          </w:p>
          <w:p w14:paraId="34DEB7FF" w14:textId="77777777" w:rsidR="00CC2721" w:rsidRPr="00C97AD8" w:rsidRDefault="00CC2721" w:rsidP="00287ECC">
            <w:pPr>
              <w:tabs>
                <w:tab w:val="left" w:pos="1701"/>
              </w:tabs>
              <w:rPr>
                <w:bCs/>
              </w:rPr>
            </w:pPr>
          </w:p>
          <w:p w14:paraId="280F7483" w14:textId="77777777" w:rsidR="00CC2721" w:rsidRPr="00C97AD8" w:rsidRDefault="00CC2721" w:rsidP="00287ECC">
            <w:pPr>
              <w:tabs>
                <w:tab w:val="left" w:pos="1701"/>
              </w:tabs>
              <w:rPr>
                <w:bCs/>
              </w:rPr>
            </w:pPr>
            <w:r w:rsidRPr="00C97AD8">
              <w:rPr>
                <w:bCs/>
              </w:rPr>
              <w:t>Denna paragraf förkl</w:t>
            </w:r>
            <w:r w:rsidR="00C97AD8" w:rsidRPr="00C97AD8">
              <w:rPr>
                <w:bCs/>
              </w:rPr>
              <w:t>ara</w:t>
            </w:r>
            <w:r w:rsidRPr="00C97AD8">
              <w:rPr>
                <w:bCs/>
              </w:rPr>
              <w:t>des omedelbart justerad.</w:t>
            </w:r>
          </w:p>
          <w:p w14:paraId="35DEF93B" w14:textId="4BFC45D2" w:rsidR="00C97AD8" w:rsidRDefault="00C97AD8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82EB0" w14:paraId="34E55FDE" w14:textId="77777777" w:rsidTr="00121808">
        <w:tc>
          <w:tcPr>
            <w:tcW w:w="567" w:type="dxa"/>
            <w:shd w:val="clear" w:color="auto" w:fill="auto"/>
          </w:tcPr>
          <w:p w14:paraId="456FA751" w14:textId="3AC2E8B1" w:rsidR="00F82EB0" w:rsidRDefault="00F82EB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16635FBD" w14:textId="77777777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  <w:r w:rsidRPr="00F82EB0">
              <w:rPr>
                <w:b/>
              </w:rPr>
              <w:t>Hemlig dataavläsning mot allvarliga brott</w:t>
            </w:r>
            <w:r>
              <w:rPr>
                <w:b/>
              </w:rPr>
              <w:t xml:space="preserve"> (JuU21)</w:t>
            </w:r>
          </w:p>
          <w:p w14:paraId="65F9A7DD" w14:textId="77777777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</w:p>
          <w:p w14:paraId="0A6BDA2E" w14:textId="3CBE7FD6" w:rsidR="00F82EB0" w:rsidRPr="00F82EB0" w:rsidRDefault="00F82EB0" w:rsidP="00287ECC">
            <w:pPr>
              <w:tabs>
                <w:tab w:val="left" w:pos="1701"/>
              </w:tabs>
              <w:rPr>
                <w:bCs/>
              </w:rPr>
            </w:pPr>
            <w:r w:rsidRPr="00F82EB0">
              <w:rPr>
                <w:bCs/>
              </w:rPr>
              <w:t xml:space="preserve">Utskottet beslutade att ge konstitutionsutskottet tillfälle att </w:t>
            </w:r>
            <w:r w:rsidR="00AC0634" w:rsidRPr="00AC0634">
              <w:rPr>
                <w:bCs/>
              </w:rPr>
              <w:t>senast den 28 januari 2025</w:t>
            </w:r>
            <w:r w:rsidR="00AC0634">
              <w:rPr>
                <w:bCs/>
              </w:rPr>
              <w:t xml:space="preserve"> </w:t>
            </w:r>
            <w:r w:rsidRPr="00F82EB0">
              <w:rPr>
                <w:bCs/>
              </w:rPr>
              <w:t xml:space="preserve">yttra sig över proposition 2024/25:51 Hemlig dataavläsning mot allvarliga brott och motioner i de delar som berör </w:t>
            </w:r>
            <w:r w:rsidR="00546CFF">
              <w:rPr>
                <w:bCs/>
              </w:rPr>
              <w:t>konstitutions</w:t>
            </w:r>
            <w:r w:rsidRPr="00F82EB0">
              <w:rPr>
                <w:bCs/>
              </w:rPr>
              <w:t>utskottets beredningsområde.</w:t>
            </w:r>
          </w:p>
          <w:p w14:paraId="50ACCABA" w14:textId="3E4617AC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</w:p>
          <w:p w14:paraId="2206E945" w14:textId="60B7E867" w:rsidR="00F82EB0" w:rsidRPr="00F82EB0" w:rsidRDefault="00F82EB0" w:rsidP="00287ECC">
            <w:pPr>
              <w:tabs>
                <w:tab w:val="left" w:pos="1701"/>
              </w:tabs>
              <w:rPr>
                <w:bCs/>
              </w:rPr>
            </w:pPr>
            <w:r w:rsidRPr="00F82EB0">
              <w:rPr>
                <w:bCs/>
              </w:rPr>
              <w:t>Denna paragraf förklarades omedelbart justerad.</w:t>
            </w:r>
          </w:p>
          <w:p w14:paraId="6772A9B5" w14:textId="669DD978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82EB0" w14:paraId="79469921" w14:textId="77777777" w:rsidTr="00121808">
        <w:tc>
          <w:tcPr>
            <w:tcW w:w="567" w:type="dxa"/>
            <w:shd w:val="clear" w:color="auto" w:fill="auto"/>
          </w:tcPr>
          <w:p w14:paraId="5FE82804" w14:textId="4878B265" w:rsidR="00F82EB0" w:rsidRDefault="00F82EB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780B29AF" w14:textId="77777777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4C5982B7" w14:textId="77777777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</w:p>
          <w:p w14:paraId="2E43D4FE" w14:textId="050DC19B" w:rsidR="00F82EB0" w:rsidRDefault="00F82EB0" w:rsidP="00287ECC">
            <w:pPr>
              <w:tabs>
                <w:tab w:val="left" w:pos="1701"/>
              </w:tabs>
            </w:pPr>
            <w:r>
              <w:t xml:space="preserve">En inkommen skrivelse anmäldes (dnr </w:t>
            </w:r>
            <w:proofErr w:type="gramStart"/>
            <w:r>
              <w:t>699-2024</w:t>
            </w:r>
            <w:proofErr w:type="gramEnd"/>
            <w:r>
              <w:t xml:space="preserve">/25). </w:t>
            </w:r>
          </w:p>
          <w:p w14:paraId="6853FE10" w14:textId="3CFC187A" w:rsidR="00F82EB0" w:rsidRDefault="00F82EB0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6DB8EBDE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82EB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022218" w14:textId="77777777" w:rsidR="00607611" w:rsidRDefault="00607611" w:rsidP="0060761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samt sammanträdesplaner för hösten 2024 och våren 2025.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56261D95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73DC1">
              <w:rPr>
                <w:b/>
                <w:snapToGrid w:val="0"/>
              </w:rPr>
              <w:t xml:space="preserve"> </w:t>
            </w:r>
            <w:r w:rsidR="00F82EB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A70F67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143B93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AA64D8">
              <w:rPr>
                <w:snapToGrid w:val="0"/>
              </w:rPr>
              <w:t>1</w:t>
            </w:r>
            <w:r w:rsidR="00143B93">
              <w:rPr>
                <w:snapToGrid w:val="0"/>
              </w:rPr>
              <w:t>7</w:t>
            </w:r>
            <w:r w:rsidR="00287ECC">
              <w:rPr>
                <w:snapToGrid w:val="0"/>
              </w:rPr>
              <w:t xml:space="preserve"> december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143B93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57905EE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A64D8">
              <w:t>1</w:t>
            </w:r>
            <w:r w:rsidR="00143B93">
              <w:t>7</w:t>
            </w:r>
            <w:r w:rsidR="00287ECC">
              <w:t xml:space="preserve"> december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CC79414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036D4">
              <w:t>1</w:t>
            </w:r>
            <w:r w:rsidR="0090348D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510C89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5D74F3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2885A3C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D74F3">
              <w:rPr>
                <w:sz w:val="22"/>
              </w:rPr>
              <w:t xml:space="preserve">§ </w:t>
            </w:r>
            <w:proofErr w:type="gramStart"/>
            <w:r w:rsidR="005D74F3">
              <w:rPr>
                <w:sz w:val="22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5DC89810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4925B6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5D74F3" w:rsidRPr="007379A1" w:rsidRDefault="005D74F3" w:rsidP="005D74F3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33F2828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5D74F3" w:rsidRPr="009841C1" w:rsidRDefault="005D74F3" w:rsidP="005D74F3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33FA83A5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5D74F3" w:rsidRPr="00F72CCB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5D74F3" w:rsidRPr="00C04C3F" w:rsidRDefault="005D74F3" w:rsidP="005D74F3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28F436A3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5D74F3" w:rsidRPr="007B654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5D74F3" w:rsidRPr="00A74BA5" w:rsidRDefault="005D74F3" w:rsidP="005D74F3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2C990E3C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5D74F3" w:rsidRPr="00A74BA5" w:rsidRDefault="005D74F3" w:rsidP="005D74F3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06C3DD9B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A08D9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5D74F3" w:rsidRPr="00F85329" w:rsidRDefault="005D74F3" w:rsidP="005D74F3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BE0D639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5D74F3" w:rsidRPr="00A74BA5" w:rsidRDefault="005D74F3" w:rsidP="005D74F3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B870C5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5D74F3" w:rsidRPr="00A74BA5" w:rsidRDefault="005D74F3" w:rsidP="005D74F3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6F24CD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5D74F3" w:rsidRPr="00A74BA5" w:rsidRDefault="005D74F3" w:rsidP="005D74F3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8799929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5D74F3" w:rsidRPr="00A74BA5" w:rsidRDefault="005D74F3" w:rsidP="005D74F3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BF58C5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5D74F3" w:rsidRPr="00A74BA5" w:rsidRDefault="005D74F3" w:rsidP="005D74F3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18DBF44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BDD93C3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5D74F3" w:rsidRPr="00A74BA5" w:rsidRDefault="005D74F3" w:rsidP="005D74F3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7C06450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5D74F3" w:rsidRPr="00A74BA5" w:rsidRDefault="005D74F3" w:rsidP="005D74F3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AD4FA32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5D74F3" w:rsidRPr="00A74BA5" w:rsidRDefault="005D74F3" w:rsidP="005D74F3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78F45A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5D74F3" w:rsidRPr="00A74BA5" w:rsidRDefault="005D74F3" w:rsidP="005D74F3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2E6FEA5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5D74F3" w:rsidRPr="000253CD" w:rsidRDefault="005D74F3" w:rsidP="005D74F3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67CE651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5D74F3" w:rsidRPr="00A74BA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5D74F3" w:rsidRPr="00B20174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509C7071" w:rsidR="005D74F3" w:rsidRPr="00B20174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5D74F3" w:rsidRPr="00B20174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5D74F3" w:rsidRPr="00B20174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5D74F3" w:rsidRPr="00A74BA5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5D74F3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74F3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5D74F3" w:rsidRPr="00CD65BC" w:rsidRDefault="005D74F3" w:rsidP="005D74F3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3E51DCCF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1C926FAD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74F3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5D74F3" w:rsidRPr="00A23450" w:rsidRDefault="005D74F3" w:rsidP="005D74F3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8D30468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74F3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5D74F3" w:rsidRPr="00A23450" w:rsidRDefault="005D74F3" w:rsidP="005D74F3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125CEB5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74F3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5D74F3" w:rsidRDefault="005D74F3" w:rsidP="005D74F3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C600C1B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BD2F1E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5D74F3" w:rsidRPr="0078232D" w:rsidRDefault="005D74F3" w:rsidP="005D74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BBD6B3D" w:rsidR="002C4514" w:rsidRPr="0078232D" w:rsidRDefault="005D74F3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3B93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78E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15"/>
    <w:rsid w:val="00287BE9"/>
    <w:rsid w:val="00287DC4"/>
    <w:rsid w:val="00287ECC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6F61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250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4F42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6CFF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3F6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4F3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611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6E6F"/>
    <w:rsid w:val="00617D98"/>
    <w:rsid w:val="00620295"/>
    <w:rsid w:val="006210B8"/>
    <w:rsid w:val="00621ACA"/>
    <w:rsid w:val="00621C9B"/>
    <w:rsid w:val="0062208C"/>
    <w:rsid w:val="00622313"/>
    <w:rsid w:val="00622B36"/>
    <w:rsid w:val="00622BCC"/>
    <w:rsid w:val="00622E65"/>
    <w:rsid w:val="006235AB"/>
    <w:rsid w:val="00623D3F"/>
    <w:rsid w:val="006247C8"/>
    <w:rsid w:val="0062567D"/>
    <w:rsid w:val="0062681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50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D39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6D4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37FA8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B1C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348D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756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4D8"/>
    <w:rsid w:val="00AA6E4B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34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08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48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ADE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DC1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62F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AD8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721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2EB0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</TotalTime>
  <Pages>4</Pages>
  <Words>400</Words>
  <Characters>2987</Characters>
  <Application>Microsoft Office Word</Application>
  <DocSecurity>0</DocSecurity>
  <Lines>1493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21</cp:revision>
  <cp:lastPrinted>2024-12-12T09:30:00Z</cp:lastPrinted>
  <dcterms:created xsi:type="dcterms:W3CDTF">2024-11-18T09:25:00Z</dcterms:created>
  <dcterms:modified xsi:type="dcterms:W3CDTF">2024-12-12T10:06:00Z</dcterms:modified>
</cp:coreProperties>
</file>