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C8C" w:rsidRPr="00FB2D60" w:rsidRDefault="00112C8C" w:rsidP="00D96C10">
      <w:pPr>
        <w:pStyle w:val="Hemstlrubrik"/>
      </w:pPr>
      <w:r w:rsidRPr="00FB2D60">
        <w:t>Förslag till riksdagsbeslut</w:t>
      </w:r>
    </w:p>
    <w:p w:rsidR="00E84F25" w:rsidRPr="00FB2D60" w:rsidRDefault="00112C8C" w:rsidP="00112C8C">
      <w:pPr>
        <w:pStyle w:val="Hemstlatt"/>
      </w:pPr>
      <w:r w:rsidRPr="00FB2D60">
        <w:t>Riksdagen tillkännager för regeringen som sin mening vad i motionen anförs om att UD bör ta fram en modell för riktlinjer till svenska amba</w:t>
      </w:r>
      <w:r w:rsidRPr="00FB2D60">
        <w:t>s</w:t>
      </w:r>
      <w:r w:rsidRPr="00FB2D60">
        <w:t>sader i utlandet om hur man skall arbeta i förebyggande syfte mot tra</w:t>
      </w:r>
      <w:r w:rsidRPr="00FB2D60">
        <w:t>f</w:t>
      </w:r>
      <w:r w:rsidRPr="00FB2D60">
        <w:t>ficking.</w:t>
      </w:r>
    </w:p>
    <w:p w:rsidR="00112C8C" w:rsidRPr="00FB2D60" w:rsidRDefault="00112C8C" w:rsidP="00112C8C">
      <w:pPr>
        <w:pStyle w:val="Rubrik1"/>
      </w:pPr>
      <w:r w:rsidRPr="00FB2D60">
        <w:t>Motivering</w:t>
      </w:r>
    </w:p>
    <w:p w:rsidR="00112C8C" w:rsidRPr="00FB2D60" w:rsidRDefault="00112C8C" w:rsidP="00112C8C">
      <w:r w:rsidRPr="00FB2D60">
        <w:t xml:space="preserve">Varje år kommer det till Västeuropa ca 120 000 kvinnor och barn för att säljas för sexuella ändamål. Bara till Sverige beräknar </w:t>
      </w:r>
      <w:r w:rsidR="00D96C10" w:rsidRPr="00FB2D60">
        <w:t>r</w:t>
      </w:r>
      <w:r w:rsidRPr="00FB2D60">
        <w:t>ikskriminalpolisen att det årligen kommer 200</w:t>
      </w:r>
      <w:r w:rsidR="00D96C10" w:rsidRPr="00FB2D60">
        <w:t>–</w:t>
      </w:r>
      <w:r w:rsidRPr="00FB2D60">
        <w:t>500 kvinnor och barn.</w:t>
      </w:r>
    </w:p>
    <w:p w:rsidR="00112C8C" w:rsidRPr="00FB2D60" w:rsidRDefault="00112C8C" w:rsidP="00D96C10">
      <w:pPr>
        <w:pStyle w:val="Normaltindrag"/>
      </w:pPr>
      <w:r w:rsidRPr="00FB2D60">
        <w:t>1juni 2002 fick Sverige en lag för att bekämpa ”Människohandeln för se</w:t>
      </w:r>
      <w:r w:rsidRPr="00FB2D60">
        <w:t>x</w:t>
      </w:r>
      <w:r w:rsidRPr="00FB2D60">
        <w:t>uella ändamål”, och straffet kan ge upp till 10 års fängelse. Man har krimin</w:t>
      </w:r>
      <w:r w:rsidRPr="00FB2D60">
        <w:t>a</w:t>
      </w:r>
      <w:r w:rsidRPr="00FB2D60">
        <w:t>lis</w:t>
      </w:r>
      <w:r w:rsidRPr="00FB2D60">
        <w:t>e</w:t>
      </w:r>
      <w:r w:rsidRPr="00FB2D60">
        <w:t>rat varje led i denna trafficking.</w:t>
      </w:r>
    </w:p>
    <w:p w:rsidR="00112C8C" w:rsidRPr="00FB2D60" w:rsidRDefault="00112C8C" w:rsidP="00D96C10">
      <w:pPr>
        <w:pStyle w:val="Rubrik1"/>
      </w:pPr>
      <w:r w:rsidRPr="00FB2D60">
        <w:t>Mer kan göras</w:t>
      </w:r>
    </w:p>
    <w:p w:rsidR="00112C8C" w:rsidRPr="00FB2D60" w:rsidRDefault="00112C8C" w:rsidP="00112C8C">
      <w:r w:rsidRPr="00FB2D60">
        <w:t>De svenska ambassaderna i olika länder har ofta ont om resurser och kunskap om hur man arbetar i förebyggande syfte mot trafficking. Därför är det viktigt att UD i samarbete med andra organisationer som arbetar mot trafficking tar fram riktlinjer för att ambassaderna ska kunna arbeta i förebyggande syfte. Vi skulle på så sätt kunna stoppa en del trafficking redan innan den långa resan börjar.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96C10" w:rsidRPr="00FB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6C10" w:rsidRPr="00FB2D60" w:rsidRDefault="00D96C10" w:rsidP="00D96C10">
            <w:pPr>
              <w:pStyle w:val="UnderskriftDatum"/>
              <w:spacing w:before="240"/>
            </w:pPr>
            <w:r w:rsidRPr="00FB2D60">
              <w:t>Stockholm den 28 september 2005</w:t>
            </w:r>
          </w:p>
        </w:tc>
        <w:tc>
          <w:tcPr>
            <w:tcW w:w="3047" w:type="dxa"/>
          </w:tcPr>
          <w:p w:rsidR="00D96C10" w:rsidRPr="00FB2D60" w:rsidRDefault="00D96C10" w:rsidP="00D96C10">
            <w:pPr>
              <w:pStyle w:val="Underskrifter"/>
              <w:spacing w:before="240"/>
            </w:pPr>
          </w:p>
        </w:tc>
      </w:tr>
      <w:tr w:rsidR="00D96C10" w:rsidRPr="00FB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6C10" w:rsidRPr="00FB2D60" w:rsidRDefault="00D96C10" w:rsidP="00D96C10">
            <w:pPr>
              <w:pStyle w:val="Underskrifter"/>
            </w:pPr>
            <w:r w:rsidRPr="00FB2D60">
              <w:t>Hillevi Larsson (s)</w:t>
            </w:r>
          </w:p>
        </w:tc>
        <w:tc>
          <w:tcPr>
            <w:tcW w:w="3047" w:type="dxa"/>
          </w:tcPr>
          <w:p w:rsidR="00D96C10" w:rsidRPr="00FB2D60" w:rsidRDefault="00D96C10" w:rsidP="00D96C10">
            <w:pPr>
              <w:pStyle w:val="Underskrifter"/>
            </w:pPr>
            <w:r w:rsidRPr="00FB2D60">
              <w:t>Anders Bengtsson (s)</w:t>
            </w:r>
          </w:p>
        </w:tc>
      </w:tr>
    </w:tbl>
    <w:p w:rsidR="00112C8C" w:rsidRPr="00FB2D60" w:rsidRDefault="00112C8C" w:rsidP="00D96C10">
      <w:pPr>
        <w:pStyle w:val="Normaltindrag"/>
      </w:pPr>
    </w:p>
    <w:sectPr w:rsidR="00112C8C" w:rsidRPr="00FB2D60" w:rsidSect="00D9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F01" w:rsidRPr="00FB2D60" w:rsidRDefault="007F7F01">
      <w:r w:rsidRPr="00FB2D60">
        <w:separator/>
      </w:r>
    </w:p>
  </w:endnote>
  <w:endnote w:type="continuationSeparator" w:id="0">
    <w:p w:rsidR="007F7F01" w:rsidRPr="00FB2D60" w:rsidRDefault="007F7F01">
      <w:r w:rsidRPr="00FB2D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7C4" w:rsidRPr="00FB2D60" w:rsidRDefault="00FB2D60" w:rsidP="00D96C10">
    <w:pPr>
      <w:pStyle w:val="Sidfot"/>
    </w:pPr>
    <w:r w:rsidRPr="00FB2D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0112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C10" w:rsidRDefault="00D96C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6C10" w:rsidRDefault="00D96C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C" w:rsidRPr="00FB2D60" w:rsidRDefault="00FB2D60" w:rsidP="00D96C10">
    <w:pPr>
      <w:pStyle w:val="Sidfot"/>
    </w:pPr>
    <w:r w:rsidRPr="00FB2D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57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C10" w:rsidRDefault="00D96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6C10" w:rsidRDefault="00D96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C" w:rsidRPr="00FB2D60" w:rsidRDefault="00FB2D60" w:rsidP="00D96C10">
    <w:pPr>
      <w:pStyle w:val="Sidfot"/>
    </w:pPr>
    <w:r w:rsidRPr="00FB2D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5998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C10" w:rsidRDefault="00D96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6C10" w:rsidRDefault="00D96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F01" w:rsidRPr="00FB2D60" w:rsidRDefault="007F7F01">
      <w:r w:rsidRPr="00FB2D60">
        <w:separator/>
      </w:r>
    </w:p>
  </w:footnote>
  <w:footnote w:type="continuationSeparator" w:id="0">
    <w:p w:rsidR="007F7F01" w:rsidRPr="00FB2D60" w:rsidRDefault="007F7F01">
      <w:r w:rsidRPr="00FB2D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7C4" w:rsidRPr="00FB2D60" w:rsidRDefault="00FB2D60" w:rsidP="00D96C10">
    <w:pPr>
      <w:pStyle w:val="Sidhuvud"/>
    </w:pPr>
    <w:r w:rsidRPr="00FB2D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04466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C10" w:rsidRDefault="00D96C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6C10" w:rsidRDefault="00D96C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C" w:rsidRPr="00FB2D60" w:rsidRDefault="00FB2D60" w:rsidP="00D96C10">
    <w:pPr>
      <w:pStyle w:val="Sidhuvud"/>
    </w:pPr>
    <w:r w:rsidRPr="00FB2D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4181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C10" w:rsidRDefault="00D96C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6C10" w:rsidRDefault="00D96C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C10" w:rsidRPr="00FB2D60" w:rsidRDefault="00D96C10">
    <w:pPr>
      <w:pStyle w:val="FSHNormal"/>
      <w:tabs>
        <w:tab w:val="right" w:pos="5840"/>
      </w:tabs>
    </w:pPr>
    <w:r w:rsidRPr="00FB2D60">
      <w:br/>
    </w:r>
    <w:r w:rsidRPr="00FB2D60">
      <w:fldChar w:fldCharType="begin" w:fldLock="1"/>
    </w:r>
    <w:r w:rsidRPr="00FB2D60">
      <w:instrText xml:space="preserve"> DOCPROPERTY</w:instrText>
    </w:r>
    <w:r w:rsidRPr="00FB2D60">
      <w:rPr>
        <w:sz w:val="18"/>
      </w:rPr>
      <w:instrText xml:space="preserve"> "YearUser" *\charformat </w:instrText>
    </w:r>
    <w:r w:rsidRPr="00FB2D60">
      <w:fldChar w:fldCharType="separate"/>
    </w:r>
    <w:r w:rsidRPr="00FB2D60">
      <w:t>2005/06</w:t>
    </w:r>
    <w:r w:rsidRPr="00FB2D60">
      <w:fldChar w:fldCharType="end"/>
    </w:r>
    <w:r w:rsidRPr="00FB2D60">
      <w:t xml:space="preserve"> </w:t>
    </w:r>
    <w:r w:rsidRPr="00FB2D60">
      <w:tab/>
      <w:t xml:space="preserve">mnr: </w:t>
    </w:r>
    <w:r w:rsidRPr="00FB2D60">
      <w:fldChar w:fldCharType="begin" w:fldLock="1"/>
    </w:r>
    <w:r w:rsidRPr="00FB2D60">
      <w:instrText xml:space="preserve"> DOCPROPERTY</w:instrText>
    </w:r>
    <w:r w:rsidRPr="00FB2D60">
      <w:rPr>
        <w:sz w:val="18"/>
      </w:rPr>
      <w:instrText xml:space="preserve"> "Motionsnummer" *\charformat </w:instrText>
    </w:r>
    <w:r w:rsidRPr="00FB2D60">
      <w:fldChar w:fldCharType="separate"/>
    </w:r>
    <w:r w:rsidRPr="00FB2D60">
      <w:t>U236</w:t>
    </w:r>
    <w:r w:rsidRPr="00FB2D60">
      <w:fldChar w:fldCharType="end"/>
    </w:r>
    <w:r w:rsidRPr="00FB2D60">
      <w:br/>
    </w:r>
    <w:r w:rsidRPr="00FB2D60">
      <w:fldChar w:fldCharType="begin" w:fldLock="1"/>
    </w:r>
    <w:r w:rsidRPr="00FB2D60">
      <w:instrText xml:space="preserve"> DOCPROPERTY</w:instrText>
    </w:r>
    <w:r w:rsidRPr="00FB2D60">
      <w:rPr>
        <w:sz w:val="18"/>
      </w:rPr>
      <w:instrText xml:space="preserve"> "Samling" *\charformat </w:instrText>
    </w:r>
    <w:r w:rsidRPr="00FB2D60">
      <w:fldChar w:fldCharType="end"/>
    </w:r>
    <w:r w:rsidRPr="00FB2D60">
      <w:tab/>
      <w:t xml:space="preserve">pnr: </w:t>
    </w:r>
    <w:r w:rsidRPr="00FB2D60">
      <w:fldChar w:fldCharType="begin" w:fldLock="1"/>
    </w:r>
    <w:r w:rsidRPr="00FB2D60">
      <w:instrText xml:space="preserve"> DOCPROPERTY</w:instrText>
    </w:r>
    <w:r w:rsidRPr="00FB2D60">
      <w:rPr>
        <w:sz w:val="18"/>
      </w:rPr>
      <w:instrText xml:space="preserve"> "Partinummer" *\charformat </w:instrText>
    </w:r>
    <w:r w:rsidRPr="00FB2D60">
      <w:fldChar w:fldCharType="separate"/>
    </w:r>
    <w:r w:rsidRPr="00FB2D60">
      <w:t>s21024</w:t>
    </w:r>
    <w:r w:rsidRPr="00FB2D60">
      <w:fldChar w:fldCharType="end"/>
    </w:r>
  </w:p>
  <w:p w:rsidR="00D96C10" w:rsidRPr="00FB2D60" w:rsidRDefault="00D96C10">
    <w:pPr>
      <w:pStyle w:val="FSHRub1"/>
    </w:pPr>
    <w:r w:rsidRPr="00FB2D60">
      <w:t>Motion till riksdagen</w:t>
    </w:r>
    <w:r w:rsidRPr="00FB2D60">
      <w:br/>
    </w:r>
    <w:r w:rsidRPr="00FB2D60">
      <w:fldChar w:fldCharType="begin" w:fldLock="1"/>
    </w:r>
    <w:r w:rsidRPr="00FB2D60">
      <w:instrText xml:space="preserve"> DOCPROPERTY "YearUser" *\charformat </w:instrText>
    </w:r>
    <w:r w:rsidRPr="00FB2D60">
      <w:fldChar w:fldCharType="separate"/>
    </w:r>
    <w:r w:rsidRPr="00FB2D60">
      <w:t>2005/06</w:t>
    </w:r>
    <w:r w:rsidRPr="00FB2D60">
      <w:fldChar w:fldCharType="end"/>
    </w:r>
    <w:r w:rsidRPr="00FB2D60">
      <w:t>:</w:t>
    </w:r>
    <w:r w:rsidRPr="00FB2D60">
      <w:fldChar w:fldCharType="begin" w:fldLock="1"/>
    </w:r>
    <w:r w:rsidRPr="00FB2D60">
      <w:instrText xml:space="preserve"> DOCPROPERTY "Motionsnummer" *\charformat </w:instrText>
    </w:r>
    <w:r w:rsidRPr="00FB2D60">
      <w:fldChar w:fldCharType="separate"/>
    </w:r>
    <w:r w:rsidRPr="00FB2D60">
      <w:t>U236</w:t>
    </w:r>
    <w:r w:rsidRPr="00FB2D60">
      <w:fldChar w:fldCharType="end"/>
    </w:r>
  </w:p>
  <w:p w:rsidR="00D96C10" w:rsidRPr="00FB2D60" w:rsidRDefault="00D96C10">
    <w:pPr>
      <w:pStyle w:val="FSHNormalS5"/>
    </w:pPr>
    <w:r w:rsidRPr="00FB2D60">
      <w:fldChar w:fldCharType="begin" w:fldLock="1"/>
    </w:r>
    <w:r w:rsidRPr="00FB2D60">
      <w:instrText xml:space="preserve"> DOCPROPERTY "MotionarText" *\charformat </w:instrText>
    </w:r>
    <w:r w:rsidRPr="00FB2D60">
      <w:fldChar w:fldCharType="separate"/>
    </w:r>
    <w:r w:rsidRPr="00FB2D60">
      <w:t>av Hillevi Larsson och Anders Bengtsson (s)</w:t>
    </w:r>
    <w:r w:rsidRPr="00FB2D60">
      <w:fldChar w:fldCharType="end"/>
    </w:r>
    <w:r w:rsidRPr="00FB2D60">
      <w:br/>
    </w:r>
    <w:r w:rsidRPr="00FB2D60">
      <w:fldChar w:fldCharType="begin" w:fldLock="1"/>
    </w:r>
    <w:r w:rsidRPr="00FB2D60">
      <w:instrText xml:space="preserve"> DOCPROPERTY "SvarFrasKort" *\charformat </w:instrText>
    </w:r>
    <w:r w:rsidRPr="00FB2D60">
      <w:fldChar w:fldCharType="end"/>
    </w:r>
  </w:p>
  <w:p w:rsidR="00D96C10" w:rsidRPr="00FB2D60" w:rsidRDefault="00D96C10">
    <w:pPr>
      <w:pStyle w:val="FSHTitel"/>
    </w:pPr>
    <w:r w:rsidRPr="00FB2D60">
      <w:fldChar w:fldCharType="begin" w:fldLock="1"/>
    </w:r>
    <w:r w:rsidRPr="00FB2D60">
      <w:instrText xml:space="preserve"> DOCPROPERTY</w:instrText>
    </w:r>
    <w:r w:rsidRPr="00FB2D60">
      <w:rPr>
        <w:sz w:val="18"/>
      </w:rPr>
      <w:instrText xml:space="preserve"> "RubrikSvar" *\charformat </w:instrText>
    </w:r>
    <w:r w:rsidRPr="00FB2D60">
      <w:fldChar w:fldCharType="separate"/>
    </w:r>
    <w:r w:rsidRPr="00FB2D60">
      <w:t>Riktlinjer angående trafficking</w:t>
    </w:r>
    <w:r w:rsidRPr="00FB2D60">
      <w:fldChar w:fldCharType="end"/>
    </w:r>
  </w:p>
  <w:p w:rsidR="00D96C10" w:rsidRPr="00FB2D60" w:rsidRDefault="00D96C10" w:rsidP="00D96C1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F0E477E"/>
    <w:lvl w:ilvl="0" w:tplc="6D1C589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294317">
    <w:abstractNumId w:val="13"/>
  </w:num>
  <w:num w:numId="2" w16cid:durableId="1624068333">
    <w:abstractNumId w:val="10"/>
  </w:num>
  <w:num w:numId="3" w16cid:durableId="1375691829">
    <w:abstractNumId w:val="11"/>
  </w:num>
  <w:num w:numId="4" w16cid:durableId="398485807">
    <w:abstractNumId w:val="12"/>
  </w:num>
  <w:num w:numId="5" w16cid:durableId="186673733">
    <w:abstractNumId w:val="8"/>
  </w:num>
  <w:num w:numId="6" w16cid:durableId="652635239">
    <w:abstractNumId w:val="3"/>
  </w:num>
  <w:num w:numId="7" w16cid:durableId="11618106">
    <w:abstractNumId w:val="2"/>
  </w:num>
  <w:num w:numId="8" w16cid:durableId="1079205556">
    <w:abstractNumId w:val="1"/>
  </w:num>
  <w:num w:numId="9" w16cid:durableId="2014408949">
    <w:abstractNumId w:val="0"/>
  </w:num>
  <w:num w:numId="10" w16cid:durableId="1207795148">
    <w:abstractNumId w:val="9"/>
  </w:num>
  <w:num w:numId="11" w16cid:durableId="1373576487">
    <w:abstractNumId w:val="7"/>
  </w:num>
  <w:num w:numId="12" w16cid:durableId="438725531">
    <w:abstractNumId w:val="6"/>
  </w:num>
  <w:num w:numId="13" w16cid:durableId="1617441418">
    <w:abstractNumId w:val="5"/>
  </w:num>
  <w:num w:numId="14" w16cid:durableId="202063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5E5490"/>
    <w:rsid w:val="00064BC3"/>
    <w:rsid w:val="00066775"/>
    <w:rsid w:val="00072FB9"/>
    <w:rsid w:val="00100531"/>
    <w:rsid w:val="00112C8C"/>
    <w:rsid w:val="001D67C4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53510"/>
    <w:rsid w:val="005E5490"/>
    <w:rsid w:val="006C1503"/>
    <w:rsid w:val="00740D6D"/>
    <w:rsid w:val="00794149"/>
    <w:rsid w:val="007B67A7"/>
    <w:rsid w:val="007C6092"/>
    <w:rsid w:val="007F7F01"/>
    <w:rsid w:val="00A053C6"/>
    <w:rsid w:val="00A20AB4"/>
    <w:rsid w:val="00AB65E1"/>
    <w:rsid w:val="00B13BF0"/>
    <w:rsid w:val="00BD0420"/>
    <w:rsid w:val="00C1285C"/>
    <w:rsid w:val="00C27B7D"/>
    <w:rsid w:val="00D1174F"/>
    <w:rsid w:val="00D96C10"/>
    <w:rsid w:val="00DC6C70"/>
    <w:rsid w:val="00E22893"/>
    <w:rsid w:val="00E360DE"/>
    <w:rsid w:val="00E75D28"/>
    <w:rsid w:val="00E84F25"/>
    <w:rsid w:val="00F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D8DE5C-87E7-4333-ADEA-8F678401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6C1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351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181</Words>
  <Characters>948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U236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U236</dc:title>
  <dc:subject>U236</dc:subject>
  <dc:creator>Riksdagen</dc:creator>
  <cp:keywords>Riksdagen</cp:keywords>
  <dc:description/>
  <cp:lastModifiedBy>Lars Brink</cp:lastModifiedBy>
  <cp:revision>2</cp:revision>
  <cp:lastPrinted>2005-11-28T15:09:00Z</cp:lastPrinted>
  <dcterms:created xsi:type="dcterms:W3CDTF">2025-12-16T21:46:00Z</dcterms:created>
  <dcterms:modified xsi:type="dcterms:W3CDTF">2025-12-16T21:46:00Z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Riktlinjer angående trafficking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Riktlinjer angående trafficking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Anders Bengtsson (s)</vt:lpwstr>
  </property>
  <property fmtid="{D5CDD505-2E9C-101B-9397-08002B2CF9AE}" pid="26" name="MotionarLista">
    <vt:lpwstr>Larsson, Hillevi (s)\Bengtsson,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Anders Bengtsson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20052006000000000115000210240069</vt:lpwstr>
  </property>
  <property fmtid="{D5CDD505-2E9C-101B-9397-08002B2CF9AE}" pid="47" name="datum">
    <vt:lpwstr>050928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20052006000000000115000210240069</vt:lpwstr>
  </property>
  <property fmtid="{D5CDD505-2E9C-101B-9397-08002B2CF9AE}" pid="50" name="nummer">
    <vt:lpwstr>236</vt:lpwstr>
  </property>
  <property fmtid="{D5CDD505-2E9C-101B-9397-08002B2CF9AE}" pid="51" name="utskottsbeteckning">
    <vt:lpwstr>U</vt:lpwstr>
  </property>
</Properties>
</file>