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B64D0" w:rsidRPr="00E5088B" w:rsidTr="002B64D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B64D0" w:rsidRPr="00E5088B" w:rsidRDefault="002B64D0" w:rsidP="002B64D0">
            <w:pPr>
              <w:pStyle w:val="RSKRbeteckning"/>
              <w:spacing w:before="240"/>
            </w:pPr>
            <w:r w:rsidRPr="00E5088B">
              <w:t>Riksdagsskrivelse</w:t>
            </w:r>
          </w:p>
          <w:p w:rsidR="002B64D0" w:rsidRPr="00E5088B" w:rsidRDefault="002B64D0" w:rsidP="002B64D0">
            <w:pPr>
              <w:pStyle w:val="RSKRbeteckning"/>
            </w:pPr>
            <w:r w:rsidRPr="00E5088B">
              <w:t>2011/12:7</w:t>
            </w:r>
          </w:p>
        </w:tc>
        <w:tc>
          <w:tcPr>
            <w:tcW w:w="1134" w:type="dxa"/>
          </w:tcPr>
          <w:p w:rsidR="002B64D0" w:rsidRPr="00E5088B" w:rsidRDefault="00E5088B" w:rsidP="002B64D0">
            <w:pPr>
              <w:jc w:val="right"/>
            </w:pPr>
            <w:r w:rsidRPr="00E5088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4D0" w:rsidRPr="00E5088B" w:rsidTr="002B64D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B64D0" w:rsidRPr="00E5088B" w:rsidRDefault="002B64D0">
            <w:pPr>
              <w:rPr>
                <w:sz w:val="10"/>
              </w:rPr>
            </w:pPr>
          </w:p>
        </w:tc>
      </w:tr>
    </w:tbl>
    <w:p w:rsidR="002B64D0" w:rsidRPr="00E5088B" w:rsidRDefault="002B64D0"/>
    <w:p w:rsidR="002B64D0" w:rsidRPr="00E5088B" w:rsidRDefault="002B64D0" w:rsidP="002B64D0">
      <w:pPr>
        <w:pStyle w:val="Mottagare1"/>
      </w:pPr>
      <w:r w:rsidRPr="00E5088B">
        <w:t>Regeringen</w:t>
      </w:r>
    </w:p>
    <w:p w:rsidR="002B64D0" w:rsidRPr="00E5088B" w:rsidRDefault="002B64D0" w:rsidP="002B64D0">
      <w:pPr>
        <w:pStyle w:val="Mottagare2"/>
      </w:pPr>
      <w:r w:rsidRPr="00E5088B">
        <w:t>Näringsdepartementet</w:t>
      </w:r>
    </w:p>
    <w:p w:rsidR="002B64D0" w:rsidRPr="00E5088B" w:rsidRDefault="002B64D0" w:rsidP="002B64D0">
      <w:r w:rsidRPr="00E5088B">
        <w:t>Med överlämnande av miljö- och jordbruksutskottets betänkande 2010/11:MJU28 Införande av hållbarhetsbesked i lagen (2010:598) om hållbarhetskriterier för biodrivmedel och flytande biobränslen får jag anmäla att riksdagen denna dag bifallit utskottets förslag till riksdagsbeslut.</w:t>
      </w:r>
    </w:p>
    <w:p w:rsidR="002B64D0" w:rsidRPr="00E5088B" w:rsidRDefault="002B64D0" w:rsidP="002B64D0">
      <w:pPr>
        <w:pStyle w:val="Stockholm"/>
      </w:pPr>
      <w:r w:rsidRPr="00E5088B">
        <w:t>Stockholm den 28 september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B64D0" w:rsidRPr="00E5088B" w:rsidTr="002B64D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B64D0" w:rsidRPr="00E5088B" w:rsidRDefault="002B64D0" w:rsidP="002B64D0">
            <w:pPr>
              <w:pStyle w:val="AvsTalman"/>
            </w:pPr>
            <w:r w:rsidRPr="00E5088B">
              <w:t>Per Westerberg</w:t>
            </w:r>
          </w:p>
        </w:tc>
        <w:tc>
          <w:tcPr>
            <w:tcW w:w="3628" w:type="dxa"/>
          </w:tcPr>
          <w:p w:rsidR="002B64D0" w:rsidRPr="00E5088B" w:rsidRDefault="002B64D0" w:rsidP="002B64D0">
            <w:pPr>
              <w:pStyle w:val="AvsTjnsteman"/>
            </w:pPr>
            <w:r w:rsidRPr="00E5088B">
              <w:t>Claes Mårtensson</w:t>
            </w:r>
          </w:p>
        </w:tc>
      </w:tr>
    </w:tbl>
    <w:p w:rsidR="00D85057" w:rsidRPr="00E5088B" w:rsidRDefault="00D85057" w:rsidP="002B64D0"/>
    <w:sectPr w:rsidR="00D85057" w:rsidRPr="00E5088B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4D0"/>
    <w:rsid w:val="00074D69"/>
    <w:rsid w:val="0009098F"/>
    <w:rsid w:val="000C2D8D"/>
    <w:rsid w:val="001667BD"/>
    <w:rsid w:val="001C2855"/>
    <w:rsid w:val="00224A43"/>
    <w:rsid w:val="00243D3C"/>
    <w:rsid w:val="00244660"/>
    <w:rsid w:val="0026798D"/>
    <w:rsid w:val="002B64D0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8E7C75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72B82"/>
    <w:rsid w:val="00D644E9"/>
    <w:rsid w:val="00D85057"/>
    <w:rsid w:val="00DC0766"/>
    <w:rsid w:val="00E5088B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9C1A9-A06B-4AC7-989E-3AA54203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46</Words>
  <Characters>366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1601-01-01T00:00:00Z</cp:lastPrinted>
  <dcterms:created xsi:type="dcterms:W3CDTF">2025-12-17T21:34:00Z</dcterms:created>
  <dcterms:modified xsi:type="dcterms:W3CDTF">2025-12-17T21:34:00Z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7</vt:lpwstr>
  </property>
  <property fmtid="{D5CDD505-2E9C-101B-9397-08002B2CF9AE}" pid="6" name="Datum">
    <vt:lpwstr>2011-09-28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2010/11</vt:lpwstr>
  </property>
  <property fmtid="{D5CDD505-2E9C-101B-9397-08002B2CF9AE}" pid="16" name="RefNr">
    <vt:lpwstr>28</vt:lpwstr>
  </property>
  <property fmtid="{D5CDD505-2E9C-101B-9397-08002B2CF9AE}" pid="17" name="RefRubrik">
    <vt:lpwstr>Införande av hållbarhetsbesked i lagen (2010:598) om hållbarhetskriterier för biodrivmedel och flytande biobränslen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28 september 2011</vt:lpwstr>
  </property>
</Properties>
</file>