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83A29" w:rsidRDefault="006E04A4">
      <w:pPr>
        <w:pStyle w:val="Dokumentbeteckning"/>
        <w:rPr>
          <w:u w:val="single"/>
        </w:rPr>
      </w:pPr>
      <w:r w:rsidRPr="00083A29">
        <w:fldChar w:fldCharType="begin" w:fldLock="1"/>
      </w:r>
      <w:r w:rsidRPr="00083A29">
        <w:instrText xml:space="preserve"> DOCPROPERTY "DocumentYear" </w:instrText>
      </w:r>
      <w:r w:rsidRPr="00083A29">
        <w:fldChar w:fldCharType="separate"/>
      </w:r>
      <w:r w:rsidR="00196A56" w:rsidRPr="00083A29">
        <w:t>2009/10</w:t>
      </w:r>
      <w:r w:rsidRPr="00083A29">
        <w:fldChar w:fldCharType="end"/>
      </w:r>
      <w:r w:rsidRPr="00083A29">
        <w:t>:</w:t>
      </w:r>
      <w:r w:rsidRPr="00083A29">
        <w:fldChar w:fldCharType="begin" w:fldLock="1"/>
      </w:r>
      <w:r w:rsidRPr="00083A29">
        <w:instrText xml:space="preserve"> DOCPROPERTY "DocumentNumber" </w:instrText>
      </w:r>
      <w:r w:rsidRPr="00083A29">
        <w:fldChar w:fldCharType="separate"/>
      </w:r>
      <w:r w:rsidR="00196A56" w:rsidRPr="00083A29">
        <w:t>139</w:t>
      </w:r>
      <w:r w:rsidRPr="00083A29">
        <w:fldChar w:fldCharType="end"/>
      </w:r>
    </w:p>
    <w:p w:rsidR="006E04A4" w:rsidRPr="00083A29" w:rsidRDefault="006E04A4">
      <w:pPr>
        <w:pStyle w:val="Datum"/>
        <w:outlineLvl w:val="0"/>
      </w:pPr>
      <w:r w:rsidRPr="00083A29">
        <w:fldChar w:fldCharType="begin" w:fldLock="1"/>
      </w:r>
      <w:r w:rsidRPr="00083A29">
        <w:instrText xml:space="preserve"> DOCPROPERTY "DocumentDate" </w:instrText>
      </w:r>
      <w:r w:rsidRPr="00083A29">
        <w:fldChar w:fldCharType="separate"/>
      </w:r>
      <w:r w:rsidR="00196A56" w:rsidRPr="00083A29">
        <w:t>Torsdagen den 17 juni 2010</w:t>
      </w:r>
      <w:r w:rsidRPr="00083A2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83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83A29" w:rsidRDefault="008A7CE0">
            <w:pPr>
              <w:pStyle w:val="Plenum"/>
              <w:tabs>
                <w:tab w:val="clear" w:pos="1418"/>
              </w:tabs>
            </w:pPr>
            <w:r w:rsidRPr="00083A29">
              <w:t>Kl.</w:t>
            </w:r>
          </w:p>
        </w:tc>
        <w:tc>
          <w:tcPr>
            <w:tcW w:w="851" w:type="dxa"/>
          </w:tcPr>
          <w:p w:rsidR="006E04A4" w:rsidRPr="00083A29" w:rsidRDefault="008A7CE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83A29">
              <w:t>10.00</w:t>
            </w:r>
          </w:p>
        </w:tc>
        <w:tc>
          <w:tcPr>
            <w:tcW w:w="397" w:type="dxa"/>
          </w:tcPr>
          <w:p w:rsidR="006E04A4" w:rsidRPr="00083A2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83A29" w:rsidRDefault="008A7CE0">
            <w:pPr>
              <w:pStyle w:val="Plenum"/>
              <w:tabs>
                <w:tab w:val="clear" w:pos="1418"/>
              </w:tabs>
              <w:ind w:right="1"/>
            </w:pPr>
            <w:r w:rsidRPr="00083A29">
              <w:t>Votering</w:t>
            </w:r>
          </w:p>
        </w:tc>
      </w:tr>
      <w:tr w:rsidR="008A7CE0" w:rsidRPr="00083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A7CE0" w:rsidRPr="00083A29" w:rsidRDefault="008A7CE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A7CE0" w:rsidRPr="00083A29" w:rsidRDefault="008A7CE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A7CE0" w:rsidRPr="00083A29" w:rsidRDefault="008A7CE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A7CE0" w:rsidRPr="00083A29" w:rsidRDefault="008A7CE0">
            <w:pPr>
              <w:pStyle w:val="Plenum"/>
              <w:tabs>
                <w:tab w:val="clear" w:pos="1418"/>
              </w:tabs>
              <w:ind w:right="1"/>
            </w:pPr>
            <w:r w:rsidRPr="00083A29">
              <w:t>Arbetsplenum</w:t>
            </w:r>
          </w:p>
        </w:tc>
      </w:tr>
      <w:tr w:rsidR="008A7CE0" w:rsidRPr="00083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A7CE0" w:rsidRPr="00083A29" w:rsidRDefault="008A7CE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A7CE0" w:rsidRPr="00083A29" w:rsidRDefault="008A7CE0">
            <w:pPr>
              <w:pStyle w:val="Plenum"/>
              <w:tabs>
                <w:tab w:val="clear" w:pos="1418"/>
              </w:tabs>
              <w:jc w:val="right"/>
            </w:pPr>
            <w:r w:rsidRPr="00083A29">
              <w:t>14.00</w:t>
            </w:r>
          </w:p>
        </w:tc>
        <w:tc>
          <w:tcPr>
            <w:tcW w:w="397" w:type="dxa"/>
          </w:tcPr>
          <w:p w:rsidR="008A7CE0" w:rsidRPr="00083A29" w:rsidRDefault="008A7CE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A7CE0" w:rsidRPr="00083A29" w:rsidRDefault="008A7CE0">
            <w:pPr>
              <w:pStyle w:val="Plenum"/>
              <w:tabs>
                <w:tab w:val="clear" w:pos="1418"/>
              </w:tabs>
              <w:ind w:right="1"/>
            </w:pPr>
            <w:r w:rsidRPr="00083A29">
              <w:t>Frågestund</w:t>
            </w:r>
          </w:p>
        </w:tc>
      </w:tr>
      <w:tr w:rsidR="008A7CE0" w:rsidRPr="00083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A7CE0" w:rsidRPr="00083A29" w:rsidRDefault="008A7CE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A7CE0" w:rsidRPr="00083A29" w:rsidRDefault="008A7CE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A7CE0" w:rsidRPr="00083A29" w:rsidRDefault="008A7CE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A7CE0" w:rsidRPr="00083A29" w:rsidRDefault="008A7CE0">
            <w:pPr>
              <w:pStyle w:val="Plenum"/>
              <w:tabs>
                <w:tab w:val="clear" w:pos="1418"/>
              </w:tabs>
              <w:ind w:right="1"/>
            </w:pPr>
            <w:r w:rsidRPr="00083A29">
              <w:t>Votering</w:t>
            </w:r>
            <w:r w:rsidR="00EC3AE7" w:rsidRPr="00083A29">
              <w:t xml:space="preserve"> efter debattens slut i CU29</w:t>
            </w:r>
            <w:r w:rsidR="00EF1F75" w:rsidRPr="00083A29">
              <w:t>, dock tidigast kl. 1</w:t>
            </w:r>
            <w:r w:rsidR="00EC3AE7" w:rsidRPr="00083A29">
              <w:t>6.00</w:t>
            </w:r>
          </w:p>
        </w:tc>
      </w:tr>
    </w:tbl>
    <w:p w:rsidR="006E04A4" w:rsidRPr="00083A29" w:rsidRDefault="006E04A4">
      <w:pPr>
        <w:pStyle w:val="StreckLngt"/>
      </w:pPr>
      <w:r w:rsidRPr="00083A29">
        <w:tab/>
      </w:r>
    </w:p>
    <w:p w:rsidR="00043AFD" w:rsidRPr="00083A29" w:rsidRDefault="00043AFD" w:rsidP="00F221DA">
      <w:pPr>
        <w:pStyle w:val="Blankrad"/>
      </w:pPr>
      <w:r w:rsidRPr="00083A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3AFD" w:rsidRPr="00083A29" w:rsidTr="009E1D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3AFD" w:rsidRPr="00083A29" w:rsidRDefault="00043AFD" w:rsidP="009E1D5D">
            <w:pPr>
              <w:pStyle w:val="HuvudrubrikFlisteNr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HuvudrubrikEnsam"/>
            </w:pPr>
            <w:r w:rsidRPr="00083A29">
              <w:t>Berättelse från Valprövningsnämnden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HuvudrubrikKolumn3"/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Christer Eriksson (c) som ny ledamot i riksdagen fr.o.m. den 14 juni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</w:p>
        </w:tc>
      </w:tr>
    </w:tbl>
    <w:p w:rsidR="00043AFD" w:rsidRPr="00083A29" w:rsidRDefault="00043AFD" w:rsidP="00F221DA">
      <w:pPr>
        <w:pStyle w:val="Blankrad"/>
      </w:pPr>
      <w:r w:rsidRPr="00083A29">
        <w:t xml:space="preserve">     </w:t>
      </w:r>
    </w:p>
    <w:p w:rsidR="00043AFD" w:rsidRPr="00083A29" w:rsidRDefault="00043AFD" w:rsidP="00F221DA">
      <w:pPr>
        <w:pStyle w:val="Blankrad"/>
      </w:pPr>
      <w:bookmarkStart w:id="1" w:name="StartText"/>
      <w:bookmarkEnd w:id="1"/>
      <w:r w:rsidRPr="00083A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3AFD" w:rsidRPr="00083A29" w:rsidTr="009E1D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3AFD" w:rsidRPr="00083A29" w:rsidRDefault="00043AFD" w:rsidP="009E1D5D">
            <w:pPr>
              <w:pStyle w:val="HuvudrubrikFlisteNr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HuvudrubrikEnsam"/>
            </w:pPr>
            <w:r w:rsidRPr="00083A29">
              <w:t>Ärenden för avgörande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HuvudrubrikKolumn3"/>
            </w:pPr>
            <w:r w:rsidRPr="00083A29">
              <w:t>Reservationer</w:t>
            </w: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Underrubrik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Underrubrik"/>
            </w:pPr>
            <w:bookmarkStart w:id="2" w:name="TypUnderrubrik"/>
            <w:bookmarkEnd w:id="2"/>
            <w:r w:rsidRPr="00083A29">
              <w:t>Tidigare slutdebatterade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Underrubrik"/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renderubrik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renderubrik"/>
            </w:pPr>
            <w:r w:rsidRPr="00083A29">
              <w:t>Trafikutskottets betänkanden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renderubrik"/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2009/10:TU24 Åtgärdsplanering för transportsystemet 2010–2021 m.m.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  <w:r w:rsidRPr="00083A29">
              <w:rPr>
                <w:spacing w:val="-4"/>
              </w:rPr>
              <w:t>8 res. (s,v,mp)</w:t>
            </w: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2009/10:TU22 Några körkorts- och fordonsfrågor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  <w:r w:rsidRPr="00083A29">
              <w:rPr>
                <w:spacing w:val="-4"/>
              </w:rPr>
              <w:t>5 res. (s,v,mp)</w:t>
            </w: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renderubrik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renderubrik"/>
            </w:pPr>
            <w:r w:rsidRPr="00083A29">
              <w:t>Miljö- och jordbruksutskottets betänkanden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renderubrik"/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2009/10:MJU28 Gränser i skog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  <w:r w:rsidRPr="00083A29">
              <w:rPr>
                <w:spacing w:val="-4"/>
              </w:rPr>
              <w:t>3 res. (s,v,mp)</w:t>
            </w: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2009/10:MJU24 Åtgärdsprogram och tillämpningen av miljökvalitetsnormer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  <w:r w:rsidRPr="00083A29">
              <w:rPr>
                <w:spacing w:val="-4"/>
              </w:rPr>
              <w:t>6 res. (s,v,mp)</w:t>
            </w: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2009/10:MJU30 Sanktioner för överträdelser av nya EU-regler om kemikalier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renderubrik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renderubrik"/>
            </w:pPr>
            <w:r w:rsidRPr="00083A29">
              <w:t>Finansutskottets betänkanden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renderubrik"/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2009/10:FiU19 Utvecklingen inom den kommunala sektorn 2009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  <w:r w:rsidRPr="00083A29">
              <w:rPr>
                <w:spacing w:val="-4"/>
              </w:rPr>
              <w:t>1 res. (s,v,mp)</w:t>
            </w: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2009/10:FiU32 Ett starkare skydd för den enskildes integritet vid kreditupplysning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  <w:r w:rsidRPr="00083A29">
              <w:rPr>
                <w:spacing w:val="-4"/>
              </w:rPr>
              <w:t>3 res. (s,v,mp)</w:t>
            </w: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2009/10:FiU37 Utvärdering av statens upplåning och skuldförvaltning 2005–2009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renderubrik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renderubrik"/>
            </w:pPr>
            <w:r w:rsidRPr="00083A29">
              <w:t>Civilutskottets betänkande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renderubrik"/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2009/10:CU20 Umgängesstöd och socialtjänstens förutsättningar att tala med barn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  <w:r w:rsidRPr="00083A29">
              <w:rPr>
                <w:spacing w:val="-4"/>
              </w:rPr>
              <w:t>3 res. (v,mp)</w:t>
            </w:r>
          </w:p>
        </w:tc>
      </w:tr>
    </w:tbl>
    <w:p w:rsidR="00043AFD" w:rsidRPr="00083A29" w:rsidRDefault="00043AFD" w:rsidP="00F221DA">
      <w:pPr>
        <w:pStyle w:val="Blankrad"/>
      </w:pPr>
      <w:r w:rsidRPr="00083A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3AFD" w:rsidRPr="00083A29" w:rsidTr="009E1D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3AFD" w:rsidRPr="00083A29" w:rsidRDefault="00043AFD" w:rsidP="009E1D5D">
            <w:pPr>
              <w:pStyle w:val="HuvudrubrikFlisteNr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Huvudrubrik"/>
            </w:pPr>
            <w:bookmarkStart w:id="3" w:name="Start_Ärendenfördebattochavgörande"/>
            <w:bookmarkEnd w:id="3"/>
            <w:r w:rsidRPr="00083A29">
              <w:t>Ärenden för debatt och avgörande efter debattens slut i CU29, dock tidigast kl. 16.00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HuvudrubrikKolumn3"/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renderubrik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renderubrik"/>
            </w:pPr>
            <w:r w:rsidRPr="00083A29">
              <w:t>Näringsutskottets betänkande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renderubrik"/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2009/10:NU26 Kärnkraften – förutsättningar för generationsskifte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  <w:r w:rsidRPr="00083A29">
              <w:rPr>
                <w:spacing w:val="-4"/>
              </w:rPr>
              <w:t>1 res. (s,v,mp)</w:t>
            </w: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renderubrik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renderubrik"/>
            </w:pPr>
            <w:r w:rsidRPr="00083A29">
              <w:t>Civilutskottets betänkande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renderubrik"/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2009/10:CU29 Kärnkraften – ökat skadeståndsansvar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  <w:r w:rsidRPr="00083A29">
              <w:rPr>
                <w:spacing w:val="-4"/>
              </w:rPr>
              <w:t>2 res. (s,v,mp)</w:t>
            </w: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renderubrik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renderubrik"/>
            </w:pPr>
            <w:r w:rsidRPr="00083A29">
              <w:t>Näringsutskottets betänkande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renderubrik"/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2009/10:NU25 Företagsutveckling – statliga insatser för finansiering och rådgivning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  <w:r w:rsidRPr="00083A29">
              <w:rPr>
                <w:spacing w:val="-4"/>
              </w:rPr>
              <w:t>1 res. (s,v,mp)</w:t>
            </w: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renderubrik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renderubrik"/>
            </w:pPr>
            <w:r w:rsidRPr="00083A29">
              <w:t>Civilutskottets betänkande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renderubrik"/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2009/10:CU24 Allmännyttiga kommunala bostadsaktiebolag och reformerade hyressättningsregler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  <w:r w:rsidRPr="00083A29">
              <w:rPr>
                <w:spacing w:val="-4"/>
              </w:rPr>
              <w:t>6 res. (s,v,mp)</w:t>
            </w: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renderubrik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renderubrik"/>
            </w:pPr>
            <w:r w:rsidRPr="00083A29">
              <w:t>Utrikesutskottets betänkanden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renderubrik"/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2009/10:UU12 Strategisk exportkontroll 2009 – krigsmateriel och produkter med dubbla användningsområden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  <w:r w:rsidRPr="00083A29">
              <w:rPr>
                <w:spacing w:val="-4"/>
              </w:rPr>
              <w:t>2 res. (s,v,mp)</w:t>
            </w: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2009/10:UU25 Kontroll av produkter med dubbla användningsområden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renderubrik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renderubrik"/>
            </w:pPr>
            <w:r w:rsidRPr="00083A29">
              <w:t>Arbetsmarknadsutskottets betänkande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renderubrik"/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2009/10:AU15 Uppskov med behandlingen av ärenden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renderubrik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renderubrik"/>
            </w:pPr>
            <w:r w:rsidRPr="00083A29">
              <w:t>Socialförsäkringsutskottets betänkande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renderubrik"/>
              <w:rPr>
                <w:spacing w:val="-4"/>
              </w:rPr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2009/10:SfU20 Uppskov med behandlingen av vissa ärenden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</w:p>
        </w:tc>
      </w:tr>
    </w:tbl>
    <w:p w:rsidR="00043AFD" w:rsidRPr="00083A29" w:rsidRDefault="00043AFD" w:rsidP="00F221DA">
      <w:pPr>
        <w:pStyle w:val="Blankrad"/>
      </w:pPr>
      <w:r w:rsidRPr="00083A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3AFD" w:rsidRPr="00083A29" w:rsidTr="009E1D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3AFD" w:rsidRPr="00083A29" w:rsidRDefault="00043AFD" w:rsidP="009E1D5D">
            <w:pPr>
              <w:pStyle w:val="HuvudrubrikFlisteNr"/>
            </w:pPr>
          </w:p>
        </w:tc>
        <w:tc>
          <w:tcPr>
            <w:tcW w:w="6237" w:type="dxa"/>
          </w:tcPr>
          <w:p w:rsidR="00043AFD" w:rsidRPr="00083A29" w:rsidRDefault="00043AFD" w:rsidP="009E1D5D">
            <w:pPr>
              <w:pStyle w:val="HuvudrubrikEnsam"/>
            </w:pPr>
            <w:r w:rsidRPr="00083A29">
              <w:t>Frågestund kl. 14.00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pStyle w:val="HuvudrubrikKolumn3"/>
            </w:pPr>
          </w:p>
        </w:tc>
      </w:tr>
      <w:tr w:rsidR="00043AFD" w:rsidRPr="00083A29" w:rsidTr="009E1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3AFD" w:rsidRPr="00083A29" w:rsidRDefault="00043AFD" w:rsidP="009E1D5D">
            <w:pPr>
              <w:pStyle w:val="FlistaNrText"/>
            </w:pPr>
          </w:p>
        </w:tc>
        <w:tc>
          <w:tcPr>
            <w:tcW w:w="6237" w:type="dxa"/>
          </w:tcPr>
          <w:p w:rsidR="00043AFD" w:rsidRPr="00083A29" w:rsidRDefault="00043AFD" w:rsidP="009E1D5D">
            <w:r w:rsidRPr="00083A29">
              <w:t>Frågor besvaras av:</w:t>
            </w:r>
          </w:p>
          <w:p w:rsidR="00043AFD" w:rsidRPr="00083A29" w:rsidRDefault="00043AFD" w:rsidP="009E1D5D">
            <w:r w:rsidRPr="00083A29">
              <w:t>Justitieminister Beatrice Ask (m)</w:t>
            </w:r>
          </w:p>
          <w:p w:rsidR="00043AFD" w:rsidRPr="00083A29" w:rsidRDefault="00043AFD" w:rsidP="009E1D5D">
            <w:r w:rsidRPr="00083A29">
              <w:t>Statsrådet Cristina Husmark Pehrsson (m)</w:t>
            </w:r>
          </w:p>
          <w:p w:rsidR="00043AFD" w:rsidRPr="00083A29" w:rsidRDefault="00043AFD" w:rsidP="009E1D5D">
            <w:r w:rsidRPr="00083A29">
              <w:t>Statsrådet Maria Larsson (kd)</w:t>
            </w:r>
          </w:p>
          <w:p w:rsidR="00043AFD" w:rsidRPr="00083A29" w:rsidRDefault="00043AFD" w:rsidP="009E1D5D">
            <w:r w:rsidRPr="00083A29">
              <w:t>Jordbruksminister Eskil Erlandsson (c)</w:t>
            </w:r>
          </w:p>
          <w:p w:rsidR="00043AFD" w:rsidRPr="00083A29" w:rsidRDefault="00043AFD" w:rsidP="009E1D5D">
            <w:r w:rsidRPr="00083A29">
              <w:t>Miljöminister Andreas Carlgren (c)</w:t>
            </w:r>
          </w:p>
        </w:tc>
        <w:tc>
          <w:tcPr>
            <w:tcW w:w="2481" w:type="dxa"/>
          </w:tcPr>
          <w:p w:rsidR="00043AFD" w:rsidRPr="00083A29" w:rsidRDefault="00043AFD" w:rsidP="009E1D5D">
            <w:pPr>
              <w:rPr>
                <w:spacing w:val="-4"/>
              </w:rPr>
            </w:pPr>
          </w:p>
        </w:tc>
      </w:tr>
    </w:tbl>
    <w:p w:rsidR="00043AFD" w:rsidRPr="00083A29" w:rsidRDefault="00043AFD" w:rsidP="00F221DA">
      <w:pPr>
        <w:pStyle w:val="Blankrad"/>
      </w:pPr>
      <w:r w:rsidRPr="00083A29">
        <w:t>     </w:t>
      </w:r>
    </w:p>
    <w:p w:rsidR="00DF4A4E" w:rsidRPr="00083A29" w:rsidRDefault="00043AFD" w:rsidP="00F221DA">
      <w:pPr>
        <w:pStyle w:val="Blankrad"/>
      </w:pPr>
      <w:bookmarkStart w:id="4" w:name="Start"/>
      <w:bookmarkEnd w:id="4"/>
      <w:r w:rsidRPr="00083A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83A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83A2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83A29" w:rsidRDefault="006E04A4" w:rsidP="00D016E9">
            <w:pPr>
              <w:pStyle w:val="StreckMitten"/>
            </w:pPr>
            <w:r w:rsidRPr="00083A29">
              <w:tab/>
            </w:r>
            <w:r w:rsidRPr="00083A29">
              <w:tab/>
            </w:r>
          </w:p>
        </w:tc>
      </w:tr>
    </w:tbl>
    <w:p w:rsidR="006E04A4" w:rsidRPr="00083A29" w:rsidRDefault="006E04A4" w:rsidP="003675A0">
      <w:pPr>
        <w:pStyle w:val="Blankrad"/>
      </w:pPr>
    </w:p>
    <w:sectPr w:rsidR="006E04A4" w:rsidRPr="00083A2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D5D" w:rsidRPr="00083A29" w:rsidRDefault="009E1D5D">
      <w:r w:rsidRPr="00083A29">
        <w:separator/>
      </w:r>
    </w:p>
  </w:endnote>
  <w:endnote w:type="continuationSeparator" w:id="0">
    <w:p w:rsidR="009E1D5D" w:rsidRPr="00083A29" w:rsidRDefault="009E1D5D">
      <w:r w:rsidRPr="00083A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CE0" w:rsidRPr="00083A29" w:rsidRDefault="008A7CE0">
    <w:pPr>
      <w:pStyle w:val="Sidhuvud"/>
      <w:jc w:val="center"/>
    </w:pPr>
    <w:r w:rsidRPr="00083A29">
      <w:fldChar w:fldCharType="begin" w:fldLock="1"/>
    </w:r>
    <w:r w:rsidRPr="00083A29">
      <w:instrText xml:space="preserve"> PAGE </w:instrText>
    </w:r>
    <w:r w:rsidRPr="00083A29">
      <w:fldChar w:fldCharType="separate"/>
    </w:r>
    <w:r w:rsidR="00196A56" w:rsidRPr="00083A29">
      <w:t>2</w:t>
    </w:r>
    <w:r w:rsidRPr="00083A29">
      <w:fldChar w:fldCharType="end"/>
    </w:r>
    <w:r w:rsidRPr="00083A29">
      <w:t xml:space="preserve"> (</w:t>
    </w:r>
    <w:r w:rsidRPr="00083A29">
      <w:fldChar w:fldCharType="begin" w:fldLock="1"/>
    </w:r>
    <w:r w:rsidRPr="00083A29">
      <w:instrText xml:space="preserve"> NUMPAGES </w:instrText>
    </w:r>
    <w:r w:rsidRPr="00083A29">
      <w:fldChar w:fldCharType="separate"/>
    </w:r>
    <w:r w:rsidR="00196A56" w:rsidRPr="00083A29">
      <w:t>2</w:t>
    </w:r>
    <w:r w:rsidRPr="00083A29">
      <w:fldChar w:fldCharType="end"/>
    </w:r>
    <w:r w:rsidRPr="00083A29">
      <w:t>)</w:t>
    </w:r>
  </w:p>
  <w:p w:rsidR="008A7CE0" w:rsidRPr="00083A29" w:rsidRDefault="008A7CE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CE0" w:rsidRPr="00083A29" w:rsidRDefault="008A7CE0">
    <w:pPr>
      <w:pStyle w:val="Sidhuvud"/>
      <w:jc w:val="center"/>
    </w:pPr>
    <w:r w:rsidRPr="00083A29">
      <w:fldChar w:fldCharType="begin" w:fldLock="1"/>
    </w:r>
    <w:r w:rsidRPr="00083A29">
      <w:instrText xml:space="preserve"> PAGE </w:instrText>
    </w:r>
    <w:r w:rsidRPr="00083A29">
      <w:fldChar w:fldCharType="separate"/>
    </w:r>
    <w:r w:rsidR="009E1D5D" w:rsidRPr="00083A29">
      <w:t>1</w:t>
    </w:r>
    <w:r w:rsidRPr="00083A29">
      <w:fldChar w:fldCharType="end"/>
    </w:r>
    <w:r w:rsidRPr="00083A29">
      <w:t xml:space="preserve"> (</w:t>
    </w:r>
    <w:r w:rsidRPr="00083A29">
      <w:fldChar w:fldCharType="begin" w:fldLock="1"/>
    </w:r>
    <w:r w:rsidRPr="00083A29">
      <w:instrText xml:space="preserve"> NUMPAGES </w:instrText>
    </w:r>
    <w:r w:rsidRPr="00083A29">
      <w:fldChar w:fldCharType="separate"/>
    </w:r>
    <w:r w:rsidR="00196A56" w:rsidRPr="00083A29">
      <w:t>2</w:t>
    </w:r>
    <w:r w:rsidRPr="00083A29">
      <w:fldChar w:fldCharType="end"/>
    </w:r>
    <w:r w:rsidRPr="00083A29">
      <w:t>)</w:t>
    </w:r>
  </w:p>
  <w:p w:rsidR="008A7CE0" w:rsidRPr="00083A29" w:rsidRDefault="008A7C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D5D" w:rsidRPr="00083A29" w:rsidRDefault="009E1D5D">
      <w:r w:rsidRPr="00083A29">
        <w:separator/>
      </w:r>
    </w:p>
  </w:footnote>
  <w:footnote w:type="continuationSeparator" w:id="0">
    <w:p w:rsidR="009E1D5D" w:rsidRPr="00083A29" w:rsidRDefault="009E1D5D">
      <w:r w:rsidRPr="00083A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CE0" w:rsidRPr="00083A29" w:rsidRDefault="008A7CE0">
    <w:pPr>
      <w:pStyle w:val="Sidhuvud"/>
      <w:tabs>
        <w:tab w:val="clear" w:pos="4536"/>
      </w:tabs>
    </w:pPr>
    <w:r w:rsidRPr="00083A29">
      <w:fldChar w:fldCharType="begin" w:fldLock="1"/>
    </w:r>
    <w:r w:rsidRPr="00083A29">
      <w:instrText xml:space="preserve"> DOCPROPERTY "DocumentDate" </w:instrText>
    </w:r>
    <w:r w:rsidRPr="00083A29">
      <w:fldChar w:fldCharType="separate"/>
    </w:r>
    <w:r w:rsidR="00196A56" w:rsidRPr="00083A29">
      <w:t>Torsdagen den 17 juni 2010</w:t>
    </w:r>
    <w:r w:rsidRPr="00083A29">
      <w:fldChar w:fldCharType="end"/>
    </w:r>
    <w:r w:rsidRPr="00083A29">
      <w:tab/>
    </w:r>
  </w:p>
  <w:p w:rsidR="008A7CE0" w:rsidRPr="00083A29" w:rsidRDefault="008A7CE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83A29">
      <w:rPr>
        <w:sz w:val="12"/>
      </w:rPr>
      <w:tab/>
    </w:r>
  </w:p>
  <w:p w:rsidR="008A7CE0" w:rsidRPr="00083A29" w:rsidRDefault="008A7CE0"/>
  <w:p w:rsidR="008A7CE0" w:rsidRPr="00083A29" w:rsidRDefault="008A7C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CE0" w:rsidRPr="00083A29" w:rsidRDefault="00083A2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83A2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7CE0" w:rsidRPr="00083A29" w:rsidRDefault="008A7CE0">
    <w:pPr>
      <w:pStyle w:val="Dokumentrubrik"/>
      <w:spacing w:after="360"/>
    </w:pPr>
    <w:r w:rsidRPr="00083A29">
      <w:t>Föredragningslista</w:t>
    </w:r>
  </w:p>
  <w:p w:rsidR="008A7CE0" w:rsidRPr="00083A29" w:rsidRDefault="008A7C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21734747">
    <w:abstractNumId w:val="5"/>
  </w:num>
  <w:num w:numId="2" w16cid:durableId="495069728">
    <w:abstractNumId w:val="2"/>
  </w:num>
  <w:num w:numId="3" w16cid:durableId="1436364369">
    <w:abstractNumId w:val="4"/>
  </w:num>
  <w:num w:numId="4" w16cid:durableId="172034737">
    <w:abstractNumId w:val="1"/>
  </w:num>
  <w:num w:numId="5" w16cid:durableId="1752774455">
    <w:abstractNumId w:val="0"/>
  </w:num>
  <w:num w:numId="6" w16cid:durableId="1712536035">
    <w:abstractNumId w:val="3"/>
  </w:num>
  <w:num w:numId="7" w16cid:durableId="1883786565">
    <w:abstractNumId w:val="3"/>
  </w:num>
  <w:num w:numId="8" w16cid:durableId="592904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76B86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3AFD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3A29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6A56"/>
    <w:rsid w:val="00197857"/>
    <w:rsid w:val="00197CC0"/>
    <w:rsid w:val="001A1CBE"/>
    <w:rsid w:val="001A6303"/>
    <w:rsid w:val="001A7DB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2263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26C2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5A4F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6B86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A7CE0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E2C68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1D5D"/>
    <w:rsid w:val="009E29D2"/>
    <w:rsid w:val="009E2A19"/>
    <w:rsid w:val="009E53BF"/>
    <w:rsid w:val="009F16CD"/>
    <w:rsid w:val="009F462C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47E5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4A4E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4B4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AE7"/>
    <w:rsid w:val="00EC3E94"/>
    <w:rsid w:val="00EC40C9"/>
    <w:rsid w:val="00ED095E"/>
    <w:rsid w:val="00ED1A90"/>
    <w:rsid w:val="00EE0105"/>
    <w:rsid w:val="00EE45FE"/>
    <w:rsid w:val="00EE50CF"/>
    <w:rsid w:val="00EF1642"/>
    <w:rsid w:val="00EF1F75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1DA6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C38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DFB9C4-50E5-46EE-B773-18D85482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A1DA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307</Words>
  <Characters>2253</Characters>
  <Application>Microsoft Office Word</Application>
  <DocSecurity>4</DocSecurity>
  <Lines>173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2009/10:139</vt:lpstr>
      <vt:lpstr>Torsdagen den 17 juni 2010</vt:lpstr>
    </vt:vector>
  </TitlesOfParts>
  <Company>Riksdagen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2010-06-16T14:16:00Z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juni 2010</vt:lpwstr>
  </property>
  <property fmtid="{D5CDD505-2E9C-101B-9397-08002B2CF9AE}" pid="3" name="DocumentNumber">
    <vt:lpwstr>139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2010-06-17</vt:lpwstr>
  </property>
  <property fmtid="{D5CDD505-2E9C-101B-9397-08002B2CF9AE}" pid="7" name="DatumAvgörande">
    <vt:lpwstr>2010-06-17</vt:lpwstr>
  </property>
</Properties>
</file>