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D66" w:rsidRPr="00034D66" w:rsidRDefault="00034D66">
      <w:pPr>
        <w:pStyle w:val="Datum"/>
      </w:pPr>
      <w:r w:rsidRPr="00034D66">
        <w:fldChar w:fldCharType="begin" w:fldLock="1"/>
      </w:r>
      <w:r w:rsidRPr="00034D66">
        <w:instrText xml:space="preserve"> DOCPROPERTY "DocumentDate" </w:instrText>
      </w:r>
      <w:r w:rsidRPr="00034D66">
        <w:fldChar w:fldCharType="separate"/>
      </w:r>
      <w:r w:rsidRPr="00034D66">
        <w:t>Onsdagen den 1 april 2009</w:t>
      </w:r>
      <w:r w:rsidRPr="00034D6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34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34D66" w:rsidRPr="00034D66" w:rsidRDefault="00034D66">
            <w:pPr>
              <w:pStyle w:val="Plenum"/>
              <w:tabs>
                <w:tab w:val="clear" w:pos="1418"/>
              </w:tabs>
            </w:pPr>
            <w:r w:rsidRPr="00034D66">
              <w:t>Kl.</w:t>
            </w:r>
          </w:p>
        </w:tc>
        <w:tc>
          <w:tcPr>
            <w:tcW w:w="851" w:type="dxa"/>
          </w:tcPr>
          <w:p w:rsidR="00034D66" w:rsidRPr="00034D66" w:rsidRDefault="00034D6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34D66">
              <w:t>09.00</w:t>
            </w:r>
          </w:p>
        </w:tc>
        <w:tc>
          <w:tcPr>
            <w:tcW w:w="397" w:type="dxa"/>
          </w:tcPr>
          <w:p w:rsidR="00034D66" w:rsidRPr="00034D66" w:rsidRDefault="00034D6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34D66" w:rsidRPr="00034D66" w:rsidRDefault="00034D66">
            <w:pPr>
              <w:pStyle w:val="Plenum"/>
              <w:tabs>
                <w:tab w:val="clear" w:pos="1418"/>
              </w:tabs>
              <w:ind w:right="1"/>
            </w:pPr>
            <w:r w:rsidRPr="00034D66">
              <w:t>Arbetsplenum</w:t>
            </w:r>
          </w:p>
        </w:tc>
      </w:tr>
      <w:tr w:rsidR="00000000" w:rsidRPr="00034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34D66" w:rsidRPr="00034D66" w:rsidRDefault="00034D6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34D66" w:rsidRPr="00034D66" w:rsidRDefault="00034D66">
            <w:pPr>
              <w:pStyle w:val="Plenum"/>
              <w:tabs>
                <w:tab w:val="clear" w:pos="1418"/>
              </w:tabs>
              <w:jc w:val="right"/>
            </w:pPr>
            <w:r w:rsidRPr="00034D66">
              <w:t>16.00</w:t>
            </w:r>
          </w:p>
        </w:tc>
        <w:tc>
          <w:tcPr>
            <w:tcW w:w="397" w:type="dxa"/>
          </w:tcPr>
          <w:p w:rsidR="00034D66" w:rsidRPr="00034D66" w:rsidRDefault="00034D6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34D66" w:rsidRPr="00034D66" w:rsidRDefault="00034D66">
            <w:pPr>
              <w:pStyle w:val="Plenum"/>
              <w:tabs>
                <w:tab w:val="clear" w:pos="1418"/>
              </w:tabs>
              <w:ind w:right="1"/>
            </w:pPr>
            <w:r w:rsidRPr="00034D66">
              <w:t>Votering</w:t>
            </w:r>
          </w:p>
        </w:tc>
      </w:tr>
    </w:tbl>
    <w:p w:rsidR="00034D66" w:rsidRPr="00034D66" w:rsidRDefault="00034D66">
      <w:pPr>
        <w:pStyle w:val="StreckLngt"/>
      </w:pPr>
      <w:r w:rsidRPr="00034D66">
        <w:tab/>
      </w:r>
    </w:p>
    <w:p w:rsidR="00034D66" w:rsidRPr="00034D66" w:rsidRDefault="00034D66">
      <w:pPr>
        <w:pStyle w:val="Blankrad"/>
      </w:pPr>
      <w:r w:rsidRPr="00034D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34D6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34D66" w:rsidRPr="00034D66" w:rsidRDefault="00034D66">
            <w:r w:rsidRPr="00034D66">
              <w:t>Nr</w:t>
            </w:r>
          </w:p>
        </w:tc>
        <w:tc>
          <w:tcPr>
            <w:tcW w:w="5670" w:type="dxa"/>
          </w:tcPr>
          <w:p w:rsidR="00034D66" w:rsidRPr="00034D66" w:rsidRDefault="00034D66">
            <w:bookmarkStart w:id="1" w:name="ÄrendeNrRubrik"/>
            <w:bookmarkEnd w:id="1"/>
          </w:p>
        </w:tc>
        <w:tc>
          <w:tcPr>
            <w:tcW w:w="1247" w:type="dxa"/>
          </w:tcPr>
          <w:p w:rsidR="00034D66" w:rsidRPr="00034D66" w:rsidRDefault="00034D66">
            <w:r w:rsidRPr="00034D66">
              <w:t>Anmäld tid (min.)</w:t>
            </w:r>
          </w:p>
        </w:tc>
        <w:tc>
          <w:tcPr>
            <w:tcW w:w="1474" w:type="dxa"/>
          </w:tcPr>
          <w:p w:rsidR="00034D66" w:rsidRPr="00034D66" w:rsidRDefault="00034D66">
            <w:r w:rsidRPr="00034D66">
              <w:t>Ackumulerad tid</w:t>
            </w:r>
          </w:p>
        </w:tc>
      </w:tr>
    </w:tbl>
    <w:p w:rsidR="00034D66" w:rsidRPr="00034D66" w:rsidRDefault="00034D66">
      <w:pPr>
        <w:pStyle w:val="Blankrad"/>
      </w:pPr>
      <w:r w:rsidRPr="00034D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rendenr"/>
            </w:pPr>
            <w:r w:rsidRPr="00034D66">
              <w:t>36</w:t>
            </w:r>
          </w:p>
        </w:tc>
        <w:tc>
          <w:tcPr>
            <w:tcW w:w="5670" w:type="dxa"/>
          </w:tcPr>
          <w:p w:rsidR="00034D66" w:rsidRPr="00034D66" w:rsidRDefault="00034D66">
            <w:pPr>
              <w:pStyle w:val="renderubrik"/>
            </w:pPr>
            <w:bookmarkStart w:id="2" w:name="Utskottsnamn"/>
            <w:r w:rsidRPr="00034D66">
              <w:t>Näringsutskottet</w:t>
            </w:r>
            <w:bookmarkEnd w:id="2"/>
            <w:r w:rsidRPr="00034D66">
              <w:t xml:space="preserve">s betänkande NU20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34D66" w:rsidRPr="00034D66" w:rsidRDefault="00034D66">
            <w:pPr>
              <w:pStyle w:val="Underrubrik"/>
            </w:pPr>
            <w:bookmarkStart w:id="4" w:name="Ärenderubrik"/>
            <w:bookmarkEnd w:id="4"/>
            <w:r w:rsidRPr="00034D66">
              <w:rPr>
                <w:rStyle w:val="inhallbrodfet"/>
              </w:rPr>
              <w:t>Ändring i lagen om elcertifikat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</w:tbl>
    <w:p w:rsidR="00034D66" w:rsidRPr="00034D66" w:rsidRDefault="00034D66">
      <w:pPr>
        <w:pStyle w:val="Blankrad"/>
      </w:pPr>
      <w:r w:rsidRPr="00034D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rendenr"/>
            </w:pPr>
            <w:r w:rsidRPr="00034D66">
              <w:t>37</w:t>
            </w: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renderubrik"/>
            </w:pPr>
            <w:r w:rsidRPr="00034D66">
              <w:t>Civilutskottets betänkande CU19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Underrubrik"/>
            </w:pPr>
            <w:r w:rsidRPr="00034D66">
              <w:t>Könsneutrala äktenskap och vigselfrågor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Yvonne Andersson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12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Fredrik Lundh (s)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Anti Avsan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Maria Kornevik Jakobsson (c)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Jan Ertsborn (fp)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LiseLotte Olsson (v)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Maria Wetterstrand (mp)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Stefan Attefall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Hillevi Larsson (s)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5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Egon Frid (v)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Jan Lindholm (mp)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Ingemar Vänerlöv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Börje Vestlund (s)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Ulf Holm (mp)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4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Elisebeht Markström (s)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Tomas Tobé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12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Staffan Danielsson (c)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4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Cecilia Wikström i Uppsala (fp)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Mikael Oscarsson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12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Anna Kinberg Batra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Helena Bargholtz (fp)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Eva Johnsson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12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Lars-Arne Staxäng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Alf Svensson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Olof Lavesson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Lennart Sacrédeus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12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Hans Wallmark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15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Barbro Westerholm (fp)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  <w:r w:rsidRPr="00034D66">
              <w:t xml:space="preserve"> </w:t>
            </w:r>
          </w:p>
        </w:tc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TalartidSumma"/>
            </w:pPr>
            <w:r w:rsidRPr="00034D66">
              <w:t>4.08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TalartidAckumulerad"/>
            </w:pPr>
            <w:r w:rsidRPr="00034D66">
              <w:t>4.08</w:t>
            </w:r>
          </w:p>
        </w:tc>
      </w:tr>
    </w:tbl>
    <w:p w:rsidR="00034D66" w:rsidRPr="00034D66" w:rsidRDefault="00034D66">
      <w:pPr>
        <w:pStyle w:val="Blankrad"/>
      </w:pPr>
      <w:r w:rsidRPr="00034D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rendenr"/>
            </w:pPr>
            <w:r w:rsidRPr="00034D66">
              <w:t>38</w:t>
            </w: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renderubrik"/>
            </w:pPr>
            <w:r w:rsidRPr="00034D66">
              <w:t>Civilutskottets betänkande CU21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Underrubrik"/>
            </w:pPr>
            <w:r w:rsidRPr="00034D66">
              <w:t>Naturresursfrågor och vattenrätt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Gunnar Sandberg (s)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Egon Frid (v)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Jan Lindholm (mp)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12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Eva Bengtson Skogsberg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Lennart Pettersson (c)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Lars Tysklind (fp)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Yvonne Andersson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  <w:r w:rsidRPr="00034D66">
              <w:t xml:space="preserve"> </w:t>
            </w:r>
          </w:p>
        </w:tc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TalartidSumma"/>
            </w:pPr>
            <w:r w:rsidRPr="00034D66">
              <w:t>0.58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TalartidAckumulerad"/>
            </w:pPr>
            <w:r w:rsidRPr="00034D66">
              <w:t>5.06</w:t>
            </w:r>
          </w:p>
        </w:tc>
      </w:tr>
    </w:tbl>
    <w:p w:rsidR="00034D66" w:rsidRPr="00034D66" w:rsidRDefault="00034D66">
      <w:pPr>
        <w:pStyle w:val="Blankrad"/>
      </w:pPr>
      <w:r w:rsidRPr="00034D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rendenr"/>
            </w:pPr>
            <w:r w:rsidRPr="00034D66">
              <w:t>39</w:t>
            </w: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renderubrik"/>
            </w:pPr>
            <w:r w:rsidRPr="00034D66">
              <w:t>Finansutskottets betänkande FiU29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Underrubrik"/>
            </w:pPr>
            <w:r w:rsidRPr="00034D66">
              <w:t>Offentlig upphandling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Ann-Charlotte Hammar Johnsson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3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Jörgen Hellman (s)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Alice Åström (v)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Göran Pettersson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Per Åsling (c)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Emma Henriksson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  <w:r w:rsidRPr="00034D66">
              <w:t xml:space="preserve"> </w:t>
            </w:r>
          </w:p>
        </w:tc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TalartidSumma"/>
            </w:pPr>
            <w:r w:rsidRPr="00034D66">
              <w:t>0.37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TalartidAckumulerad"/>
            </w:pPr>
            <w:r w:rsidRPr="00034D66">
              <w:t>5.43</w:t>
            </w:r>
          </w:p>
        </w:tc>
      </w:tr>
    </w:tbl>
    <w:p w:rsidR="00034D66" w:rsidRPr="00034D66" w:rsidRDefault="00034D66">
      <w:pPr>
        <w:pStyle w:val="Blankrad"/>
      </w:pPr>
      <w:r w:rsidRPr="00034D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rendenr"/>
            </w:pPr>
            <w:r w:rsidRPr="00034D66">
              <w:t>40</w:t>
            </w: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renderubrik"/>
            </w:pPr>
            <w:r w:rsidRPr="00034D66">
              <w:t>Försvarsutskottets betänkande FöU6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Underrubrik"/>
            </w:pPr>
            <w:r w:rsidRPr="00034D66">
              <w:t>Regeringen och krisen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Mats Berglind (s)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Gunilla Wahlén (v)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Peter Rådberg (mp)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Ulf Grape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4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Staffan Danielsson (c)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4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Allan Widman (fp)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Else-Marie Lindgren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  <w:r w:rsidRPr="00034D66">
              <w:t xml:space="preserve"> </w:t>
            </w:r>
          </w:p>
        </w:tc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TalartidSumma"/>
            </w:pPr>
            <w:r w:rsidRPr="00034D66">
              <w:t>0.38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TalartidAckumulerad"/>
            </w:pPr>
            <w:r w:rsidRPr="00034D66">
              <w:t>6.21</w:t>
            </w:r>
          </w:p>
        </w:tc>
      </w:tr>
    </w:tbl>
    <w:p w:rsidR="00034D66" w:rsidRPr="00034D66" w:rsidRDefault="00034D66">
      <w:pPr>
        <w:pStyle w:val="Blankrad"/>
      </w:pPr>
      <w:r w:rsidRPr="00034D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rendenr"/>
            </w:pPr>
            <w:r w:rsidRPr="00034D66">
              <w:t>41</w:t>
            </w: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renderubrik"/>
            </w:pPr>
            <w:r w:rsidRPr="00034D66">
              <w:t>Näringsutskottets betänkande NU16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Underrubrik"/>
            </w:pPr>
            <w:r w:rsidRPr="00034D66">
              <w:t>Vissa näringspolitiska frågor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Börje Vestlund (s)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Kent Persson (v)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Per Bolund (mp)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Karin Pilsäter (fp)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Maria Plass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Jan Andersson (c)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Eva Johnsson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Carina Adolfsson Elgestam (s)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6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Marie Weibull Kornias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Staffan Anger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5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  <w:r w:rsidRPr="00034D66">
              <w:t xml:space="preserve"> </w:t>
            </w:r>
          </w:p>
        </w:tc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TalartidSumma"/>
            </w:pPr>
            <w:r w:rsidRPr="00034D66">
              <w:t>1.23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TalartidAckumulerad"/>
            </w:pPr>
            <w:r w:rsidRPr="00034D66">
              <w:t>7.44</w:t>
            </w:r>
          </w:p>
        </w:tc>
      </w:tr>
    </w:tbl>
    <w:p w:rsidR="00034D66" w:rsidRPr="00034D66" w:rsidRDefault="00034D66">
      <w:pPr>
        <w:pStyle w:val="Blankrad"/>
      </w:pPr>
      <w:r w:rsidRPr="00034D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rendenr"/>
            </w:pPr>
            <w:r w:rsidRPr="00034D66">
              <w:t>42</w:t>
            </w: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renderubrik"/>
            </w:pPr>
            <w:r w:rsidRPr="00034D66">
              <w:t>Näringsutskottets betänkande NU18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34D66" w:rsidRPr="00034D66" w:rsidRDefault="00034D66">
            <w:pPr>
              <w:pStyle w:val="Underrubrik"/>
            </w:pPr>
            <w:r w:rsidRPr="00034D66">
              <w:t>Vissa mineralpolitiska frågor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Karin Åström (s)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Kent Persson (v)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9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Per Bolund (mp)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10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Staffan Anger (m)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Jan Andersson (c)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Liselott Hagberg (fp)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7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34D66" w:rsidRPr="00034D66" w:rsidRDefault="00034D66">
            <w:r w:rsidRPr="00034D66">
              <w:t>Mikael Oscarsson (kd)</w:t>
            </w:r>
          </w:p>
        </w:tc>
        <w:tc>
          <w:tcPr>
            <w:tcW w:w="1247" w:type="dxa"/>
          </w:tcPr>
          <w:p w:rsidR="00034D66" w:rsidRPr="00034D66" w:rsidRDefault="00034D66">
            <w:pPr>
              <w:pStyle w:val="Talartid"/>
            </w:pPr>
            <w:r w:rsidRPr="00034D66">
              <w:t>8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IngenText"/>
            </w:pP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Summalinje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Summalinje"/>
            </w:pPr>
            <w:r w:rsidRPr="00034D66">
              <w:t>____</w:t>
            </w:r>
          </w:p>
        </w:tc>
      </w:tr>
      <w:tr w:rsidR="00000000" w:rsidRPr="00034D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  <w:r w:rsidRPr="00034D66">
              <w:t xml:space="preserve"> </w:t>
            </w:r>
          </w:p>
        </w:tc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5216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1247" w:type="dxa"/>
          </w:tcPr>
          <w:p w:rsidR="00034D66" w:rsidRPr="00034D66" w:rsidRDefault="00034D66">
            <w:pPr>
              <w:pStyle w:val="TalartidSumma"/>
            </w:pPr>
            <w:r w:rsidRPr="00034D66">
              <w:t>1.00</w:t>
            </w:r>
          </w:p>
        </w:tc>
        <w:tc>
          <w:tcPr>
            <w:tcW w:w="1489" w:type="dxa"/>
          </w:tcPr>
          <w:p w:rsidR="00034D66" w:rsidRPr="00034D66" w:rsidRDefault="00034D66">
            <w:pPr>
              <w:pStyle w:val="TalartidAckumulerad"/>
            </w:pPr>
            <w:r w:rsidRPr="00034D66">
              <w:t>8.44</w:t>
            </w:r>
          </w:p>
        </w:tc>
      </w:tr>
    </w:tbl>
    <w:p w:rsidR="00034D66" w:rsidRPr="00034D66" w:rsidRDefault="00034D66">
      <w:pPr>
        <w:pStyle w:val="Blankrad"/>
      </w:pPr>
      <w:r w:rsidRPr="00034D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34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454" w:type="dxa"/>
          </w:tcPr>
          <w:p w:rsidR="00034D66" w:rsidRPr="00034D66" w:rsidRDefault="00034D66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2268" w:type="dxa"/>
          </w:tcPr>
          <w:p w:rsidR="00034D66" w:rsidRPr="00034D66" w:rsidRDefault="00034D66">
            <w:pPr>
              <w:pStyle w:val="TalartidTotalText"/>
            </w:pPr>
            <w:r w:rsidRPr="00034D6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34D66" w:rsidRPr="00034D66" w:rsidRDefault="00034D66">
            <w:pPr>
              <w:pStyle w:val="TalartidTotal"/>
            </w:pPr>
            <w:r w:rsidRPr="00034D66">
              <w:t>8 tim. 44 min.</w:t>
            </w:r>
          </w:p>
        </w:tc>
      </w:tr>
      <w:tr w:rsidR="00000000" w:rsidRPr="00034D6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34D66" w:rsidRPr="00034D66" w:rsidRDefault="00034D6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34D66" w:rsidRPr="00034D66" w:rsidRDefault="00034D66"/>
          <w:p w:rsidR="00034D66" w:rsidRPr="00034D66" w:rsidRDefault="00034D66">
            <w:pPr>
              <w:pStyle w:val="Mittstreck"/>
            </w:pPr>
            <w:r w:rsidRPr="00034D66">
              <w:tab/>
            </w:r>
            <w:r w:rsidRPr="00034D66">
              <w:tab/>
            </w:r>
          </w:p>
        </w:tc>
      </w:tr>
    </w:tbl>
    <w:p w:rsidR="00034D66" w:rsidRPr="00034D66" w:rsidRDefault="00034D66">
      <w:pPr>
        <w:pStyle w:val="Blankrad"/>
      </w:pPr>
      <w:r w:rsidRPr="00034D66">
        <w:t xml:space="preserve">     </w:t>
      </w:r>
    </w:p>
    <w:sectPr w:rsidR="00000000" w:rsidRPr="00034D6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D66" w:rsidRPr="00034D66" w:rsidRDefault="00034D66">
      <w:r w:rsidRPr="00034D66">
        <w:separator/>
      </w:r>
    </w:p>
  </w:endnote>
  <w:endnote w:type="continuationSeparator" w:id="0">
    <w:p w:rsidR="00034D66" w:rsidRPr="00034D66" w:rsidRDefault="00034D66">
      <w:r w:rsidRPr="00034D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D66" w:rsidRPr="00034D66" w:rsidRDefault="00034D66">
    <w:pPr>
      <w:pStyle w:val="Sidhuvud"/>
      <w:jc w:val="center"/>
    </w:pPr>
    <w:r w:rsidRPr="00034D66">
      <w:fldChar w:fldCharType="begin" w:fldLock="1"/>
    </w:r>
    <w:r w:rsidRPr="00034D66">
      <w:instrText xml:space="preserve"> PAGE </w:instrText>
    </w:r>
    <w:r w:rsidRPr="00034D66">
      <w:fldChar w:fldCharType="separate"/>
    </w:r>
    <w:r w:rsidRPr="00034D66">
      <w:t>4</w:t>
    </w:r>
    <w:r w:rsidRPr="00034D66">
      <w:fldChar w:fldCharType="end"/>
    </w:r>
    <w:r w:rsidRPr="00034D66">
      <w:t xml:space="preserve"> (</w:t>
    </w:r>
    <w:r w:rsidRPr="00034D66">
      <w:fldChar w:fldCharType="begin" w:fldLock="1"/>
    </w:r>
    <w:r w:rsidRPr="00034D66">
      <w:instrText xml:space="preserve"> NUMPAGES </w:instrText>
    </w:r>
    <w:r w:rsidRPr="00034D66">
      <w:fldChar w:fldCharType="separate"/>
    </w:r>
    <w:r w:rsidRPr="00034D66">
      <w:t>4</w:t>
    </w:r>
    <w:r w:rsidRPr="00034D66">
      <w:fldChar w:fldCharType="end"/>
    </w:r>
    <w:r w:rsidRPr="00034D6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D66" w:rsidRPr="00034D66" w:rsidRDefault="00034D66">
    <w:pPr>
      <w:pStyle w:val="Sidhuvud"/>
      <w:jc w:val="center"/>
    </w:pPr>
    <w:r w:rsidRPr="00034D66">
      <w:fldChar w:fldCharType="begin" w:fldLock="1"/>
    </w:r>
    <w:r w:rsidRPr="00034D66">
      <w:instrText xml:space="preserve"> PAGE </w:instrText>
    </w:r>
    <w:r w:rsidRPr="00034D66">
      <w:fldChar w:fldCharType="separate"/>
    </w:r>
    <w:r w:rsidRPr="00034D66">
      <w:t>1</w:t>
    </w:r>
    <w:r w:rsidRPr="00034D66">
      <w:fldChar w:fldCharType="end"/>
    </w:r>
    <w:r w:rsidRPr="00034D66">
      <w:t xml:space="preserve"> (</w:t>
    </w:r>
    <w:r w:rsidRPr="00034D66">
      <w:fldChar w:fldCharType="begin" w:fldLock="1"/>
    </w:r>
    <w:r w:rsidRPr="00034D66">
      <w:instrText xml:space="preserve"> NUMPAGES </w:instrText>
    </w:r>
    <w:r w:rsidRPr="00034D66">
      <w:fldChar w:fldCharType="separate"/>
    </w:r>
    <w:r w:rsidRPr="00034D66">
      <w:t>5</w:t>
    </w:r>
    <w:r w:rsidRPr="00034D66">
      <w:fldChar w:fldCharType="end"/>
    </w:r>
    <w:r w:rsidRPr="00034D6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D66" w:rsidRPr="00034D66" w:rsidRDefault="00034D66">
      <w:r w:rsidRPr="00034D66">
        <w:separator/>
      </w:r>
    </w:p>
  </w:footnote>
  <w:footnote w:type="continuationSeparator" w:id="0">
    <w:p w:rsidR="00034D66" w:rsidRPr="00034D66" w:rsidRDefault="00034D66">
      <w:r w:rsidRPr="00034D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D66" w:rsidRPr="00034D66" w:rsidRDefault="00034D66">
    <w:pPr>
      <w:pStyle w:val="Sidhuvud"/>
      <w:tabs>
        <w:tab w:val="clear" w:pos="4536"/>
      </w:tabs>
    </w:pPr>
    <w:r w:rsidRPr="00034D66">
      <w:fldChar w:fldCharType="begin" w:fldLock="1"/>
    </w:r>
    <w:r w:rsidRPr="00034D66">
      <w:instrText xml:space="preserve"> DOCPROPERTY "DocumentDate" </w:instrText>
    </w:r>
    <w:r w:rsidRPr="00034D66">
      <w:fldChar w:fldCharType="separate"/>
    </w:r>
    <w:r w:rsidRPr="00034D66">
      <w:t>Onsdagen den 1 april 2009</w:t>
    </w:r>
    <w:r w:rsidRPr="00034D66">
      <w:fldChar w:fldCharType="end"/>
    </w:r>
    <w:r w:rsidRPr="00034D66">
      <w:fldChar w:fldCharType="begin" w:fldLock="1"/>
    </w:r>
    <w:r w:rsidRPr="00034D66">
      <w:instrText xml:space="preserve">if </w:instrText>
    </w:r>
    <w:r w:rsidRPr="00034D66">
      <w:fldChar w:fldCharType="begin" w:fldLock="1"/>
    </w:r>
    <w:r w:rsidRPr="00034D66">
      <w:instrText xml:space="preserve"> DOCPROPERTY "Status" </w:instrText>
    </w:r>
    <w:r w:rsidRPr="00034D66">
      <w:fldChar w:fldCharType="separate"/>
    </w:r>
    <w:r w:rsidRPr="00034D66">
      <w:instrText>slutlig</w:instrText>
    </w:r>
    <w:r w:rsidRPr="00034D66">
      <w:fldChar w:fldCharType="end"/>
    </w:r>
    <w:r w:rsidRPr="00034D66">
      <w:instrText xml:space="preserve"> = "preliminär" " (preliminärt)" "" </w:instrText>
    </w:r>
    <w:r w:rsidRPr="00034D66">
      <w:fldChar w:fldCharType="end"/>
    </w:r>
    <w:r w:rsidRPr="00034D66">
      <w:tab/>
    </w:r>
  </w:p>
  <w:p w:rsidR="00034D66" w:rsidRPr="00034D66" w:rsidRDefault="00034D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34D66">
      <w:rPr>
        <w:sz w:val="12"/>
      </w:rPr>
      <w:tab/>
    </w:r>
  </w:p>
  <w:p w:rsidR="00034D66" w:rsidRPr="00034D66" w:rsidRDefault="00034D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D66" w:rsidRPr="00034D66" w:rsidRDefault="00034D6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34D6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4D66" w:rsidRPr="00034D66" w:rsidRDefault="00034D66">
    <w:pPr>
      <w:pStyle w:val="Dokumentrubrik"/>
      <w:spacing w:after="360"/>
    </w:pPr>
    <w:r w:rsidRPr="00034D66">
      <w:fldChar w:fldCharType="begin" w:fldLock="1"/>
    </w:r>
    <w:r w:rsidRPr="00034D66">
      <w:instrText xml:space="preserve"> if </w:instrText>
    </w:r>
    <w:r w:rsidRPr="00034D66">
      <w:fldChar w:fldCharType="begin" w:fldLock="1"/>
    </w:r>
    <w:r w:rsidRPr="00034D66">
      <w:instrText xml:space="preserve"> DOCPROPERTY  Status </w:instrText>
    </w:r>
    <w:r w:rsidRPr="00034D66">
      <w:fldChar w:fldCharType="separate"/>
    </w:r>
    <w:r w:rsidRPr="00034D66">
      <w:instrText>slutlig</w:instrText>
    </w:r>
    <w:r w:rsidRPr="00034D66">
      <w:fldChar w:fldCharType="end"/>
    </w:r>
    <w:r w:rsidRPr="00034D66">
      <w:instrText xml:space="preserve"> = "preliminär" "Preliminär t" "T" </w:instrText>
    </w:r>
    <w:r w:rsidRPr="00034D66">
      <w:fldChar w:fldCharType="separate"/>
    </w:r>
    <w:r w:rsidRPr="00034D66">
      <w:rPr>
        <w:noProof/>
      </w:rPr>
      <w:t>T</w:t>
    </w:r>
    <w:r w:rsidRPr="00034D66">
      <w:fldChar w:fldCharType="end"/>
    </w:r>
    <w:r w:rsidRPr="00034D6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F82075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4B67FB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BFA5A4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A9075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56B0F6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8302F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36952205">
    <w:abstractNumId w:val="46"/>
  </w:num>
  <w:num w:numId="2" w16cid:durableId="1458911436">
    <w:abstractNumId w:val="24"/>
  </w:num>
  <w:num w:numId="3" w16cid:durableId="913322559">
    <w:abstractNumId w:val="45"/>
  </w:num>
  <w:num w:numId="4" w16cid:durableId="1306812531">
    <w:abstractNumId w:val="22"/>
  </w:num>
  <w:num w:numId="5" w16cid:durableId="1997218604">
    <w:abstractNumId w:val="11"/>
  </w:num>
  <w:num w:numId="6" w16cid:durableId="1998073914">
    <w:abstractNumId w:val="28"/>
  </w:num>
  <w:num w:numId="7" w16cid:durableId="1276056558">
    <w:abstractNumId w:val="38"/>
  </w:num>
  <w:num w:numId="8" w16cid:durableId="1215192822">
    <w:abstractNumId w:val="26"/>
  </w:num>
  <w:num w:numId="9" w16cid:durableId="1628007866">
    <w:abstractNumId w:val="36"/>
  </w:num>
  <w:num w:numId="10" w16cid:durableId="1468819003">
    <w:abstractNumId w:val="23"/>
  </w:num>
  <w:num w:numId="11" w16cid:durableId="1058093230">
    <w:abstractNumId w:val="14"/>
  </w:num>
  <w:num w:numId="12" w16cid:durableId="894585506">
    <w:abstractNumId w:val="10"/>
  </w:num>
  <w:num w:numId="13" w16cid:durableId="2115322847">
    <w:abstractNumId w:val="17"/>
  </w:num>
  <w:num w:numId="14" w16cid:durableId="225066762">
    <w:abstractNumId w:val="18"/>
  </w:num>
  <w:num w:numId="15" w16cid:durableId="515386243">
    <w:abstractNumId w:val="25"/>
  </w:num>
  <w:num w:numId="16" w16cid:durableId="1896431846">
    <w:abstractNumId w:val="20"/>
  </w:num>
  <w:num w:numId="17" w16cid:durableId="2013951482">
    <w:abstractNumId w:val="40"/>
  </w:num>
  <w:num w:numId="18" w16cid:durableId="1199587490">
    <w:abstractNumId w:val="21"/>
  </w:num>
  <w:num w:numId="19" w16cid:durableId="1080298615">
    <w:abstractNumId w:val="49"/>
  </w:num>
  <w:num w:numId="20" w16cid:durableId="1573198712">
    <w:abstractNumId w:val="12"/>
  </w:num>
  <w:num w:numId="21" w16cid:durableId="2003847996">
    <w:abstractNumId w:val="19"/>
  </w:num>
  <w:num w:numId="22" w16cid:durableId="2006129589">
    <w:abstractNumId w:val="31"/>
  </w:num>
  <w:num w:numId="23" w16cid:durableId="826019129">
    <w:abstractNumId w:val="34"/>
  </w:num>
  <w:num w:numId="24" w16cid:durableId="1682780379">
    <w:abstractNumId w:val="15"/>
  </w:num>
  <w:num w:numId="25" w16cid:durableId="155001857">
    <w:abstractNumId w:val="35"/>
  </w:num>
  <w:num w:numId="26" w16cid:durableId="1874416756">
    <w:abstractNumId w:val="42"/>
  </w:num>
  <w:num w:numId="27" w16cid:durableId="503283253">
    <w:abstractNumId w:val="37"/>
  </w:num>
  <w:num w:numId="28" w16cid:durableId="2040621519">
    <w:abstractNumId w:val="44"/>
  </w:num>
  <w:num w:numId="29" w16cid:durableId="102965196">
    <w:abstractNumId w:val="13"/>
  </w:num>
  <w:num w:numId="30" w16cid:durableId="2057660397">
    <w:abstractNumId w:val="47"/>
  </w:num>
  <w:num w:numId="31" w16cid:durableId="890966400">
    <w:abstractNumId w:val="27"/>
  </w:num>
  <w:num w:numId="32" w16cid:durableId="143206968">
    <w:abstractNumId w:val="30"/>
  </w:num>
  <w:num w:numId="33" w16cid:durableId="1719892802">
    <w:abstractNumId w:val="33"/>
  </w:num>
  <w:num w:numId="34" w16cid:durableId="1427337591">
    <w:abstractNumId w:val="43"/>
  </w:num>
  <w:num w:numId="35" w16cid:durableId="617955957">
    <w:abstractNumId w:val="8"/>
  </w:num>
  <w:num w:numId="36" w16cid:durableId="1129318314">
    <w:abstractNumId w:val="3"/>
  </w:num>
  <w:num w:numId="37" w16cid:durableId="959997889">
    <w:abstractNumId w:val="2"/>
  </w:num>
  <w:num w:numId="38" w16cid:durableId="461312880">
    <w:abstractNumId w:val="1"/>
  </w:num>
  <w:num w:numId="39" w16cid:durableId="1566259970">
    <w:abstractNumId w:val="0"/>
  </w:num>
  <w:num w:numId="40" w16cid:durableId="2137480174">
    <w:abstractNumId w:val="9"/>
  </w:num>
  <w:num w:numId="41" w16cid:durableId="1930263337">
    <w:abstractNumId w:val="7"/>
  </w:num>
  <w:num w:numId="42" w16cid:durableId="553276328">
    <w:abstractNumId w:val="6"/>
  </w:num>
  <w:num w:numId="43" w16cid:durableId="710426466">
    <w:abstractNumId w:val="5"/>
  </w:num>
  <w:num w:numId="44" w16cid:durableId="1664892330">
    <w:abstractNumId w:val="4"/>
  </w:num>
  <w:num w:numId="45" w16cid:durableId="1647540060">
    <w:abstractNumId w:val="16"/>
  </w:num>
  <w:num w:numId="46" w16cid:durableId="1509783146">
    <w:abstractNumId w:val="41"/>
  </w:num>
  <w:num w:numId="47" w16cid:durableId="223836517">
    <w:abstractNumId w:val="48"/>
  </w:num>
  <w:num w:numId="48" w16cid:durableId="1756197419">
    <w:abstractNumId w:val="29"/>
  </w:num>
  <w:num w:numId="49" w16cid:durableId="1052846210">
    <w:abstractNumId w:val="39"/>
  </w:num>
  <w:num w:numId="50" w16cid:durableId="9690969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4455"/>
    <w:rsid w:val="00034D66"/>
    <w:rsid w:val="0035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BB962F-5369-48D9-BD7A-B2A505EB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character" w:customStyle="1" w:styleId="inhallbrodfet">
    <w:name w:val="inhall_brodfet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491</Words>
  <Characters>2165</Characters>
  <Application>Microsoft Office Word</Application>
  <DocSecurity>4</DocSecurity>
  <Lines>541</Lines>
  <Paragraphs>331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2009-03-31T14:42:00Z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april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2009-04-01</vt:lpwstr>
  </property>
  <property fmtid="{D5CDD505-2E9C-101B-9397-08002B2CF9AE}" pid="6" name="DocumentYear">
    <vt:lpwstr>2008/09</vt:lpwstr>
  </property>
</Properties>
</file>