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4E11CA89" w14:textId="77777777">
      <w:pPr>
        <w:pStyle w:val="Normalutanindragellerluft"/>
      </w:pPr>
      <w:bookmarkStart w:name="_Toc106800475" w:id="0"/>
      <w:bookmarkStart w:name="_Toc106801300" w:id="1"/>
    </w:p>
    <w:p xmlns:w14="http://schemas.microsoft.com/office/word/2010/wordml" w:rsidRPr="009B062B" w:rsidR="00AF30DD" w:rsidP="00624DBB" w:rsidRDefault="00624DBB" w14:paraId="1B93D585" w14:textId="77777777">
      <w:pPr>
        <w:pStyle w:val="RubrikFrslagTIllRiksdagsbeslut"/>
      </w:pPr>
      <w:sdt>
        <w:sdtPr>
          <w:alias w:val="CC_Boilerplate_4"/>
          <w:tag w:val="CC_Boilerplate_4"/>
          <w:id w:val="-1644581176"/>
          <w:lock w:val="sdtContentLocked"/>
          <w:placeholder>
            <w:docPart w:val="FBF8042A45154035B63292F1DFD07750"/>
          </w:placeholder>
          <w:text/>
        </w:sdtPr>
        <w:sdtEndPr/>
        <w:sdtContent>
          <w:r w:rsidRPr="009B062B" w:rsidR="00AF30DD">
            <w:t>Förslag till riksdagsbeslut</w:t>
          </w:r>
        </w:sdtContent>
      </w:sdt>
      <w:bookmarkEnd w:id="0"/>
      <w:bookmarkEnd w:id="1"/>
    </w:p>
    <w:sdt>
      <w:sdtPr>
        <w:tag w:val="a06f6921-0233-4a9f-9266-a5133e65bf16"/>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hur högskolan ska finansieras för en fortsatt utbyggnad med höga kvalitetskrav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E0EDBCA690448EFB38BE24847D1C051"/>
        </w:placeholder>
        <w:text/>
      </w:sdtPr>
      <w:sdtEndPr/>
      <w:sdtContent>
        <w:p xmlns:w14="http://schemas.microsoft.com/office/word/2010/wordml" w:rsidRPr="009B062B" w:rsidR="006D79C9" w:rsidP="00333E95" w:rsidRDefault="006D79C9" w14:paraId="05642A3B" w14:textId="77777777">
          <w:pPr>
            <w:pStyle w:val="Rubrik1"/>
          </w:pPr>
          <w:r>
            <w:t>Motivering</w:t>
          </w:r>
        </w:p>
      </w:sdtContent>
    </w:sdt>
    <w:bookmarkEnd w:displacedByCustomXml="prev" w:id="3"/>
    <w:bookmarkEnd w:displacedByCustomXml="prev" w:id="4"/>
    <w:p xmlns:w14="http://schemas.microsoft.com/office/word/2010/wordml" w:rsidR="009B1116" w:rsidP="009B1116" w:rsidRDefault="009B1116" w14:paraId="1AE332AA" w14:textId="7FF5641F">
      <w:r>
        <w:t>Sedan nittiotalet har introduktionen av ett produktivitetsavdrag inom offentlig förvaltning lett till kraftigt reducerade anslag till svensk statlig förvaltning. Dessa årliga nedskärningar har resulterat i att svenska universitet idag har i storleksordningen sju miljarder lägre anslag än de annars skulle ha haft. Enligt Fackförbundet ST har dessa nedskärningar signifikant försämrat verksamhetens kvalitet samt arbetsmiljön för svenska universitetslärare och forskare.</w:t>
      </w:r>
    </w:p>
    <w:p xmlns:w14="http://schemas.microsoft.com/office/word/2010/wordml" w:rsidR="009B1116" w:rsidP="009B1116" w:rsidRDefault="009B1116" w14:paraId="4933675D" w14:textId="3AD3A363">
      <w:r>
        <w:t>Detta skapar en oroande situation där utbildningens kvalitet och universitetslivets arbetsförhållanden eroderas på grund av ekonomiska begränsningar. Det är avgörande att vi tar oss an detta problem direkt och proaktivt genom att omvärdera finansieringsmodellen för högre utbildning. Genom att studera förutsättningarna för en reformering av utbildningsfinansieringen, i syfte att öka den per student, kan vi säkerställa att våra universitet fortsätter att vara kvalitativa och konkurrenskraftiga.</w:t>
      </w:r>
    </w:p>
    <w:sdt>
      <w:sdtPr>
        <w:rPr>
          <w:i/>
          <w:noProof/>
        </w:rPr>
        <w:alias w:val="CC_Underskrifter"/>
        <w:tag w:val="CC_Underskrifter"/>
        <w:id w:val="583496634"/>
        <w:lock w:val="sdtContentLocked"/>
        <w:placeholder>
          <w:docPart w:val="0DE2AFD518644033BA341443C50EBAA0"/>
        </w:placeholder>
      </w:sdtPr>
      <w:sdtEndPr/>
      <w:sdtContent>
        <w:p xmlns:w14="http://schemas.microsoft.com/office/word/2010/wordml" w:rsidR="00624DBB" w:rsidP="00624DBB" w:rsidRDefault="00624DBB" w14:paraId="1244DBA2" w14:textId="77777777">
          <w:pPr/>
          <w:r/>
        </w:p>
        <w:p xmlns:w14="http://schemas.microsoft.com/office/word/2010/wordml" w:rsidR="00624DBB" w:rsidP="00624DBB" w:rsidRDefault="00624DBB" w14:paraId="51C5B7A9" w14:textId="71990FBB">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Jytte Guteland (S)</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44A10723" w14:textId="2923A8E9"/>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AFDBE6" w14:textId="77777777" w:rsidR="009B1116" w:rsidRDefault="009B1116" w:rsidP="000C1CAD">
      <w:pPr>
        <w:spacing w:line="240" w:lineRule="auto"/>
      </w:pPr>
      <w:r>
        <w:separator/>
      </w:r>
    </w:p>
  </w:endnote>
  <w:endnote w:type="continuationSeparator" w:id="0">
    <w:p w14:paraId="0395DA0F" w14:textId="77777777" w:rsidR="009B1116" w:rsidRDefault="009B111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DC35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DD42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EAF39" w14:textId="7F28877E" w:rsidR="00262EA3" w:rsidRPr="00624DBB" w:rsidRDefault="00262EA3" w:rsidP="00624DB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93939F" w14:textId="77777777" w:rsidR="009B1116" w:rsidRDefault="009B1116" w:rsidP="000C1CAD">
      <w:pPr>
        <w:spacing w:line="240" w:lineRule="auto"/>
      </w:pPr>
      <w:r>
        <w:separator/>
      </w:r>
    </w:p>
  </w:footnote>
  <w:footnote w:type="continuationSeparator" w:id="0">
    <w:p w14:paraId="4148381A" w14:textId="77777777" w:rsidR="009B1116" w:rsidRDefault="009B111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E80BCA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9BB645C" wp14:anchorId="5416CCC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24DBB" w14:paraId="5BBCEB2E" w14:textId="7DC50FB6">
                          <w:pPr>
                            <w:jc w:val="right"/>
                          </w:pPr>
                          <w:sdt>
                            <w:sdtPr>
                              <w:alias w:val="CC_Noformat_Partikod"/>
                              <w:tag w:val="CC_Noformat_Partikod"/>
                              <w:id w:val="-53464382"/>
                              <w:placeholder>
                                <w:docPart w:val="6660D4069F784347A21EC357839048B6"/>
                              </w:placeholder>
                              <w:text/>
                            </w:sdtPr>
                            <w:sdtEndPr/>
                            <w:sdtContent>
                              <w:r w:rsidR="009B1116">
                                <w:t>S</w:t>
                              </w:r>
                            </w:sdtContent>
                          </w:sdt>
                          <w:sdt>
                            <w:sdtPr>
                              <w:alias w:val="CC_Noformat_Partinummer"/>
                              <w:tag w:val="CC_Noformat_Partinummer"/>
                              <w:id w:val="-1709555926"/>
                              <w:placeholder>
                                <w:docPart w:val="8C09C892B85545569097E503CCDED1C2"/>
                              </w:placeholder>
                              <w:text/>
                            </w:sdtPr>
                            <w:sdtEndPr/>
                            <w:sdtContent>
                              <w:r w:rsidR="009B1116">
                                <w:t>68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416CCC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24DBB" w14:paraId="5BBCEB2E" w14:textId="7DC50FB6">
                    <w:pPr>
                      <w:jc w:val="right"/>
                    </w:pPr>
                    <w:sdt>
                      <w:sdtPr>
                        <w:alias w:val="CC_Noformat_Partikod"/>
                        <w:tag w:val="CC_Noformat_Partikod"/>
                        <w:id w:val="-53464382"/>
                        <w:placeholder>
                          <w:docPart w:val="6660D4069F784347A21EC357839048B6"/>
                        </w:placeholder>
                        <w:text/>
                      </w:sdtPr>
                      <w:sdtEndPr/>
                      <w:sdtContent>
                        <w:r w:rsidR="009B1116">
                          <w:t>S</w:t>
                        </w:r>
                      </w:sdtContent>
                    </w:sdt>
                    <w:sdt>
                      <w:sdtPr>
                        <w:alias w:val="CC_Noformat_Partinummer"/>
                        <w:tag w:val="CC_Noformat_Partinummer"/>
                        <w:id w:val="-1709555926"/>
                        <w:placeholder>
                          <w:docPart w:val="8C09C892B85545569097E503CCDED1C2"/>
                        </w:placeholder>
                        <w:text/>
                      </w:sdtPr>
                      <w:sdtEndPr/>
                      <w:sdtContent>
                        <w:r w:rsidR="009B1116">
                          <w:t>68</w:t>
                        </w:r>
                      </w:sdtContent>
                    </w:sdt>
                  </w:p>
                </w:txbxContent>
              </v:textbox>
              <w10:wrap anchorx="page"/>
            </v:shape>
          </w:pict>
        </mc:Fallback>
      </mc:AlternateContent>
    </w:r>
  </w:p>
  <w:p w:rsidRPr="00293C4F" w:rsidR="00262EA3" w:rsidP="00776B74" w:rsidRDefault="00262EA3" w14:paraId="6BD21FE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97DFB77" w14:textId="77777777">
    <w:pPr>
      <w:jc w:val="right"/>
    </w:pPr>
  </w:p>
  <w:p w:rsidR="00262EA3" w:rsidP="00776B74" w:rsidRDefault="00262EA3" w14:paraId="4124C7E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624DBB" w14:paraId="643A0A3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E173799" wp14:anchorId="7505E46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24DBB" w14:paraId="21A74B68" w14:textId="20634A2B">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B1116">
          <w:t>S</w:t>
        </w:r>
      </w:sdtContent>
    </w:sdt>
    <w:sdt>
      <w:sdtPr>
        <w:alias w:val="CC_Noformat_Partinummer"/>
        <w:tag w:val="CC_Noformat_Partinummer"/>
        <w:id w:val="-2014525982"/>
        <w:text/>
      </w:sdtPr>
      <w:sdtEndPr/>
      <w:sdtContent>
        <w:r w:rsidR="009B1116">
          <w:t>68</w:t>
        </w:r>
      </w:sdtContent>
    </w:sdt>
  </w:p>
  <w:p w:rsidRPr="008227B3" w:rsidR="00262EA3" w:rsidP="008227B3" w:rsidRDefault="00624DBB" w14:paraId="2A04A3A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24DBB" w14:paraId="0F082E52" w14:textId="7C0503ED">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:2740</w:t>
        </w:r>
      </w:sdtContent>
    </w:sdt>
  </w:p>
  <w:p w:rsidR="00262EA3" w:rsidP="00E03A3D" w:rsidRDefault="00624DBB" w14:paraId="47E5A6AD" w14:textId="3A6B4088">
    <w:pPr>
      <w:pStyle w:val="Motionr"/>
    </w:pPr>
    <w:sdt>
      <w:sdtPr>
        <w:alias w:val="CC_Noformat_Avtext"/>
        <w:tag w:val="CC_Noformat_Avtext"/>
        <w:id w:val="-2020768203"/>
        <w:lock w:val="sdtContentLocked"/>
        <w:placeholder>
          <w:docPart w:val="6660D4069F784347A21EC357839048B6"/>
        </w:placeholder>
        <w15:appearance w15:val="hidden"/>
        <w:text/>
      </w:sdtPr>
      <w:sdtEndPr/>
      <w:sdtContent>
        <w:r>
          <w:t>av Jytte Guteland (S)</w:t>
        </w:r>
      </w:sdtContent>
    </w:sdt>
  </w:p>
  <w:sdt>
    <w:sdtPr>
      <w:alias w:val="CC_Noformat_Rubtext"/>
      <w:tag w:val="CC_Noformat_Rubtext"/>
      <w:id w:val="-218060500"/>
      <w:lock w:val="sdtContentLocked"/>
      <w:placeholder>
        <w:docPart w:val="8C09C892B85545569097E503CCDED1C2"/>
      </w:placeholder>
      <w:text/>
    </w:sdtPr>
    <w:sdtEndPr/>
    <w:sdtContent>
      <w:p w:rsidR="00262EA3" w:rsidP="00283E0F" w:rsidRDefault="009B1116" w14:paraId="50381F1A" w14:textId="79ECD46B">
        <w:pPr>
          <w:pStyle w:val="FSHRub2"/>
        </w:pPr>
        <w:r>
          <w:t>Stärkt finansiering av och förbättrad kvalitet i den högre utbildningen</w:t>
        </w:r>
      </w:p>
    </w:sdtContent>
  </w:sdt>
  <w:sdt>
    <w:sdtPr>
      <w:alias w:val="CC_Boilerplate_3"/>
      <w:tag w:val="CC_Boilerplate_3"/>
      <w:id w:val="1606463544"/>
      <w:lock w:val="sdtContentLocked"/>
      <w15:appearance w15:val="hidden"/>
      <w:text w:multiLine="1"/>
    </w:sdtPr>
    <w:sdtEndPr/>
    <w:sdtContent>
      <w:p w:rsidR="00262EA3" w:rsidP="00283E0F" w:rsidRDefault="00262EA3" w14:paraId="140E03A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B111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6EC"/>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DBB"/>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116"/>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444358C"/>
  <w15:chartTrackingRefBased/>
  <w15:docId w15:val="{27A444B4-C230-4D00-9EBE-2E86EF6CE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661813">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BF8042A45154035B63292F1DFD07750"/>
        <w:category>
          <w:name w:val="Allmänt"/>
          <w:gallery w:val="placeholder"/>
        </w:category>
        <w:types>
          <w:type w:val="bbPlcHdr"/>
        </w:types>
        <w:behaviors>
          <w:behavior w:val="content"/>
        </w:behaviors>
        <w:guid w:val="{3BCE8FE1-8C40-4ED7-9C76-3478AD6A0602}"/>
      </w:docPartPr>
      <w:docPartBody>
        <w:p w:rsidR="00E31A4E" w:rsidRDefault="00E31A4E">
          <w:pPr>
            <w:pStyle w:val="FBF8042A45154035B63292F1DFD07750"/>
          </w:pPr>
          <w:r w:rsidRPr="005A0A93">
            <w:rPr>
              <w:rStyle w:val="Platshllartext"/>
            </w:rPr>
            <w:t>Förslag till riksdagsbeslut</w:t>
          </w:r>
        </w:p>
      </w:docPartBody>
    </w:docPart>
    <w:docPart>
      <w:docPartPr>
        <w:name w:val="9B55CBD8DB724F928214BAA508666DBB"/>
        <w:category>
          <w:name w:val="Allmänt"/>
          <w:gallery w:val="placeholder"/>
        </w:category>
        <w:types>
          <w:type w:val="bbPlcHdr"/>
        </w:types>
        <w:behaviors>
          <w:behavior w:val="content"/>
        </w:behaviors>
        <w:guid w:val="{036E085B-997C-4A6D-81B3-7AD8A75345EA}"/>
      </w:docPartPr>
      <w:docPartBody>
        <w:p w:rsidR="00E31A4E" w:rsidRDefault="00E31A4E">
          <w:pPr>
            <w:pStyle w:val="9B55CBD8DB724F928214BAA508666DBB"/>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FE0EDBCA690448EFB38BE24847D1C051"/>
        <w:category>
          <w:name w:val="Allmänt"/>
          <w:gallery w:val="placeholder"/>
        </w:category>
        <w:types>
          <w:type w:val="bbPlcHdr"/>
        </w:types>
        <w:behaviors>
          <w:behavior w:val="content"/>
        </w:behaviors>
        <w:guid w:val="{F59E4129-EDF7-4261-91EB-9199D869483B}"/>
      </w:docPartPr>
      <w:docPartBody>
        <w:p w:rsidR="00E31A4E" w:rsidRDefault="00E31A4E">
          <w:pPr>
            <w:pStyle w:val="FE0EDBCA690448EFB38BE24847D1C051"/>
          </w:pPr>
          <w:r w:rsidRPr="005A0A93">
            <w:rPr>
              <w:rStyle w:val="Platshllartext"/>
            </w:rPr>
            <w:t>Motivering</w:t>
          </w:r>
        </w:p>
      </w:docPartBody>
    </w:docPart>
    <w:docPart>
      <w:docPartPr>
        <w:name w:val="0DE2AFD518644033BA341443C50EBAA0"/>
        <w:category>
          <w:name w:val="Allmänt"/>
          <w:gallery w:val="placeholder"/>
        </w:category>
        <w:types>
          <w:type w:val="bbPlcHdr"/>
        </w:types>
        <w:behaviors>
          <w:behavior w:val="content"/>
        </w:behaviors>
        <w:guid w:val="{3E2AF9E6-DB3A-4DEB-A642-29915C97B3A6}"/>
      </w:docPartPr>
      <w:docPartBody>
        <w:p w:rsidR="00E31A4E" w:rsidRDefault="00E31A4E">
          <w:pPr>
            <w:pStyle w:val="0DE2AFD518644033BA341443C50EBAA0"/>
          </w:pPr>
          <w:r w:rsidRPr="009B077E">
            <w:rPr>
              <w:rStyle w:val="Platshllartext"/>
            </w:rPr>
            <w:t>Namn på motionärer infogas/tas bort via panelen.</w:t>
          </w:r>
        </w:p>
      </w:docPartBody>
    </w:docPart>
    <w:docPart>
      <w:docPartPr>
        <w:name w:val="6660D4069F784347A21EC357839048B6"/>
        <w:category>
          <w:name w:val="Allmänt"/>
          <w:gallery w:val="placeholder"/>
        </w:category>
        <w:types>
          <w:type w:val="bbPlcHdr"/>
        </w:types>
        <w:behaviors>
          <w:behavior w:val="content"/>
        </w:behaviors>
        <w:guid w:val="{126D38B5-30B0-40A5-A1EC-FFB99FFC8446}"/>
      </w:docPartPr>
      <w:docPartBody>
        <w:p w:rsidR="00E31A4E" w:rsidRDefault="00E31A4E">
          <w:pPr>
            <w:pStyle w:val="6660D4069F784347A21EC357839048B6"/>
          </w:pPr>
          <w:r>
            <w:rPr>
              <w:rStyle w:val="Platshllartext"/>
            </w:rPr>
            <w:t xml:space="preserve"> </w:t>
          </w:r>
        </w:p>
      </w:docPartBody>
    </w:docPart>
    <w:docPart>
      <w:docPartPr>
        <w:name w:val="8C09C892B85545569097E503CCDED1C2"/>
        <w:category>
          <w:name w:val="Allmänt"/>
          <w:gallery w:val="placeholder"/>
        </w:category>
        <w:types>
          <w:type w:val="bbPlcHdr"/>
        </w:types>
        <w:behaviors>
          <w:behavior w:val="content"/>
        </w:behaviors>
        <w:guid w:val="{2D892A12-0298-443D-BAFC-CFB2C510F954}"/>
      </w:docPartPr>
      <w:docPartBody>
        <w:p w:rsidR="00E31A4E" w:rsidRDefault="00E31A4E">
          <w:pPr>
            <w:pStyle w:val="8C09C892B85545569097E503CCDED1C2"/>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A4E"/>
    <w:rsid w:val="00E31A4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BF8042A45154035B63292F1DFD07750">
    <w:name w:val="FBF8042A45154035B63292F1DFD07750"/>
  </w:style>
  <w:style w:type="paragraph" w:customStyle="1" w:styleId="9B55CBD8DB724F928214BAA508666DBB">
    <w:name w:val="9B55CBD8DB724F928214BAA508666DBB"/>
  </w:style>
  <w:style w:type="paragraph" w:customStyle="1" w:styleId="FE0EDBCA690448EFB38BE24847D1C051">
    <w:name w:val="FE0EDBCA690448EFB38BE24847D1C051"/>
  </w:style>
  <w:style w:type="paragraph" w:customStyle="1" w:styleId="0DE2AFD518644033BA341443C50EBAA0">
    <w:name w:val="0DE2AFD518644033BA341443C50EBAA0"/>
  </w:style>
  <w:style w:type="paragraph" w:customStyle="1" w:styleId="6660D4069F784347A21EC357839048B6">
    <w:name w:val="6660D4069F784347A21EC357839048B6"/>
  </w:style>
  <w:style w:type="paragraph" w:customStyle="1" w:styleId="8C09C892B85545569097E503CCDED1C2">
    <w:name w:val="8C09C892B85545569097E503CCDED1C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E1C4B3CC-8111-485A-BA4C-27BDB486F9F8}"/>
</file>

<file path=customXml/itemProps3.xml><?xml version="1.0" encoding="utf-8"?>
<ds:datastoreItem xmlns:ds="http://schemas.openxmlformats.org/officeDocument/2006/customXml" ds:itemID="{B2578C5D-3FB8-4451-A48D-2C33B3685DC2}"/>
</file>

<file path=customXml/itemProps4.xml><?xml version="1.0" encoding="utf-8"?>
<ds:datastoreItem xmlns:ds="http://schemas.openxmlformats.org/officeDocument/2006/customXml" ds:itemID="{3B3BBF4E-0633-43FC-8209-B466083315BC}"/>
</file>

<file path=docProps/app.xml><?xml version="1.0" encoding="utf-8"?>
<Properties xmlns="http://schemas.openxmlformats.org/officeDocument/2006/extended-properties" xmlns:vt="http://schemas.openxmlformats.org/officeDocument/2006/docPropsVTypes">
  <Template>Normal</Template>
  <TotalTime>6</TotalTime>
  <Pages>2</Pages>
  <Words>161</Words>
  <Characters>1055</Characters>
  <Application>Microsoft Office Word</Application>
  <DocSecurity>0</DocSecurity>
  <Lines>22</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1209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