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4018" w:rsidRPr="00B97458" w:rsidRDefault="009F4018" w:rsidP="00FD1446">
      <w:pPr>
        <w:pStyle w:val="Hemstlrubrik"/>
      </w:pPr>
      <w:r w:rsidRPr="00B97458">
        <w:t>Förslag till riksdagsbeslut</w:t>
      </w:r>
    </w:p>
    <w:p w:rsidR="009F4018" w:rsidRPr="00B97458" w:rsidRDefault="009F4018" w:rsidP="009F4018">
      <w:pPr>
        <w:pStyle w:val="Hemstlatt"/>
      </w:pPr>
      <w:r w:rsidRPr="00B97458">
        <w:t xml:space="preserve">Riksdagen tillkännager för </w:t>
      </w:r>
      <w:r w:rsidR="00DB3BC0" w:rsidRPr="00B97458">
        <w:t>riksdagsstyrelsen</w:t>
      </w:r>
      <w:r w:rsidRPr="00B97458">
        <w:t xml:space="preserve"> som sin mening vad i m</w:t>
      </w:r>
      <w:r w:rsidRPr="00B97458">
        <w:t>o</w:t>
      </w:r>
      <w:r w:rsidRPr="00B97458">
        <w:t>tionen anförs om att placera en EU-flagga i riksdagens plenisal.</w:t>
      </w:r>
    </w:p>
    <w:p w:rsidR="00E84F25" w:rsidRPr="00B97458" w:rsidRDefault="007C6092" w:rsidP="00E22893">
      <w:pPr>
        <w:pStyle w:val="Rubrik1"/>
      </w:pPr>
      <w:r w:rsidRPr="00B97458">
        <w:t>Motivering</w:t>
      </w:r>
    </w:p>
    <w:p w:rsidR="009F4018" w:rsidRPr="00B97458" w:rsidRDefault="009F4018" w:rsidP="009F4018">
      <w:r w:rsidRPr="00B97458">
        <w:t>Jag saknar EU-flaggan i riksdagens plenisal. Att den svenska flaggan finns i Sveriges riksdags allra finaste rum – plenisalen</w:t>
      </w:r>
      <w:r w:rsidR="00FD1446" w:rsidRPr="00B97458">
        <w:t xml:space="preserve"> – är självklart.</w:t>
      </w:r>
    </w:p>
    <w:p w:rsidR="009F4018" w:rsidRPr="00B97458" w:rsidRDefault="009F4018" w:rsidP="00FD1446">
      <w:pPr>
        <w:pStyle w:val="Normaltindrag"/>
      </w:pPr>
      <w:r w:rsidRPr="00B97458">
        <w:t>Men också EU:s flagga bör finnas där för att markera den stora och viktiga betydelsen av Sverige</w:t>
      </w:r>
      <w:r w:rsidR="00B21A34" w:rsidRPr="00B97458">
        <w:t>s</w:t>
      </w:r>
      <w:r w:rsidRPr="00B97458">
        <w:t xml:space="preserve"> medlemskap i unionen.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D1446" w:rsidRPr="00B97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D1446" w:rsidRPr="00B97458" w:rsidRDefault="00FD1446" w:rsidP="00FD1446">
            <w:pPr>
              <w:pStyle w:val="UnderskriftDatum"/>
              <w:spacing w:before="240"/>
            </w:pPr>
            <w:r w:rsidRPr="00B97458">
              <w:t>Stockholm den 28 september 2005</w:t>
            </w:r>
          </w:p>
        </w:tc>
        <w:tc>
          <w:tcPr>
            <w:tcW w:w="3047" w:type="dxa"/>
          </w:tcPr>
          <w:p w:rsidR="00FD1446" w:rsidRPr="00B97458" w:rsidRDefault="00FD1446" w:rsidP="00FD1446">
            <w:pPr>
              <w:pStyle w:val="Underskrifter"/>
              <w:spacing w:before="240"/>
            </w:pPr>
          </w:p>
        </w:tc>
      </w:tr>
      <w:tr w:rsidR="00FD1446" w:rsidRPr="00B97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D1446" w:rsidRPr="00B97458" w:rsidRDefault="00FD1446" w:rsidP="00FD1446">
            <w:pPr>
              <w:pStyle w:val="Underskrifter"/>
            </w:pPr>
            <w:r w:rsidRPr="00B97458">
              <w:t>Helena Bargholtz (fp)</w:t>
            </w:r>
          </w:p>
        </w:tc>
        <w:tc>
          <w:tcPr>
            <w:tcW w:w="3047" w:type="dxa"/>
          </w:tcPr>
          <w:p w:rsidR="00FD1446" w:rsidRPr="00B97458" w:rsidRDefault="00FD1446" w:rsidP="00FD1446">
            <w:pPr>
              <w:pStyle w:val="Underskrifter"/>
            </w:pPr>
          </w:p>
        </w:tc>
      </w:tr>
    </w:tbl>
    <w:p w:rsidR="009F4018" w:rsidRPr="00B97458" w:rsidRDefault="009F4018" w:rsidP="00FD1446">
      <w:pPr>
        <w:pStyle w:val="Normaltindrag"/>
      </w:pPr>
    </w:p>
    <w:sectPr w:rsidR="009F4018" w:rsidRPr="00B97458" w:rsidSect="00FD14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22D6" w:rsidRPr="00B97458" w:rsidRDefault="00AB22D6">
      <w:r w:rsidRPr="00B97458">
        <w:separator/>
      </w:r>
    </w:p>
  </w:endnote>
  <w:endnote w:type="continuationSeparator" w:id="0">
    <w:p w:rsidR="00AB22D6" w:rsidRPr="00B97458" w:rsidRDefault="00AB22D6">
      <w:r w:rsidRPr="00B974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3BC0" w:rsidRPr="00B97458" w:rsidRDefault="00B97458" w:rsidP="00FD1446">
    <w:pPr>
      <w:pStyle w:val="Sidfot"/>
    </w:pPr>
    <w:r w:rsidRPr="00B9745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93364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446" w:rsidRDefault="00FD144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D1446" w:rsidRDefault="00FD144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57DC" w:rsidRPr="00B97458" w:rsidRDefault="00B97458" w:rsidP="00FD1446">
    <w:pPr>
      <w:pStyle w:val="Sidfot"/>
    </w:pPr>
    <w:r w:rsidRPr="00B9745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5777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446" w:rsidRDefault="00FD14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1446" w:rsidRDefault="00FD14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57DC" w:rsidRPr="00B97458" w:rsidRDefault="00B97458" w:rsidP="00FD1446">
    <w:pPr>
      <w:pStyle w:val="Sidfot"/>
    </w:pPr>
    <w:r w:rsidRPr="00B9745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74172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446" w:rsidRDefault="00FD14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1446" w:rsidRDefault="00FD14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22D6" w:rsidRPr="00B97458" w:rsidRDefault="00AB22D6">
      <w:r w:rsidRPr="00B97458">
        <w:separator/>
      </w:r>
    </w:p>
  </w:footnote>
  <w:footnote w:type="continuationSeparator" w:id="0">
    <w:p w:rsidR="00AB22D6" w:rsidRPr="00B97458" w:rsidRDefault="00AB22D6">
      <w:r w:rsidRPr="00B974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3BC0" w:rsidRPr="00B97458" w:rsidRDefault="00B97458" w:rsidP="00FD1446">
    <w:pPr>
      <w:pStyle w:val="Sidhuvud"/>
    </w:pPr>
    <w:r w:rsidRPr="00B9745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191362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446" w:rsidRDefault="00FD144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D1446" w:rsidRDefault="00FD144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57DC" w:rsidRPr="00B97458" w:rsidRDefault="00B97458" w:rsidP="00FD1446">
    <w:pPr>
      <w:pStyle w:val="Sidhuvud"/>
    </w:pPr>
    <w:r w:rsidRPr="00B9745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533456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446" w:rsidRDefault="00FD144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D1446" w:rsidRDefault="00FD144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1446" w:rsidRPr="00B97458" w:rsidRDefault="00FD1446">
    <w:pPr>
      <w:pStyle w:val="FSHNormal"/>
      <w:tabs>
        <w:tab w:val="right" w:pos="5840"/>
      </w:tabs>
    </w:pPr>
    <w:r w:rsidRPr="00B97458">
      <w:br/>
    </w:r>
    <w:r w:rsidRPr="00B97458">
      <w:fldChar w:fldCharType="begin" w:fldLock="1"/>
    </w:r>
    <w:r w:rsidRPr="00B97458">
      <w:instrText xml:space="preserve"> DOCPROPERTY</w:instrText>
    </w:r>
    <w:r w:rsidRPr="00B97458">
      <w:rPr>
        <w:sz w:val="18"/>
      </w:rPr>
      <w:instrText xml:space="preserve"> "YearUser" *\charformat </w:instrText>
    </w:r>
    <w:r w:rsidRPr="00B97458">
      <w:fldChar w:fldCharType="separate"/>
    </w:r>
    <w:r w:rsidRPr="00B97458">
      <w:t>2005/06</w:t>
    </w:r>
    <w:r w:rsidRPr="00B97458">
      <w:fldChar w:fldCharType="end"/>
    </w:r>
    <w:r w:rsidRPr="00B97458">
      <w:t xml:space="preserve"> </w:t>
    </w:r>
    <w:r w:rsidRPr="00B97458">
      <w:tab/>
      <w:t xml:space="preserve">mnr: </w:t>
    </w:r>
    <w:r w:rsidRPr="00B97458">
      <w:fldChar w:fldCharType="begin" w:fldLock="1"/>
    </w:r>
    <w:r w:rsidRPr="00B97458">
      <w:instrText xml:space="preserve"> DOCPROPERTY</w:instrText>
    </w:r>
    <w:r w:rsidRPr="00B97458">
      <w:rPr>
        <w:sz w:val="18"/>
      </w:rPr>
      <w:instrText xml:space="preserve"> "Motionsnummer" *\charformat </w:instrText>
    </w:r>
    <w:r w:rsidRPr="00B97458">
      <w:fldChar w:fldCharType="separate"/>
    </w:r>
    <w:r w:rsidRPr="00B97458">
      <w:t>K282</w:t>
    </w:r>
    <w:r w:rsidRPr="00B97458">
      <w:fldChar w:fldCharType="end"/>
    </w:r>
    <w:r w:rsidRPr="00B97458">
      <w:br/>
    </w:r>
    <w:r w:rsidRPr="00B97458">
      <w:fldChar w:fldCharType="begin" w:fldLock="1"/>
    </w:r>
    <w:r w:rsidRPr="00B97458">
      <w:instrText xml:space="preserve"> DOCPROPERTY</w:instrText>
    </w:r>
    <w:r w:rsidRPr="00B97458">
      <w:rPr>
        <w:sz w:val="18"/>
      </w:rPr>
      <w:instrText xml:space="preserve"> "Samling" *\charformat </w:instrText>
    </w:r>
    <w:r w:rsidRPr="00B97458">
      <w:fldChar w:fldCharType="end"/>
    </w:r>
    <w:r w:rsidRPr="00B97458">
      <w:tab/>
      <w:t xml:space="preserve">pnr: </w:t>
    </w:r>
    <w:r w:rsidRPr="00B97458">
      <w:fldChar w:fldCharType="begin" w:fldLock="1"/>
    </w:r>
    <w:r w:rsidRPr="00B97458">
      <w:instrText xml:space="preserve"> DOCPROPERTY</w:instrText>
    </w:r>
    <w:r w:rsidRPr="00B97458">
      <w:rPr>
        <w:sz w:val="18"/>
      </w:rPr>
      <w:instrText xml:space="preserve"> "Partinummer" *\charformat </w:instrText>
    </w:r>
    <w:r w:rsidRPr="00B97458">
      <w:fldChar w:fldCharType="separate"/>
    </w:r>
    <w:r w:rsidRPr="00B97458">
      <w:t>fp413</w:t>
    </w:r>
    <w:r w:rsidRPr="00B97458">
      <w:fldChar w:fldCharType="end"/>
    </w:r>
  </w:p>
  <w:p w:rsidR="00FD1446" w:rsidRPr="00B97458" w:rsidRDefault="00FD1446">
    <w:pPr>
      <w:pStyle w:val="FSHRub1"/>
    </w:pPr>
    <w:r w:rsidRPr="00B97458">
      <w:t>Motion till riksdagen</w:t>
    </w:r>
    <w:r w:rsidRPr="00B97458">
      <w:br/>
    </w:r>
    <w:r w:rsidRPr="00B97458">
      <w:fldChar w:fldCharType="begin" w:fldLock="1"/>
    </w:r>
    <w:r w:rsidRPr="00B97458">
      <w:instrText xml:space="preserve"> DOCPROPERTY "YearUser" *\charformat </w:instrText>
    </w:r>
    <w:r w:rsidRPr="00B97458">
      <w:fldChar w:fldCharType="separate"/>
    </w:r>
    <w:r w:rsidRPr="00B97458">
      <w:t>2005/06</w:t>
    </w:r>
    <w:r w:rsidRPr="00B97458">
      <w:fldChar w:fldCharType="end"/>
    </w:r>
    <w:r w:rsidRPr="00B97458">
      <w:t>:</w:t>
    </w:r>
    <w:r w:rsidRPr="00B97458">
      <w:fldChar w:fldCharType="begin" w:fldLock="1"/>
    </w:r>
    <w:r w:rsidRPr="00B97458">
      <w:instrText xml:space="preserve"> DOCPROPERTY "Motionsnummer" *\charformat </w:instrText>
    </w:r>
    <w:r w:rsidRPr="00B97458">
      <w:fldChar w:fldCharType="separate"/>
    </w:r>
    <w:r w:rsidRPr="00B97458">
      <w:t>K282</w:t>
    </w:r>
    <w:r w:rsidRPr="00B97458">
      <w:fldChar w:fldCharType="end"/>
    </w:r>
  </w:p>
  <w:p w:rsidR="00FD1446" w:rsidRPr="00B97458" w:rsidRDefault="00FD1446">
    <w:pPr>
      <w:pStyle w:val="FSHNormalS5"/>
    </w:pPr>
    <w:r w:rsidRPr="00B97458">
      <w:fldChar w:fldCharType="begin" w:fldLock="1"/>
    </w:r>
    <w:r w:rsidRPr="00B97458">
      <w:instrText xml:space="preserve"> DOCPROPERTY "MotionarText" *\charformat </w:instrText>
    </w:r>
    <w:r w:rsidRPr="00B97458">
      <w:fldChar w:fldCharType="separate"/>
    </w:r>
    <w:r w:rsidRPr="00B97458">
      <w:t>av Helena Bargholtz (fp)</w:t>
    </w:r>
    <w:r w:rsidRPr="00B97458">
      <w:fldChar w:fldCharType="end"/>
    </w:r>
    <w:r w:rsidRPr="00B97458">
      <w:br/>
    </w:r>
    <w:r w:rsidRPr="00B97458">
      <w:fldChar w:fldCharType="begin" w:fldLock="1"/>
    </w:r>
    <w:r w:rsidRPr="00B97458">
      <w:instrText xml:space="preserve"> DOCPROPERTY "SvarFrasKort" *\charformat </w:instrText>
    </w:r>
    <w:r w:rsidRPr="00B97458">
      <w:fldChar w:fldCharType="end"/>
    </w:r>
  </w:p>
  <w:p w:rsidR="00FD1446" w:rsidRPr="00B97458" w:rsidRDefault="00FD1446">
    <w:pPr>
      <w:pStyle w:val="FSHTitel"/>
    </w:pPr>
    <w:r w:rsidRPr="00B97458">
      <w:fldChar w:fldCharType="begin" w:fldLock="1"/>
    </w:r>
    <w:r w:rsidRPr="00B97458">
      <w:instrText xml:space="preserve"> DOCPROPERTY</w:instrText>
    </w:r>
    <w:r w:rsidRPr="00B97458">
      <w:rPr>
        <w:sz w:val="18"/>
      </w:rPr>
      <w:instrText xml:space="preserve"> "RubrikSvar" *\charformat </w:instrText>
    </w:r>
    <w:r w:rsidRPr="00B97458">
      <w:fldChar w:fldCharType="separate"/>
    </w:r>
    <w:r w:rsidRPr="00B97458">
      <w:t>EU-flaggan i riksdagens plenisal</w:t>
    </w:r>
    <w:r w:rsidRPr="00B97458">
      <w:fldChar w:fldCharType="end"/>
    </w:r>
  </w:p>
  <w:p w:rsidR="00FD1446" w:rsidRPr="00B97458" w:rsidRDefault="00FD1446" w:rsidP="00FD144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4403864">
    <w:abstractNumId w:val="13"/>
  </w:num>
  <w:num w:numId="2" w16cid:durableId="1148865535">
    <w:abstractNumId w:val="10"/>
  </w:num>
  <w:num w:numId="3" w16cid:durableId="795296694">
    <w:abstractNumId w:val="11"/>
  </w:num>
  <w:num w:numId="4" w16cid:durableId="1515798133">
    <w:abstractNumId w:val="12"/>
  </w:num>
  <w:num w:numId="5" w16cid:durableId="1460151580">
    <w:abstractNumId w:val="8"/>
  </w:num>
  <w:num w:numId="6" w16cid:durableId="1603146041">
    <w:abstractNumId w:val="3"/>
  </w:num>
  <w:num w:numId="7" w16cid:durableId="1699742348">
    <w:abstractNumId w:val="2"/>
  </w:num>
  <w:num w:numId="8" w16cid:durableId="1373503519">
    <w:abstractNumId w:val="1"/>
  </w:num>
  <w:num w:numId="9" w16cid:durableId="1610311517">
    <w:abstractNumId w:val="0"/>
  </w:num>
  <w:num w:numId="10" w16cid:durableId="864486990">
    <w:abstractNumId w:val="9"/>
  </w:num>
  <w:num w:numId="11" w16cid:durableId="204148657">
    <w:abstractNumId w:val="7"/>
  </w:num>
  <w:num w:numId="12" w16cid:durableId="596795785">
    <w:abstractNumId w:val="6"/>
  </w:num>
  <w:num w:numId="13" w16cid:durableId="52437436">
    <w:abstractNumId w:val="5"/>
  </w:num>
  <w:num w:numId="14" w16cid:durableId="1835074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7"/>
  </w:docVars>
  <w:rsids>
    <w:rsidRoot w:val="00B21A34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C4AD3"/>
    <w:rsid w:val="004E38D9"/>
    <w:rsid w:val="004F57DC"/>
    <w:rsid w:val="006B2E23"/>
    <w:rsid w:val="006E3427"/>
    <w:rsid w:val="00740D6D"/>
    <w:rsid w:val="00794149"/>
    <w:rsid w:val="007B67A7"/>
    <w:rsid w:val="007C6092"/>
    <w:rsid w:val="009F4018"/>
    <w:rsid w:val="00A053C6"/>
    <w:rsid w:val="00AB22D6"/>
    <w:rsid w:val="00B13BF0"/>
    <w:rsid w:val="00B21A34"/>
    <w:rsid w:val="00B97458"/>
    <w:rsid w:val="00C1285C"/>
    <w:rsid w:val="00C27B7D"/>
    <w:rsid w:val="00D1174F"/>
    <w:rsid w:val="00DB3BC0"/>
    <w:rsid w:val="00DC6C70"/>
    <w:rsid w:val="00E22893"/>
    <w:rsid w:val="00E360DE"/>
    <w:rsid w:val="00E75D28"/>
    <w:rsid w:val="00E84F25"/>
    <w:rsid w:val="00FA6625"/>
    <w:rsid w:val="00FD1446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B7A2C59-6CE1-4A3C-A2B5-872F58B0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D144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D1446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B2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72</Words>
  <Characters>422</Characters>
  <Application>Microsoft Office Word</Application>
  <DocSecurity>4</DocSecurity>
  <Lines>12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K282</vt:lpstr>
    </vt:vector>
  </TitlesOfParts>
  <Company>Riksdagen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K282</dc:title>
  <dc:subject>K282</dc:subject>
  <dc:creator>Riksdagen</dc:creator>
  <cp:keywords>Riksdagen</cp:keywords>
  <dc:description/>
  <cp:lastModifiedBy>Lars Brink</cp:lastModifiedBy>
  <cp:revision>2</cp:revision>
  <cp:lastPrinted>2005-10-17T07:31:00Z</cp:lastPrinted>
  <dcterms:created xsi:type="dcterms:W3CDTF">2025-12-16T19:36:00Z</dcterms:created>
  <dcterms:modified xsi:type="dcterms:W3CDTF">2025-12-16T19:36:00Z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mot2000_423_2005-10-17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TK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EU-flaggan i riksdagens plenisal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EU-flaggan i riksdagens plenisal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fp413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Helena Bargholtz (fp)</vt:lpwstr>
  </property>
  <property fmtid="{D5CDD505-2E9C-101B-9397-08002B2CF9AE}" pid="26" name="MotionarLista">
    <vt:lpwstr>Bargholtz, Helena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Helena Bargholtz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terese.karras@riksdagen.se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20052006000001020112000004130069</vt:lpwstr>
  </property>
  <property fmtid="{D5CDD505-2E9C-101B-9397-08002B2CF9AE}" pid="47" name="datum">
    <vt:lpwstr>050928</vt:lpwstr>
  </property>
  <property fmtid="{D5CDD505-2E9C-101B-9397-08002B2CF9AE}" pid="48" name="avsändar-e-post">
    <vt:lpwstr>terese.karras@riksdagen.se</vt:lpwstr>
  </property>
  <property fmtid="{D5CDD505-2E9C-101B-9397-08002B2CF9AE}" pid="49" name="id">
    <vt:lpwstr>20052006000001020112000004130069</vt:lpwstr>
  </property>
  <property fmtid="{D5CDD505-2E9C-101B-9397-08002B2CF9AE}" pid="50" name="nummer">
    <vt:lpwstr>282</vt:lpwstr>
  </property>
  <property fmtid="{D5CDD505-2E9C-101B-9397-08002B2CF9AE}" pid="51" name="utskottsbeteckning">
    <vt:lpwstr>K</vt:lpwstr>
  </property>
</Properties>
</file>