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4101" w:rsidRPr="00E73C96" w:rsidRDefault="00E34101" w:rsidP="0097205F">
      <w:pPr>
        <w:pStyle w:val="Hemstlrubrik"/>
      </w:pPr>
      <w:r w:rsidRPr="00E73C96">
        <w:t>Förslag till riksdagsbeslut</w:t>
      </w:r>
    </w:p>
    <w:p w:rsidR="00E34101" w:rsidRPr="00E73C96" w:rsidRDefault="00E34101" w:rsidP="00E34101">
      <w:pPr>
        <w:pStyle w:val="Hemstlatt"/>
      </w:pPr>
      <w:r w:rsidRPr="00E73C96">
        <w:t>Riksdagen tillkännager för regeringen som sin mening vad i motionen anförs om forskning när det gäller ungdomar med självskadebeteende.</w:t>
      </w:r>
    </w:p>
    <w:p w:rsidR="00E84F25" w:rsidRPr="00E73C96" w:rsidRDefault="00E34101" w:rsidP="00E34101">
      <w:pPr>
        <w:pStyle w:val="Rubrik1"/>
      </w:pPr>
      <w:r w:rsidRPr="00E73C96">
        <w:t>Motivering</w:t>
      </w:r>
    </w:p>
    <w:p w:rsidR="00E34101" w:rsidRPr="00E73C96" w:rsidRDefault="00E34101" w:rsidP="00E34101">
      <w:r w:rsidRPr="00E73C96">
        <w:t>Ungdomar som skär, rispar eller bränner sig på huden för att uppnå ånges</w:t>
      </w:r>
      <w:r w:rsidRPr="00E73C96">
        <w:t>t</w:t>
      </w:r>
      <w:r w:rsidRPr="00E73C96">
        <w:t>lindring ser ut att ha blivit vanligare de senaste åren. Självskadebeteendet blir ett sätt att hantera sina känslor</w:t>
      </w:r>
      <w:r w:rsidR="0097205F" w:rsidRPr="00E73C96">
        <w:t>,</w:t>
      </w:r>
      <w:r w:rsidRPr="00E73C96">
        <w:t xml:space="preserve"> inte för att man vill det. Man självskadar sig för att man inte vet om något annat sätt att lindra ohanterbara känslor.</w:t>
      </w:r>
    </w:p>
    <w:p w:rsidR="00E34101" w:rsidRPr="00E73C96" w:rsidRDefault="00E34101" w:rsidP="00A01359">
      <w:pPr>
        <w:pStyle w:val="Normaltindrag"/>
      </w:pPr>
      <w:r w:rsidRPr="00E73C96">
        <w:t xml:space="preserve">Den fysiska smärtan tycks minska ångest, oro, nedstämdhet, ensamhet m.m. De allra flesta </w:t>
      </w:r>
      <w:r w:rsidR="00A01359" w:rsidRPr="00E73C96">
        <w:t>(</w:t>
      </w:r>
      <w:r w:rsidR="0097205F" w:rsidRPr="00E73C96">
        <w:t xml:space="preserve">ca </w:t>
      </w:r>
      <w:r w:rsidRPr="00E73C96">
        <w:t>75 procent) är flickor – det verkar som om pojkar kanaliserar sin oro på andra sätt. Beteendet börjar oftast i tonåren och kan fortsätta in i vuxen ålder om ingen hjälp fås. Ingen vet hur många svenska ungdomar som skadar sig genom hudskärning/rispning/bränning.</w:t>
      </w:r>
    </w:p>
    <w:p w:rsidR="004A374F" w:rsidRPr="00E73C96" w:rsidRDefault="00E34101" w:rsidP="00E34101">
      <w:pPr>
        <w:pStyle w:val="Normaltindrag"/>
      </w:pPr>
      <w:r w:rsidRPr="00E73C96">
        <w:t xml:space="preserve">I </w:t>
      </w:r>
      <w:r w:rsidR="00A01359" w:rsidRPr="00E73C96">
        <w:t>S</w:t>
      </w:r>
      <w:r w:rsidRPr="00E73C96">
        <w:t xml:space="preserve">ocialstyrelsens mycket begränsade kartläggning </w:t>
      </w:r>
      <w:r w:rsidR="00A01359" w:rsidRPr="00E73C96">
        <w:t>var</w:t>
      </w:r>
      <w:r w:rsidRPr="00E73C96">
        <w:t xml:space="preserve"> bedömningen att minst en </w:t>
      </w:r>
      <w:r w:rsidR="00A01359" w:rsidRPr="00E73C96">
        <w:t>procent</w:t>
      </w:r>
      <w:r w:rsidRPr="00E73C96">
        <w:t xml:space="preserve"> av flickor mellan 13 </w:t>
      </w:r>
      <w:r w:rsidR="00B83B86" w:rsidRPr="00E73C96">
        <w:t>och</w:t>
      </w:r>
      <w:r w:rsidRPr="00E73C96">
        <w:t xml:space="preserve"> 18 år någon gång skadat sig på detta sätt. Den </w:t>
      </w:r>
      <w:r w:rsidR="00A01359" w:rsidRPr="00E73C96">
        <w:t>uppgiften</w:t>
      </w:r>
      <w:r w:rsidRPr="00E73C96">
        <w:t xml:space="preserve"> är grundad på hur många </w:t>
      </w:r>
      <w:r w:rsidR="00A01359" w:rsidRPr="00E73C96">
        <w:t>flickor</w:t>
      </w:r>
      <w:r w:rsidRPr="00E73C96">
        <w:t xml:space="preserve"> personal </w:t>
      </w:r>
      <w:r w:rsidR="00A01359" w:rsidRPr="00E73C96">
        <w:t>inom</w:t>
      </w:r>
      <w:r w:rsidRPr="00E73C96">
        <w:t xml:space="preserve"> barn- och ungdomspsykiatri, </w:t>
      </w:r>
      <w:r w:rsidR="00A01359" w:rsidRPr="00E73C96">
        <w:t>skolhälsovård</w:t>
      </w:r>
      <w:r w:rsidRPr="00E73C96">
        <w:t xml:space="preserve">, </w:t>
      </w:r>
      <w:r w:rsidR="00A01359" w:rsidRPr="00E73C96">
        <w:t>socialtjänst</w:t>
      </w:r>
      <w:r w:rsidRPr="00E73C96">
        <w:t xml:space="preserve"> m.fl. kände till.</w:t>
      </w:r>
      <w:r w:rsidR="00A01359" w:rsidRPr="00E73C96">
        <w:t xml:space="preserve"> Självsk</w:t>
      </w:r>
      <w:r w:rsidR="00A01359" w:rsidRPr="00E73C96">
        <w:t>a</w:t>
      </w:r>
      <w:r w:rsidR="00A01359" w:rsidRPr="00E73C96">
        <w:t>dehandlingen utförs ofta i enskildhet. Skadorna är ofta lindriga och sjukvård behövs oftast inte. Handlingarna kan upprepas från en gång i månaden till flera gånger per dag. Personen som utför handlingen skäms och utför själ</w:t>
      </w:r>
      <w:r w:rsidR="00A01359" w:rsidRPr="00E73C96">
        <w:t>v</w:t>
      </w:r>
      <w:r w:rsidR="00A01359" w:rsidRPr="00E73C96">
        <w:t xml:space="preserve">skadan oftast på något ställe på kroppen som inte syns eller </w:t>
      </w:r>
      <w:r w:rsidR="00B83B86" w:rsidRPr="00E73C96">
        <w:t xml:space="preserve">som </w:t>
      </w:r>
      <w:r w:rsidR="00A01359" w:rsidRPr="00E73C96">
        <w:t xml:space="preserve">kan döljas av kläder. </w:t>
      </w:r>
    </w:p>
    <w:p w:rsidR="00E34101" w:rsidRPr="00E73C96" w:rsidRDefault="00A01359" w:rsidP="00E34101">
      <w:pPr>
        <w:pStyle w:val="Normaltindrag"/>
      </w:pPr>
      <w:r w:rsidRPr="00E73C96">
        <w:t>I enkätundersökningar riktade till ungdomarna själva har fem till sju pr</w:t>
      </w:r>
      <w:r w:rsidRPr="00E73C96">
        <w:t>o</w:t>
      </w:r>
      <w:r w:rsidRPr="00E73C96">
        <w:t>cent angett självskadebeteende åtminstone vid något t</w:t>
      </w:r>
      <w:r w:rsidR="0097205F" w:rsidRPr="00E73C96">
        <w:t>illfälle. Det innebär omkring 5 </w:t>
      </w:r>
      <w:r w:rsidRPr="00E73C96">
        <w:t>000 till 6</w:t>
      </w:r>
      <w:r w:rsidR="0097205F" w:rsidRPr="00E73C96">
        <w:t> </w:t>
      </w:r>
      <w:r w:rsidRPr="00E73C96">
        <w:t>000 ungdomar i varje åldersgrupp.</w:t>
      </w:r>
    </w:p>
    <w:p w:rsidR="004A374F" w:rsidRPr="00E73C96" w:rsidRDefault="00A01359" w:rsidP="00E34101">
      <w:pPr>
        <w:pStyle w:val="Normaltindrag"/>
      </w:pPr>
      <w:r w:rsidRPr="00E73C96">
        <w:t>I stort sett saknas det studier av patientgr</w:t>
      </w:r>
      <w:r w:rsidR="0097205F" w:rsidRPr="00E73C96">
        <w:t>upper om behandling av ungd</w:t>
      </w:r>
      <w:r w:rsidR="0097205F" w:rsidRPr="00E73C96">
        <w:t>o</w:t>
      </w:r>
      <w:r w:rsidR="0097205F" w:rsidRPr="00E73C96">
        <w:t>mar</w:t>
      </w:r>
      <w:r w:rsidRPr="00E73C96">
        <w:t xml:space="preserve"> med sårskador. Ingen svensk studie har genomförts och i stort saknas också relevant behandlingsforskning. Det är lätt att dra slutsatsen att det b</w:t>
      </w:r>
      <w:r w:rsidRPr="00E73C96">
        <w:t>e</w:t>
      </w:r>
      <w:r w:rsidRPr="00E73C96">
        <w:t>hövs mer kunskaper om olika instansers effekt på barns och ungdomars ps</w:t>
      </w:r>
      <w:r w:rsidRPr="00E73C96">
        <w:t>y</w:t>
      </w:r>
      <w:r w:rsidRPr="00E73C96">
        <w:lastRenderedPageBreak/>
        <w:t>kiska hälsa. Forskningen behöver därför utökas inom detta område. Fors</w:t>
      </w:r>
      <w:r w:rsidRPr="00E73C96">
        <w:t>k</w:t>
      </w:r>
      <w:r w:rsidRPr="00E73C96">
        <w:t>ningen behöver också i stor utsträckning utgå från flickors situation. Nästan all forskning hittills har utgått från pojkar medan vi vet mindre om flickors symtom.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7205F" w:rsidRPr="00E73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7205F" w:rsidRPr="00E73C96" w:rsidRDefault="0097205F" w:rsidP="0097205F">
            <w:pPr>
              <w:pStyle w:val="UnderskriftDatum"/>
              <w:spacing w:before="240"/>
            </w:pPr>
            <w:r w:rsidRPr="00E73C96">
              <w:t>Stockholm den 27 september 2005</w:t>
            </w:r>
          </w:p>
        </w:tc>
        <w:tc>
          <w:tcPr>
            <w:tcW w:w="3047" w:type="dxa"/>
          </w:tcPr>
          <w:p w:rsidR="0097205F" w:rsidRPr="00E73C96" w:rsidRDefault="0097205F" w:rsidP="0097205F">
            <w:pPr>
              <w:pStyle w:val="Underskrifter"/>
              <w:spacing w:before="240"/>
            </w:pPr>
          </w:p>
        </w:tc>
      </w:tr>
      <w:tr w:rsidR="0097205F" w:rsidRPr="00E73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7205F" w:rsidRPr="00E73C96" w:rsidRDefault="0097205F" w:rsidP="0097205F">
            <w:pPr>
              <w:pStyle w:val="Underskrifter"/>
            </w:pPr>
            <w:r w:rsidRPr="00E73C96">
              <w:t>Inger René (m)</w:t>
            </w:r>
          </w:p>
        </w:tc>
        <w:tc>
          <w:tcPr>
            <w:tcW w:w="3047" w:type="dxa"/>
          </w:tcPr>
          <w:p w:rsidR="0097205F" w:rsidRPr="00E73C96" w:rsidRDefault="0097205F" w:rsidP="0097205F">
            <w:pPr>
              <w:pStyle w:val="Underskrifter"/>
            </w:pPr>
            <w:r w:rsidRPr="00E73C96">
              <w:t>Magdalena Andersson (m)</w:t>
            </w:r>
          </w:p>
        </w:tc>
      </w:tr>
    </w:tbl>
    <w:p w:rsidR="00A01359" w:rsidRPr="00E73C96" w:rsidRDefault="00A01359" w:rsidP="0097205F">
      <w:pPr>
        <w:pStyle w:val="Normaltindrag"/>
      </w:pPr>
    </w:p>
    <w:sectPr w:rsidR="00A01359" w:rsidRPr="00E73C96" w:rsidSect="00972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75B7" w:rsidRPr="00E73C96" w:rsidRDefault="005D75B7">
      <w:r w:rsidRPr="00E73C96">
        <w:separator/>
      </w:r>
    </w:p>
  </w:endnote>
  <w:endnote w:type="continuationSeparator" w:id="0">
    <w:p w:rsidR="005D75B7" w:rsidRPr="00E73C96" w:rsidRDefault="005D75B7">
      <w:r w:rsidRPr="00E73C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05F" w:rsidRPr="00E73C96" w:rsidRDefault="00E73C96" w:rsidP="0097205F">
    <w:pPr>
      <w:pStyle w:val="Sidfot"/>
    </w:pPr>
    <w:r w:rsidRPr="00E73C9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24175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05F" w:rsidRDefault="0097205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E226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7205F" w:rsidRDefault="0097205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E226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789" w:rsidRPr="00E73C96" w:rsidRDefault="00E73C96" w:rsidP="0097205F">
    <w:pPr>
      <w:pStyle w:val="Sidfot"/>
    </w:pPr>
    <w:r w:rsidRPr="00E73C9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21115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05F" w:rsidRDefault="009720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205F" w:rsidRDefault="009720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789" w:rsidRPr="00E73C96" w:rsidRDefault="00E73C96" w:rsidP="0097205F">
    <w:pPr>
      <w:pStyle w:val="Sidfot"/>
    </w:pPr>
    <w:r w:rsidRPr="00E73C9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55745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05F" w:rsidRDefault="009720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E22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205F" w:rsidRDefault="009720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E22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75B7" w:rsidRPr="00E73C96" w:rsidRDefault="005D75B7">
      <w:r w:rsidRPr="00E73C96">
        <w:separator/>
      </w:r>
    </w:p>
  </w:footnote>
  <w:footnote w:type="continuationSeparator" w:id="0">
    <w:p w:rsidR="005D75B7" w:rsidRPr="00E73C96" w:rsidRDefault="005D75B7">
      <w:r w:rsidRPr="00E73C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05F" w:rsidRPr="00E73C96" w:rsidRDefault="00E73C96" w:rsidP="0097205F">
    <w:pPr>
      <w:pStyle w:val="Sidhuvud"/>
    </w:pPr>
    <w:r w:rsidRPr="00E73C9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552331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05F" w:rsidRDefault="0097205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7205F" w:rsidRDefault="0097205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789" w:rsidRPr="00E73C96" w:rsidRDefault="00E73C96" w:rsidP="0097205F">
    <w:pPr>
      <w:pStyle w:val="Sidhuvud"/>
    </w:pPr>
    <w:r w:rsidRPr="00E73C9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62397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05F" w:rsidRDefault="0097205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7205F" w:rsidRDefault="0097205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05F" w:rsidRPr="00E73C96" w:rsidRDefault="0097205F">
    <w:pPr>
      <w:pStyle w:val="FSHNormal"/>
      <w:tabs>
        <w:tab w:val="right" w:pos="5840"/>
      </w:tabs>
    </w:pPr>
    <w:r w:rsidRPr="00E73C96">
      <w:br/>
    </w:r>
    <w:r w:rsidRPr="00E73C96">
      <w:fldChar w:fldCharType="begin" w:fldLock="1"/>
    </w:r>
    <w:r w:rsidRPr="00E73C96">
      <w:instrText xml:space="preserve"> DOCPROPERTY</w:instrText>
    </w:r>
    <w:r w:rsidRPr="00E73C96">
      <w:rPr>
        <w:sz w:val="18"/>
      </w:rPr>
      <w:instrText xml:space="preserve"> "YearUser" *\charformat </w:instrText>
    </w:r>
    <w:r w:rsidRPr="00E73C96">
      <w:fldChar w:fldCharType="separate"/>
    </w:r>
    <w:r w:rsidRPr="00E73C96">
      <w:t>2005/06</w:t>
    </w:r>
    <w:r w:rsidRPr="00E73C96">
      <w:fldChar w:fldCharType="end"/>
    </w:r>
    <w:r w:rsidRPr="00E73C96">
      <w:t xml:space="preserve"> </w:t>
    </w:r>
    <w:r w:rsidRPr="00E73C96">
      <w:tab/>
      <w:t xml:space="preserve">mnr: </w:t>
    </w:r>
    <w:r w:rsidRPr="00E73C96">
      <w:fldChar w:fldCharType="begin" w:fldLock="1"/>
    </w:r>
    <w:r w:rsidRPr="00E73C96">
      <w:instrText xml:space="preserve"> DOCPROPERTY</w:instrText>
    </w:r>
    <w:r w:rsidRPr="00E73C96">
      <w:rPr>
        <w:sz w:val="18"/>
      </w:rPr>
      <w:instrText xml:space="preserve"> "Motionsnummer" *\charformat </w:instrText>
    </w:r>
    <w:r w:rsidRPr="00E73C96">
      <w:fldChar w:fldCharType="separate"/>
    </w:r>
    <w:r w:rsidRPr="00E73C96">
      <w:t>Ub221</w:t>
    </w:r>
    <w:r w:rsidRPr="00E73C96">
      <w:fldChar w:fldCharType="end"/>
    </w:r>
    <w:r w:rsidRPr="00E73C96">
      <w:br/>
    </w:r>
    <w:r w:rsidRPr="00E73C96">
      <w:fldChar w:fldCharType="begin" w:fldLock="1"/>
    </w:r>
    <w:r w:rsidRPr="00E73C96">
      <w:instrText xml:space="preserve"> DOCPROPERTY</w:instrText>
    </w:r>
    <w:r w:rsidRPr="00E73C96">
      <w:rPr>
        <w:sz w:val="18"/>
      </w:rPr>
      <w:instrText xml:space="preserve"> "Samling" *\charformat </w:instrText>
    </w:r>
    <w:r w:rsidRPr="00E73C96">
      <w:fldChar w:fldCharType="end"/>
    </w:r>
    <w:r w:rsidRPr="00E73C96">
      <w:tab/>
      <w:t xml:space="preserve">pnr: </w:t>
    </w:r>
    <w:r w:rsidRPr="00E73C96">
      <w:fldChar w:fldCharType="begin" w:fldLock="1"/>
    </w:r>
    <w:r w:rsidRPr="00E73C96">
      <w:instrText xml:space="preserve"> DOCPROPERTY</w:instrText>
    </w:r>
    <w:r w:rsidRPr="00E73C96">
      <w:rPr>
        <w:sz w:val="18"/>
      </w:rPr>
      <w:instrText xml:space="preserve"> "Partinummer" *\charformat </w:instrText>
    </w:r>
    <w:r w:rsidRPr="00E73C96">
      <w:fldChar w:fldCharType="separate"/>
    </w:r>
    <w:r w:rsidRPr="00E73C96">
      <w:t>m1354</w:t>
    </w:r>
    <w:r w:rsidRPr="00E73C96">
      <w:fldChar w:fldCharType="end"/>
    </w:r>
  </w:p>
  <w:p w:rsidR="0097205F" w:rsidRPr="00E73C96" w:rsidRDefault="0097205F">
    <w:pPr>
      <w:pStyle w:val="FSHRub1"/>
    </w:pPr>
    <w:r w:rsidRPr="00E73C96">
      <w:t>Motion till riksdagen</w:t>
    </w:r>
    <w:r w:rsidRPr="00E73C96">
      <w:br/>
    </w:r>
    <w:r w:rsidRPr="00E73C96">
      <w:fldChar w:fldCharType="begin" w:fldLock="1"/>
    </w:r>
    <w:r w:rsidRPr="00E73C96">
      <w:instrText xml:space="preserve"> DOCPROPERTY "YearUser" *\charformat </w:instrText>
    </w:r>
    <w:r w:rsidRPr="00E73C96">
      <w:fldChar w:fldCharType="separate"/>
    </w:r>
    <w:r w:rsidRPr="00E73C96">
      <w:t>2005/06</w:t>
    </w:r>
    <w:r w:rsidRPr="00E73C96">
      <w:fldChar w:fldCharType="end"/>
    </w:r>
    <w:r w:rsidRPr="00E73C96">
      <w:t>:</w:t>
    </w:r>
    <w:r w:rsidRPr="00E73C96">
      <w:fldChar w:fldCharType="begin" w:fldLock="1"/>
    </w:r>
    <w:r w:rsidRPr="00E73C96">
      <w:instrText xml:space="preserve"> DOCPROPERTY "Motionsnummer" *\charformat </w:instrText>
    </w:r>
    <w:r w:rsidRPr="00E73C96">
      <w:fldChar w:fldCharType="separate"/>
    </w:r>
    <w:r w:rsidRPr="00E73C96">
      <w:t>Ub221</w:t>
    </w:r>
    <w:r w:rsidRPr="00E73C96">
      <w:fldChar w:fldCharType="end"/>
    </w:r>
  </w:p>
  <w:p w:rsidR="0097205F" w:rsidRPr="00E73C96" w:rsidRDefault="0097205F">
    <w:pPr>
      <w:pStyle w:val="FSHNormalS5"/>
    </w:pPr>
    <w:r w:rsidRPr="00E73C96">
      <w:fldChar w:fldCharType="begin" w:fldLock="1"/>
    </w:r>
    <w:r w:rsidRPr="00E73C96">
      <w:instrText xml:space="preserve"> DOCPROPERTY "MotionarText" *\charformat </w:instrText>
    </w:r>
    <w:r w:rsidRPr="00E73C96">
      <w:fldChar w:fldCharType="separate"/>
    </w:r>
    <w:r w:rsidRPr="00E73C96">
      <w:t>av Inger René och Magdalena Andersson (m)</w:t>
    </w:r>
    <w:r w:rsidRPr="00E73C96">
      <w:fldChar w:fldCharType="end"/>
    </w:r>
    <w:r w:rsidRPr="00E73C96">
      <w:br/>
    </w:r>
    <w:r w:rsidRPr="00E73C96">
      <w:fldChar w:fldCharType="begin" w:fldLock="1"/>
    </w:r>
    <w:r w:rsidRPr="00E73C96">
      <w:instrText xml:space="preserve"> DOCPROPERTY "SvarFrasKort" *\charformat </w:instrText>
    </w:r>
    <w:r w:rsidRPr="00E73C96">
      <w:fldChar w:fldCharType="end"/>
    </w:r>
  </w:p>
  <w:p w:rsidR="0097205F" w:rsidRPr="00E73C96" w:rsidRDefault="0097205F">
    <w:pPr>
      <w:pStyle w:val="FSHTitel"/>
    </w:pPr>
    <w:r w:rsidRPr="00E73C96">
      <w:fldChar w:fldCharType="begin" w:fldLock="1"/>
    </w:r>
    <w:r w:rsidRPr="00E73C96">
      <w:instrText xml:space="preserve"> DOCPROPERTY</w:instrText>
    </w:r>
    <w:r w:rsidRPr="00E73C96">
      <w:rPr>
        <w:sz w:val="18"/>
      </w:rPr>
      <w:instrText xml:space="preserve"> "RubrikSvar" *\charformat </w:instrText>
    </w:r>
    <w:r w:rsidRPr="00E73C96">
      <w:fldChar w:fldCharType="separate"/>
    </w:r>
    <w:r w:rsidRPr="00E73C96">
      <w:t>Självskadebeteende hos unga</w:t>
    </w:r>
    <w:r w:rsidRPr="00E73C96">
      <w:fldChar w:fldCharType="end"/>
    </w:r>
  </w:p>
  <w:p w:rsidR="0097205F" w:rsidRPr="00E73C96" w:rsidRDefault="0097205F" w:rsidP="0097205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8C88E352"/>
    <w:lvl w:ilvl="0" w:tplc="27FC675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0113033">
    <w:abstractNumId w:val="13"/>
  </w:num>
  <w:num w:numId="2" w16cid:durableId="715009358">
    <w:abstractNumId w:val="10"/>
  </w:num>
  <w:num w:numId="3" w16cid:durableId="1159885503">
    <w:abstractNumId w:val="11"/>
  </w:num>
  <w:num w:numId="4" w16cid:durableId="1743288843">
    <w:abstractNumId w:val="12"/>
  </w:num>
  <w:num w:numId="5" w16cid:durableId="1011642138">
    <w:abstractNumId w:val="8"/>
  </w:num>
  <w:num w:numId="6" w16cid:durableId="275455140">
    <w:abstractNumId w:val="3"/>
  </w:num>
  <w:num w:numId="7" w16cid:durableId="2024696849">
    <w:abstractNumId w:val="2"/>
  </w:num>
  <w:num w:numId="8" w16cid:durableId="131800886">
    <w:abstractNumId w:val="1"/>
  </w:num>
  <w:num w:numId="9" w16cid:durableId="420806908">
    <w:abstractNumId w:val="0"/>
  </w:num>
  <w:num w:numId="10" w16cid:durableId="2015641993">
    <w:abstractNumId w:val="9"/>
  </w:num>
  <w:num w:numId="11" w16cid:durableId="1773159771">
    <w:abstractNumId w:val="7"/>
  </w:num>
  <w:num w:numId="12" w16cid:durableId="1786577917">
    <w:abstractNumId w:val="6"/>
  </w:num>
  <w:num w:numId="13" w16cid:durableId="1050417961">
    <w:abstractNumId w:val="5"/>
  </w:num>
  <w:num w:numId="14" w16cid:durableId="501698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2"/>
  </w:docVars>
  <w:rsids>
    <w:rsidRoot w:val="00A01359"/>
    <w:rsid w:val="00064BC3"/>
    <w:rsid w:val="00066775"/>
    <w:rsid w:val="00072FB9"/>
    <w:rsid w:val="000E6F4C"/>
    <w:rsid w:val="00100531"/>
    <w:rsid w:val="00192E23"/>
    <w:rsid w:val="00201DFB"/>
    <w:rsid w:val="00204A63"/>
    <w:rsid w:val="00212FF1"/>
    <w:rsid w:val="00223789"/>
    <w:rsid w:val="00230193"/>
    <w:rsid w:val="0025068A"/>
    <w:rsid w:val="002818D3"/>
    <w:rsid w:val="002D11A8"/>
    <w:rsid w:val="00445271"/>
    <w:rsid w:val="004A0504"/>
    <w:rsid w:val="004A374F"/>
    <w:rsid w:val="004E38D9"/>
    <w:rsid w:val="005D75B7"/>
    <w:rsid w:val="00740D6D"/>
    <w:rsid w:val="00794149"/>
    <w:rsid w:val="00797098"/>
    <w:rsid w:val="007B67A7"/>
    <w:rsid w:val="007C6092"/>
    <w:rsid w:val="008E2266"/>
    <w:rsid w:val="00921299"/>
    <w:rsid w:val="0097205F"/>
    <w:rsid w:val="00A01359"/>
    <w:rsid w:val="00A053C6"/>
    <w:rsid w:val="00A85815"/>
    <w:rsid w:val="00AC67B8"/>
    <w:rsid w:val="00B13BF0"/>
    <w:rsid w:val="00B516E6"/>
    <w:rsid w:val="00B83B86"/>
    <w:rsid w:val="00C1285C"/>
    <w:rsid w:val="00C27B7D"/>
    <w:rsid w:val="00D1174F"/>
    <w:rsid w:val="00DC6C70"/>
    <w:rsid w:val="00E22893"/>
    <w:rsid w:val="00E34101"/>
    <w:rsid w:val="00E360DE"/>
    <w:rsid w:val="00E73C96"/>
    <w:rsid w:val="00E75D28"/>
    <w:rsid w:val="00E84F25"/>
    <w:rsid w:val="00F2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3A663C8-CB48-4E39-9809-4194B84D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3410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3410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3410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3410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3410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3410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3410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3410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34101"/>
    <w:pPr>
      <w:outlineLvl w:val="7"/>
    </w:pPr>
  </w:style>
  <w:style w:type="paragraph" w:styleId="Rubrik9">
    <w:name w:val="heading 9"/>
    <w:basedOn w:val="Rubrik8"/>
    <w:next w:val="Normal"/>
    <w:qFormat/>
    <w:rsid w:val="00E34101"/>
    <w:pPr>
      <w:outlineLvl w:val="8"/>
    </w:pPr>
  </w:style>
  <w:style w:type="character" w:default="1" w:styleId="Standardstycketeckensnitt">
    <w:name w:val="Default Paragraph Font"/>
    <w:semiHidden/>
    <w:rsid w:val="00E34101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E34101"/>
  </w:style>
  <w:style w:type="paragraph" w:styleId="Citat">
    <w:name w:val="Quote"/>
    <w:basedOn w:val="Normal"/>
    <w:next w:val="Normal"/>
    <w:qFormat/>
    <w:rsid w:val="00E3410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34101"/>
    <w:pPr>
      <w:spacing w:before="0"/>
      <w:ind w:firstLine="227"/>
    </w:pPr>
  </w:style>
  <w:style w:type="paragraph" w:customStyle="1" w:styleId="FSHNormal">
    <w:name w:val="FSH_Normal"/>
    <w:semiHidden/>
    <w:rsid w:val="00E3410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3410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3410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3410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3410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3410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3410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7205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7205F"/>
    <w:pPr>
      <w:keepLines/>
      <w:spacing w:before="0"/>
      <w:ind w:left="340"/>
    </w:pPr>
  </w:style>
  <w:style w:type="paragraph" w:customStyle="1" w:styleId="KantRubrikS5H">
    <w:name w:val="KantRubrikS5H"/>
    <w:semiHidden/>
    <w:rsid w:val="00E3410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3410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3410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3410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E34101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E34101"/>
    <w:pPr>
      <w:ind w:firstLine="170"/>
    </w:pPr>
  </w:style>
  <w:style w:type="paragraph" w:customStyle="1" w:styleId="Lagtextrubrik">
    <w:name w:val="Lagtext_rubrik"/>
    <w:basedOn w:val="Normal"/>
    <w:next w:val="Normal"/>
    <w:rsid w:val="00E34101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E34101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E3410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3410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3410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3410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3410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3410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3410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3410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34101"/>
  </w:style>
  <w:style w:type="paragraph" w:customStyle="1" w:styleId="RubrikInnehllsf">
    <w:name w:val="RubrikInnehållsf"/>
    <w:basedOn w:val="RubrikSammanf"/>
    <w:next w:val="Normal"/>
    <w:rsid w:val="00E34101"/>
  </w:style>
  <w:style w:type="paragraph" w:customStyle="1" w:styleId="Tabellochbildrubrik">
    <w:name w:val="Tabell och bildrubrik"/>
    <w:basedOn w:val="Normal"/>
    <w:next w:val="Normal"/>
    <w:rsid w:val="00E3410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3410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34101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3410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3410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3410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34101"/>
    <w:pPr>
      <w:ind w:left="284"/>
    </w:pPr>
  </w:style>
  <w:style w:type="paragraph" w:styleId="Innehll3">
    <w:name w:val="toc 3"/>
    <w:basedOn w:val="Innehll2"/>
    <w:next w:val="Innehll4"/>
    <w:semiHidden/>
    <w:rsid w:val="00E34101"/>
    <w:pPr>
      <w:ind w:left="567"/>
    </w:pPr>
  </w:style>
  <w:style w:type="paragraph" w:styleId="Innehll4">
    <w:name w:val="toc 4"/>
    <w:basedOn w:val="Normal"/>
    <w:next w:val="Normal"/>
    <w:autoRedefine/>
    <w:semiHidden/>
    <w:rsid w:val="00E34101"/>
    <w:pPr>
      <w:ind w:left="720"/>
    </w:pPr>
  </w:style>
  <w:style w:type="paragraph" w:styleId="Avslutandetext">
    <w:name w:val="Closing"/>
    <w:basedOn w:val="Normal"/>
    <w:semiHidden/>
    <w:rsid w:val="00E34101"/>
    <w:pPr>
      <w:ind w:left="4252"/>
    </w:pPr>
  </w:style>
  <w:style w:type="paragraph" w:styleId="Avsndaradress-brev">
    <w:name w:val="envelope return"/>
    <w:basedOn w:val="Normal"/>
    <w:semiHidden/>
    <w:rsid w:val="00E34101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E34101"/>
    <w:rPr>
      <w:i/>
      <w:iCs/>
    </w:rPr>
  </w:style>
  <w:style w:type="paragraph" w:styleId="Brdtext">
    <w:name w:val="Body Text"/>
    <w:basedOn w:val="Normal"/>
    <w:semiHidden/>
    <w:rsid w:val="00E34101"/>
    <w:pPr>
      <w:spacing w:after="120"/>
    </w:pPr>
  </w:style>
  <w:style w:type="paragraph" w:styleId="Brdtext2">
    <w:name w:val="Body Text 2"/>
    <w:basedOn w:val="Normal"/>
    <w:semiHidden/>
    <w:rsid w:val="00E34101"/>
    <w:pPr>
      <w:spacing w:after="120" w:line="480" w:lineRule="auto"/>
    </w:pPr>
  </w:style>
  <w:style w:type="paragraph" w:styleId="Brdtext3">
    <w:name w:val="Body Text 3"/>
    <w:basedOn w:val="Normal"/>
    <w:semiHidden/>
    <w:rsid w:val="00E34101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E34101"/>
    <w:pPr>
      <w:ind w:firstLine="210"/>
    </w:pPr>
  </w:style>
  <w:style w:type="paragraph" w:styleId="Brdtextmedindrag">
    <w:name w:val="Body Text Indent"/>
    <w:basedOn w:val="Normal"/>
    <w:semiHidden/>
    <w:rsid w:val="00E34101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E34101"/>
    <w:pPr>
      <w:ind w:firstLine="210"/>
    </w:pPr>
  </w:style>
  <w:style w:type="paragraph" w:styleId="Brdtextmedindrag2">
    <w:name w:val="Body Text Indent 2"/>
    <w:basedOn w:val="Normal"/>
    <w:semiHidden/>
    <w:rsid w:val="00E34101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E34101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E34101"/>
  </w:style>
  <w:style w:type="table" w:styleId="Diskrettabell1">
    <w:name w:val="Table Subtle 1"/>
    <w:basedOn w:val="Normaltabell"/>
    <w:semiHidden/>
    <w:rsid w:val="00E34101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E34101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E34101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E34101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E34101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E34101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E34101"/>
  </w:style>
  <w:style w:type="table" w:styleId="Frgadtabell1">
    <w:name w:val="Table Colorful 1"/>
    <w:basedOn w:val="Normaltabell"/>
    <w:semiHidden/>
    <w:rsid w:val="00E34101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E34101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E34101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E34101"/>
    <w:rPr>
      <w:i/>
      <w:iCs/>
    </w:rPr>
  </w:style>
  <w:style w:type="character" w:styleId="HTML-akronym">
    <w:name w:val="HTML Acronym"/>
    <w:basedOn w:val="Standardstycketeckensnitt"/>
    <w:semiHidden/>
    <w:rsid w:val="00E34101"/>
  </w:style>
  <w:style w:type="character" w:styleId="HTML-citat">
    <w:name w:val="HTML Cite"/>
    <w:basedOn w:val="Standardstycketeckensnitt"/>
    <w:semiHidden/>
    <w:rsid w:val="00E34101"/>
    <w:rPr>
      <w:i/>
      <w:iCs/>
    </w:rPr>
  </w:style>
  <w:style w:type="character" w:styleId="HTML-definition">
    <w:name w:val="HTML Definition"/>
    <w:basedOn w:val="Standardstycketeckensnitt"/>
    <w:semiHidden/>
    <w:rsid w:val="00E34101"/>
    <w:rPr>
      <w:i/>
      <w:iCs/>
    </w:rPr>
  </w:style>
  <w:style w:type="character" w:styleId="HTML-exempel">
    <w:name w:val="HTML Sample"/>
    <w:basedOn w:val="Standardstycketeckensnitt"/>
    <w:semiHidden/>
    <w:rsid w:val="00E34101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E34101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E3410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E3410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E3410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E34101"/>
    <w:rPr>
      <w:i/>
      <w:iCs/>
    </w:rPr>
  </w:style>
  <w:style w:type="character" w:styleId="Hyperlnk">
    <w:name w:val="Hyperlink"/>
    <w:basedOn w:val="Standardstycketeckensnitt"/>
    <w:semiHidden/>
    <w:rsid w:val="00E34101"/>
    <w:rPr>
      <w:color w:val="0000FF"/>
      <w:u w:val="single"/>
    </w:rPr>
  </w:style>
  <w:style w:type="paragraph" w:styleId="Indragetstycke">
    <w:name w:val="Block Text"/>
    <w:basedOn w:val="Normal"/>
    <w:semiHidden/>
    <w:rsid w:val="00E34101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E34101"/>
  </w:style>
  <w:style w:type="paragraph" w:styleId="Innehll5">
    <w:name w:val="toc 5"/>
    <w:basedOn w:val="Normal"/>
    <w:next w:val="Normal"/>
    <w:autoRedefine/>
    <w:semiHidden/>
    <w:rsid w:val="00E34101"/>
    <w:pPr>
      <w:ind w:left="960"/>
    </w:pPr>
  </w:style>
  <w:style w:type="paragraph" w:styleId="Lista">
    <w:name w:val="List"/>
    <w:basedOn w:val="Normal"/>
    <w:semiHidden/>
    <w:rsid w:val="00E34101"/>
    <w:pPr>
      <w:ind w:left="283" w:hanging="283"/>
    </w:pPr>
  </w:style>
  <w:style w:type="paragraph" w:styleId="Lista2">
    <w:name w:val="List 2"/>
    <w:basedOn w:val="Normal"/>
    <w:semiHidden/>
    <w:rsid w:val="00E34101"/>
    <w:pPr>
      <w:ind w:left="566" w:hanging="283"/>
    </w:pPr>
  </w:style>
  <w:style w:type="paragraph" w:styleId="Lista3">
    <w:name w:val="List 3"/>
    <w:basedOn w:val="Normal"/>
    <w:semiHidden/>
    <w:rsid w:val="00E34101"/>
    <w:pPr>
      <w:ind w:left="849" w:hanging="283"/>
    </w:pPr>
  </w:style>
  <w:style w:type="paragraph" w:styleId="Lista4">
    <w:name w:val="List 4"/>
    <w:basedOn w:val="Normal"/>
    <w:semiHidden/>
    <w:rsid w:val="00E34101"/>
    <w:pPr>
      <w:ind w:left="1132" w:hanging="283"/>
    </w:pPr>
  </w:style>
  <w:style w:type="paragraph" w:styleId="Lista5">
    <w:name w:val="List 5"/>
    <w:basedOn w:val="Normal"/>
    <w:semiHidden/>
    <w:rsid w:val="00E34101"/>
    <w:pPr>
      <w:ind w:left="1415" w:hanging="283"/>
    </w:pPr>
  </w:style>
  <w:style w:type="paragraph" w:styleId="Listafortstt">
    <w:name w:val="List Continue"/>
    <w:basedOn w:val="Normal"/>
    <w:semiHidden/>
    <w:rsid w:val="00E34101"/>
    <w:pPr>
      <w:spacing w:after="120"/>
      <w:ind w:left="283"/>
    </w:pPr>
  </w:style>
  <w:style w:type="paragraph" w:styleId="Listafortstt2">
    <w:name w:val="List Continue 2"/>
    <w:basedOn w:val="Normal"/>
    <w:semiHidden/>
    <w:rsid w:val="00E34101"/>
    <w:pPr>
      <w:spacing w:after="120"/>
      <w:ind w:left="566"/>
    </w:pPr>
  </w:style>
  <w:style w:type="paragraph" w:styleId="Listafortstt3">
    <w:name w:val="List Continue 3"/>
    <w:basedOn w:val="Normal"/>
    <w:semiHidden/>
    <w:rsid w:val="00E34101"/>
    <w:pPr>
      <w:spacing w:after="120"/>
      <w:ind w:left="849"/>
    </w:pPr>
  </w:style>
  <w:style w:type="paragraph" w:styleId="Listafortstt4">
    <w:name w:val="List Continue 4"/>
    <w:basedOn w:val="Normal"/>
    <w:semiHidden/>
    <w:rsid w:val="00E34101"/>
    <w:pPr>
      <w:spacing w:after="120"/>
      <w:ind w:left="1132"/>
    </w:pPr>
  </w:style>
  <w:style w:type="paragraph" w:styleId="Listafortstt5">
    <w:name w:val="List Continue 5"/>
    <w:basedOn w:val="Normal"/>
    <w:semiHidden/>
    <w:rsid w:val="00E34101"/>
    <w:pPr>
      <w:spacing w:after="120"/>
      <w:ind w:left="1415"/>
    </w:pPr>
  </w:style>
  <w:style w:type="paragraph" w:styleId="Meddelanderubrik">
    <w:name w:val="Message Header"/>
    <w:basedOn w:val="Normal"/>
    <w:semiHidden/>
    <w:rsid w:val="00E341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E34101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E34101"/>
    <w:rPr>
      <w:szCs w:val="24"/>
    </w:rPr>
  </w:style>
  <w:style w:type="paragraph" w:styleId="Numreradlista">
    <w:name w:val="List Number"/>
    <w:basedOn w:val="Normal"/>
    <w:semiHidden/>
    <w:rsid w:val="00E34101"/>
    <w:pPr>
      <w:numPr>
        <w:numId w:val="5"/>
      </w:numPr>
    </w:pPr>
  </w:style>
  <w:style w:type="paragraph" w:styleId="Numreradlista2">
    <w:name w:val="List Number 2"/>
    <w:basedOn w:val="Normal"/>
    <w:semiHidden/>
    <w:rsid w:val="00E34101"/>
    <w:pPr>
      <w:numPr>
        <w:numId w:val="6"/>
      </w:numPr>
    </w:pPr>
  </w:style>
  <w:style w:type="paragraph" w:styleId="Numreradlista3">
    <w:name w:val="List Number 3"/>
    <w:basedOn w:val="Normal"/>
    <w:semiHidden/>
    <w:rsid w:val="00E34101"/>
    <w:pPr>
      <w:numPr>
        <w:numId w:val="7"/>
      </w:numPr>
    </w:pPr>
  </w:style>
  <w:style w:type="paragraph" w:styleId="Numreradlista4">
    <w:name w:val="List Number 4"/>
    <w:basedOn w:val="Normal"/>
    <w:semiHidden/>
    <w:rsid w:val="00E34101"/>
    <w:pPr>
      <w:numPr>
        <w:numId w:val="8"/>
      </w:numPr>
    </w:pPr>
  </w:style>
  <w:style w:type="paragraph" w:styleId="Numreradlista5">
    <w:name w:val="List Number 5"/>
    <w:basedOn w:val="Normal"/>
    <w:semiHidden/>
    <w:rsid w:val="00E34101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E34101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E34101"/>
    <w:pPr>
      <w:numPr>
        <w:numId w:val="10"/>
      </w:numPr>
    </w:pPr>
  </w:style>
  <w:style w:type="paragraph" w:styleId="Punktlista2">
    <w:name w:val="List Bullet 2"/>
    <w:basedOn w:val="Normal"/>
    <w:semiHidden/>
    <w:rsid w:val="00E34101"/>
    <w:pPr>
      <w:numPr>
        <w:numId w:val="11"/>
      </w:numPr>
    </w:pPr>
  </w:style>
  <w:style w:type="paragraph" w:styleId="Punktlista3">
    <w:name w:val="List Bullet 3"/>
    <w:basedOn w:val="Normal"/>
    <w:semiHidden/>
    <w:rsid w:val="00E34101"/>
    <w:pPr>
      <w:numPr>
        <w:numId w:val="12"/>
      </w:numPr>
    </w:pPr>
  </w:style>
  <w:style w:type="paragraph" w:styleId="Punktlista4">
    <w:name w:val="List Bullet 4"/>
    <w:basedOn w:val="Normal"/>
    <w:semiHidden/>
    <w:rsid w:val="00E34101"/>
    <w:pPr>
      <w:numPr>
        <w:numId w:val="13"/>
      </w:numPr>
    </w:pPr>
  </w:style>
  <w:style w:type="paragraph" w:styleId="Punktlista5">
    <w:name w:val="List Bullet 5"/>
    <w:basedOn w:val="Normal"/>
    <w:semiHidden/>
    <w:rsid w:val="00E34101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E34101"/>
  </w:style>
  <w:style w:type="character" w:styleId="Sidnummer">
    <w:name w:val="page number"/>
    <w:basedOn w:val="Standardstycketeckensnitt"/>
    <w:semiHidden/>
    <w:rsid w:val="00E34101"/>
  </w:style>
  <w:style w:type="paragraph" w:styleId="Signatur">
    <w:name w:val="Signature"/>
    <w:basedOn w:val="Normal"/>
    <w:semiHidden/>
    <w:rsid w:val="00E34101"/>
    <w:pPr>
      <w:ind w:left="4252"/>
    </w:pPr>
  </w:style>
  <w:style w:type="table" w:styleId="Standardtabell1">
    <w:name w:val="Table Classic 1"/>
    <w:basedOn w:val="Normaltabell"/>
    <w:semiHidden/>
    <w:rsid w:val="00E34101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E34101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E34101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E34101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E34101"/>
    <w:rPr>
      <w:b/>
      <w:bCs/>
    </w:rPr>
  </w:style>
  <w:style w:type="table" w:styleId="Tabellmed3D-effekter1">
    <w:name w:val="Table 3D effects 1"/>
    <w:basedOn w:val="Normaltabell"/>
    <w:semiHidden/>
    <w:rsid w:val="00E34101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E34101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E34101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E34101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E34101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E34101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E34101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E34101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E34101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E34101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E34101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E34101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E34101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E34101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E34101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E34101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E34101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E34101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E34101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E34101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E34101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E34101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E34101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E34101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E34101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E34101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E34101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E34101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E34101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E34101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344</Words>
  <Characters>1915</Characters>
  <Application>Microsoft Office Word</Application>
  <DocSecurity>4</DocSecurity>
  <Lines>37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Ub221</vt:lpstr>
    </vt:vector>
  </TitlesOfParts>
  <Company>Riksdagen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Ub221</dc:title>
  <dc:subject>Ub221</dc:subject>
  <dc:creator>Riksdagen</dc:creator>
  <cp:keywords>Riksdagen</cp:keywords>
  <dc:description/>
  <cp:lastModifiedBy>Lars Brink</cp:lastModifiedBy>
  <cp:revision>2</cp:revision>
  <cp:lastPrinted>2005-11-12T11:04:00Z</cp:lastPrinted>
  <dcterms:created xsi:type="dcterms:W3CDTF">2025-12-16T21:54:00Z</dcterms:created>
  <dcterms:modified xsi:type="dcterms:W3CDTF">2025-12-16T21:54:00Z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mot2000_423_2005-11-12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bsg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Självskadebeteende hos unga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Självskadebeteende hos unga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m1354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Inger René och Magdalena Andersson (m)</vt:lpwstr>
  </property>
  <property fmtid="{D5CDD505-2E9C-101B-9397-08002B2CF9AE}" pid="26" name="MotionarLista">
    <vt:lpwstr>René, Inger (m)\Andersson, Magdalena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René (m), Magdalena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birgitta.svensen.gronkvist@riksdagen.se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20052006000000000109000013540069</vt:lpwstr>
  </property>
  <property fmtid="{D5CDD505-2E9C-101B-9397-08002B2CF9AE}" pid="47" name="datum">
    <vt:lpwstr>050927</vt:lpwstr>
  </property>
  <property fmtid="{D5CDD505-2E9C-101B-9397-08002B2CF9AE}" pid="48" name="avsändar-e-post">
    <vt:lpwstr>birgitta.svensen.gronkvist@riksdagen.se</vt:lpwstr>
  </property>
  <property fmtid="{D5CDD505-2E9C-101B-9397-08002B2CF9AE}" pid="49" name="id">
    <vt:lpwstr>20052006000000000109000013540069</vt:lpwstr>
  </property>
  <property fmtid="{D5CDD505-2E9C-101B-9397-08002B2CF9AE}" pid="50" name="nummer">
    <vt:lpwstr>221</vt:lpwstr>
  </property>
  <property fmtid="{D5CDD505-2E9C-101B-9397-08002B2CF9AE}" pid="51" name="utskottsbeteckning">
    <vt:lpwstr>Ub</vt:lpwstr>
  </property>
</Properties>
</file>