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60D3A" w:rsidRDefault="006E04A4">
      <w:pPr>
        <w:pStyle w:val="Dokumentbeteckning"/>
        <w:rPr>
          <w:u w:val="single"/>
        </w:rPr>
      </w:pPr>
      <w:r w:rsidRPr="00A60D3A">
        <w:fldChar w:fldCharType="begin" w:fldLock="1"/>
      </w:r>
      <w:r w:rsidRPr="00A60D3A">
        <w:instrText xml:space="preserve"> DOCPROPERTY "DocumentYear" </w:instrText>
      </w:r>
      <w:r w:rsidRPr="00A60D3A">
        <w:fldChar w:fldCharType="separate"/>
      </w:r>
      <w:r w:rsidR="0033505B" w:rsidRPr="00A60D3A">
        <w:t>2009/10</w:t>
      </w:r>
      <w:r w:rsidRPr="00A60D3A">
        <w:fldChar w:fldCharType="end"/>
      </w:r>
      <w:r w:rsidRPr="00A60D3A">
        <w:t>:</w:t>
      </w:r>
      <w:r w:rsidRPr="00A60D3A">
        <w:fldChar w:fldCharType="begin" w:fldLock="1"/>
      </w:r>
      <w:r w:rsidRPr="00A60D3A">
        <w:instrText xml:space="preserve"> DOCPROPERTY "DocumentNumber" </w:instrText>
      </w:r>
      <w:r w:rsidRPr="00A60D3A">
        <w:fldChar w:fldCharType="separate"/>
      </w:r>
      <w:r w:rsidR="0033505B" w:rsidRPr="00A60D3A">
        <w:t>32</w:t>
      </w:r>
      <w:r w:rsidRPr="00A60D3A">
        <w:fldChar w:fldCharType="end"/>
      </w:r>
    </w:p>
    <w:p w:rsidR="006E04A4" w:rsidRPr="00A60D3A" w:rsidRDefault="006E04A4">
      <w:pPr>
        <w:pStyle w:val="Datum"/>
        <w:outlineLvl w:val="0"/>
      </w:pPr>
      <w:r w:rsidRPr="00A60D3A">
        <w:fldChar w:fldCharType="begin" w:fldLock="1"/>
      </w:r>
      <w:r w:rsidRPr="00A60D3A">
        <w:instrText xml:space="preserve"> DOCPROPERTY "DocumentDate" </w:instrText>
      </w:r>
      <w:r w:rsidRPr="00A60D3A">
        <w:fldChar w:fldCharType="separate"/>
      </w:r>
      <w:r w:rsidR="0033505B" w:rsidRPr="00A60D3A">
        <w:t>Onsdagen den 18 november 2009</w:t>
      </w:r>
      <w:r w:rsidRPr="00A60D3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60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60D3A" w:rsidRDefault="00E92BA6">
            <w:pPr>
              <w:pStyle w:val="Plenum"/>
              <w:tabs>
                <w:tab w:val="clear" w:pos="1418"/>
              </w:tabs>
            </w:pPr>
            <w:r w:rsidRPr="00A60D3A">
              <w:t>Kl.</w:t>
            </w:r>
          </w:p>
        </w:tc>
        <w:tc>
          <w:tcPr>
            <w:tcW w:w="851" w:type="dxa"/>
          </w:tcPr>
          <w:p w:rsidR="006E04A4" w:rsidRPr="00A60D3A" w:rsidRDefault="00E92BA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60D3A">
              <w:t>09.00</w:t>
            </w:r>
          </w:p>
        </w:tc>
        <w:tc>
          <w:tcPr>
            <w:tcW w:w="397" w:type="dxa"/>
          </w:tcPr>
          <w:p w:rsidR="006E04A4" w:rsidRPr="00A60D3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60D3A" w:rsidRDefault="00E92BA6">
            <w:pPr>
              <w:pStyle w:val="Plenum"/>
              <w:tabs>
                <w:tab w:val="clear" w:pos="1418"/>
              </w:tabs>
              <w:ind w:right="1"/>
            </w:pPr>
            <w:r w:rsidRPr="00A60D3A">
              <w:t>Arbetsplenum</w:t>
            </w:r>
          </w:p>
        </w:tc>
      </w:tr>
      <w:tr w:rsidR="00E92BA6" w:rsidRPr="00A60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92BA6" w:rsidRPr="00A60D3A" w:rsidRDefault="00E92BA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92BA6" w:rsidRPr="00A60D3A" w:rsidRDefault="00E92BA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92BA6" w:rsidRPr="00A60D3A" w:rsidRDefault="00E92BA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92BA6" w:rsidRPr="00A60D3A" w:rsidRDefault="00E92BA6">
            <w:pPr>
              <w:pStyle w:val="Plenum"/>
              <w:tabs>
                <w:tab w:val="clear" w:pos="1418"/>
              </w:tabs>
              <w:ind w:right="1"/>
            </w:pPr>
            <w:r w:rsidRPr="00A60D3A">
              <w:t>Votering</w:t>
            </w:r>
            <w:r w:rsidR="00380E0B" w:rsidRPr="00A60D3A">
              <w:t xml:space="preserve"> efter debattens slut i SkU20 dock tidigast kl. 16.00</w:t>
            </w:r>
          </w:p>
        </w:tc>
      </w:tr>
    </w:tbl>
    <w:p w:rsidR="006E04A4" w:rsidRPr="00A60D3A" w:rsidRDefault="006E04A4">
      <w:pPr>
        <w:pStyle w:val="StreckLngt"/>
      </w:pPr>
      <w:r w:rsidRPr="00A60D3A">
        <w:tab/>
      </w:r>
    </w:p>
    <w:p w:rsidR="009954B7" w:rsidRPr="00A60D3A" w:rsidRDefault="009954B7" w:rsidP="003675A0">
      <w:pPr>
        <w:pStyle w:val="Blankrad"/>
      </w:pPr>
      <w:r w:rsidRPr="00A60D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954B7" w:rsidRPr="00A60D3A" w:rsidTr="006B19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4B7" w:rsidRPr="00A60D3A" w:rsidRDefault="009954B7" w:rsidP="006B19F0">
            <w:pPr>
              <w:pStyle w:val="HuvudrubrikFlisteNr"/>
            </w:pPr>
          </w:p>
        </w:tc>
        <w:tc>
          <w:tcPr>
            <w:tcW w:w="6237" w:type="dxa"/>
          </w:tcPr>
          <w:p w:rsidR="009954B7" w:rsidRPr="00A60D3A" w:rsidRDefault="009954B7" w:rsidP="006B19F0">
            <w:pPr>
              <w:pStyle w:val="HuvudrubrikEnsam"/>
            </w:pPr>
            <w:r w:rsidRPr="00A60D3A">
              <w:t>Justering av protokoll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pStyle w:val="HuvudrubrikKolumn3"/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Protokollet från sammanträdet torsdagen den 12 november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</w:p>
        </w:tc>
      </w:tr>
    </w:tbl>
    <w:p w:rsidR="009954B7" w:rsidRPr="00A60D3A" w:rsidRDefault="009954B7" w:rsidP="003675A0">
      <w:pPr>
        <w:pStyle w:val="Blankrad"/>
      </w:pPr>
      <w:r w:rsidRPr="00A60D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954B7" w:rsidRPr="00A60D3A" w:rsidTr="006B19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4B7" w:rsidRPr="00A60D3A" w:rsidRDefault="009954B7" w:rsidP="006B19F0">
            <w:pPr>
              <w:pStyle w:val="HuvudrubrikFlisteNr"/>
            </w:pPr>
          </w:p>
        </w:tc>
        <w:tc>
          <w:tcPr>
            <w:tcW w:w="6237" w:type="dxa"/>
          </w:tcPr>
          <w:p w:rsidR="009954B7" w:rsidRPr="00A60D3A" w:rsidRDefault="009954B7" w:rsidP="006B19F0">
            <w:pPr>
              <w:pStyle w:val="HuvudrubrikEnsam"/>
            </w:pPr>
            <w:r w:rsidRPr="00A60D3A">
              <w:t>Anmälan om kompletteringsval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pStyle w:val="HuvudrubrikKolumn3"/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Dan Kihlström (kd) som ledamot i krigsdelegationen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</w:p>
        </w:tc>
      </w:tr>
    </w:tbl>
    <w:p w:rsidR="009954B7" w:rsidRPr="00A60D3A" w:rsidRDefault="009954B7" w:rsidP="003675A0">
      <w:pPr>
        <w:pStyle w:val="Blankrad"/>
      </w:pPr>
      <w:r w:rsidRPr="00A60D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954B7" w:rsidRPr="00A60D3A" w:rsidTr="006B19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4B7" w:rsidRPr="00A60D3A" w:rsidRDefault="009954B7" w:rsidP="006B19F0">
            <w:pPr>
              <w:pStyle w:val="HuvudrubrikFlisteNr"/>
            </w:pPr>
          </w:p>
        </w:tc>
        <w:tc>
          <w:tcPr>
            <w:tcW w:w="6237" w:type="dxa"/>
          </w:tcPr>
          <w:p w:rsidR="009954B7" w:rsidRPr="00A60D3A" w:rsidRDefault="009954B7" w:rsidP="006B19F0">
            <w:pPr>
              <w:pStyle w:val="HuvudrubrikEnsam"/>
            </w:pPr>
            <w:bookmarkStart w:id="1" w:name="TypRubrik"/>
            <w:bookmarkEnd w:id="1"/>
            <w:r w:rsidRPr="00A60D3A">
              <w:t>Meddelande om val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pStyle w:val="HuvudrubrikKolumn3"/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Vid morgondagens sammanträde företas val av nya riksrevisorer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</w:p>
        </w:tc>
      </w:tr>
    </w:tbl>
    <w:p w:rsidR="009954B7" w:rsidRPr="00A60D3A" w:rsidRDefault="009954B7" w:rsidP="003675A0">
      <w:pPr>
        <w:pStyle w:val="Blankrad"/>
      </w:pPr>
      <w:r w:rsidRPr="00A60D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954B7" w:rsidRPr="00A60D3A" w:rsidTr="006B19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4B7" w:rsidRPr="00A60D3A" w:rsidRDefault="009954B7" w:rsidP="006B19F0">
            <w:pPr>
              <w:pStyle w:val="HuvudrubrikFlisteNr"/>
            </w:pPr>
          </w:p>
        </w:tc>
        <w:tc>
          <w:tcPr>
            <w:tcW w:w="6237" w:type="dxa"/>
          </w:tcPr>
          <w:p w:rsidR="009954B7" w:rsidRPr="00A60D3A" w:rsidRDefault="009954B7" w:rsidP="006B19F0">
            <w:pPr>
              <w:pStyle w:val="HuvudrubrikEnsam"/>
            </w:pPr>
            <w:r w:rsidRPr="00A60D3A">
              <w:t>Meddelande om aktuell debatt om regeringens styrning av det statliga ägandet i Vattenfall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pStyle w:val="HuvudrubrikKolumn3"/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Fredagen den 20 november kl. 09.00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</w:p>
        </w:tc>
      </w:tr>
    </w:tbl>
    <w:p w:rsidR="009954B7" w:rsidRPr="00A60D3A" w:rsidRDefault="009954B7" w:rsidP="003675A0">
      <w:pPr>
        <w:pStyle w:val="Blankrad"/>
      </w:pPr>
      <w:r w:rsidRPr="00A60D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954B7" w:rsidRPr="00A60D3A" w:rsidTr="006B19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4B7" w:rsidRPr="00A60D3A" w:rsidRDefault="009954B7" w:rsidP="006B19F0">
            <w:pPr>
              <w:pStyle w:val="HuvudrubrikFlisteNr"/>
            </w:pPr>
          </w:p>
        </w:tc>
        <w:tc>
          <w:tcPr>
            <w:tcW w:w="6237" w:type="dxa"/>
          </w:tcPr>
          <w:p w:rsidR="009954B7" w:rsidRPr="00A60D3A" w:rsidRDefault="009954B7" w:rsidP="006B19F0">
            <w:pPr>
              <w:pStyle w:val="Huvudrubrik"/>
            </w:pPr>
            <w:bookmarkStart w:id="3" w:name="Start_HänvisningTillUtskott"/>
            <w:bookmarkEnd w:id="3"/>
            <w:r w:rsidRPr="00A60D3A">
              <w:t>Ärenden för hänvisning till utskott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pStyle w:val="HuvudrubrikKolumn3"/>
            </w:pPr>
            <w:r w:rsidRPr="00A60D3A">
              <w:t>Förslag</w:t>
            </w: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renderubrik"/>
            </w:pPr>
          </w:p>
        </w:tc>
        <w:tc>
          <w:tcPr>
            <w:tcW w:w="6237" w:type="dxa"/>
          </w:tcPr>
          <w:p w:rsidR="009954B7" w:rsidRPr="00A60D3A" w:rsidRDefault="009954B7" w:rsidP="006B19F0">
            <w:pPr>
              <w:pStyle w:val="renderubrik"/>
            </w:pPr>
            <w:r w:rsidRPr="00A60D3A">
              <w:t>Proposition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pStyle w:val="renderubrik"/>
              <w:rPr>
                <w:spacing w:val="-4"/>
              </w:rPr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2009/10:57 Behovsbedömning av annat än ekonomiskt bistånd enligt socialtjänstlagen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  <w:r w:rsidRPr="00A60D3A">
              <w:rPr>
                <w:spacing w:val="-4"/>
              </w:rPr>
              <w:t>SoU</w:t>
            </w:r>
          </w:p>
        </w:tc>
      </w:tr>
    </w:tbl>
    <w:p w:rsidR="009954B7" w:rsidRPr="00A60D3A" w:rsidRDefault="009954B7" w:rsidP="003675A0">
      <w:pPr>
        <w:pStyle w:val="Blankrad"/>
      </w:pPr>
      <w:r w:rsidRPr="00A60D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954B7" w:rsidRPr="00A60D3A" w:rsidTr="006B19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4B7" w:rsidRPr="00A60D3A" w:rsidRDefault="009954B7" w:rsidP="006B19F0">
            <w:pPr>
              <w:pStyle w:val="Underrubrik"/>
            </w:pPr>
          </w:p>
        </w:tc>
        <w:tc>
          <w:tcPr>
            <w:tcW w:w="6237" w:type="dxa"/>
          </w:tcPr>
          <w:p w:rsidR="009954B7" w:rsidRPr="00A60D3A" w:rsidRDefault="009954B7" w:rsidP="006B19F0">
            <w:pPr>
              <w:pStyle w:val="renderubrik"/>
            </w:pPr>
            <w:r w:rsidRPr="00A60D3A">
              <w:t>EU-dokument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pStyle w:val="Underrubrik"/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4B7" w:rsidRPr="00A60D3A" w:rsidRDefault="009954B7" w:rsidP="00845F77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KOM(2009)624 Grönbok om inhämtande av bevis som ska användas i straffrättsliga förfaranden från en medlemsstat till en annan och om säkerställande av att sådana bevis tillåts i domstol</w:t>
            </w:r>
          </w:p>
        </w:tc>
        <w:tc>
          <w:tcPr>
            <w:tcW w:w="2481" w:type="dxa"/>
          </w:tcPr>
          <w:p w:rsidR="009954B7" w:rsidRPr="00A60D3A" w:rsidRDefault="009954B7" w:rsidP="006B19F0">
            <w:r w:rsidRPr="00A60D3A">
              <w:t>JuU</w:t>
            </w: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4B7" w:rsidRPr="00A60D3A" w:rsidRDefault="009954B7" w:rsidP="006B19F0">
            <w:pPr>
              <w:pStyle w:val="HuvudrubrikFlisteNr"/>
            </w:pPr>
          </w:p>
        </w:tc>
        <w:tc>
          <w:tcPr>
            <w:tcW w:w="6237" w:type="dxa"/>
          </w:tcPr>
          <w:p w:rsidR="009954B7" w:rsidRPr="00A60D3A" w:rsidRDefault="009954B7" w:rsidP="006B19F0">
            <w:pPr>
              <w:pStyle w:val="Huvudrubrik"/>
            </w:pPr>
            <w:bookmarkStart w:id="4" w:name="Start_ÄrendenFörBordläggning"/>
            <w:bookmarkEnd w:id="4"/>
            <w:r w:rsidRPr="00A60D3A">
              <w:t>Ärenden för bordläggning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pStyle w:val="HuvudrubrikKolumn3"/>
            </w:pPr>
            <w:r w:rsidRPr="00A60D3A">
              <w:t>Reservationer</w:t>
            </w: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renderubrik"/>
            </w:pPr>
          </w:p>
        </w:tc>
        <w:tc>
          <w:tcPr>
            <w:tcW w:w="6237" w:type="dxa"/>
          </w:tcPr>
          <w:p w:rsidR="009954B7" w:rsidRPr="00A60D3A" w:rsidRDefault="009954B7" w:rsidP="006B19F0">
            <w:pPr>
              <w:pStyle w:val="renderubrik"/>
            </w:pPr>
            <w:r w:rsidRPr="00A60D3A">
              <w:t>Kulturutskottets betänkanden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pStyle w:val="renderubrik"/>
              <w:rPr>
                <w:spacing w:val="-4"/>
              </w:rPr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2009/10:KrU3 Radio och tv i allmänhetens tjänst 2010–2013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  <w:r w:rsidRPr="00A60D3A">
              <w:rPr>
                <w:spacing w:val="-4"/>
              </w:rPr>
              <w:t>9 res. (s,v,mp)</w:t>
            </w: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2009/10:KrU4 Kyrkoantikvariska frågor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  <w:r w:rsidRPr="00A60D3A">
              <w:rPr>
                <w:spacing w:val="-4"/>
              </w:rPr>
              <w:t>1 res. (s)</w:t>
            </w: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renderubrik"/>
            </w:pPr>
          </w:p>
        </w:tc>
        <w:tc>
          <w:tcPr>
            <w:tcW w:w="6237" w:type="dxa"/>
          </w:tcPr>
          <w:p w:rsidR="009954B7" w:rsidRPr="00A60D3A" w:rsidRDefault="009954B7" w:rsidP="006B19F0">
            <w:pPr>
              <w:pStyle w:val="renderubrik"/>
            </w:pPr>
            <w:r w:rsidRPr="00A60D3A">
              <w:t>Civilutskottets betänkande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pStyle w:val="renderubrik"/>
              <w:rPr>
                <w:spacing w:val="-4"/>
              </w:rPr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2009/10:CU2 En ny Luganokonvention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renderubrik"/>
            </w:pPr>
          </w:p>
        </w:tc>
        <w:tc>
          <w:tcPr>
            <w:tcW w:w="6237" w:type="dxa"/>
          </w:tcPr>
          <w:p w:rsidR="009954B7" w:rsidRPr="00A60D3A" w:rsidRDefault="009954B7" w:rsidP="006B19F0">
            <w:pPr>
              <w:pStyle w:val="renderubrik"/>
            </w:pPr>
            <w:r w:rsidRPr="00A60D3A">
              <w:t>Justitieutskottets betänkanden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pStyle w:val="renderubrik"/>
              <w:rPr>
                <w:spacing w:val="-4"/>
              </w:rPr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2009/10:JuU6 Den enskildes val av rättsligt biträde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2009/10:JuU8 Immunitet och privilegier för Europol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2009/10:JuU9 Övergångsbestämmelserna till polisdatalagen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renderubrik"/>
            </w:pPr>
          </w:p>
        </w:tc>
        <w:tc>
          <w:tcPr>
            <w:tcW w:w="6237" w:type="dxa"/>
          </w:tcPr>
          <w:p w:rsidR="009954B7" w:rsidRPr="00A60D3A" w:rsidRDefault="009954B7" w:rsidP="006B19F0">
            <w:pPr>
              <w:pStyle w:val="renderubrik"/>
            </w:pPr>
            <w:r w:rsidRPr="00A60D3A">
              <w:t>Konstitutionsutskottets betänkanden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pStyle w:val="renderubrik"/>
              <w:rPr>
                <w:spacing w:val="-4"/>
              </w:rPr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2009/10:KU4 Kommunal demokrati och kompetens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2009/10:KU6 Sammanträdesarvode till tillfälliga ersättare i EU-nämnden m.m.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2009/10:KU7 Trossamfund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  <w:r w:rsidRPr="00A60D3A">
              <w:rPr>
                <w:spacing w:val="-4"/>
              </w:rPr>
              <w:t>2 res. (s,v,mp)</w:t>
            </w: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2009/10:KU8 Förenklat trossamfundsregister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</w:p>
        </w:tc>
      </w:tr>
    </w:tbl>
    <w:p w:rsidR="009954B7" w:rsidRPr="00A60D3A" w:rsidRDefault="009954B7" w:rsidP="003675A0">
      <w:pPr>
        <w:pStyle w:val="Blankrad"/>
      </w:pPr>
      <w:r w:rsidRPr="00A60D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954B7" w:rsidRPr="00A60D3A" w:rsidTr="006B19F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954B7" w:rsidRPr="00A60D3A" w:rsidRDefault="009954B7" w:rsidP="006B19F0">
            <w:pPr>
              <w:pStyle w:val="HuvudrubrikFlisteNr"/>
            </w:pPr>
          </w:p>
        </w:tc>
        <w:tc>
          <w:tcPr>
            <w:tcW w:w="6237" w:type="dxa"/>
          </w:tcPr>
          <w:p w:rsidR="009954B7" w:rsidRPr="00A60D3A" w:rsidRDefault="009954B7" w:rsidP="006B19F0">
            <w:pPr>
              <w:pStyle w:val="Huvudrubrik"/>
            </w:pPr>
            <w:bookmarkStart w:id="5" w:name="Start_Ärendenfördebattochavgörande"/>
            <w:bookmarkEnd w:id="5"/>
            <w:r w:rsidRPr="00A60D3A">
              <w:t>Ärenden för debatt och avgörande</w:t>
            </w:r>
            <w:r w:rsidR="00845F77" w:rsidRPr="00A60D3A">
              <w:t xml:space="preserve"> efter debattens slut i SkU20 dock tidigast kl. 16.00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pStyle w:val="HuvudrubrikKolumn3"/>
            </w:pPr>
            <w:r w:rsidRPr="00A60D3A">
              <w:t>Reservationer</w:t>
            </w: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renderubrik"/>
            </w:pPr>
          </w:p>
        </w:tc>
        <w:tc>
          <w:tcPr>
            <w:tcW w:w="6237" w:type="dxa"/>
          </w:tcPr>
          <w:p w:rsidR="009954B7" w:rsidRPr="00A60D3A" w:rsidRDefault="009954B7" w:rsidP="006B19F0">
            <w:pPr>
              <w:pStyle w:val="renderubrik"/>
            </w:pPr>
            <w:r w:rsidRPr="00A60D3A">
              <w:t>Finansutskottets betänkanden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pStyle w:val="renderubrik"/>
              <w:rPr>
                <w:spacing w:val="-4"/>
              </w:rPr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2009/10:FiU1 Utgiftsramar och beräkning av statsinkomsterna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  <w:r w:rsidRPr="00A60D3A">
              <w:rPr>
                <w:spacing w:val="-4"/>
              </w:rPr>
              <w:t>9 res. (s,v,mp)</w:t>
            </w: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2009/10:FiU11 Hösttilläggsbudget för 2009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  <w:r w:rsidRPr="00A60D3A">
              <w:rPr>
                <w:spacing w:val="-4"/>
              </w:rPr>
              <w:t>3 res. (s,v,mp)</w:t>
            </w: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renderubrik"/>
            </w:pPr>
          </w:p>
        </w:tc>
        <w:tc>
          <w:tcPr>
            <w:tcW w:w="6237" w:type="dxa"/>
          </w:tcPr>
          <w:p w:rsidR="009954B7" w:rsidRPr="00A60D3A" w:rsidRDefault="009954B7" w:rsidP="006B19F0">
            <w:pPr>
              <w:pStyle w:val="renderubrik"/>
            </w:pPr>
            <w:r w:rsidRPr="00A60D3A">
              <w:t>Skatteutskottets betänkanden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pStyle w:val="renderubrik"/>
              <w:rPr>
                <w:spacing w:val="-4"/>
              </w:rPr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2009/10:SkU14 Avtal om upplysningar i skatteärenden och partiella skatteavtal med Caymanöarna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2009/10:SkU19 Informationsutbytesavtal och partiellt skatteavtal med Aruba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2009/10:SkU20 Informationsutbytesavtal och partiellt skatteavtal med Nederländska Antillerna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renderubrik"/>
            </w:pPr>
          </w:p>
        </w:tc>
        <w:tc>
          <w:tcPr>
            <w:tcW w:w="6237" w:type="dxa"/>
          </w:tcPr>
          <w:p w:rsidR="009954B7" w:rsidRPr="00A60D3A" w:rsidRDefault="009954B7" w:rsidP="006B19F0">
            <w:pPr>
              <w:pStyle w:val="renderubrik"/>
            </w:pPr>
            <w:r w:rsidRPr="00A60D3A">
              <w:t>Finansutskottets betänkanden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pStyle w:val="renderubrik"/>
              <w:rPr>
                <w:spacing w:val="-4"/>
              </w:rPr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2009/10:FiU6 AP-fondernas verksamhet t.o.m. 2008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  <w:r w:rsidRPr="00A60D3A">
              <w:rPr>
                <w:spacing w:val="-4"/>
              </w:rPr>
              <w:t>4 res. (v,mp)</w:t>
            </w: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2009/10:FiU15 Redovisning av kommunal medfinansiering till statlig infrastruktur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renderubrik"/>
            </w:pPr>
          </w:p>
        </w:tc>
        <w:tc>
          <w:tcPr>
            <w:tcW w:w="6237" w:type="dxa"/>
          </w:tcPr>
          <w:p w:rsidR="009954B7" w:rsidRPr="00A60D3A" w:rsidRDefault="009954B7" w:rsidP="006B19F0">
            <w:pPr>
              <w:pStyle w:val="renderubrik"/>
            </w:pPr>
            <w:r w:rsidRPr="00A60D3A">
              <w:t>Trafikutskottets betänkande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pStyle w:val="renderubrik"/>
              <w:rPr>
                <w:spacing w:val="-4"/>
              </w:rPr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2009/10:TU5 Ändrad verksamhetsform för Banverkets enhet Banverket Produktion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  <w:r w:rsidRPr="00A60D3A">
              <w:rPr>
                <w:spacing w:val="-4"/>
              </w:rPr>
              <w:t>1 res. (s,v,mp)</w:t>
            </w: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renderubrik"/>
            </w:pPr>
          </w:p>
        </w:tc>
        <w:tc>
          <w:tcPr>
            <w:tcW w:w="6237" w:type="dxa"/>
          </w:tcPr>
          <w:p w:rsidR="009954B7" w:rsidRPr="00A60D3A" w:rsidRDefault="009954B7" w:rsidP="006B19F0">
            <w:pPr>
              <w:pStyle w:val="renderubrik"/>
            </w:pPr>
            <w:r w:rsidRPr="00A60D3A">
              <w:t>Sammansatta utrikes- och försvarsutskottets betänkande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pStyle w:val="renderubrik"/>
              <w:rPr>
                <w:spacing w:val="-4"/>
              </w:rPr>
            </w:pPr>
          </w:p>
        </w:tc>
      </w:tr>
      <w:tr w:rsidR="009954B7" w:rsidRPr="00A60D3A" w:rsidTr="006B19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954B7" w:rsidRPr="00A60D3A" w:rsidRDefault="009954B7" w:rsidP="006B19F0">
            <w:pPr>
              <w:pStyle w:val="FlistaNrText"/>
            </w:pPr>
          </w:p>
        </w:tc>
        <w:tc>
          <w:tcPr>
            <w:tcW w:w="6237" w:type="dxa"/>
          </w:tcPr>
          <w:p w:rsidR="009954B7" w:rsidRPr="00A60D3A" w:rsidRDefault="009954B7" w:rsidP="006B19F0">
            <w:r w:rsidRPr="00A60D3A">
              <w:t>2009/10:UFöU1 Fortsatt svenskt deltagande i den internationella säkerhetsstyrkan i Afghanistan (ISAF)</w:t>
            </w:r>
          </w:p>
        </w:tc>
        <w:tc>
          <w:tcPr>
            <w:tcW w:w="2481" w:type="dxa"/>
          </w:tcPr>
          <w:p w:rsidR="009954B7" w:rsidRPr="00A60D3A" w:rsidRDefault="009954B7" w:rsidP="006B19F0">
            <w:pPr>
              <w:rPr>
                <w:spacing w:val="-4"/>
              </w:rPr>
            </w:pPr>
            <w:r w:rsidRPr="00A60D3A">
              <w:rPr>
                <w:spacing w:val="-4"/>
              </w:rPr>
              <w:t>4 res. (s,v,mp)</w:t>
            </w:r>
          </w:p>
        </w:tc>
      </w:tr>
    </w:tbl>
    <w:p w:rsidR="009954B7" w:rsidRPr="00A60D3A" w:rsidRDefault="009954B7" w:rsidP="003675A0">
      <w:pPr>
        <w:pStyle w:val="Blankrad"/>
      </w:pPr>
      <w:r w:rsidRPr="00A60D3A">
        <w:t>     </w:t>
      </w:r>
    </w:p>
    <w:p w:rsidR="00100F34" w:rsidRPr="00A60D3A" w:rsidRDefault="009954B7" w:rsidP="003675A0">
      <w:pPr>
        <w:pStyle w:val="Blankrad"/>
      </w:pPr>
      <w:bookmarkStart w:id="6" w:name="Start"/>
      <w:bookmarkEnd w:id="6"/>
      <w:r w:rsidRPr="00A60D3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60D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60D3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60D3A" w:rsidRDefault="006E04A4" w:rsidP="00D016E9">
            <w:pPr>
              <w:pStyle w:val="StreckMitten"/>
            </w:pPr>
            <w:r w:rsidRPr="00A60D3A">
              <w:tab/>
            </w:r>
            <w:r w:rsidRPr="00A60D3A">
              <w:tab/>
            </w:r>
          </w:p>
        </w:tc>
      </w:tr>
    </w:tbl>
    <w:p w:rsidR="006E04A4" w:rsidRPr="00A60D3A" w:rsidRDefault="006E04A4" w:rsidP="003675A0">
      <w:pPr>
        <w:pStyle w:val="Blankrad"/>
      </w:pPr>
    </w:p>
    <w:sectPr w:rsidR="006E04A4" w:rsidRPr="00A60D3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19F0" w:rsidRPr="00A60D3A" w:rsidRDefault="006B19F0">
      <w:r w:rsidRPr="00A60D3A">
        <w:separator/>
      </w:r>
    </w:p>
  </w:endnote>
  <w:endnote w:type="continuationSeparator" w:id="0">
    <w:p w:rsidR="006B19F0" w:rsidRPr="00A60D3A" w:rsidRDefault="006B19F0">
      <w:r w:rsidRPr="00A60D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6A24" w:rsidRPr="00A60D3A" w:rsidRDefault="00276A24">
    <w:pPr>
      <w:pStyle w:val="Sidhuvud"/>
      <w:jc w:val="center"/>
    </w:pPr>
    <w:r w:rsidRPr="00A60D3A">
      <w:fldChar w:fldCharType="begin" w:fldLock="1"/>
    </w:r>
    <w:r w:rsidRPr="00A60D3A">
      <w:instrText xml:space="preserve"> PAGE </w:instrText>
    </w:r>
    <w:r w:rsidRPr="00A60D3A">
      <w:fldChar w:fldCharType="separate"/>
    </w:r>
    <w:r w:rsidR="009A144C" w:rsidRPr="00A60D3A">
      <w:t>2</w:t>
    </w:r>
    <w:r w:rsidRPr="00A60D3A">
      <w:fldChar w:fldCharType="end"/>
    </w:r>
    <w:r w:rsidRPr="00A60D3A">
      <w:t xml:space="preserve"> (</w:t>
    </w:r>
    <w:r w:rsidRPr="00A60D3A">
      <w:fldChar w:fldCharType="begin" w:fldLock="1"/>
    </w:r>
    <w:r w:rsidRPr="00A60D3A">
      <w:instrText xml:space="preserve"> NUMPAGES </w:instrText>
    </w:r>
    <w:r w:rsidRPr="00A60D3A">
      <w:fldChar w:fldCharType="separate"/>
    </w:r>
    <w:r w:rsidR="009A144C" w:rsidRPr="00A60D3A">
      <w:t>3</w:t>
    </w:r>
    <w:r w:rsidRPr="00A60D3A">
      <w:fldChar w:fldCharType="end"/>
    </w:r>
    <w:r w:rsidRPr="00A60D3A">
      <w:t>)</w:t>
    </w:r>
  </w:p>
  <w:p w:rsidR="00276A24" w:rsidRPr="00A60D3A" w:rsidRDefault="00276A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6A24" w:rsidRPr="00A60D3A" w:rsidRDefault="00276A24">
    <w:pPr>
      <w:pStyle w:val="Sidhuvud"/>
      <w:jc w:val="center"/>
    </w:pPr>
    <w:r w:rsidRPr="00A60D3A">
      <w:fldChar w:fldCharType="begin" w:fldLock="1"/>
    </w:r>
    <w:r w:rsidRPr="00A60D3A">
      <w:instrText xml:space="preserve"> PAGE </w:instrText>
    </w:r>
    <w:r w:rsidRPr="00A60D3A">
      <w:fldChar w:fldCharType="separate"/>
    </w:r>
    <w:r w:rsidR="006B19F0" w:rsidRPr="00A60D3A">
      <w:t>1</w:t>
    </w:r>
    <w:r w:rsidRPr="00A60D3A">
      <w:fldChar w:fldCharType="end"/>
    </w:r>
    <w:r w:rsidRPr="00A60D3A">
      <w:t xml:space="preserve"> (</w:t>
    </w:r>
    <w:r w:rsidRPr="00A60D3A">
      <w:fldChar w:fldCharType="begin" w:fldLock="1"/>
    </w:r>
    <w:r w:rsidRPr="00A60D3A">
      <w:instrText xml:space="preserve"> NUMPAGES </w:instrText>
    </w:r>
    <w:r w:rsidRPr="00A60D3A">
      <w:fldChar w:fldCharType="separate"/>
    </w:r>
    <w:r w:rsidR="0033505B" w:rsidRPr="00A60D3A">
      <w:t>3</w:t>
    </w:r>
    <w:r w:rsidRPr="00A60D3A">
      <w:fldChar w:fldCharType="end"/>
    </w:r>
    <w:r w:rsidRPr="00A60D3A">
      <w:t>)</w:t>
    </w:r>
  </w:p>
  <w:p w:rsidR="00276A24" w:rsidRPr="00A60D3A" w:rsidRDefault="00276A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19F0" w:rsidRPr="00A60D3A" w:rsidRDefault="006B19F0">
      <w:r w:rsidRPr="00A60D3A">
        <w:separator/>
      </w:r>
    </w:p>
  </w:footnote>
  <w:footnote w:type="continuationSeparator" w:id="0">
    <w:p w:rsidR="006B19F0" w:rsidRPr="00A60D3A" w:rsidRDefault="006B19F0">
      <w:r w:rsidRPr="00A60D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6A24" w:rsidRPr="00A60D3A" w:rsidRDefault="00276A24">
    <w:pPr>
      <w:pStyle w:val="Sidhuvud"/>
      <w:tabs>
        <w:tab w:val="clear" w:pos="4536"/>
      </w:tabs>
    </w:pPr>
    <w:r w:rsidRPr="00A60D3A">
      <w:fldChar w:fldCharType="begin" w:fldLock="1"/>
    </w:r>
    <w:r w:rsidRPr="00A60D3A">
      <w:instrText xml:space="preserve"> DOCPROPERTY "DocumentDate" </w:instrText>
    </w:r>
    <w:r w:rsidRPr="00A60D3A">
      <w:fldChar w:fldCharType="separate"/>
    </w:r>
    <w:r w:rsidR="0033505B" w:rsidRPr="00A60D3A">
      <w:t>Onsdagen den 18 november 2009</w:t>
    </w:r>
    <w:r w:rsidRPr="00A60D3A">
      <w:fldChar w:fldCharType="end"/>
    </w:r>
    <w:r w:rsidRPr="00A60D3A">
      <w:tab/>
    </w:r>
  </w:p>
  <w:p w:rsidR="00276A24" w:rsidRPr="00A60D3A" w:rsidRDefault="00276A2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60D3A">
      <w:rPr>
        <w:sz w:val="12"/>
      </w:rPr>
      <w:tab/>
    </w:r>
  </w:p>
  <w:p w:rsidR="00276A24" w:rsidRPr="00A60D3A" w:rsidRDefault="00276A24"/>
  <w:p w:rsidR="00276A24" w:rsidRPr="00A60D3A" w:rsidRDefault="00276A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6A24" w:rsidRPr="00A60D3A" w:rsidRDefault="00A60D3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60D3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6A24" w:rsidRPr="00A60D3A" w:rsidRDefault="00276A24">
    <w:pPr>
      <w:pStyle w:val="Dokumentrubrik"/>
      <w:spacing w:after="360"/>
    </w:pPr>
    <w:r w:rsidRPr="00A60D3A">
      <w:t>Föredragningslista</w:t>
    </w:r>
  </w:p>
  <w:p w:rsidR="00276A24" w:rsidRPr="00A60D3A" w:rsidRDefault="00276A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92221117">
    <w:abstractNumId w:val="5"/>
  </w:num>
  <w:num w:numId="2" w16cid:durableId="1013189147">
    <w:abstractNumId w:val="2"/>
  </w:num>
  <w:num w:numId="3" w16cid:durableId="1798911639">
    <w:abstractNumId w:val="4"/>
  </w:num>
  <w:num w:numId="4" w16cid:durableId="110634631">
    <w:abstractNumId w:val="1"/>
  </w:num>
  <w:num w:numId="5" w16cid:durableId="1393850141">
    <w:abstractNumId w:val="0"/>
  </w:num>
  <w:num w:numId="6" w16cid:durableId="1856729669">
    <w:abstractNumId w:val="3"/>
  </w:num>
  <w:num w:numId="7" w16cid:durableId="190267761">
    <w:abstractNumId w:val="3"/>
  </w:num>
  <w:num w:numId="8" w16cid:durableId="1438326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B6456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0F34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76A24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505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0E0B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B19F0"/>
    <w:rsid w:val="006C05D9"/>
    <w:rsid w:val="006C4107"/>
    <w:rsid w:val="006C652B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0B84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5F77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4F90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954B7"/>
    <w:rsid w:val="009A144C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0D3A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781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2BA6"/>
    <w:rsid w:val="00E975DB"/>
    <w:rsid w:val="00EA0896"/>
    <w:rsid w:val="00EB446D"/>
    <w:rsid w:val="00EB6456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3B743F-EE5D-4AF6-B1B0-7A7A9EF7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9954B7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350</Words>
  <Characters>2468</Characters>
  <Application>Microsoft Office Word</Application>
  <DocSecurity>4</DocSecurity>
  <Lines>189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2009/10:32</vt:lpstr>
      <vt:lpstr>Onsdagen den 18 november 2009</vt:lpstr>
    </vt:vector>
  </TitlesOfParts>
  <Company>Riksdagen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2009-11-17T15:24:00Z</cp:lastPrinted>
  <dcterms:created xsi:type="dcterms:W3CDTF">2025-12-17T23:35:00Z</dcterms:created>
  <dcterms:modified xsi:type="dcterms:W3CDTF">2025-12-17T23:35:00Z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18 november 2009</vt:lpwstr>
  </property>
  <property fmtid="{D5CDD505-2E9C-101B-9397-08002B2CF9AE}" pid="3" name="DocumentNumber">
    <vt:lpwstr>32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2009-11-18</vt:lpwstr>
  </property>
  <property fmtid="{D5CDD505-2E9C-101B-9397-08002B2CF9AE}" pid="7" name="DatumAvgörande">
    <vt:lpwstr>2009-11-18</vt:lpwstr>
  </property>
</Properties>
</file>