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13EE" w:rsidRDefault="00F57225" w14:paraId="2C2D2DAA" w14:textId="77777777">
      <w:pPr>
        <w:pStyle w:val="RubrikFrslagTIllRiksdagsbeslut"/>
      </w:pPr>
      <w:sdt>
        <w:sdtPr>
          <w:alias w:val="CC_Boilerplate_4"/>
          <w:tag w:val="CC_Boilerplate_4"/>
          <w:id w:val="-1644581176"/>
          <w:lock w:val="sdtContentLocked"/>
          <w:placeholder>
            <w:docPart w:val="24699E547AF144D696498210FB20E38C"/>
          </w:placeholder>
          <w:text/>
        </w:sdtPr>
        <w:sdtEndPr/>
        <w:sdtContent>
          <w:r w:rsidRPr="009B062B" w:rsidR="00AF30DD">
            <w:t>Förslag till riksdagsbeslut</w:t>
          </w:r>
        </w:sdtContent>
      </w:sdt>
      <w:bookmarkEnd w:id="0"/>
      <w:bookmarkEnd w:id="1"/>
    </w:p>
    <w:sdt>
      <w:sdtPr>
        <w:alias w:val="Yrkande 1"/>
        <w:tag w:val="73bba09a-b254-4b27-a023-a1d13e97f70e"/>
        <w:id w:val="-1895501792"/>
        <w:lock w:val="sdtLocked"/>
      </w:sdtPr>
      <w:sdtEndPr/>
      <w:sdtContent>
        <w:p w:rsidR="00C24E2A" w:rsidRDefault="00780E32" w14:paraId="6D894E02" w14:textId="77777777">
          <w:pPr>
            <w:pStyle w:val="Frslagstext"/>
            <w:numPr>
              <w:ilvl w:val="0"/>
              <w:numId w:val="0"/>
            </w:numPr>
          </w:pPr>
          <w:r>
            <w:t>Riksdagen ställer sig bakom det som anförs i motionen om att studera förutsättningarna för att underlätta för våldsutsatta kvinnor och barn att snabbt få en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54BC3939EE4C97857F503EB78648F1"/>
        </w:placeholder>
        <w:text/>
      </w:sdtPr>
      <w:sdtEndPr/>
      <w:sdtContent>
        <w:p w:rsidRPr="009B062B" w:rsidR="006D79C9" w:rsidP="00333E95" w:rsidRDefault="006D79C9" w14:paraId="41DD203E" w14:textId="77777777">
          <w:pPr>
            <w:pStyle w:val="Rubrik1"/>
          </w:pPr>
          <w:r>
            <w:t>Motivering</w:t>
          </w:r>
        </w:p>
      </w:sdtContent>
    </w:sdt>
    <w:bookmarkEnd w:displacedByCustomXml="prev" w:id="3"/>
    <w:bookmarkEnd w:displacedByCustomXml="prev" w:id="4"/>
    <w:p w:rsidR="00AE352C" w:rsidP="00AE352C" w:rsidRDefault="00AE352C" w14:paraId="13E06141" w14:textId="5A0708E3">
      <w:pPr>
        <w:pStyle w:val="Normalutanindragellerluft"/>
      </w:pPr>
      <w:r>
        <w:t>Mäns våld mot kvinnor är ett mycket allvarligt samhällsproblem. Under 202</w:t>
      </w:r>
      <w:r w:rsidR="004E3F35">
        <w:t>4</w:t>
      </w:r>
      <w:r>
        <w:t xml:space="preserve"> mördades </w:t>
      </w:r>
      <w:r w:rsidR="004E3F35">
        <w:t>elva</w:t>
      </w:r>
      <w:r>
        <w:t xml:space="preserve"> kvinnor i Sverige av förövare som de hade en pågående eller avslutad parrelation med. De som mördas är också bara en liten andel av alla de kvinnor som misshandlas i hemmet. Bara en liten del anmäls överhuvudtaget. Mörkertalet är stort. Ofta finns det också barn som ser pappa bruka våld mot mamma.</w:t>
      </w:r>
    </w:p>
    <w:p w:rsidR="00AE352C" w:rsidP="00AE352C" w:rsidRDefault="00AE352C" w14:paraId="45D1C51A" w14:textId="77777777">
      <w:r>
        <w:t>Att bryta upp från en destruktiv relation är ofta svårt i sig. Det blir inte lättare av att det råder brist på bostadsmarknaden. Köerna till ett eget boende är långa. Det är inte rimligt att personer som utsätts för våld eller hot om våld ska tvingas att leva med förövare på grund av svårigheter med att få en bostad.</w:t>
      </w:r>
    </w:p>
    <w:p w:rsidR="00AE352C" w:rsidP="00AE352C" w:rsidRDefault="00AE352C" w14:paraId="19EDA3AA" w14:textId="77777777">
      <w:r>
        <w:t>Det finns saker som samhället kan göra för att underlätta situationen. Våldsutsatta kvinnor och barn kan beviljas förtur i kön eller få en egen separat kö. Det är samhällets ansvar att ge våldsutsatta en fristad.</w:t>
      </w:r>
    </w:p>
    <w:sdt>
      <w:sdtPr>
        <w:rPr>
          <w:i/>
          <w:noProof/>
        </w:rPr>
        <w:alias w:val="CC_Underskrifter"/>
        <w:tag w:val="CC_Underskrifter"/>
        <w:id w:val="583496634"/>
        <w:lock w:val="sdtContentLocked"/>
        <w:placeholder>
          <w:docPart w:val="D3C3AA0F6CB64A3EA9C2C0CB41ACF94C"/>
        </w:placeholder>
      </w:sdtPr>
      <w:sdtEndPr/>
      <w:sdtContent>
        <w:p w:rsidR="003E13EE" w:rsidP="003E13EE" w:rsidRDefault="003E13EE" w14:paraId="40743C49" w14:textId="77777777"/>
        <w:p w:rsidR="003E13EE" w:rsidP="003E13EE" w:rsidRDefault="00F57225" w14:paraId="694FBE28" w14:textId="7B496C93"/>
      </w:sdtContent>
    </w:sdt>
    <w:tbl>
      <w:tblPr>
        <w:tblW w:w="5000" w:type="pct"/>
        <w:tblLook w:val="04A0" w:firstRow="1" w:lastRow="0" w:firstColumn="1" w:lastColumn="0" w:noHBand="0" w:noVBand="1"/>
        <w:tblCaption w:val="underskrifter"/>
      </w:tblPr>
      <w:tblGrid>
        <w:gridCol w:w="4252"/>
        <w:gridCol w:w="4252"/>
      </w:tblGrid>
      <w:tr w:rsidR="00C24E2A" w14:paraId="7BCD78A4" w14:textId="77777777">
        <w:trPr>
          <w:cantSplit/>
        </w:trPr>
        <w:tc>
          <w:tcPr>
            <w:tcW w:w="50" w:type="pct"/>
            <w:vAlign w:val="bottom"/>
          </w:tcPr>
          <w:p w:rsidR="00C24E2A" w:rsidRDefault="00780E32" w14:paraId="2D65F556" w14:textId="77777777">
            <w:pPr>
              <w:pStyle w:val="Underskrifter"/>
              <w:spacing w:after="0"/>
            </w:pPr>
            <w:r>
              <w:t>Magnus Manhammar (S)</w:t>
            </w:r>
          </w:p>
        </w:tc>
        <w:tc>
          <w:tcPr>
            <w:tcW w:w="50" w:type="pct"/>
            <w:vAlign w:val="bottom"/>
          </w:tcPr>
          <w:p w:rsidR="00C24E2A" w:rsidRDefault="00C24E2A" w14:paraId="3B81C0C7" w14:textId="77777777">
            <w:pPr>
              <w:pStyle w:val="Underskrifter"/>
              <w:spacing w:after="0"/>
            </w:pPr>
          </w:p>
        </w:tc>
      </w:tr>
    </w:tbl>
    <w:p w:rsidRPr="008E0FE2" w:rsidR="004801AC" w:rsidP="00DF3554" w:rsidRDefault="004801AC" w14:paraId="53F45B68" w14:textId="333EE3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37BA" w14:textId="77777777" w:rsidR="00AE352C" w:rsidRDefault="00AE352C" w:rsidP="000C1CAD">
      <w:pPr>
        <w:spacing w:line="240" w:lineRule="auto"/>
      </w:pPr>
      <w:r>
        <w:separator/>
      </w:r>
    </w:p>
  </w:endnote>
  <w:endnote w:type="continuationSeparator" w:id="0">
    <w:p w14:paraId="138848D7" w14:textId="77777777" w:rsidR="00AE352C" w:rsidRDefault="00AE3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3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6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0192" w14:textId="76318135" w:rsidR="00262EA3" w:rsidRPr="003E13EE" w:rsidRDefault="00262EA3" w:rsidP="003E1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5CF2" w14:textId="77777777" w:rsidR="00AE352C" w:rsidRDefault="00AE352C" w:rsidP="000C1CAD">
      <w:pPr>
        <w:spacing w:line="240" w:lineRule="auto"/>
      </w:pPr>
      <w:r>
        <w:separator/>
      </w:r>
    </w:p>
  </w:footnote>
  <w:footnote w:type="continuationSeparator" w:id="0">
    <w:p w14:paraId="357B036B" w14:textId="77777777" w:rsidR="00AE352C" w:rsidRDefault="00AE35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9DB9E" wp14:editId="0EAB3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C38E05" w14:textId="3AE71FF7" w:rsidR="00262EA3" w:rsidRDefault="00F57225" w:rsidP="008103B5">
                          <w:pPr>
                            <w:jc w:val="right"/>
                          </w:pPr>
                          <w:sdt>
                            <w:sdtPr>
                              <w:alias w:val="CC_Noformat_Partikod"/>
                              <w:tag w:val="CC_Noformat_Partikod"/>
                              <w:id w:val="-53464382"/>
                              <w:placeholder>
                                <w:docPart w:val="B97D365F16AD4036A88609E69AB57E5B"/>
                              </w:placeholder>
                              <w:text/>
                            </w:sdtPr>
                            <w:sdtEndPr/>
                            <w:sdtContent>
                              <w:r w:rsidR="00AE352C">
                                <w:t>S</w:t>
                              </w:r>
                            </w:sdtContent>
                          </w:sdt>
                          <w:sdt>
                            <w:sdtPr>
                              <w:alias w:val="CC_Noformat_Partinummer"/>
                              <w:tag w:val="CC_Noformat_Partinummer"/>
                              <w:id w:val="-1709555926"/>
                              <w:placeholder>
                                <w:docPart w:val="00B1FC8F7F0F42E6A9C9E5A911C18BD7"/>
                              </w:placeholder>
                              <w:text/>
                            </w:sdtPr>
                            <w:sdtEndPr/>
                            <w:sdtContent>
                              <w:r w:rsidR="00AE352C">
                                <w:t>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9DB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C38E05" w14:textId="3AE71FF7" w:rsidR="00262EA3" w:rsidRDefault="00F57225" w:rsidP="008103B5">
                    <w:pPr>
                      <w:jc w:val="right"/>
                    </w:pPr>
                    <w:sdt>
                      <w:sdtPr>
                        <w:alias w:val="CC_Noformat_Partikod"/>
                        <w:tag w:val="CC_Noformat_Partikod"/>
                        <w:id w:val="-53464382"/>
                        <w:placeholder>
                          <w:docPart w:val="B97D365F16AD4036A88609E69AB57E5B"/>
                        </w:placeholder>
                        <w:text/>
                      </w:sdtPr>
                      <w:sdtEndPr/>
                      <w:sdtContent>
                        <w:r w:rsidR="00AE352C">
                          <w:t>S</w:t>
                        </w:r>
                      </w:sdtContent>
                    </w:sdt>
                    <w:sdt>
                      <w:sdtPr>
                        <w:alias w:val="CC_Noformat_Partinummer"/>
                        <w:tag w:val="CC_Noformat_Partinummer"/>
                        <w:id w:val="-1709555926"/>
                        <w:placeholder>
                          <w:docPart w:val="00B1FC8F7F0F42E6A9C9E5A911C18BD7"/>
                        </w:placeholder>
                        <w:text/>
                      </w:sdtPr>
                      <w:sdtEndPr/>
                      <w:sdtContent>
                        <w:r w:rsidR="00AE352C">
                          <w:t>631</w:t>
                        </w:r>
                      </w:sdtContent>
                    </w:sdt>
                  </w:p>
                </w:txbxContent>
              </v:textbox>
              <w10:wrap anchorx="page"/>
            </v:shape>
          </w:pict>
        </mc:Fallback>
      </mc:AlternateContent>
    </w:r>
  </w:p>
  <w:p w14:paraId="548217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2ECB" w14:textId="77777777" w:rsidR="00262EA3" w:rsidRDefault="00262EA3" w:rsidP="008563AC">
    <w:pPr>
      <w:jc w:val="right"/>
    </w:pPr>
  </w:p>
  <w:p w14:paraId="5EFFC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0FE3" w14:textId="77777777" w:rsidR="00262EA3" w:rsidRDefault="00F572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B63DA" wp14:editId="42228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143E5" w14:textId="65C44E92" w:rsidR="00262EA3" w:rsidRDefault="00F57225" w:rsidP="00A314CF">
    <w:pPr>
      <w:pStyle w:val="FSHNormal"/>
      <w:spacing w:before="40"/>
    </w:pPr>
    <w:sdt>
      <w:sdtPr>
        <w:alias w:val="CC_Noformat_Motionstyp"/>
        <w:tag w:val="CC_Noformat_Motionstyp"/>
        <w:id w:val="1162973129"/>
        <w:lock w:val="sdtContentLocked"/>
        <w15:appearance w15:val="hidden"/>
        <w:text/>
      </w:sdtPr>
      <w:sdtEndPr/>
      <w:sdtContent>
        <w:r w:rsidR="003E13EE">
          <w:t>Enskild motion</w:t>
        </w:r>
      </w:sdtContent>
    </w:sdt>
    <w:r w:rsidR="00821B36">
      <w:t xml:space="preserve"> </w:t>
    </w:r>
    <w:sdt>
      <w:sdtPr>
        <w:alias w:val="CC_Noformat_Partikod"/>
        <w:tag w:val="CC_Noformat_Partikod"/>
        <w:id w:val="1471015553"/>
        <w:text/>
      </w:sdtPr>
      <w:sdtEndPr/>
      <w:sdtContent>
        <w:r w:rsidR="00AE352C">
          <w:t>S</w:t>
        </w:r>
      </w:sdtContent>
    </w:sdt>
    <w:sdt>
      <w:sdtPr>
        <w:alias w:val="CC_Noformat_Partinummer"/>
        <w:tag w:val="CC_Noformat_Partinummer"/>
        <w:id w:val="-2014525982"/>
        <w:text/>
      </w:sdtPr>
      <w:sdtEndPr/>
      <w:sdtContent>
        <w:r w:rsidR="00AE352C">
          <w:t>631</w:t>
        </w:r>
      </w:sdtContent>
    </w:sdt>
  </w:p>
  <w:p w14:paraId="34866628" w14:textId="77777777" w:rsidR="00262EA3" w:rsidRPr="008227B3" w:rsidRDefault="00F572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09EEB0" w14:textId="418934A8" w:rsidR="00262EA3" w:rsidRPr="008227B3" w:rsidRDefault="00F572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3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3EE">
          <w:t>:858</w:t>
        </w:r>
      </w:sdtContent>
    </w:sdt>
  </w:p>
  <w:p w14:paraId="4F16ADD4" w14:textId="6666B22A" w:rsidR="00262EA3" w:rsidRDefault="00F57225" w:rsidP="00E03A3D">
    <w:pPr>
      <w:pStyle w:val="Motionr"/>
    </w:pPr>
    <w:sdt>
      <w:sdtPr>
        <w:alias w:val="CC_Noformat_Avtext"/>
        <w:tag w:val="CC_Noformat_Avtext"/>
        <w:id w:val="-2020768203"/>
        <w:lock w:val="sdtContentLocked"/>
        <w:placeholder>
          <w:docPart w:val="B97D365F16AD4036A88609E69AB57E5B"/>
        </w:placeholder>
        <w15:appearance w15:val="hidden"/>
        <w:text/>
      </w:sdtPr>
      <w:sdtEndPr/>
      <w:sdtContent>
        <w:r w:rsidR="003E13EE">
          <w:t>av Magnus Manhammar (S)</w:t>
        </w:r>
      </w:sdtContent>
    </w:sdt>
  </w:p>
  <w:sdt>
    <w:sdtPr>
      <w:alias w:val="CC_Noformat_Rubtext"/>
      <w:tag w:val="CC_Noformat_Rubtext"/>
      <w:id w:val="-218060500"/>
      <w:lock w:val="sdtLocked"/>
      <w:placeholder>
        <w:docPart w:val="00B1FC8F7F0F42E6A9C9E5A911C18BD7"/>
      </w:placeholder>
      <w:text/>
    </w:sdtPr>
    <w:sdtEndPr/>
    <w:sdtContent>
      <w:p w14:paraId="34177A54" w14:textId="7A195B1C" w:rsidR="00262EA3" w:rsidRDefault="00AE352C" w:rsidP="00283E0F">
        <w:pPr>
          <w:pStyle w:val="FSHRub2"/>
        </w:pPr>
        <w:r>
          <w:t>Förtur i bostadsköerna för våldsutsatta kvinnor och barn</w:t>
        </w:r>
      </w:p>
    </w:sdtContent>
  </w:sdt>
  <w:sdt>
    <w:sdtPr>
      <w:alias w:val="CC_Boilerplate_3"/>
      <w:tag w:val="CC_Boilerplate_3"/>
      <w:id w:val="1606463544"/>
      <w:lock w:val="sdtContentLocked"/>
      <w15:appearance w15:val="hidden"/>
      <w:text w:multiLine="1"/>
    </w:sdtPr>
    <w:sdtEndPr/>
    <w:sdtContent>
      <w:p w14:paraId="03BCB9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35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E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C8"/>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F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6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1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3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2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E2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5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2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D6DE3"/>
  <w15:chartTrackingRefBased/>
  <w15:docId w15:val="{A9CD0682-7523-4AE6-BBF4-2974FE11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70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99E547AF144D696498210FB20E38C"/>
        <w:category>
          <w:name w:val="Allmänt"/>
          <w:gallery w:val="placeholder"/>
        </w:category>
        <w:types>
          <w:type w:val="bbPlcHdr"/>
        </w:types>
        <w:behaviors>
          <w:behavior w:val="content"/>
        </w:behaviors>
        <w:guid w:val="{92EC4C65-3911-432C-A012-9CC5219B67FC}"/>
      </w:docPartPr>
      <w:docPartBody>
        <w:p w:rsidR="00D22FC5" w:rsidRDefault="00D22FC5">
          <w:pPr>
            <w:pStyle w:val="24699E547AF144D696498210FB20E38C"/>
          </w:pPr>
          <w:r w:rsidRPr="005A0A93">
            <w:rPr>
              <w:rStyle w:val="Platshllartext"/>
            </w:rPr>
            <w:t>Förslag till riksdagsbeslut</w:t>
          </w:r>
        </w:p>
      </w:docPartBody>
    </w:docPart>
    <w:docPart>
      <w:docPartPr>
        <w:name w:val="1254BC3939EE4C97857F503EB78648F1"/>
        <w:category>
          <w:name w:val="Allmänt"/>
          <w:gallery w:val="placeholder"/>
        </w:category>
        <w:types>
          <w:type w:val="bbPlcHdr"/>
        </w:types>
        <w:behaviors>
          <w:behavior w:val="content"/>
        </w:behaviors>
        <w:guid w:val="{5F2E4768-2DA6-4EBC-B236-0AA1E2AE9E36}"/>
      </w:docPartPr>
      <w:docPartBody>
        <w:p w:rsidR="00D22FC5" w:rsidRDefault="00D22FC5">
          <w:pPr>
            <w:pStyle w:val="1254BC3939EE4C97857F503EB78648F1"/>
          </w:pPr>
          <w:r w:rsidRPr="005A0A93">
            <w:rPr>
              <w:rStyle w:val="Platshllartext"/>
            </w:rPr>
            <w:t>Motivering</w:t>
          </w:r>
        </w:p>
      </w:docPartBody>
    </w:docPart>
    <w:docPart>
      <w:docPartPr>
        <w:name w:val="B97D365F16AD4036A88609E69AB57E5B"/>
        <w:category>
          <w:name w:val="Allmänt"/>
          <w:gallery w:val="placeholder"/>
        </w:category>
        <w:types>
          <w:type w:val="bbPlcHdr"/>
        </w:types>
        <w:behaviors>
          <w:behavior w:val="content"/>
        </w:behaviors>
        <w:guid w:val="{74CCABC0-C397-4870-8C8C-EA4AB664EFC7}"/>
      </w:docPartPr>
      <w:docPartBody>
        <w:p w:rsidR="00D22FC5" w:rsidRDefault="00D22FC5">
          <w:pPr>
            <w:pStyle w:val="B97D365F16AD4036A88609E69AB57E5B"/>
          </w:pPr>
          <w:r>
            <w:rPr>
              <w:rStyle w:val="Platshllartext"/>
            </w:rPr>
            <w:t xml:space="preserve"> </w:t>
          </w:r>
        </w:p>
      </w:docPartBody>
    </w:docPart>
    <w:docPart>
      <w:docPartPr>
        <w:name w:val="00B1FC8F7F0F42E6A9C9E5A911C18BD7"/>
        <w:category>
          <w:name w:val="Allmänt"/>
          <w:gallery w:val="placeholder"/>
        </w:category>
        <w:types>
          <w:type w:val="bbPlcHdr"/>
        </w:types>
        <w:behaviors>
          <w:behavior w:val="content"/>
        </w:behaviors>
        <w:guid w:val="{6FEA5578-6D1C-4B18-8DC4-A3F25FC8ACAE}"/>
      </w:docPartPr>
      <w:docPartBody>
        <w:p w:rsidR="00D22FC5" w:rsidRDefault="00D22FC5">
          <w:pPr>
            <w:pStyle w:val="00B1FC8F7F0F42E6A9C9E5A911C18BD7"/>
          </w:pPr>
          <w:r>
            <w:t xml:space="preserve"> </w:t>
          </w:r>
        </w:p>
      </w:docPartBody>
    </w:docPart>
    <w:docPart>
      <w:docPartPr>
        <w:name w:val="D3C3AA0F6CB64A3EA9C2C0CB41ACF94C"/>
        <w:category>
          <w:name w:val="Allmänt"/>
          <w:gallery w:val="placeholder"/>
        </w:category>
        <w:types>
          <w:type w:val="bbPlcHdr"/>
        </w:types>
        <w:behaviors>
          <w:behavior w:val="content"/>
        </w:behaviors>
        <w:guid w:val="{E4574CB7-030B-47EE-983B-2956744B4055}"/>
      </w:docPartPr>
      <w:docPartBody>
        <w:p w:rsidR="005D2B5B" w:rsidRDefault="00756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C5"/>
    <w:rsid w:val="002F43CF"/>
    <w:rsid w:val="00756AE6"/>
    <w:rsid w:val="00D22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699E547AF144D696498210FB20E38C">
    <w:name w:val="24699E547AF144D696498210FB20E38C"/>
  </w:style>
  <w:style w:type="paragraph" w:customStyle="1" w:styleId="1254BC3939EE4C97857F503EB78648F1">
    <w:name w:val="1254BC3939EE4C97857F503EB78648F1"/>
  </w:style>
  <w:style w:type="paragraph" w:customStyle="1" w:styleId="B97D365F16AD4036A88609E69AB57E5B">
    <w:name w:val="B97D365F16AD4036A88609E69AB57E5B"/>
  </w:style>
  <w:style w:type="paragraph" w:customStyle="1" w:styleId="00B1FC8F7F0F42E6A9C9E5A911C18BD7">
    <w:name w:val="00B1FC8F7F0F42E6A9C9E5A911C18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D21B3-D8EF-448F-8A55-EFCFDECD9E08}"/>
</file>

<file path=customXml/itemProps2.xml><?xml version="1.0" encoding="utf-8"?>
<ds:datastoreItem xmlns:ds="http://schemas.openxmlformats.org/officeDocument/2006/customXml" ds:itemID="{C6ACB049-B86F-4DE0-9E07-4D7E18884648}"/>
</file>

<file path=customXml/itemProps3.xml><?xml version="1.0" encoding="utf-8"?>
<ds:datastoreItem xmlns:ds="http://schemas.openxmlformats.org/officeDocument/2006/customXml" ds:itemID="{7BA894D2-74AD-477B-BDE0-341CB5B908B5}"/>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997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