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F5D85" w:rsidRDefault="006E04A4">
      <w:pPr>
        <w:pStyle w:val="Dokumentbeteckning"/>
      </w:pPr>
      <w:r w:rsidRPr="009F5D85">
        <w:fldChar w:fldCharType="begin" w:fldLock="1"/>
      </w:r>
      <w:r w:rsidRPr="009F5D85">
        <w:instrText xml:space="preserve"> DOCPROPERTY "DocumentYear" </w:instrText>
      </w:r>
      <w:r w:rsidRPr="009F5D85">
        <w:fldChar w:fldCharType="separate"/>
      </w:r>
      <w:r w:rsidR="00A90817" w:rsidRPr="009F5D85">
        <w:t>2005/06</w:t>
      </w:r>
      <w:r w:rsidRPr="009F5D85">
        <w:fldChar w:fldCharType="end"/>
      </w:r>
      <w:r w:rsidRPr="009F5D85">
        <w:t>:</w:t>
      </w:r>
      <w:r w:rsidRPr="009F5D85">
        <w:fldChar w:fldCharType="begin" w:fldLock="1"/>
      </w:r>
      <w:r w:rsidRPr="009F5D85">
        <w:instrText xml:space="preserve"> DOCPROPERTY "DocumentNumber" </w:instrText>
      </w:r>
      <w:r w:rsidRPr="009F5D85">
        <w:fldChar w:fldCharType="separate"/>
      </w:r>
      <w:r w:rsidR="00A90817" w:rsidRPr="009F5D85">
        <w:t>133</w:t>
      </w:r>
      <w:r w:rsidRPr="009F5D85">
        <w:fldChar w:fldCharType="end"/>
      </w:r>
    </w:p>
    <w:p w:rsidR="006E04A4" w:rsidRPr="009F5D85" w:rsidRDefault="006E04A4">
      <w:pPr>
        <w:pStyle w:val="Datum"/>
        <w:outlineLvl w:val="0"/>
      </w:pPr>
      <w:r w:rsidRPr="009F5D85">
        <w:fldChar w:fldCharType="begin" w:fldLock="1"/>
      </w:r>
      <w:r w:rsidRPr="009F5D85">
        <w:instrText xml:space="preserve"> DOCPROPERTY "DocumentDate" </w:instrText>
      </w:r>
      <w:r w:rsidRPr="009F5D85">
        <w:fldChar w:fldCharType="separate"/>
      </w:r>
      <w:r w:rsidR="00A90817" w:rsidRPr="009F5D85">
        <w:t>Fredagen den 2 juni 2006</w:t>
      </w:r>
      <w:r w:rsidRPr="009F5D85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F5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F5D85" w:rsidRDefault="006D0E74">
            <w:pPr>
              <w:pStyle w:val="Plenum"/>
              <w:tabs>
                <w:tab w:val="clear" w:pos="1418"/>
              </w:tabs>
            </w:pPr>
            <w:r w:rsidRPr="009F5D85">
              <w:t>Kl.</w:t>
            </w:r>
          </w:p>
        </w:tc>
        <w:tc>
          <w:tcPr>
            <w:tcW w:w="851" w:type="dxa"/>
          </w:tcPr>
          <w:p w:rsidR="006E04A4" w:rsidRPr="009F5D85" w:rsidRDefault="006D0E7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F5D85">
              <w:t>09.00</w:t>
            </w:r>
          </w:p>
        </w:tc>
        <w:tc>
          <w:tcPr>
            <w:tcW w:w="397" w:type="dxa"/>
          </w:tcPr>
          <w:p w:rsidR="006E04A4" w:rsidRPr="009F5D8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F5D85" w:rsidRDefault="003D5076">
            <w:pPr>
              <w:pStyle w:val="Plenum"/>
              <w:tabs>
                <w:tab w:val="clear" w:pos="1418"/>
              </w:tabs>
              <w:ind w:right="1"/>
            </w:pPr>
            <w:r w:rsidRPr="009F5D85">
              <w:t>Votering</w:t>
            </w:r>
          </w:p>
        </w:tc>
      </w:tr>
      <w:tr w:rsidR="006D0E74" w:rsidRPr="009F5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D0E74" w:rsidRPr="009F5D85" w:rsidRDefault="006D0E7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D0E74" w:rsidRPr="009F5D85" w:rsidRDefault="006D0E7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D0E74" w:rsidRPr="009F5D85" w:rsidRDefault="006D0E7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D0E74" w:rsidRPr="009F5D85" w:rsidRDefault="003D5076">
            <w:pPr>
              <w:pStyle w:val="Plenum"/>
              <w:tabs>
                <w:tab w:val="clear" w:pos="1418"/>
              </w:tabs>
              <w:ind w:right="1"/>
            </w:pPr>
            <w:r w:rsidRPr="009F5D85">
              <w:t>Arbetsplenum</w:t>
            </w:r>
            <w:r w:rsidR="00B87CD4" w:rsidRPr="009F5D85">
              <w:t xml:space="preserve"> (votering efter debattens slut)</w:t>
            </w:r>
          </w:p>
        </w:tc>
      </w:tr>
    </w:tbl>
    <w:p w:rsidR="006E04A4" w:rsidRPr="009F5D85" w:rsidRDefault="006E04A4">
      <w:pPr>
        <w:pStyle w:val="StreckLngt"/>
      </w:pPr>
      <w:r w:rsidRPr="009F5D85">
        <w:tab/>
      </w:r>
    </w:p>
    <w:p w:rsidR="00D45AE3" w:rsidRPr="009F5D85" w:rsidRDefault="00D45AE3" w:rsidP="00D45AE3">
      <w:pPr>
        <w:pStyle w:val="Blankrad"/>
      </w:pPr>
      <w:r w:rsidRPr="009F5D85">
        <w:t>     </w:t>
      </w:r>
    </w:p>
    <w:p w:rsidR="00CF242C" w:rsidRPr="009F5D85" w:rsidRDefault="00CF242C" w:rsidP="00CF242C">
      <w:pPr>
        <w:pStyle w:val="Blankrad"/>
      </w:pPr>
      <w:r w:rsidRPr="009F5D85">
        <w:t>     </w:t>
      </w:r>
    </w:p>
    <w:p w:rsidR="00420CA1" w:rsidRPr="009F5D85" w:rsidRDefault="006E04A4" w:rsidP="00420CA1">
      <w:pPr>
        <w:pStyle w:val="Blankrad"/>
      </w:pPr>
      <w:r w:rsidRPr="009F5D85">
        <w:t>   </w:t>
      </w:r>
    </w:p>
    <w:p w:rsidR="00CE33DD" w:rsidRPr="009F5D85" w:rsidRDefault="00CE33DD" w:rsidP="00420CA1">
      <w:pPr>
        <w:pStyle w:val="Blankrad"/>
      </w:pPr>
      <w:r w:rsidRPr="009F5D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E33DD" w:rsidRPr="009F5D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E33DD" w:rsidRPr="009F5D85" w:rsidRDefault="00CE33DD" w:rsidP="00112F76">
            <w:pPr>
              <w:pStyle w:val="HuvudrubrikFlisteNr"/>
            </w:pPr>
          </w:p>
        </w:tc>
        <w:tc>
          <w:tcPr>
            <w:tcW w:w="6237" w:type="dxa"/>
          </w:tcPr>
          <w:p w:rsidR="00CE33DD" w:rsidRPr="009F5D85" w:rsidRDefault="00CE33DD" w:rsidP="00112F76">
            <w:pPr>
              <w:pStyle w:val="HuvudrubrikEnsam"/>
            </w:pPr>
            <w:r w:rsidRPr="009F5D85">
              <w:t>Anmälan om fördröjda svar på interpellationer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pStyle w:val="HuvudrubrikKolumn3"/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2005/06:403 av Axel Darvik (fp)</w:t>
            </w:r>
            <w:r w:rsidRPr="009F5D85">
              <w:br/>
              <w:t>Regeringens ungdomspolitik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2005/06:432 av Maria Larsson (kd)</w:t>
            </w:r>
            <w:r w:rsidRPr="009F5D85">
              <w:br/>
              <w:t>Valfrihet inom barnomsorgen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</w:p>
        </w:tc>
      </w:tr>
    </w:tbl>
    <w:p w:rsidR="00CE33DD" w:rsidRPr="009F5D85" w:rsidRDefault="00CE33DD" w:rsidP="00CE33DD">
      <w:pPr>
        <w:pStyle w:val="Blankrad"/>
      </w:pPr>
      <w:r w:rsidRPr="009F5D85">
        <w:t>     </w:t>
      </w:r>
    </w:p>
    <w:p w:rsidR="00CE33DD" w:rsidRPr="009F5D85" w:rsidRDefault="00CE33DD" w:rsidP="00CE33DD">
      <w:pPr>
        <w:pStyle w:val="Blankrad"/>
      </w:pPr>
      <w:r w:rsidRPr="009F5D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E33DD" w:rsidRPr="009F5D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E33DD" w:rsidRPr="009F5D85" w:rsidRDefault="00CE33DD" w:rsidP="00112F76">
            <w:pPr>
              <w:pStyle w:val="HuvudrubrikFlisteNr"/>
            </w:pPr>
          </w:p>
        </w:tc>
        <w:tc>
          <w:tcPr>
            <w:tcW w:w="6237" w:type="dxa"/>
          </w:tcPr>
          <w:p w:rsidR="00CE33DD" w:rsidRPr="009F5D85" w:rsidRDefault="00CE33DD" w:rsidP="00112F76">
            <w:pPr>
              <w:pStyle w:val="HuvudrubrikEnsam"/>
            </w:pPr>
            <w:r w:rsidRPr="009F5D85">
              <w:t>Anmälan om inkommen faktapromemoria om förslag från Europeiska kommissionen m.m.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pStyle w:val="HuvudrubrikKolumn3"/>
            </w:pPr>
            <w:r w:rsidRPr="009F5D85">
              <w:t>Ansvarigt utskott</w:t>
            </w: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 xml:space="preserve">2005/06:FPM97 Förlängning av e-handelsdirektivet på mervärdesskatteområdet </w:t>
            </w:r>
            <w:r w:rsidRPr="009F5D85">
              <w:rPr>
                <w:i/>
              </w:rPr>
              <w:t>KOM(2006)210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  <w:r w:rsidRPr="009F5D85">
              <w:rPr>
                <w:spacing w:val="-4"/>
              </w:rPr>
              <w:t>SkU</w:t>
            </w:r>
          </w:p>
        </w:tc>
      </w:tr>
    </w:tbl>
    <w:p w:rsidR="00CE33DD" w:rsidRPr="009F5D85" w:rsidRDefault="00CE33DD" w:rsidP="00CE33DD">
      <w:pPr>
        <w:pStyle w:val="Blankrad"/>
      </w:pPr>
      <w:r w:rsidRPr="009F5D85">
        <w:t>          </w:t>
      </w:r>
    </w:p>
    <w:p w:rsidR="00CE33DD" w:rsidRPr="009F5D85" w:rsidRDefault="00CE33DD" w:rsidP="00CE33DD">
      <w:pPr>
        <w:pStyle w:val="Blankrad"/>
      </w:pPr>
      <w:r w:rsidRPr="009F5D85">
        <w:t>     </w:t>
      </w:r>
    </w:p>
    <w:p w:rsidR="00F227F1" w:rsidRPr="009F5D85" w:rsidRDefault="00F227F1">
      <w:pPr>
        <w:pStyle w:val="Blankrad"/>
      </w:pPr>
      <w:r w:rsidRPr="009F5D85">
        <w:t>     </w:t>
      </w:r>
    </w:p>
    <w:p w:rsidR="00CE33DD" w:rsidRPr="009F5D85" w:rsidRDefault="00CE33DD">
      <w:pPr>
        <w:pStyle w:val="Blankrad"/>
      </w:pPr>
      <w:r w:rsidRPr="009F5D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E33DD" w:rsidRPr="009F5D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E33DD" w:rsidRPr="009F5D85" w:rsidRDefault="00CE33DD" w:rsidP="00112F76">
            <w:pPr>
              <w:pStyle w:val="HuvudrubrikFlisteNr"/>
            </w:pPr>
          </w:p>
        </w:tc>
        <w:tc>
          <w:tcPr>
            <w:tcW w:w="6237" w:type="dxa"/>
          </w:tcPr>
          <w:p w:rsidR="00CE33DD" w:rsidRPr="009F5D85" w:rsidRDefault="00CE33DD" w:rsidP="00112F76">
            <w:pPr>
              <w:pStyle w:val="Huvudrubrik"/>
            </w:pPr>
            <w:bookmarkStart w:id="1" w:name="Start_HänvisningTillUtskott"/>
            <w:bookmarkEnd w:id="1"/>
            <w:r w:rsidRPr="009F5D85">
              <w:t>Ärende för hänvisning till utskott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pStyle w:val="HuvudrubrikKolumn3"/>
            </w:pPr>
            <w:r w:rsidRPr="009F5D85">
              <w:t>Förslag</w:t>
            </w: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renderubrik"/>
            </w:pPr>
          </w:p>
        </w:tc>
        <w:tc>
          <w:tcPr>
            <w:tcW w:w="6237" w:type="dxa"/>
          </w:tcPr>
          <w:p w:rsidR="00CE33DD" w:rsidRPr="009F5D85" w:rsidRDefault="00CE33DD" w:rsidP="00112F76">
            <w:pPr>
              <w:pStyle w:val="renderubrik"/>
            </w:pPr>
            <w:r w:rsidRPr="009F5D85">
              <w:t>Motion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pStyle w:val="renderubrik"/>
              <w:rPr>
                <w:spacing w:val="-4"/>
              </w:rPr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Motionsrubrik"/>
              <w:spacing w:before="0"/>
            </w:pPr>
          </w:p>
        </w:tc>
        <w:tc>
          <w:tcPr>
            <w:tcW w:w="6237" w:type="dxa"/>
          </w:tcPr>
          <w:p w:rsidR="00CE33DD" w:rsidRPr="009F5D85" w:rsidRDefault="00CE33DD" w:rsidP="00112F76">
            <w:pPr>
              <w:pStyle w:val="Motionsrubrik"/>
              <w:spacing w:before="0"/>
            </w:pPr>
            <w:r w:rsidRPr="009F5D85">
              <w:t>med anledning av skr. 2005/06:120 2006 års redogörelse för företag med statligt ägande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pStyle w:val="Motionsrubrik"/>
              <w:spacing w:before="0"/>
              <w:rPr>
                <w:spacing w:val="-4"/>
              </w:rPr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2005/06:N31 av Maria Larsson m.fl. (kd)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  <w:r w:rsidRPr="009F5D85">
              <w:rPr>
                <w:spacing w:val="-4"/>
              </w:rPr>
              <w:t>NU</w:t>
            </w:r>
          </w:p>
        </w:tc>
      </w:tr>
    </w:tbl>
    <w:p w:rsidR="00CE33DD" w:rsidRPr="009F5D85" w:rsidRDefault="00CE33DD" w:rsidP="00CE33DD">
      <w:pPr>
        <w:pStyle w:val="Blankrad"/>
      </w:pPr>
      <w:r w:rsidRPr="009F5D85">
        <w:t>     </w:t>
      </w:r>
    </w:p>
    <w:p w:rsidR="00CE33DD" w:rsidRPr="009F5D85" w:rsidRDefault="00CE33DD" w:rsidP="00CE33DD">
      <w:pPr>
        <w:pStyle w:val="Blankrad"/>
      </w:pPr>
      <w:r w:rsidRPr="009F5D85">
        <w:t>     </w:t>
      </w:r>
    </w:p>
    <w:p w:rsidR="00964754" w:rsidRPr="009F5D85" w:rsidRDefault="00964754">
      <w:pPr>
        <w:pStyle w:val="Blankrad"/>
      </w:pPr>
      <w:r w:rsidRPr="009F5D85">
        <w:t>    </w:t>
      </w:r>
    </w:p>
    <w:p w:rsidR="006E04A4" w:rsidRPr="009F5D85" w:rsidRDefault="006E04A4">
      <w:pPr>
        <w:pStyle w:val="Blankrad"/>
      </w:pPr>
      <w:r w:rsidRPr="009F5D85">
        <w:t>  </w:t>
      </w:r>
    </w:p>
    <w:p w:rsidR="00CE33DD" w:rsidRPr="009F5D85" w:rsidRDefault="00CE33DD">
      <w:pPr>
        <w:pStyle w:val="Blankrad"/>
      </w:pPr>
      <w:r w:rsidRPr="009F5D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E33DD" w:rsidRPr="009F5D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E33DD" w:rsidRPr="009F5D85" w:rsidRDefault="00CE33DD" w:rsidP="00112F76">
            <w:pPr>
              <w:pStyle w:val="HuvudrubrikFlisteNr"/>
            </w:pPr>
          </w:p>
        </w:tc>
        <w:tc>
          <w:tcPr>
            <w:tcW w:w="6237" w:type="dxa"/>
          </w:tcPr>
          <w:p w:rsidR="00CE33DD" w:rsidRPr="009F5D85" w:rsidRDefault="00CE33DD" w:rsidP="00112F76">
            <w:pPr>
              <w:pStyle w:val="Huvudrubrik"/>
            </w:pPr>
            <w:r w:rsidRPr="009F5D85">
              <w:t>Ärenden för avgörande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pStyle w:val="HuvudrubrikKolumn3"/>
            </w:pPr>
            <w:r w:rsidRPr="009F5D85">
              <w:t>Reservationer</w:t>
            </w: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renderubrik"/>
            </w:pPr>
          </w:p>
        </w:tc>
        <w:tc>
          <w:tcPr>
            <w:tcW w:w="6237" w:type="dxa"/>
          </w:tcPr>
          <w:p w:rsidR="00CE33DD" w:rsidRPr="009F5D85" w:rsidRDefault="00CE33DD" w:rsidP="00112F76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9F5D85">
              <w:rPr>
                <w:rFonts w:ascii="Arial" w:hAnsi="Arial" w:cs="Arial"/>
                <w:b w:val="0"/>
                <w:sz w:val="23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pStyle w:val="renderubrik"/>
              <w:rPr>
                <w:spacing w:val="-4"/>
              </w:rPr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renderubrik"/>
            </w:pPr>
          </w:p>
        </w:tc>
        <w:tc>
          <w:tcPr>
            <w:tcW w:w="6237" w:type="dxa"/>
          </w:tcPr>
          <w:p w:rsidR="00CE33DD" w:rsidRPr="009F5D85" w:rsidRDefault="00CE33DD" w:rsidP="00112F76">
            <w:pPr>
              <w:pStyle w:val="renderubrik"/>
            </w:pPr>
            <w:r w:rsidRPr="009F5D85">
              <w:t>Socialutskottets betänkande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pStyle w:val="renderubrik"/>
              <w:rPr>
                <w:spacing w:val="-4"/>
              </w:rPr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2005/06:SoU28 Inskränkningar i patientens rätt att använda elektronisk kommunikation m.m.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  <w:r w:rsidRPr="009F5D85">
              <w:rPr>
                <w:spacing w:val="-4"/>
              </w:rPr>
              <w:t>2 res. (m,fp)</w:t>
            </w: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renderubrik"/>
            </w:pPr>
          </w:p>
        </w:tc>
        <w:tc>
          <w:tcPr>
            <w:tcW w:w="6237" w:type="dxa"/>
          </w:tcPr>
          <w:p w:rsidR="00CE33DD" w:rsidRPr="009F5D85" w:rsidRDefault="00CE33DD" w:rsidP="00112F76">
            <w:pPr>
              <w:pStyle w:val="renderubrik"/>
            </w:pPr>
            <w:r w:rsidRPr="009F5D85">
              <w:t>Miljö- och jordbruksutskottets betänkanden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pStyle w:val="renderubrik"/>
              <w:rPr>
                <w:spacing w:val="-4"/>
              </w:rPr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2005/06:MJU15 Utvecklad utsläppshandel för minskad klimatpåverkan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2005/06:MJU22 Miljöansvaret i Antarktis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2005/06:MJU28 Miljöklassning av alternativa motorbränslen m.m.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  <w:r w:rsidRPr="009F5D85">
              <w:rPr>
                <w:spacing w:val="-4"/>
              </w:rPr>
              <w:t>8 res. (m,fp,kd,c,mp)</w:t>
            </w: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renderubrik"/>
            </w:pPr>
          </w:p>
        </w:tc>
        <w:tc>
          <w:tcPr>
            <w:tcW w:w="6237" w:type="dxa"/>
          </w:tcPr>
          <w:p w:rsidR="00CE33DD" w:rsidRPr="009F5D85" w:rsidRDefault="00CE33DD" w:rsidP="00112F76">
            <w:pPr>
              <w:pStyle w:val="renderubrik"/>
            </w:pPr>
            <w:r w:rsidRPr="009F5D85">
              <w:t>Näringsutskottets betänkanden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pStyle w:val="renderubrik"/>
              <w:rPr>
                <w:spacing w:val="-4"/>
              </w:rPr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2005/06:NU18 Åtgärder för att stärka kundernas ställning på energimarknaden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  <w:r w:rsidRPr="009F5D85">
              <w:rPr>
                <w:spacing w:val="-4"/>
              </w:rPr>
              <w:t>15 res. (m,fp,kd,c,mp)</w:t>
            </w: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2005/06:NU19 Forskning och ny teknik för framtidens energisystem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  <w:r w:rsidRPr="009F5D85">
              <w:rPr>
                <w:spacing w:val="-4"/>
              </w:rPr>
              <w:t>14 res. (m,fp,kd,mp)</w:t>
            </w:r>
          </w:p>
        </w:tc>
      </w:tr>
    </w:tbl>
    <w:p w:rsidR="00CE33DD" w:rsidRPr="009F5D85" w:rsidRDefault="00CE33DD" w:rsidP="00CE33DD">
      <w:pPr>
        <w:pStyle w:val="Blankrad"/>
      </w:pPr>
      <w:r w:rsidRPr="009F5D85">
        <w:t>     </w:t>
      </w:r>
    </w:p>
    <w:p w:rsidR="00CE33DD" w:rsidRPr="009F5D85" w:rsidRDefault="00CE33DD" w:rsidP="00CE33DD">
      <w:pPr>
        <w:pStyle w:val="Blankrad"/>
      </w:pPr>
      <w:r w:rsidRPr="009F5D85">
        <w:t>     </w:t>
      </w:r>
    </w:p>
    <w:p w:rsidR="006D0E74" w:rsidRPr="009F5D85" w:rsidRDefault="006D0E74">
      <w:pPr>
        <w:pStyle w:val="Blankrad"/>
      </w:pPr>
      <w:r w:rsidRPr="009F5D85">
        <w:t>     </w:t>
      </w:r>
    </w:p>
    <w:p w:rsidR="00CE33DD" w:rsidRPr="009F5D85" w:rsidRDefault="00CE33DD">
      <w:pPr>
        <w:pStyle w:val="Blankrad"/>
      </w:pPr>
      <w:r w:rsidRPr="009F5D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E33DD" w:rsidRPr="009F5D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E33DD" w:rsidRPr="009F5D85" w:rsidRDefault="00CE33DD" w:rsidP="00112F76">
            <w:pPr>
              <w:pStyle w:val="HuvudrubrikFlisteNr"/>
            </w:pPr>
          </w:p>
        </w:tc>
        <w:tc>
          <w:tcPr>
            <w:tcW w:w="6237" w:type="dxa"/>
          </w:tcPr>
          <w:p w:rsidR="00CE33DD" w:rsidRPr="009F5D85" w:rsidRDefault="00CE33DD" w:rsidP="00112F76">
            <w:pPr>
              <w:pStyle w:val="Huvudrubrik"/>
            </w:pPr>
            <w:bookmarkStart w:id="2" w:name="Start_ÄrendenFörDebatt"/>
            <w:bookmarkEnd w:id="2"/>
            <w:r w:rsidRPr="009F5D85">
              <w:t>Ärenden för debatt och avgörande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pStyle w:val="HuvudrubrikKolumn3"/>
            </w:pPr>
            <w:r w:rsidRPr="009F5D85">
              <w:t>Reservationer</w:t>
            </w: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renderubrik"/>
            </w:pPr>
          </w:p>
        </w:tc>
        <w:tc>
          <w:tcPr>
            <w:tcW w:w="6237" w:type="dxa"/>
          </w:tcPr>
          <w:p w:rsidR="00CE33DD" w:rsidRPr="009F5D85" w:rsidRDefault="00CE33DD" w:rsidP="00112F76">
            <w:pPr>
              <w:pStyle w:val="renderubrik"/>
            </w:pPr>
            <w:r w:rsidRPr="009F5D85">
              <w:t>Skatteutskottets betänkanden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pStyle w:val="renderubrik"/>
              <w:rPr>
                <w:spacing w:val="-4"/>
              </w:rPr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2005/06:SkU26 Inkomstskatteregler för vissa kyotoenheter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2005/06:SkU29 Effektivare skattekontroll m.m.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  <w:r w:rsidRPr="009F5D85">
              <w:rPr>
                <w:spacing w:val="-4"/>
              </w:rPr>
              <w:t>3 res. (m,fp,kd,c)</w:t>
            </w: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2005/06:SkU31 Förenklade skatteregler med anledning av ny redovisningslagstiftning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  <w:r w:rsidRPr="009F5D85">
              <w:rPr>
                <w:spacing w:val="-4"/>
              </w:rPr>
              <w:t>2 res. (m,fp,kd,c)</w:t>
            </w: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2005/06:SkU30 Omvänd skattskyldighet för mervärdesskatt inom byggsektorn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  <w:r w:rsidRPr="009F5D85">
              <w:rPr>
                <w:spacing w:val="-4"/>
              </w:rPr>
              <w:t>2 res. (m,fp,kd,c)</w:t>
            </w: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2005/06:SkU33 Beskattning av visst hushållsavfall som förbränns, m.m.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  <w:r w:rsidRPr="009F5D85">
              <w:rPr>
                <w:spacing w:val="-4"/>
              </w:rPr>
              <w:t>1 res. (m,kd,c)</w:t>
            </w: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2005/06:SkU37 Uppsägning av skatteavtalet mellan Sverige och Peru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 xml:space="preserve">2005/06:SkU34 Skatt på flygresor 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  <w:r w:rsidRPr="009F5D85">
              <w:rPr>
                <w:spacing w:val="-4"/>
              </w:rPr>
              <w:t>1 res. (m,fp,kd,c)</w:t>
            </w: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2005/06:SkU35 En kronofogdemyndighet i tiden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  <w:r w:rsidRPr="009F5D85">
              <w:rPr>
                <w:spacing w:val="-4"/>
              </w:rPr>
              <w:t>1 res. (m,fp,kd,c)</w:t>
            </w: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2005/06:SkU36 Uppskov med behandlingen av vissa ärenden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renderubrik"/>
            </w:pPr>
          </w:p>
        </w:tc>
        <w:tc>
          <w:tcPr>
            <w:tcW w:w="6237" w:type="dxa"/>
          </w:tcPr>
          <w:p w:rsidR="00CE33DD" w:rsidRPr="009F5D85" w:rsidRDefault="00CE33DD" w:rsidP="00112F76">
            <w:pPr>
              <w:pStyle w:val="renderubrik"/>
            </w:pPr>
            <w:r w:rsidRPr="009F5D85">
              <w:t>Miljö- och jordbruksutskottets betänkande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pStyle w:val="renderubrik"/>
              <w:rPr>
                <w:spacing w:val="-4"/>
              </w:rPr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2005/06:MJU23 Anpassningar till nya EG-bestämmelser om livsmedel, foder, djurhälsa, djurskydd och växtskydd m.m.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  <w:r w:rsidRPr="009F5D85">
              <w:rPr>
                <w:spacing w:val="-4"/>
              </w:rPr>
              <w:t>25 res. (m,fp,kd,c)</w:t>
            </w: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renderubrik"/>
            </w:pPr>
          </w:p>
        </w:tc>
        <w:tc>
          <w:tcPr>
            <w:tcW w:w="6237" w:type="dxa"/>
          </w:tcPr>
          <w:p w:rsidR="00CE33DD" w:rsidRPr="009F5D85" w:rsidRDefault="00CE33DD" w:rsidP="00112F76">
            <w:pPr>
              <w:pStyle w:val="renderubrik"/>
            </w:pPr>
            <w:r w:rsidRPr="009F5D85">
              <w:t>Socialförsäkringsutskottets betänkande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pStyle w:val="renderubrik"/>
              <w:rPr>
                <w:spacing w:val="-4"/>
              </w:rPr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33DD" w:rsidRPr="009F5D85" w:rsidRDefault="00CE33DD" w:rsidP="00112F76">
            <w:pPr>
              <w:pStyle w:val="FlistaNrText"/>
            </w:pPr>
          </w:p>
        </w:tc>
        <w:tc>
          <w:tcPr>
            <w:tcW w:w="6237" w:type="dxa"/>
          </w:tcPr>
          <w:p w:rsidR="00CE33DD" w:rsidRPr="009F5D85" w:rsidRDefault="00CE33DD" w:rsidP="00112F76">
            <w:r w:rsidRPr="009F5D85">
              <w:t>2005/06:SfU18 Rättelse i utlänningslagen</w:t>
            </w:r>
            <w:r w:rsidRPr="009F5D85">
              <w:br/>
            </w:r>
            <w:r w:rsidRPr="009F5D85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rPr>
                <w:spacing w:val="-4"/>
              </w:rPr>
            </w:pPr>
          </w:p>
        </w:tc>
      </w:tr>
    </w:tbl>
    <w:p w:rsidR="00CE33DD" w:rsidRPr="009F5D85" w:rsidRDefault="00CE33DD" w:rsidP="00CE33DD">
      <w:pPr>
        <w:pStyle w:val="Blankrad"/>
      </w:pPr>
      <w:r w:rsidRPr="009F5D85">
        <w:t>     </w:t>
      </w:r>
    </w:p>
    <w:p w:rsidR="00CE33DD" w:rsidRPr="009F5D85" w:rsidRDefault="00CE33DD" w:rsidP="00CE33DD">
      <w:pPr>
        <w:pStyle w:val="Blankrad"/>
      </w:pPr>
      <w:r w:rsidRPr="009F5D85">
        <w:t>     </w:t>
      </w:r>
    </w:p>
    <w:p w:rsidR="006950B9" w:rsidRPr="009F5D85" w:rsidRDefault="006E04A4">
      <w:pPr>
        <w:pStyle w:val="Blankrad"/>
      </w:pPr>
      <w:r w:rsidRPr="009F5D85">
        <w:t>    </w:t>
      </w:r>
    </w:p>
    <w:p w:rsidR="00CE33DD" w:rsidRPr="009F5D85" w:rsidRDefault="00CE33DD">
      <w:pPr>
        <w:pStyle w:val="Blankrad"/>
      </w:pPr>
      <w:bookmarkStart w:id="3" w:name="Start"/>
      <w:bookmarkEnd w:id="3"/>
      <w:r w:rsidRPr="009F5D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E33DD" w:rsidRPr="009F5D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E33DD" w:rsidRPr="009F5D85" w:rsidRDefault="00CE33DD" w:rsidP="00112F76">
            <w:pPr>
              <w:pStyle w:val="FlistaNrRubrik"/>
            </w:pPr>
          </w:p>
        </w:tc>
        <w:tc>
          <w:tcPr>
            <w:tcW w:w="6237" w:type="dxa"/>
          </w:tcPr>
          <w:p w:rsidR="00CE33DD" w:rsidRPr="009F5D85" w:rsidRDefault="00CE33DD" w:rsidP="00112F76">
            <w:pPr>
              <w:pStyle w:val="HuvudrubrikEnsam"/>
            </w:pPr>
            <w:bookmarkStart w:id="4" w:name="TypRubrik"/>
            <w:bookmarkEnd w:id="4"/>
            <w:r w:rsidRPr="009F5D85">
              <w:t>Information om flytten till andrakammarsalen</w:t>
            </w:r>
          </w:p>
        </w:tc>
        <w:tc>
          <w:tcPr>
            <w:tcW w:w="2481" w:type="dxa"/>
          </w:tcPr>
          <w:p w:rsidR="00CE33DD" w:rsidRPr="009F5D85" w:rsidRDefault="00CE33DD" w:rsidP="00112F76">
            <w:pPr>
              <w:pStyle w:val="HuvudrubrikKolumn3"/>
            </w:pPr>
          </w:p>
        </w:tc>
      </w:tr>
      <w:tr w:rsidR="00CE33DD" w:rsidRPr="009F5D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E33DD" w:rsidRPr="009F5D85" w:rsidRDefault="00CE33DD" w:rsidP="00112F76"/>
        </w:tc>
        <w:tc>
          <w:tcPr>
            <w:tcW w:w="6237" w:type="dxa"/>
          </w:tcPr>
          <w:p w:rsidR="00CE33DD" w:rsidRPr="009F5D85" w:rsidRDefault="00CE33DD" w:rsidP="00112F76">
            <w:r w:rsidRPr="009F5D85">
              <w:rPr>
                <w:szCs w:val="24"/>
              </w:rPr>
              <w:t>Talmannen ger en kortare information om vissa praktiska frågor med anledning av flytten till andrakammarsalen</w:t>
            </w:r>
          </w:p>
        </w:tc>
        <w:tc>
          <w:tcPr>
            <w:tcW w:w="2481" w:type="dxa"/>
          </w:tcPr>
          <w:p w:rsidR="00CE33DD" w:rsidRPr="009F5D85" w:rsidRDefault="00CE33DD" w:rsidP="00112F76"/>
        </w:tc>
      </w:tr>
    </w:tbl>
    <w:p w:rsidR="00CE33DD" w:rsidRPr="009F5D85" w:rsidRDefault="00CE33DD" w:rsidP="00CE33DD">
      <w:pPr>
        <w:pStyle w:val="Blankrad"/>
      </w:pPr>
      <w:bookmarkStart w:id="5" w:name="StartText"/>
      <w:bookmarkEnd w:id="5"/>
      <w:r w:rsidRPr="009F5D85">
        <w:t>     </w:t>
      </w:r>
    </w:p>
    <w:p w:rsidR="00CE33DD" w:rsidRPr="009F5D85" w:rsidRDefault="00CE33DD" w:rsidP="00CE33DD">
      <w:pPr>
        <w:pStyle w:val="Blankrad"/>
      </w:pPr>
      <w:r w:rsidRPr="009F5D8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F5D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F5D8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F5D85" w:rsidRDefault="006E04A4">
            <w:pPr>
              <w:pStyle w:val="StreckMitten"/>
            </w:pPr>
            <w:r w:rsidRPr="009F5D85">
              <w:tab/>
            </w:r>
            <w:r w:rsidRPr="009F5D85">
              <w:tab/>
            </w:r>
          </w:p>
        </w:tc>
      </w:tr>
    </w:tbl>
    <w:p w:rsidR="006E04A4" w:rsidRPr="009F5D85" w:rsidRDefault="006E04A4"/>
    <w:sectPr w:rsidR="006E04A4" w:rsidRPr="009F5D8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194" w:rsidRPr="009F5D85" w:rsidRDefault="00575194">
      <w:r w:rsidRPr="009F5D85">
        <w:separator/>
      </w:r>
    </w:p>
  </w:endnote>
  <w:endnote w:type="continuationSeparator" w:id="0">
    <w:p w:rsidR="00575194" w:rsidRPr="009F5D85" w:rsidRDefault="00575194">
      <w:r w:rsidRPr="009F5D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E74" w:rsidRPr="009F5D85" w:rsidRDefault="006D0E74">
    <w:pPr>
      <w:pStyle w:val="Sidhuvud"/>
      <w:jc w:val="center"/>
    </w:pPr>
    <w:r w:rsidRPr="009F5D85">
      <w:fldChar w:fldCharType="begin" w:fldLock="1"/>
    </w:r>
    <w:r w:rsidRPr="009F5D85">
      <w:instrText xml:space="preserve"> PAGE </w:instrText>
    </w:r>
    <w:r w:rsidRPr="009F5D85">
      <w:fldChar w:fldCharType="separate"/>
    </w:r>
    <w:r w:rsidR="00A90817" w:rsidRPr="009F5D85">
      <w:t>2</w:t>
    </w:r>
    <w:r w:rsidRPr="009F5D85">
      <w:fldChar w:fldCharType="end"/>
    </w:r>
    <w:r w:rsidRPr="009F5D85">
      <w:t>(</w:t>
    </w:r>
    <w:r w:rsidRPr="009F5D85">
      <w:fldChar w:fldCharType="begin" w:fldLock="1"/>
    </w:r>
    <w:r w:rsidRPr="009F5D85">
      <w:instrText xml:space="preserve"> NUMPAGES </w:instrText>
    </w:r>
    <w:r w:rsidRPr="009F5D85">
      <w:fldChar w:fldCharType="separate"/>
    </w:r>
    <w:r w:rsidR="00A90817" w:rsidRPr="009F5D85">
      <w:t>2</w:t>
    </w:r>
    <w:r w:rsidRPr="009F5D85">
      <w:fldChar w:fldCharType="end"/>
    </w:r>
    <w:r w:rsidRPr="009F5D8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E74" w:rsidRPr="009F5D85" w:rsidRDefault="006D0E74">
    <w:pPr>
      <w:pStyle w:val="Sidhuvud"/>
      <w:jc w:val="center"/>
    </w:pPr>
    <w:r w:rsidRPr="009F5D85">
      <w:fldChar w:fldCharType="begin" w:fldLock="1"/>
    </w:r>
    <w:r w:rsidRPr="009F5D85">
      <w:instrText xml:space="preserve"> PAGE </w:instrText>
    </w:r>
    <w:r w:rsidRPr="009F5D85">
      <w:fldChar w:fldCharType="separate"/>
    </w:r>
    <w:r w:rsidR="00112F76" w:rsidRPr="009F5D85">
      <w:t>1</w:t>
    </w:r>
    <w:r w:rsidRPr="009F5D85">
      <w:fldChar w:fldCharType="end"/>
    </w:r>
    <w:r w:rsidRPr="009F5D85">
      <w:t>(</w:t>
    </w:r>
    <w:r w:rsidRPr="009F5D85">
      <w:fldChar w:fldCharType="begin" w:fldLock="1"/>
    </w:r>
    <w:r w:rsidRPr="009F5D85">
      <w:instrText xml:space="preserve"> NUMPAGES </w:instrText>
    </w:r>
    <w:r w:rsidRPr="009F5D85">
      <w:fldChar w:fldCharType="separate"/>
    </w:r>
    <w:r w:rsidR="00A90817" w:rsidRPr="009F5D85">
      <w:t>2</w:t>
    </w:r>
    <w:r w:rsidRPr="009F5D85">
      <w:fldChar w:fldCharType="end"/>
    </w:r>
    <w:r w:rsidRPr="009F5D8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194" w:rsidRPr="009F5D85" w:rsidRDefault="00575194">
      <w:r w:rsidRPr="009F5D85">
        <w:separator/>
      </w:r>
    </w:p>
  </w:footnote>
  <w:footnote w:type="continuationSeparator" w:id="0">
    <w:p w:rsidR="00575194" w:rsidRPr="009F5D85" w:rsidRDefault="00575194">
      <w:r w:rsidRPr="009F5D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E74" w:rsidRPr="009F5D85" w:rsidRDefault="006D0E74">
    <w:pPr>
      <w:pStyle w:val="Sidhuvud"/>
      <w:tabs>
        <w:tab w:val="clear" w:pos="4536"/>
      </w:tabs>
    </w:pPr>
    <w:r w:rsidRPr="009F5D85">
      <w:fldChar w:fldCharType="begin" w:fldLock="1"/>
    </w:r>
    <w:r w:rsidRPr="009F5D85">
      <w:instrText xml:space="preserve"> DOCPROPERTY "DocumentDate" </w:instrText>
    </w:r>
    <w:r w:rsidRPr="009F5D85">
      <w:fldChar w:fldCharType="separate"/>
    </w:r>
    <w:r w:rsidR="00A90817" w:rsidRPr="009F5D85">
      <w:t>Fredagen den 2 juni 2006</w:t>
    </w:r>
    <w:r w:rsidRPr="009F5D85">
      <w:fldChar w:fldCharType="end"/>
    </w:r>
    <w:r w:rsidRPr="009F5D85">
      <w:tab/>
    </w:r>
  </w:p>
  <w:p w:rsidR="006D0E74" w:rsidRPr="009F5D85" w:rsidRDefault="006D0E7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F5D85">
      <w:rPr>
        <w:sz w:val="12"/>
      </w:rPr>
      <w:tab/>
    </w:r>
  </w:p>
  <w:p w:rsidR="006D0E74" w:rsidRPr="009F5D85" w:rsidRDefault="006D0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E74" w:rsidRPr="009F5D85" w:rsidRDefault="009F5D8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F5D8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0E74" w:rsidRPr="009F5D85" w:rsidRDefault="006D0E74">
    <w:pPr>
      <w:pStyle w:val="Dokumentrubrik"/>
      <w:spacing w:after="360"/>
    </w:pPr>
    <w:r w:rsidRPr="009F5D8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071378">
    <w:abstractNumId w:val="5"/>
  </w:num>
  <w:num w:numId="2" w16cid:durableId="1373994169">
    <w:abstractNumId w:val="2"/>
  </w:num>
  <w:num w:numId="3" w16cid:durableId="388574037">
    <w:abstractNumId w:val="4"/>
  </w:num>
  <w:num w:numId="4" w16cid:durableId="579489124">
    <w:abstractNumId w:val="1"/>
  </w:num>
  <w:num w:numId="5" w16cid:durableId="1128889639">
    <w:abstractNumId w:val="0"/>
  </w:num>
  <w:num w:numId="6" w16cid:durableId="442772626">
    <w:abstractNumId w:val="3"/>
  </w:num>
  <w:num w:numId="7" w16cid:durableId="648291330">
    <w:abstractNumId w:val="3"/>
  </w:num>
  <w:num w:numId="8" w16cid:durableId="431122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D0E74"/>
    <w:rsid w:val="00003249"/>
    <w:rsid w:val="00013362"/>
    <w:rsid w:val="00025ED1"/>
    <w:rsid w:val="00030ADD"/>
    <w:rsid w:val="000451B8"/>
    <w:rsid w:val="000473E3"/>
    <w:rsid w:val="00052BC7"/>
    <w:rsid w:val="000541FC"/>
    <w:rsid w:val="00061966"/>
    <w:rsid w:val="00067D5D"/>
    <w:rsid w:val="00075958"/>
    <w:rsid w:val="0008251C"/>
    <w:rsid w:val="000E30A0"/>
    <w:rsid w:val="000F0EB9"/>
    <w:rsid w:val="00103C04"/>
    <w:rsid w:val="00112F76"/>
    <w:rsid w:val="00125EA4"/>
    <w:rsid w:val="0014779C"/>
    <w:rsid w:val="00147F56"/>
    <w:rsid w:val="00160B0C"/>
    <w:rsid w:val="00165404"/>
    <w:rsid w:val="00193B94"/>
    <w:rsid w:val="001A1CBE"/>
    <w:rsid w:val="001B4C8D"/>
    <w:rsid w:val="001C4530"/>
    <w:rsid w:val="001C5EE6"/>
    <w:rsid w:val="001C640C"/>
    <w:rsid w:val="001D19AB"/>
    <w:rsid w:val="001D19E3"/>
    <w:rsid w:val="001D7C4B"/>
    <w:rsid w:val="001E0CB1"/>
    <w:rsid w:val="001F5F22"/>
    <w:rsid w:val="00211667"/>
    <w:rsid w:val="00215146"/>
    <w:rsid w:val="00223EF7"/>
    <w:rsid w:val="002257C6"/>
    <w:rsid w:val="00233E62"/>
    <w:rsid w:val="00242820"/>
    <w:rsid w:val="002511C8"/>
    <w:rsid w:val="00275270"/>
    <w:rsid w:val="002760B5"/>
    <w:rsid w:val="002826A6"/>
    <w:rsid w:val="002A09ED"/>
    <w:rsid w:val="002B17CF"/>
    <w:rsid w:val="002B3051"/>
    <w:rsid w:val="002C244C"/>
    <w:rsid w:val="002C2EDB"/>
    <w:rsid w:val="002E546B"/>
    <w:rsid w:val="002F0C89"/>
    <w:rsid w:val="002F2D1A"/>
    <w:rsid w:val="002F47BD"/>
    <w:rsid w:val="002F7486"/>
    <w:rsid w:val="00305353"/>
    <w:rsid w:val="00315C69"/>
    <w:rsid w:val="00317875"/>
    <w:rsid w:val="0032182C"/>
    <w:rsid w:val="003320D1"/>
    <w:rsid w:val="00334A3B"/>
    <w:rsid w:val="0034141E"/>
    <w:rsid w:val="00350ACF"/>
    <w:rsid w:val="003511C0"/>
    <w:rsid w:val="00364E05"/>
    <w:rsid w:val="003652CF"/>
    <w:rsid w:val="00377B34"/>
    <w:rsid w:val="003863CC"/>
    <w:rsid w:val="003945BB"/>
    <w:rsid w:val="003C7487"/>
    <w:rsid w:val="003C7EDD"/>
    <w:rsid w:val="003D0E9A"/>
    <w:rsid w:val="003D5076"/>
    <w:rsid w:val="003E1861"/>
    <w:rsid w:val="003F6E0B"/>
    <w:rsid w:val="00404049"/>
    <w:rsid w:val="004100C9"/>
    <w:rsid w:val="00415884"/>
    <w:rsid w:val="00420CA1"/>
    <w:rsid w:val="0045348A"/>
    <w:rsid w:val="004603CE"/>
    <w:rsid w:val="00471C32"/>
    <w:rsid w:val="00481275"/>
    <w:rsid w:val="004B0D6E"/>
    <w:rsid w:val="004C1FA3"/>
    <w:rsid w:val="004C4932"/>
    <w:rsid w:val="004D1B3F"/>
    <w:rsid w:val="004E5670"/>
    <w:rsid w:val="004E5AC8"/>
    <w:rsid w:val="004F173D"/>
    <w:rsid w:val="004F2643"/>
    <w:rsid w:val="004F60B1"/>
    <w:rsid w:val="00510E80"/>
    <w:rsid w:val="00537A01"/>
    <w:rsid w:val="00575194"/>
    <w:rsid w:val="0057537F"/>
    <w:rsid w:val="00585ED4"/>
    <w:rsid w:val="00593F37"/>
    <w:rsid w:val="00594D74"/>
    <w:rsid w:val="005A4129"/>
    <w:rsid w:val="005B6CF9"/>
    <w:rsid w:val="005B70D8"/>
    <w:rsid w:val="005C2FB4"/>
    <w:rsid w:val="005C7F3D"/>
    <w:rsid w:val="005D52FD"/>
    <w:rsid w:val="005D5DA3"/>
    <w:rsid w:val="005D65CC"/>
    <w:rsid w:val="005E42DC"/>
    <w:rsid w:val="005F1084"/>
    <w:rsid w:val="0060198F"/>
    <w:rsid w:val="006115DB"/>
    <w:rsid w:val="0061541F"/>
    <w:rsid w:val="006177C2"/>
    <w:rsid w:val="006202CF"/>
    <w:rsid w:val="006320E4"/>
    <w:rsid w:val="006417AD"/>
    <w:rsid w:val="00645051"/>
    <w:rsid w:val="006466AA"/>
    <w:rsid w:val="00652619"/>
    <w:rsid w:val="00660A6C"/>
    <w:rsid w:val="00662DB5"/>
    <w:rsid w:val="00693162"/>
    <w:rsid w:val="006950B9"/>
    <w:rsid w:val="006C05D9"/>
    <w:rsid w:val="006C4107"/>
    <w:rsid w:val="006D0C2B"/>
    <w:rsid w:val="006D0E74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A4C2E"/>
    <w:rsid w:val="007B01A2"/>
    <w:rsid w:val="007B3D13"/>
    <w:rsid w:val="007C0AB9"/>
    <w:rsid w:val="007D165E"/>
    <w:rsid w:val="007D7A4C"/>
    <w:rsid w:val="007D7F1E"/>
    <w:rsid w:val="00807049"/>
    <w:rsid w:val="00821A25"/>
    <w:rsid w:val="00835D03"/>
    <w:rsid w:val="00854C30"/>
    <w:rsid w:val="0086222B"/>
    <w:rsid w:val="00887B6F"/>
    <w:rsid w:val="00891A92"/>
    <w:rsid w:val="008C2406"/>
    <w:rsid w:val="008C2C60"/>
    <w:rsid w:val="008C3BD7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64754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9F1951"/>
    <w:rsid w:val="009F5D85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130F"/>
    <w:rsid w:val="00A63B75"/>
    <w:rsid w:val="00A65816"/>
    <w:rsid w:val="00A669E1"/>
    <w:rsid w:val="00A76381"/>
    <w:rsid w:val="00A80A58"/>
    <w:rsid w:val="00A90817"/>
    <w:rsid w:val="00AC0E93"/>
    <w:rsid w:val="00AD51C2"/>
    <w:rsid w:val="00AE255A"/>
    <w:rsid w:val="00AE4186"/>
    <w:rsid w:val="00AE476E"/>
    <w:rsid w:val="00AF003C"/>
    <w:rsid w:val="00AF62E9"/>
    <w:rsid w:val="00B11B39"/>
    <w:rsid w:val="00B11EEA"/>
    <w:rsid w:val="00B27DC3"/>
    <w:rsid w:val="00B503C7"/>
    <w:rsid w:val="00B52F86"/>
    <w:rsid w:val="00B71361"/>
    <w:rsid w:val="00B81FDE"/>
    <w:rsid w:val="00B87CD4"/>
    <w:rsid w:val="00B90627"/>
    <w:rsid w:val="00B91174"/>
    <w:rsid w:val="00B96B57"/>
    <w:rsid w:val="00BA6962"/>
    <w:rsid w:val="00BD5B2F"/>
    <w:rsid w:val="00BE1F3F"/>
    <w:rsid w:val="00BE2EB7"/>
    <w:rsid w:val="00BF1A01"/>
    <w:rsid w:val="00BF2ADF"/>
    <w:rsid w:val="00C04A70"/>
    <w:rsid w:val="00C20D9F"/>
    <w:rsid w:val="00C337B2"/>
    <w:rsid w:val="00C37D3A"/>
    <w:rsid w:val="00C46D5F"/>
    <w:rsid w:val="00C96A4A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33DD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5FC"/>
    <w:rsid w:val="00D76DAF"/>
    <w:rsid w:val="00D77FF8"/>
    <w:rsid w:val="00D80B4A"/>
    <w:rsid w:val="00D82BA7"/>
    <w:rsid w:val="00D923F2"/>
    <w:rsid w:val="00DD564D"/>
    <w:rsid w:val="00DE1DA3"/>
    <w:rsid w:val="00DE65BE"/>
    <w:rsid w:val="00DF7A9D"/>
    <w:rsid w:val="00E0128C"/>
    <w:rsid w:val="00E03BF3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72F03"/>
    <w:rsid w:val="00E975DB"/>
    <w:rsid w:val="00EA6F82"/>
    <w:rsid w:val="00EC40C9"/>
    <w:rsid w:val="00EC53A6"/>
    <w:rsid w:val="00F01227"/>
    <w:rsid w:val="00F01896"/>
    <w:rsid w:val="00F061D3"/>
    <w:rsid w:val="00F20F9E"/>
    <w:rsid w:val="00F227F1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1A2D9-0E5C-44E2-8AED-BED9D7C5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347</Words>
  <Characters>2484</Characters>
  <Application>Microsoft Office Word</Application>
  <DocSecurity>4</DocSecurity>
  <Lines>191</Lines>
  <Paragraphs>101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2005/06:133</vt:lpstr>
      <vt:lpstr>Fredagen den 2 juni 2006</vt:lpstr>
    </vt:vector>
  </TitlesOfParts>
  <Company>Riksdagen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2006-06-01T15:07:00Z</cp:lastPrinted>
  <dcterms:created xsi:type="dcterms:W3CDTF">2025-12-16T22:41:00Z</dcterms:created>
  <dcterms:modified xsi:type="dcterms:W3CDTF">2025-12-16T22:41:00Z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 juni 2006</vt:lpwstr>
  </property>
  <property fmtid="{D5CDD505-2E9C-101B-9397-08002B2CF9AE}" pid="3" name="DocumentNumber">
    <vt:lpwstr>133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2006-06-02</vt:lpwstr>
  </property>
</Properties>
</file>