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D11A9" w:rsidRPr="001138AE" w:rsidTr="002D11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D11A9" w:rsidRPr="001138AE" w:rsidRDefault="006D6BF0" w:rsidP="002D11A9">
            <w:pPr>
              <w:pStyle w:val="RSKRbeteckning"/>
              <w:spacing w:before="240"/>
            </w:pPr>
            <w:r w:rsidRPr="001138AE">
              <w:t>Riksdagsskrivelse</w:t>
            </w:r>
          </w:p>
          <w:p w:rsidR="002D11A9" w:rsidRPr="001138AE" w:rsidRDefault="006D6BF0" w:rsidP="002D11A9">
            <w:pPr>
              <w:pStyle w:val="RSKRbeteckning"/>
            </w:pPr>
            <w:r w:rsidRPr="001138AE">
              <w:t>2009/10</w:t>
            </w:r>
            <w:r w:rsidR="002D11A9" w:rsidRPr="001138AE">
              <w:t>:</w:t>
            </w:r>
            <w:r w:rsidRPr="001138AE">
              <w:t>278</w:t>
            </w:r>
          </w:p>
        </w:tc>
        <w:tc>
          <w:tcPr>
            <w:tcW w:w="1134" w:type="dxa"/>
          </w:tcPr>
          <w:p w:rsidR="002D11A9" w:rsidRPr="001138AE" w:rsidRDefault="001138AE" w:rsidP="002D11A9">
            <w:pPr>
              <w:jc w:val="right"/>
            </w:pPr>
            <w:r w:rsidRPr="001138A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1A9" w:rsidRPr="001138AE" w:rsidTr="002D11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D11A9" w:rsidRPr="001138AE" w:rsidRDefault="002D11A9">
            <w:pPr>
              <w:rPr>
                <w:sz w:val="10"/>
              </w:rPr>
            </w:pPr>
          </w:p>
        </w:tc>
      </w:tr>
    </w:tbl>
    <w:p w:rsidR="002D11A9" w:rsidRPr="001138AE" w:rsidRDefault="002D11A9"/>
    <w:p w:rsidR="002D11A9" w:rsidRPr="001138AE" w:rsidRDefault="006D6BF0" w:rsidP="002D11A9">
      <w:pPr>
        <w:pStyle w:val="Mottagare1"/>
      </w:pPr>
      <w:r w:rsidRPr="001138AE">
        <w:t>Regeringen</w:t>
      </w:r>
    </w:p>
    <w:p w:rsidR="002D11A9" w:rsidRPr="001138AE" w:rsidRDefault="006D6BF0" w:rsidP="002D11A9">
      <w:pPr>
        <w:pStyle w:val="Mottagare2"/>
      </w:pPr>
      <w:r w:rsidRPr="001138AE">
        <w:t>Finansdepartementet</w:t>
      </w:r>
    </w:p>
    <w:p w:rsidR="002D11A9" w:rsidRPr="001138AE" w:rsidRDefault="002D11A9" w:rsidP="002D11A9">
      <w:r w:rsidRPr="001138AE">
        <w:t xml:space="preserve">Med överlämnande av </w:t>
      </w:r>
      <w:r w:rsidR="006D6BF0" w:rsidRPr="001138AE">
        <w:t>socialförsäkringsutskottet</w:t>
      </w:r>
      <w:r w:rsidRPr="001138AE">
        <w:t xml:space="preserve">s betänkande </w:t>
      </w:r>
      <w:r w:rsidR="006D6BF0" w:rsidRPr="001138AE">
        <w:t>2009/10</w:t>
      </w:r>
      <w:r w:rsidRPr="001138AE">
        <w:t>:</w:t>
      </w:r>
      <w:r w:rsidR="006D6BF0" w:rsidRPr="001138AE">
        <w:t>SfU16</w:t>
      </w:r>
      <w:r w:rsidRPr="001138AE">
        <w:t xml:space="preserve"> </w:t>
      </w:r>
      <w:r w:rsidR="006D6BF0" w:rsidRPr="001138AE">
        <w:t>Nedsättning av egenavgifter</w:t>
      </w:r>
      <w:r w:rsidRPr="001138AE">
        <w:t xml:space="preserve"> får jag anmäla att riksdagen denna dag bifallit utskottets förslag till riksdagsbeslut.</w:t>
      </w:r>
    </w:p>
    <w:p w:rsidR="002D11A9" w:rsidRPr="001138AE" w:rsidRDefault="002D11A9" w:rsidP="002D11A9">
      <w:pPr>
        <w:pStyle w:val="Stockholm"/>
      </w:pPr>
      <w:r w:rsidRPr="001138AE">
        <w:t xml:space="preserve">Stockholm </w:t>
      </w:r>
      <w:r w:rsidR="006D6BF0" w:rsidRPr="001138AE">
        <w:t>den 20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11A9" w:rsidRPr="001138AE" w:rsidTr="002D11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D11A9" w:rsidRPr="001138AE" w:rsidRDefault="006D6BF0" w:rsidP="002D11A9">
            <w:pPr>
              <w:pStyle w:val="AvsTalman"/>
            </w:pPr>
            <w:r w:rsidRPr="001138AE">
              <w:t>Per Westerberg</w:t>
            </w:r>
          </w:p>
        </w:tc>
        <w:tc>
          <w:tcPr>
            <w:tcW w:w="3628" w:type="dxa"/>
          </w:tcPr>
          <w:p w:rsidR="002D11A9" w:rsidRPr="001138AE" w:rsidRDefault="006D6BF0" w:rsidP="002D11A9">
            <w:pPr>
              <w:pStyle w:val="AvsTjnsteman"/>
            </w:pPr>
            <w:r w:rsidRPr="001138AE">
              <w:t>Ulf Christoffersson</w:t>
            </w:r>
          </w:p>
        </w:tc>
      </w:tr>
    </w:tbl>
    <w:p w:rsidR="00D85057" w:rsidRPr="001138AE" w:rsidRDefault="00D85057" w:rsidP="002D11A9"/>
    <w:sectPr w:rsidR="00D85057" w:rsidRPr="001138A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A9"/>
    <w:rsid w:val="0009098F"/>
    <w:rsid w:val="000C2D8D"/>
    <w:rsid w:val="001138AE"/>
    <w:rsid w:val="001170B2"/>
    <w:rsid w:val="001667BD"/>
    <w:rsid w:val="001C2855"/>
    <w:rsid w:val="001D76F6"/>
    <w:rsid w:val="00224A43"/>
    <w:rsid w:val="00243D3C"/>
    <w:rsid w:val="00244660"/>
    <w:rsid w:val="0026798D"/>
    <w:rsid w:val="002D11A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6BF0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61F1F6-A645-4958-9BA7-322C4DD6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2010-05-20T14:02:00Z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278</vt:lpwstr>
  </property>
  <property fmtid="{D5CDD505-2E9C-101B-9397-08002B2CF9AE}" pid="6" name="Datum">
    <vt:lpwstr>2010-05-20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Nedsättning av egenavgifter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2010</vt:lpwstr>
  </property>
</Properties>
</file>